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E48" w:rsidRDefault="002741F0">
      <w:pPr>
        <w:rPr>
          <w:rFonts w:ascii="Elephant" w:hAnsi="Elephant"/>
          <w:sz w:val="28"/>
        </w:rPr>
      </w:pPr>
      <w:r w:rsidRPr="002741F0">
        <w:rPr>
          <w:rFonts w:ascii="Elephant" w:hAnsi="Elephant"/>
          <w:sz w:val="28"/>
        </w:rPr>
        <w:t>Ion Go Fish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7"/>
        <w:gridCol w:w="2140"/>
        <w:gridCol w:w="2305"/>
        <w:gridCol w:w="2305"/>
        <w:gridCol w:w="1863"/>
      </w:tblGrid>
      <w:tr w:rsidR="002741F0" w:rsidRPr="002741F0" w:rsidTr="002741F0">
        <w:tc>
          <w:tcPr>
            <w:tcW w:w="2177" w:type="dxa"/>
          </w:tcPr>
          <w:p w:rsidR="002741F0" w:rsidRPr="002741F0" w:rsidRDefault="002741F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741F0">
              <w:rPr>
                <w:rFonts w:ascii="Times New Roman" w:hAnsi="Times New Roman" w:cs="Times New Roman"/>
                <w:b/>
                <w:sz w:val="24"/>
              </w:rPr>
              <w:t>Cation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Card</w:t>
            </w:r>
          </w:p>
        </w:tc>
        <w:tc>
          <w:tcPr>
            <w:tcW w:w="2140" w:type="dxa"/>
          </w:tcPr>
          <w:p w:rsidR="002741F0" w:rsidRPr="002741F0" w:rsidRDefault="002741F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741F0">
              <w:rPr>
                <w:rFonts w:ascii="Times New Roman" w:hAnsi="Times New Roman" w:cs="Times New Roman"/>
                <w:b/>
                <w:sz w:val="24"/>
              </w:rPr>
              <w:t>Anion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Card</w:t>
            </w:r>
          </w:p>
        </w:tc>
        <w:tc>
          <w:tcPr>
            <w:tcW w:w="2305" w:type="dxa"/>
          </w:tcPr>
          <w:p w:rsidR="002741F0" w:rsidRPr="002741F0" w:rsidRDefault="002741F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741F0">
              <w:rPr>
                <w:rFonts w:ascii="Times New Roman" w:hAnsi="Times New Roman" w:cs="Times New Roman"/>
                <w:b/>
                <w:sz w:val="24"/>
              </w:rPr>
              <w:t>Chemical Formula</w:t>
            </w:r>
          </w:p>
        </w:tc>
        <w:tc>
          <w:tcPr>
            <w:tcW w:w="2305" w:type="dxa"/>
          </w:tcPr>
          <w:p w:rsidR="002741F0" w:rsidRPr="002741F0" w:rsidRDefault="002741F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741F0">
              <w:rPr>
                <w:rFonts w:ascii="Times New Roman" w:hAnsi="Times New Roman" w:cs="Times New Roman"/>
                <w:b/>
                <w:sz w:val="24"/>
              </w:rPr>
              <w:t>Chemical Name</w:t>
            </w:r>
          </w:p>
        </w:tc>
        <w:tc>
          <w:tcPr>
            <w:tcW w:w="1863" w:type="dxa"/>
          </w:tcPr>
          <w:p w:rsidR="002741F0" w:rsidRPr="002741F0" w:rsidRDefault="002741F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741F0">
              <w:rPr>
                <w:rFonts w:ascii="Times New Roman" w:hAnsi="Times New Roman" w:cs="Times New Roman"/>
                <w:b/>
                <w:sz w:val="24"/>
              </w:rPr>
              <w:t>Points</w:t>
            </w:r>
          </w:p>
        </w:tc>
      </w:tr>
      <w:tr w:rsidR="002741F0" w:rsidRPr="002741F0" w:rsidTr="002741F0">
        <w:tc>
          <w:tcPr>
            <w:tcW w:w="2177" w:type="dxa"/>
            <w:vAlign w:val="center"/>
          </w:tcPr>
          <w:p w:rsidR="002741F0" w:rsidRPr="002741F0" w:rsidRDefault="002741F0" w:rsidP="002741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</w:t>
            </w:r>
            <w:r w:rsidRPr="00DA51FA">
              <w:rPr>
                <w:rFonts w:ascii="Times New Roman" w:hAnsi="Times New Roman" w:cs="Times New Roman"/>
                <w:sz w:val="24"/>
                <w:vertAlign w:val="superscript"/>
              </w:rPr>
              <w:t>+</w:t>
            </w:r>
          </w:p>
        </w:tc>
        <w:tc>
          <w:tcPr>
            <w:tcW w:w="2140" w:type="dxa"/>
            <w:vAlign w:val="center"/>
          </w:tcPr>
          <w:p w:rsidR="002741F0" w:rsidRPr="002741F0" w:rsidRDefault="002741F0" w:rsidP="002741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</w:t>
            </w:r>
            <w:r w:rsidRPr="00DA51FA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Pr="00DA51FA">
              <w:rPr>
                <w:rFonts w:ascii="Times New Roman" w:hAnsi="Times New Roman" w:cs="Times New Roman"/>
                <w:sz w:val="24"/>
                <w:vertAlign w:val="superscript"/>
              </w:rPr>
              <w:t>2-</w:t>
            </w:r>
          </w:p>
        </w:tc>
        <w:tc>
          <w:tcPr>
            <w:tcW w:w="2305" w:type="dxa"/>
            <w:vAlign w:val="center"/>
          </w:tcPr>
          <w:p w:rsidR="002741F0" w:rsidRPr="002741F0" w:rsidRDefault="002741F0" w:rsidP="002741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</w:t>
            </w:r>
            <w:r w:rsidRPr="002741F0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SO</w:t>
            </w:r>
            <w:r w:rsidRPr="002741F0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</w:p>
        </w:tc>
        <w:tc>
          <w:tcPr>
            <w:tcW w:w="2305" w:type="dxa"/>
            <w:vAlign w:val="center"/>
          </w:tcPr>
          <w:p w:rsidR="002741F0" w:rsidRPr="002741F0" w:rsidRDefault="002741F0" w:rsidP="002741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Hydrogen sulfate</w:t>
            </w:r>
          </w:p>
        </w:tc>
        <w:tc>
          <w:tcPr>
            <w:tcW w:w="1863" w:type="dxa"/>
            <w:vAlign w:val="center"/>
          </w:tcPr>
          <w:p w:rsidR="002741F0" w:rsidRDefault="002741F0" w:rsidP="00274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</w:t>
            </w:r>
            <w:r w:rsidRPr="00DA51FA">
              <w:rPr>
                <w:rFonts w:ascii="Times New Roman" w:hAnsi="Times New Roman" w:cs="Times New Roman"/>
                <w:sz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4"/>
              </w:rPr>
              <w:t xml:space="preserve"> = 2 x 1pt</w:t>
            </w:r>
          </w:p>
          <w:p w:rsidR="002741F0" w:rsidRDefault="002741F0" w:rsidP="00274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</w:t>
            </w:r>
            <w:r w:rsidRPr="002741F0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Pr="002741F0">
              <w:rPr>
                <w:rFonts w:ascii="Times New Roman" w:hAnsi="Times New Roman" w:cs="Times New Roman"/>
                <w:sz w:val="24"/>
                <w:vertAlign w:val="superscript"/>
              </w:rPr>
              <w:t>2-</w:t>
            </w:r>
            <w:r>
              <w:rPr>
                <w:rFonts w:ascii="Times New Roman" w:hAnsi="Times New Roman" w:cs="Times New Roman"/>
                <w:sz w:val="24"/>
              </w:rPr>
              <w:t xml:space="preserve"> = 1 x 4pts</w:t>
            </w:r>
          </w:p>
          <w:p w:rsidR="002741F0" w:rsidRPr="002741F0" w:rsidRDefault="002741F0" w:rsidP="00274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Total = 6pts</w:t>
            </w:r>
          </w:p>
        </w:tc>
      </w:tr>
      <w:tr w:rsidR="002741F0" w:rsidRPr="002741F0" w:rsidTr="002741F0">
        <w:trPr>
          <w:trHeight w:val="1008"/>
        </w:trPr>
        <w:tc>
          <w:tcPr>
            <w:tcW w:w="2177" w:type="dxa"/>
          </w:tcPr>
          <w:p w:rsidR="002741F0" w:rsidRPr="002741F0" w:rsidRDefault="002741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0" w:type="dxa"/>
          </w:tcPr>
          <w:p w:rsidR="002741F0" w:rsidRPr="002741F0" w:rsidRDefault="002741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5" w:type="dxa"/>
          </w:tcPr>
          <w:p w:rsidR="002741F0" w:rsidRPr="002741F0" w:rsidRDefault="002741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5" w:type="dxa"/>
          </w:tcPr>
          <w:p w:rsidR="002741F0" w:rsidRPr="002741F0" w:rsidRDefault="002741F0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863" w:type="dxa"/>
          </w:tcPr>
          <w:p w:rsidR="002741F0" w:rsidRPr="002741F0" w:rsidRDefault="002741F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741F0" w:rsidRPr="002741F0" w:rsidTr="002741F0">
        <w:trPr>
          <w:trHeight w:val="1008"/>
        </w:trPr>
        <w:tc>
          <w:tcPr>
            <w:tcW w:w="2177" w:type="dxa"/>
          </w:tcPr>
          <w:p w:rsidR="002741F0" w:rsidRPr="002741F0" w:rsidRDefault="002741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0" w:type="dxa"/>
          </w:tcPr>
          <w:p w:rsidR="002741F0" w:rsidRPr="002741F0" w:rsidRDefault="002741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5" w:type="dxa"/>
          </w:tcPr>
          <w:p w:rsidR="002741F0" w:rsidRPr="002741F0" w:rsidRDefault="002741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5" w:type="dxa"/>
          </w:tcPr>
          <w:p w:rsidR="002741F0" w:rsidRPr="002741F0" w:rsidRDefault="002741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3" w:type="dxa"/>
          </w:tcPr>
          <w:p w:rsidR="002741F0" w:rsidRPr="002741F0" w:rsidRDefault="002741F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741F0" w:rsidRPr="002741F0" w:rsidTr="002741F0">
        <w:trPr>
          <w:trHeight w:val="1008"/>
        </w:trPr>
        <w:tc>
          <w:tcPr>
            <w:tcW w:w="2177" w:type="dxa"/>
          </w:tcPr>
          <w:p w:rsidR="002741F0" w:rsidRPr="002741F0" w:rsidRDefault="002741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0" w:type="dxa"/>
          </w:tcPr>
          <w:p w:rsidR="002741F0" w:rsidRPr="002741F0" w:rsidRDefault="002741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5" w:type="dxa"/>
          </w:tcPr>
          <w:p w:rsidR="002741F0" w:rsidRPr="002741F0" w:rsidRDefault="002741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5" w:type="dxa"/>
          </w:tcPr>
          <w:p w:rsidR="002741F0" w:rsidRPr="002741F0" w:rsidRDefault="002741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3" w:type="dxa"/>
          </w:tcPr>
          <w:p w:rsidR="002741F0" w:rsidRPr="002741F0" w:rsidRDefault="002741F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741F0" w:rsidRPr="002741F0" w:rsidTr="002741F0">
        <w:trPr>
          <w:trHeight w:val="1008"/>
        </w:trPr>
        <w:tc>
          <w:tcPr>
            <w:tcW w:w="2177" w:type="dxa"/>
          </w:tcPr>
          <w:p w:rsidR="002741F0" w:rsidRPr="002741F0" w:rsidRDefault="002741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0" w:type="dxa"/>
          </w:tcPr>
          <w:p w:rsidR="002741F0" w:rsidRPr="002741F0" w:rsidRDefault="002741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5" w:type="dxa"/>
          </w:tcPr>
          <w:p w:rsidR="002741F0" w:rsidRPr="002741F0" w:rsidRDefault="002741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5" w:type="dxa"/>
          </w:tcPr>
          <w:p w:rsidR="002741F0" w:rsidRPr="002741F0" w:rsidRDefault="002741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3" w:type="dxa"/>
          </w:tcPr>
          <w:p w:rsidR="002741F0" w:rsidRPr="002741F0" w:rsidRDefault="002741F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741F0" w:rsidRPr="002741F0" w:rsidTr="002741F0">
        <w:trPr>
          <w:trHeight w:val="1008"/>
        </w:trPr>
        <w:tc>
          <w:tcPr>
            <w:tcW w:w="2177" w:type="dxa"/>
          </w:tcPr>
          <w:p w:rsidR="002741F0" w:rsidRPr="002741F0" w:rsidRDefault="002741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0" w:type="dxa"/>
          </w:tcPr>
          <w:p w:rsidR="002741F0" w:rsidRPr="002741F0" w:rsidRDefault="002741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5" w:type="dxa"/>
          </w:tcPr>
          <w:p w:rsidR="002741F0" w:rsidRPr="002741F0" w:rsidRDefault="002741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5" w:type="dxa"/>
          </w:tcPr>
          <w:p w:rsidR="002741F0" w:rsidRPr="002741F0" w:rsidRDefault="002741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3" w:type="dxa"/>
          </w:tcPr>
          <w:p w:rsidR="002741F0" w:rsidRPr="002741F0" w:rsidRDefault="002741F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741F0" w:rsidRPr="002741F0" w:rsidTr="002741F0">
        <w:trPr>
          <w:trHeight w:val="1008"/>
        </w:trPr>
        <w:tc>
          <w:tcPr>
            <w:tcW w:w="2177" w:type="dxa"/>
          </w:tcPr>
          <w:p w:rsidR="002741F0" w:rsidRPr="002741F0" w:rsidRDefault="002741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0" w:type="dxa"/>
          </w:tcPr>
          <w:p w:rsidR="002741F0" w:rsidRPr="002741F0" w:rsidRDefault="002741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5" w:type="dxa"/>
          </w:tcPr>
          <w:p w:rsidR="002741F0" w:rsidRPr="002741F0" w:rsidRDefault="002741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5" w:type="dxa"/>
          </w:tcPr>
          <w:p w:rsidR="002741F0" w:rsidRPr="002741F0" w:rsidRDefault="002741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3" w:type="dxa"/>
          </w:tcPr>
          <w:p w:rsidR="002741F0" w:rsidRPr="002741F0" w:rsidRDefault="002741F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741F0" w:rsidRPr="002741F0" w:rsidTr="002741F0">
        <w:trPr>
          <w:trHeight w:val="1008"/>
        </w:trPr>
        <w:tc>
          <w:tcPr>
            <w:tcW w:w="2177" w:type="dxa"/>
          </w:tcPr>
          <w:p w:rsidR="002741F0" w:rsidRPr="002741F0" w:rsidRDefault="002741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0" w:type="dxa"/>
          </w:tcPr>
          <w:p w:rsidR="002741F0" w:rsidRPr="002741F0" w:rsidRDefault="002741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5" w:type="dxa"/>
          </w:tcPr>
          <w:p w:rsidR="002741F0" w:rsidRPr="002741F0" w:rsidRDefault="002741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5" w:type="dxa"/>
          </w:tcPr>
          <w:p w:rsidR="002741F0" w:rsidRPr="002741F0" w:rsidRDefault="002741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3" w:type="dxa"/>
          </w:tcPr>
          <w:p w:rsidR="002741F0" w:rsidRPr="002741F0" w:rsidRDefault="002741F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741F0" w:rsidRPr="002741F0" w:rsidTr="002741F0">
        <w:trPr>
          <w:trHeight w:val="1008"/>
        </w:trPr>
        <w:tc>
          <w:tcPr>
            <w:tcW w:w="2177" w:type="dxa"/>
          </w:tcPr>
          <w:p w:rsidR="002741F0" w:rsidRPr="002741F0" w:rsidRDefault="002741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0" w:type="dxa"/>
          </w:tcPr>
          <w:p w:rsidR="002741F0" w:rsidRPr="002741F0" w:rsidRDefault="002741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5" w:type="dxa"/>
          </w:tcPr>
          <w:p w:rsidR="002741F0" w:rsidRPr="002741F0" w:rsidRDefault="002741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5" w:type="dxa"/>
          </w:tcPr>
          <w:p w:rsidR="002741F0" w:rsidRPr="002741F0" w:rsidRDefault="002741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3" w:type="dxa"/>
          </w:tcPr>
          <w:p w:rsidR="002741F0" w:rsidRPr="002741F0" w:rsidRDefault="002741F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741F0" w:rsidRPr="002741F0" w:rsidTr="002741F0">
        <w:trPr>
          <w:trHeight w:val="1008"/>
        </w:trPr>
        <w:tc>
          <w:tcPr>
            <w:tcW w:w="2177" w:type="dxa"/>
          </w:tcPr>
          <w:p w:rsidR="002741F0" w:rsidRPr="002741F0" w:rsidRDefault="002741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0" w:type="dxa"/>
          </w:tcPr>
          <w:p w:rsidR="002741F0" w:rsidRPr="002741F0" w:rsidRDefault="002741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5" w:type="dxa"/>
          </w:tcPr>
          <w:p w:rsidR="002741F0" w:rsidRPr="002741F0" w:rsidRDefault="002741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5" w:type="dxa"/>
          </w:tcPr>
          <w:p w:rsidR="002741F0" w:rsidRPr="002741F0" w:rsidRDefault="002741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3" w:type="dxa"/>
          </w:tcPr>
          <w:p w:rsidR="002741F0" w:rsidRPr="002741F0" w:rsidRDefault="002741F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741F0" w:rsidRPr="002741F0" w:rsidTr="002741F0">
        <w:trPr>
          <w:trHeight w:val="1008"/>
        </w:trPr>
        <w:tc>
          <w:tcPr>
            <w:tcW w:w="2177" w:type="dxa"/>
          </w:tcPr>
          <w:p w:rsidR="002741F0" w:rsidRPr="002741F0" w:rsidRDefault="002741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0" w:type="dxa"/>
          </w:tcPr>
          <w:p w:rsidR="002741F0" w:rsidRPr="002741F0" w:rsidRDefault="002741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5" w:type="dxa"/>
          </w:tcPr>
          <w:p w:rsidR="002741F0" w:rsidRPr="002741F0" w:rsidRDefault="002741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5" w:type="dxa"/>
          </w:tcPr>
          <w:p w:rsidR="002741F0" w:rsidRPr="002741F0" w:rsidRDefault="002741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3" w:type="dxa"/>
          </w:tcPr>
          <w:p w:rsidR="002741F0" w:rsidRPr="002741F0" w:rsidRDefault="002741F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741F0" w:rsidRPr="002741F0" w:rsidTr="002741F0">
        <w:trPr>
          <w:trHeight w:val="1008"/>
        </w:trPr>
        <w:tc>
          <w:tcPr>
            <w:tcW w:w="2177" w:type="dxa"/>
          </w:tcPr>
          <w:p w:rsidR="002741F0" w:rsidRPr="002741F0" w:rsidRDefault="002741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0" w:type="dxa"/>
          </w:tcPr>
          <w:p w:rsidR="002741F0" w:rsidRPr="002741F0" w:rsidRDefault="002741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5" w:type="dxa"/>
          </w:tcPr>
          <w:p w:rsidR="002741F0" w:rsidRPr="002741F0" w:rsidRDefault="002741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5" w:type="dxa"/>
          </w:tcPr>
          <w:p w:rsidR="002741F0" w:rsidRPr="002741F0" w:rsidRDefault="002741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3" w:type="dxa"/>
          </w:tcPr>
          <w:p w:rsidR="002741F0" w:rsidRPr="002741F0" w:rsidRDefault="002741F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741F0" w:rsidRPr="002741F0" w:rsidTr="002741F0">
        <w:trPr>
          <w:trHeight w:val="1008"/>
        </w:trPr>
        <w:tc>
          <w:tcPr>
            <w:tcW w:w="2177" w:type="dxa"/>
          </w:tcPr>
          <w:p w:rsidR="002741F0" w:rsidRPr="002741F0" w:rsidRDefault="002741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0" w:type="dxa"/>
          </w:tcPr>
          <w:p w:rsidR="002741F0" w:rsidRPr="002741F0" w:rsidRDefault="002741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5" w:type="dxa"/>
          </w:tcPr>
          <w:p w:rsidR="002741F0" w:rsidRPr="002741F0" w:rsidRDefault="002741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5" w:type="dxa"/>
          </w:tcPr>
          <w:p w:rsidR="002741F0" w:rsidRPr="002741F0" w:rsidRDefault="002741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3" w:type="dxa"/>
          </w:tcPr>
          <w:p w:rsidR="002741F0" w:rsidRPr="002741F0" w:rsidRDefault="002741F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741F0" w:rsidRPr="002741F0" w:rsidRDefault="002741F0">
      <w:pPr>
        <w:rPr>
          <w:rFonts w:ascii="Elephant" w:hAnsi="Elephant"/>
          <w:sz w:val="28"/>
        </w:rPr>
      </w:pPr>
    </w:p>
    <w:sectPr w:rsidR="002741F0" w:rsidRPr="002741F0" w:rsidSect="002741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F0"/>
    <w:rsid w:val="002741F0"/>
    <w:rsid w:val="00576D46"/>
    <w:rsid w:val="0078450A"/>
    <w:rsid w:val="008E65EA"/>
    <w:rsid w:val="00DA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F9641-8165-42D6-8423-49CA7427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4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CA388311</Template>
  <TotalTime>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2017-12-02T00:02:00Z</cp:lastPrinted>
  <dcterms:created xsi:type="dcterms:W3CDTF">2017-12-01T23:59:00Z</dcterms:created>
  <dcterms:modified xsi:type="dcterms:W3CDTF">2017-12-04T16:12:00Z</dcterms:modified>
</cp:coreProperties>
</file>