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Pr="00885199" w:rsidRDefault="00362245" w:rsidP="00885199">
      <w:pPr>
        <w:jc w:val="center"/>
        <w:rPr>
          <w:rFonts w:ascii="Elephant" w:hAnsi="Elephant"/>
          <w:sz w:val="48"/>
        </w:rPr>
      </w:pPr>
      <w:r w:rsidRPr="00885199">
        <w:rPr>
          <w:rFonts w:ascii="Elephant" w:hAnsi="Elephant"/>
          <w:sz w:val="48"/>
        </w:rPr>
        <w:t>Lots of Options</w:t>
      </w:r>
      <w:r w:rsidR="00885199" w:rsidRPr="00885199">
        <w:rPr>
          <w:rFonts w:ascii="Elephant" w:hAnsi="Elephant"/>
          <w:sz w:val="48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85199" w:rsidTr="00911162">
        <w:trPr>
          <w:trHeight w:val="1008"/>
        </w:trPr>
        <w:tc>
          <w:tcPr>
            <w:tcW w:w="10790" w:type="dxa"/>
            <w:gridSpan w:val="2"/>
          </w:tcPr>
          <w:p w:rsidR="00885199" w:rsidRPr="00885199" w:rsidRDefault="00885199" w:rsidP="00885199">
            <w:pPr>
              <w:tabs>
                <w:tab w:val="left" w:pos="3464"/>
                <w:tab w:val="center" w:pos="5287"/>
              </w:tabs>
              <w:jc w:val="center"/>
              <w:rPr>
                <w:rFonts w:ascii="Elephant" w:hAnsi="Elephant"/>
                <w:u w:val="single"/>
              </w:rPr>
            </w:pPr>
            <w:r>
              <w:rPr>
                <w:rFonts w:ascii="Elephant" w:hAnsi="Elephant"/>
                <w:u w:val="single"/>
              </w:rPr>
              <w:br/>
            </w:r>
            <w:r w:rsidRPr="00885199">
              <w:rPr>
                <w:rFonts w:ascii="Elephant" w:hAnsi="Elephant"/>
                <w:u w:val="single"/>
              </w:rPr>
              <w:t>Worksheet Packets</w:t>
            </w:r>
          </w:p>
          <w:p w:rsidR="00885199" w:rsidRDefault="00885199" w:rsidP="00911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Inside you will find all the worksheets for the games, as well as extra practice. Do the extra practice before the final!</w:t>
            </w:r>
          </w:p>
          <w:p w:rsidR="00885199" w:rsidRPr="00885199" w:rsidRDefault="00885199" w:rsidP="008851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85199">
              <w:rPr>
                <w:rFonts w:ascii="Times New Roman" w:hAnsi="Times New Roman" w:cs="Times New Roman"/>
                <w:b/>
                <w:i/>
              </w:rPr>
              <w:t xml:space="preserve">EVERY SINGLE PERSON WILL TAKE THE PACKET OF PAPERS! </w:t>
            </w:r>
          </w:p>
          <w:p w:rsidR="00885199" w:rsidRPr="003B3CF7" w:rsidRDefault="00885199" w:rsidP="009111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CF7" w:rsidTr="003B3CF7">
        <w:trPr>
          <w:trHeight w:val="1790"/>
        </w:trPr>
        <w:tc>
          <w:tcPr>
            <w:tcW w:w="5395" w:type="dxa"/>
          </w:tcPr>
          <w:p w:rsidR="003B3CF7" w:rsidRPr="00885199" w:rsidRDefault="00885199" w:rsidP="00E16D9E">
            <w:pPr>
              <w:jc w:val="center"/>
              <w:rPr>
                <w:rFonts w:ascii="Elephant" w:hAnsi="Elephant"/>
                <w:u w:val="single"/>
              </w:rPr>
            </w:pPr>
            <w:r>
              <w:rPr>
                <w:rFonts w:ascii="Elephant" w:hAnsi="Elephant"/>
                <w:u w:val="single"/>
              </w:rPr>
              <w:br/>
            </w:r>
            <w:r w:rsidR="003B3CF7" w:rsidRPr="00885199">
              <w:rPr>
                <w:rFonts w:ascii="Elephant" w:hAnsi="Elephant"/>
                <w:u w:val="single"/>
              </w:rPr>
              <w:t>Covalent Cups</w:t>
            </w:r>
          </w:p>
          <w:p w:rsidR="003B3CF7" w:rsidRDefault="003B3CF7" w:rsidP="00E16D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one slip of paper from the red cup</w:t>
            </w:r>
          </w:p>
          <w:p w:rsidR="003B3CF7" w:rsidRDefault="003B3CF7" w:rsidP="00E16D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one slip of paper from the green cup</w:t>
            </w:r>
          </w:p>
          <w:p w:rsidR="003B3CF7" w:rsidRPr="00E16D9E" w:rsidRDefault="003B3CF7" w:rsidP="00E16D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Combine them and write the formula and the name for the finished molecule on the paper that goes with this activity</w:t>
            </w:r>
            <w:r w:rsidR="0088519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395" w:type="dxa"/>
            <w:vMerge w:val="restart"/>
          </w:tcPr>
          <w:p w:rsidR="003B3CF7" w:rsidRPr="00885199" w:rsidRDefault="00885199" w:rsidP="00E16D9E">
            <w:pPr>
              <w:jc w:val="center"/>
              <w:rPr>
                <w:rFonts w:ascii="Elephant" w:hAnsi="Elephant"/>
                <w:u w:val="single"/>
              </w:rPr>
            </w:pPr>
            <w:r>
              <w:rPr>
                <w:rFonts w:ascii="Elephant" w:hAnsi="Elephant"/>
                <w:u w:val="single"/>
              </w:rPr>
              <w:br/>
            </w:r>
            <w:r w:rsidR="003B3CF7" w:rsidRPr="00885199">
              <w:rPr>
                <w:rFonts w:ascii="Elephant" w:hAnsi="Elephant"/>
                <w:u w:val="single"/>
              </w:rPr>
              <w:t>Ion Go Fish</w:t>
            </w:r>
          </w:p>
          <w:p w:rsidR="003B3CF7" w:rsidRDefault="003B3CF7" w:rsidP="00E16D9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Deal each person 7 cards – do not show them to each other. </w:t>
            </w:r>
          </w:p>
          <w:p w:rsidR="003B3CF7" w:rsidRDefault="003B3CF7" w:rsidP="00E16D9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 the rest of the cards face down in a big pile on the table – that is the “go fish pond”</w:t>
            </w:r>
          </w:p>
          <w:p w:rsidR="003B3CF7" w:rsidRDefault="003B3CF7" w:rsidP="00E16D9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want to make neutral compounds out of your cards. Take turns laying down neutral compounds and a</w:t>
            </w:r>
            <w:r w:rsidR="00885199">
              <w:rPr>
                <w:rFonts w:ascii="Times New Roman" w:hAnsi="Times New Roman" w:cs="Times New Roman"/>
              </w:rPr>
              <w:t xml:space="preserve">sking each other for cards you </w:t>
            </w:r>
            <w:r>
              <w:rPr>
                <w:rFonts w:ascii="Times New Roman" w:hAnsi="Times New Roman" w:cs="Times New Roman"/>
              </w:rPr>
              <w:t xml:space="preserve">need – “Do you have any nitrates?” </w:t>
            </w:r>
          </w:p>
          <w:p w:rsidR="003B3CF7" w:rsidRDefault="003B3CF7" w:rsidP="00FA59E6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someone asks you for a card and you have it you need to give it to them. If you have multiples of that ion you give them ALL the ones you have. </w:t>
            </w:r>
          </w:p>
          <w:p w:rsidR="003B3CF7" w:rsidRDefault="003B3CF7" w:rsidP="00FA59E6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If you do not have it then say “go fish” and they will take a card from the fish pond</w:t>
            </w:r>
          </w:p>
          <w:p w:rsidR="003B3CF7" w:rsidRDefault="003B3CF7" w:rsidP="00FA59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 your turn you lay down any neutral compounds you are able to make. Then you may ask another player for an ion. If they give you a card (or cards) that allow you to make any neutral compounds you may lay them down. If they tell you to go fish then your turn is over. </w:t>
            </w:r>
          </w:p>
          <w:p w:rsidR="003B3CF7" w:rsidRDefault="003B3CF7" w:rsidP="00FA59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card is worth a certain number of points. The points are in the top right corner of the card. </w:t>
            </w:r>
          </w:p>
          <w:p w:rsidR="003B3CF7" w:rsidRDefault="003B3CF7" w:rsidP="003B3CF7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only earn full points if you write the correct name and neutral formula when you lay down your cards</w:t>
            </w:r>
          </w:p>
          <w:p w:rsidR="003B3CF7" w:rsidRDefault="003B3CF7" w:rsidP="003B3CF7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earn half points if you write the correct name but not formula, or vice versa</w:t>
            </w:r>
          </w:p>
          <w:p w:rsidR="003B3CF7" w:rsidRDefault="003B3CF7" w:rsidP="003B3CF7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 earn zero points if your name and formula is wrong </w:t>
            </w:r>
          </w:p>
          <w:p w:rsidR="003B3CF7" w:rsidRPr="00E16D9E" w:rsidRDefault="003B3CF7" w:rsidP="003B3CF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need multiple ions to make the compound neutral, you need that many cards. If you have MgBr</w:t>
            </w:r>
            <w:r w:rsidRPr="003B3CF7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then you need one Mg</w:t>
            </w:r>
            <w:r w:rsidRPr="003B3CF7"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 card and </w:t>
            </w:r>
            <w:r w:rsidRPr="003B3CF7">
              <w:rPr>
                <w:rFonts w:ascii="Times New Roman" w:hAnsi="Times New Roman" w:cs="Times New Roman"/>
                <w:i/>
                <w:u w:val="single"/>
              </w:rPr>
              <w:t>two</w:t>
            </w:r>
            <w:r>
              <w:rPr>
                <w:rFonts w:ascii="Times New Roman" w:hAnsi="Times New Roman" w:cs="Times New Roman"/>
              </w:rPr>
              <w:t xml:space="preserve"> Br</w:t>
            </w:r>
            <w:r w:rsidRPr="003B3CF7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 cards</w:t>
            </w:r>
          </w:p>
        </w:tc>
      </w:tr>
      <w:tr w:rsidR="003B3CF7" w:rsidTr="00885199">
        <w:trPr>
          <w:trHeight w:val="2015"/>
        </w:trPr>
        <w:tc>
          <w:tcPr>
            <w:tcW w:w="5395" w:type="dxa"/>
          </w:tcPr>
          <w:p w:rsidR="003B3CF7" w:rsidRPr="00885199" w:rsidRDefault="00885199" w:rsidP="003B3CF7">
            <w:pPr>
              <w:jc w:val="center"/>
              <w:rPr>
                <w:rFonts w:ascii="Elephant" w:hAnsi="Elephant"/>
                <w:u w:val="single"/>
              </w:rPr>
            </w:pPr>
            <w:r>
              <w:rPr>
                <w:rFonts w:ascii="Elephant" w:hAnsi="Elephant"/>
                <w:u w:val="single"/>
              </w:rPr>
              <w:br/>
            </w:r>
            <w:r w:rsidR="00C11200">
              <w:rPr>
                <w:rFonts w:ascii="Elephant" w:hAnsi="Elephant"/>
                <w:u w:val="single"/>
              </w:rPr>
              <w:t>Naming Triangles</w:t>
            </w:r>
            <w:bookmarkStart w:id="0" w:name="_GoBack"/>
            <w:bookmarkEnd w:id="0"/>
          </w:p>
          <w:p w:rsidR="003B3CF7" w:rsidRDefault="003B3CF7" w:rsidP="003B3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Arrange the triangles so that the correct name on a side matches the correct formula on the side of another triangle.  </w:t>
            </w:r>
          </w:p>
          <w:p w:rsidR="003B3CF7" w:rsidRDefault="003B3CF7" w:rsidP="003B3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do it correctly it makes one giant triangle.</w:t>
            </w:r>
          </w:p>
          <w:p w:rsidR="003B3CF7" w:rsidRPr="003B3CF7" w:rsidRDefault="003B3CF7" w:rsidP="003B3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B3CF7">
              <w:rPr>
                <w:rFonts w:ascii="Times New Roman" w:hAnsi="Times New Roman" w:cs="Times New Roman"/>
              </w:rPr>
              <w:t>Write the names and matching formulas on the paper that goes with this activity</w:t>
            </w:r>
            <w:r w:rsidR="0088519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395" w:type="dxa"/>
            <w:vMerge/>
          </w:tcPr>
          <w:p w:rsidR="003B3CF7" w:rsidRDefault="003B3CF7" w:rsidP="00E16D9E">
            <w:pPr>
              <w:jc w:val="center"/>
              <w:rPr>
                <w:rFonts w:ascii="Elephant" w:hAnsi="Elephant"/>
              </w:rPr>
            </w:pPr>
          </w:p>
        </w:tc>
      </w:tr>
      <w:tr w:rsidR="003B3CF7" w:rsidTr="00885199">
        <w:trPr>
          <w:trHeight w:val="2969"/>
        </w:trPr>
        <w:tc>
          <w:tcPr>
            <w:tcW w:w="5395" w:type="dxa"/>
          </w:tcPr>
          <w:p w:rsidR="003B3CF7" w:rsidRPr="00885199" w:rsidRDefault="00885199" w:rsidP="003B3CF7">
            <w:pPr>
              <w:jc w:val="center"/>
              <w:rPr>
                <w:rFonts w:ascii="Elephant" w:hAnsi="Elephant"/>
                <w:u w:val="single"/>
              </w:rPr>
            </w:pPr>
            <w:r>
              <w:rPr>
                <w:rFonts w:ascii="Elephant" w:hAnsi="Elephant"/>
                <w:u w:val="single"/>
              </w:rPr>
              <w:br/>
            </w:r>
            <w:r w:rsidR="003B3CF7" w:rsidRPr="00885199">
              <w:rPr>
                <w:rFonts w:ascii="Elephant" w:hAnsi="Elephant"/>
                <w:u w:val="single"/>
              </w:rPr>
              <w:t>Covalent Whiteboards</w:t>
            </w:r>
          </w:p>
          <w:p w:rsidR="003B3CF7" w:rsidRDefault="003B3CF7" w:rsidP="003B3C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16D9E">
              <w:rPr>
                <w:rFonts w:ascii="Times New Roman" w:hAnsi="Times New Roman" w:cs="Times New Roman"/>
              </w:rPr>
              <w:t>Divid</w:t>
            </w:r>
            <w:r>
              <w:rPr>
                <w:rFonts w:ascii="Times New Roman" w:hAnsi="Times New Roman" w:cs="Times New Roman"/>
              </w:rPr>
              <w:t>e into two teams</w:t>
            </w:r>
          </w:p>
          <w:p w:rsidR="003B3CF7" w:rsidRDefault="003B3CF7" w:rsidP="003B3C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team takes a card from the top of the stack – do not show it to the other team</w:t>
            </w:r>
          </w:p>
          <w:p w:rsidR="003B3CF7" w:rsidRDefault="003B3CF7" w:rsidP="003B3C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to write either the name or the formula on the whiteboard.</w:t>
            </w:r>
          </w:p>
          <w:p w:rsidR="003B3CF7" w:rsidRDefault="003B3CF7" w:rsidP="003B3C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the whiteboard to the other team. </w:t>
            </w:r>
          </w:p>
          <w:p w:rsidR="003B3CF7" w:rsidRDefault="003B3CF7" w:rsidP="003B3C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other team will write whichever was not written</w:t>
            </w:r>
          </w:p>
          <w:p w:rsidR="003B3CF7" w:rsidRPr="003B3CF7" w:rsidRDefault="003B3CF7" w:rsidP="003B3C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B3CF7">
              <w:rPr>
                <w:rFonts w:ascii="Times New Roman" w:hAnsi="Times New Roman" w:cs="Times New Roman"/>
              </w:rPr>
              <w:t>In order to score and fill out the paper correctly, please follow the instructions on the paper that goes with this activity</w:t>
            </w:r>
            <w:r w:rsidR="0088519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395" w:type="dxa"/>
            <w:vMerge/>
          </w:tcPr>
          <w:p w:rsidR="003B3CF7" w:rsidRDefault="003B3CF7" w:rsidP="00E16D9E">
            <w:pPr>
              <w:jc w:val="center"/>
              <w:rPr>
                <w:rFonts w:ascii="Elephant" w:hAnsi="Elephant"/>
              </w:rPr>
            </w:pPr>
          </w:p>
        </w:tc>
      </w:tr>
      <w:tr w:rsidR="003B3CF7" w:rsidTr="00885199">
        <w:trPr>
          <w:trHeight w:val="2042"/>
        </w:trPr>
        <w:tc>
          <w:tcPr>
            <w:tcW w:w="5395" w:type="dxa"/>
          </w:tcPr>
          <w:p w:rsidR="003B3CF7" w:rsidRPr="00885199" w:rsidRDefault="00885199" w:rsidP="003B3CF7">
            <w:pPr>
              <w:jc w:val="center"/>
              <w:rPr>
                <w:rFonts w:ascii="Elephant" w:hAnsi="Elephant"/>
                <w:u w:val="single"/>
              </w:rPr>
            </w:pPr>
            <w:r>
              <w:rPr>
                <w:rFonts w:ascii="Elephant" w:hAnsi="Elephant"/>
                <w:u w:val="single"/>
              </w:rPr>
              <w:br/>
            </w:r>
            <w:r w:rsidR="003B3CF7" w:rsidRPr="00885199">
              <w:rPr>
                <w:rFonts w:ascii="Elephant" w:hAnsi="Elephant"/>
                <w:u w:val="single"/>
              </w:rPr>
              <w:t>Ion Soup</w:t>
            </w:r>
          </w:p>
          <w:p w:rsidR="003B3CF7" w:rsidRDefault="003B3CF7" w:rsidP="003B3C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the whiteboard marker to circle the ions needed to make neutral compounds. </w:t>
            </w:r>
          </w:p>
          <w:p w:rsidR="003B3CF7" w:rsidRDefault="003B3CF7" w:rsidP="003B3C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do it right you will not have any leftover ions! Every single one will get put into a neutral compound.</w:t>
            </w:r>
          </w:p>
          <w:p w:rsidR="003B3CF7" w:rsidRPr="003B3CF7" w:rsidRDefault="003B3CF7" w:rsidP="003B3C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Write down the formulas and the names for all the compounds you find in the soup </w:t>
            </w:r>
            <w:r w:rsidR="0088519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395" w:type="dxa"/>
            <w:vMerge/>
          </w:tcPr>
          <w:p w:rsidR="003B3CF7" w:rsidRDefault="003B3CF7" w:rsidP="00E16D9E">
            <w:pPr>
              <w:jc w:val="center"/>
              <w:rPr>
                <w:rFonts w:ascii="Elephant" w:hAnsi="Elephant"/>
              </w:rPr>
            </w:pPr>
          </w:p>
        </w:tc>
      </w:tr>
    </w:tbl>
    <w:p w:rsidR="00E16D9E" w:rsidRDefault="00E16D9E" w:rsidP="00362245">
      <w:pPr>
        <w:rPr>
          <w:rFonts w:ascii="Elephant" w:hAnsi="Elephant"/>
        </w:rPr>
      </w:pPr>
    </w:p>
    <w:p w:rsidR="00362245" w:rsidRDefault="00362245" w:rsidP="00362245">
      <w:pPr>
        <w:rPr>
          <w:rFonts w:ascii="Elephant" w:hAnsi="Elephant"/>
        </w:rPr>
      </w:pPr>
    </w:p>
    <w:p w:rsidR="00362245" w:rsidRPr="00362245" w:rsidRDefault="00362245" w:rsidP="00362245">
      <w:pPr>
        <w:rPr>
          <w:rFonts w:ascii="Elephant" w:hAnsi="Elephant"/>
        </w:rPr>
      </w:pPr>
    </w:p>
    <w:sectPr w:rsidR="00362245" w:rsidRPr="00362245" w:rsidSect="003622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6EE0"/>
    <w:multiLevelType w:val="hybridMultilevel"/>
    <w:tmpl w:val="A76E9FAA"/>
    <w:lvl w:ilvl="0" w:tplc="A708838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53B2A"/>
    <w:multiLevelType w:val="hybridMultilevel"/>
    <w:tmpl w:val="10D043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50698B"/>
    <w:multiLevelType w:val="hybridMultilevel"/>
    <w:tmpl w:val="2BF6FE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1509EB"/>
    <w:multiLevelType w:val="hybridMultilevel"/>
    <w:tmpl w:val="F440F7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B11C25"/>
    <w:multiLevelType w:val="hybridMultilevel"/>
    <w:tmpl w:val="101095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EF2A27"/>
    <w:multiLevelType w:val="hybridMultilevel"/>
    <w:tmpl w:val="E4C29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45"/>
    <w:rsid w:val="00362245"/>
    <w:rsid w:val="003B3CF7"/>
    <w:rsid w:val="00576D46"/>
    <w:rsid w:val="00885199"/>
    <w:rsid w:val="008E65EA"/>
    <w:rsid w:val="00C11200"/>
    <w:rsid w:val="00E16D9E"/>
    <w:rsid w:val="00F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FB99E-A7F3-4AB3-A122-6FEB775F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245"/>
    <w:pPr>
      <w:ind w:left="720"/>
      <w:contextualSpacing/>
    </w:pPr>
  </w:style>
  <w:style w:type="table" w:styleId="TableGrid">
    <w:name w:val="Table Grid"/>
    <w:basedOn w:val="TableNormal"/>
    <w:uiPriority w:val="39"/>
    <w:rsid w:val="00E1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BE9B8BE</Template>
  <TotalTime>112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2017-12-01T21:24:00Z</dcterms:created>
  <dcterms:modified xsi:type="dcterms:W3CDTF">2017-12-04T16:13:00Z</dcterms:modified>
</cp:coreProperties>
</file>