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F0" w:rsidRDefault="001C1CF0" w:rsidP="001C1CF0">
      <w:pPr>
        <w:jc w:val="center"/>
        <w:rPr>
          <w:rFonts w:ascii="Hobo Std" w:hAnsi="Hobo Std"/>
          <w:sz w:val="96"/>
        </w:rPr>
      </w:pPr>
    </w:p>
    <w:p w:rsidR="001C1CF0" w:rsidRDefault="001C1CF0" w:rsidP="001C1CF0">
      <w:pPr>
        <w:jc w:val="center"/>
        <w:rPr>
          <w:rFonts w:ascii="Hobo Std" w:hAnsi="Hobo Std"/>
          <w:sz w:val="96"/>
        </w:rPr>
      </w:pPr>
    </w:p>
    <w:p w:rsidR="001C1CF0" w:rsidRDefault="001C1CF0" w:rsidP="001C1CF0">
      <w:pPr>
        <w:jc w:val="center"/>
        <w:rPr>
          <w:rFonts w:ascii="Hobo Std" w:hAnsi="Hobo Std"/>
          <w:sz w:val="96"/>
        </w:rPr>
      </w:pPr>
    </w:p>
    <w:p w:rsidR="00440E48" w:rsidRPr="001C1CF0" w:rsidRDefault="001C1CF0" w:rsidP="001C1CF0">
      <w:pPr>
        <w:jc w:val="center"/>
        <w:rPr>
          <w:rFonts w:ascii="Hobo Std" w:hAnsi="Hobo Std"/>
          <w:sz w:val="96"/>
        </w:rPr>
      </w:pPr>
      <w:bookmarkStart w:id="0" w:name="_GoBack"/>
      <w:bookmarkEnd w:id="0"/>
      <w:r w:rsidRPr="001C1CF0">
        <w:rPr>
          <w:rFonts w:ascii="Hobo Std" w:hAnsi="Hobo Std"/>
          <w:sz w:val="96"/>
        </w:rPr>
        <w:t>PRACTICE PACKET</w:t>
      </w:r>
    </w:p>
    <w:sectPr w:rsidR="00440E48" w:rsidRPr="001C1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F0"/>
    <w:rsid w:val="001C1CF0"/>
    <w:rsid w:val="00576D46"/>
    <w:rsid w:val="008E65EA"/>
    <w:rsid w:val="00A2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E74E7-8E99-4F5D-BDB1-FC79860A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CA388311</Template>
  <TotalTime>3845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2017-12-02T00:07:00Z</cp:lastPrinted>
  <dcterms:created xsi:type="dcterms:W3CDTF">2017-12-02T00:05:00Z</dcterms:created>
  <dcterms:modified xsi:type="dcterms:W3CDTF">2017-12-04T16:10:00Z</dcterms:modified>
</cp:coreProperties>
</file>