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0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683"/>
        <w:gridCol w:w="861"/>
      </w:tblGrid>
      <w:tr w:rsidR="00FE4AB8" w:rsidRPr="00FE4AB8" w:rsidTr="00FE4AB8">
        <w:trPr>
          <w:trHeight w:val="20"/>
        </w:trPr>
        <w:tc>
          <w:tcPr>
            <w:tcW w:w="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4AB8" w:rsidRPr="007965EF" w:rsidRDefault="00FE4AB8" w:rsidP="00FE4AB8">
            <w:pPr>
              <w:jc w:val="center"/>
              <w:rPr>
                <w:sz w:val="20"/>
              </w:rPr>
            </w:pPr>
            <w:r w:rsidRPr="007965EF">
              <w:rPr>
                <w:b/>
                <w:bCs/>
                <w:sz w:val="18"/>
              </w:rPr>
              <w:t># of atoms</w:t>
            </w:r>
          </w:p>
        </w:tc>
        <w:tc>
          <w:tcPr>
            <w:tcW w:w="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4AB8" w:rsidRPr="007965EF" w:rsidRDefault="00FE4AB8" w:rsidP="00FE4AB8">
            <w:pPr>
              <w:jc w:val="center"/>
              <w:rPr>
                <w:sz w:val="20"/>
              </w:rPr>
            </w:pPr>
            <w:r w:rsidRPr="007965EF">
              <w:rPr>
                <w:b/>
                <w:bCs/>
                <w:sz w:val="20"/>
              </w:rPr>
              <w:t>Prefix</w:t>
            </w:r>
          </w:p>
        </w:tc>
      </w:tr>
      <w:tr w:rsidR="00FE4AB8" w:rsidRPr="00FE4AB8" w:rsidTr="00FE4AB8">
        <w:trPr>
          <w:trHeight w:val="20"/>
        </w:trPr>
        <w:tc>
          <w:tcPr>
            <w:tcW w:w="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4AB8" w:rsidRPr="00FE4AB8" w:rsidRDefault="00FE4AB8" w:rsidP="00FE4AB8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Pr="00FE4AB8">
              <w:rPr>
                <w:sz w:val="24"/>
              </w:rPr>
              <w:t>1</w:t>
            </w:r>
          </w:p>
        </w:tc>
        <w:tc>
          <w:tcPr>
            <w:tcW w:w="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4AB8" w:rsidRPr="00FE4AB8" w:rsidRDefault="00FE4AB8" w:rsidP="00FE4AB8">
            <w:pPr>
              <w:jc w:val="center"/>
              <w:rPr>
                <w:sz w:val="24"/>
              </w:rPr>
            </w:pPr>
            <w:r w:rsidRPr="00FE4AB8">
              <w:rPr>
                <w:sz w:val="24"/>
              </w:rPr>
              <w:t>mono-</w:t>
            </w:r>
          </w:p>
        </w:tc>
      </w:tr>
      <w:tr w:rsidR="00FE4AB8" w:rsidRPr="00FE4AB8" w:rsidTr="00FE4AB8">
        <w:trPr>
          <w:trHeight w:val="20"/>
        </w:trPr>
        <w:tc>
          <w:tcPr>
            <w:tcW w:w="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4AB8" w:rsidRPr="00FE4AB8" w:rsidRDefault="00FE4AB8" w:rsidP="00FE4AB8">
            <w:pPr>
              <w:jc w:val="center"/>
              <w:rPr>
                <w:sz w:val="24"/>
              </w:rPr>
            </w:pPr>
            <w:r w:rsidRPr="00FE4AB8">
              <w:rPr>
                <w:sz w:val="24"/>
              </w:rPr>
              <w:t>2</w:t>
            </w:r>
          </w:p>
        </w:tc>
        <w:tc>
          <w:tcPr>
            <w:tcW w:w="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4AB8" w:rsidRPr="00FE4AB8" w:rsidRDefault="00FE4AB8" w:rsidP="00FE4AB8">
            <w:pPr>
              <w:jc w:val="center"/>
              <w:rPr>
                <w:sz w:val="24"/>
              </w:rPr>
            </w:pPr>
            <w:r w:rsidRPr="00FE4AB8">
              <w:rPr>
                <w:sz w:val="24"/>
              </w:rPr>
              <w:t>di-</w:t>
            </w:r>
          </w:p>
        </w:tc>
      </w:tr>
      <w:tr w:rsidR="00FE4AB8" w:rsidRPr="00FE4AB8" w:rsidTr="00FE4AB8">
        <w:trPr>
          <w:trHeight w:val="20"/>
        </w:trPr>
        <w:tc>
          <w:tcPr>
            <w:tcW w:w="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4AB8" w:rsidRPr="00FE4AB8" w:rsidRDefault="00FE4AB8" w:rsidP="00FE4AB8">
            <w:pPr>
              <w:jc w:val="center"/>
              <w:rPr>
                <w:sz w:val="24"/>
              </w:rPr>
            </w:pPr>
            <w:r w:rsidRPr="00FE4AB8">
              <w:rPr>
                <w:sz w:val="24"/>
              </w:rPr>
              <w:t>3</w:t>
            </w:r>
          </w:p>
        </w:tc>
        <w:tc>
          <w:tcPr>
            <w:tcW w:w="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4AB8" w:rsidRPr="00FE4AB8" w:rsidRDefault="00FE4AB8" w:rsidP="00FE4AB8">
            <w:pPr>
              <w:jc w:val="center"/>
              <w:rPr>
                <w:sz w:val="24"/>
              </w:rPr>
            </w:pPr>
            <w:r w:rsidRPr="00FE4AB8">
              <w:rPr>
                <w:sz w:val="24"/>
              </w:rPr>
              <w:t>tri-</w:t>
            </w:r>
          </w:p>
        </w:tc>
      </w:tr>
      <w:tr w:rsidR="00FE4AB8" w:rsidRPr="00FE4AB8" w:rsidTr="00FE4AB8">
        <w:trPr>
          <w:trHeight w:val="20"/>
        </w:trPr>
        <w:tc>
          <w:tcPr>
            <w:tcW w:w="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4AB8" w:rsidRPr="00FE4AB8" w:rsidRDefault="00FE4AB8" w:rsidP="00FE4AB8">
            <w:pPr>
              <w:jc w:val="center"/>
              <w:rPr>
                <w:sz w:val="24"/>
              </w:rPr>
            </w:pPr>
            <w:r w:rsidRPr="00FE4AB8">
              <w:rPr>
                <w:sz w:val="24"/>
              </w:rPr>
              <w:t>4</w:t>
            </w:r>
          </w:p>
        </w:tc>
        <w:tc>
          <w:tcPr>
            <w:tcW w:w="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4AB8" w:rsidRPr="00FE4AB8" w:rsidRDefault="00FE4AB8" w:rsidP="00FE4AB8">
            <w:pPr>
              <w:jc w:val="center"/>
              <w:rPr>
                <w:sz w:val="24"/>
              </w:rPr>
            </w:pPr>
            <w:r w:rsidRPr="00FE4AB8">
              <w:rPr>
                <w:sz w:val="24"/>
              </w:rPr>
              <w:t>tetra-</w:t>
            </w:r>
          </w:p>
        </w:tc>
      </w:tr>
      <w:tr w:rsidR="00FE4AB8" w:rsidRPr="00FE4AB8" w:rsidTr="00FE4AB8">
        <w:trPr>
          <w:trHeight w:val="20"/>
        </w:trPr>
        <w:tc>
          <w:tcPr>
            <w:tcW w:w="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4AB8" w:rsidRPr="00FE4AB8" w:rsidRDefault="00FE4AB8" w:rsidP="00FE4AB8">
            <w:pPr>
              <w:jc w:val="center"/>
              <w:rPr>
                <w:sz w:val="24"/>
              </w:rPr>
            </w:pPr>
            <w:r w:rsidRPr="00FE4AB8">
              <w:rPr>
                <w:sz w:val="24"/>
              </w:rPr>
              <w:t>5</w:t>
            </w:r>
          </w:p>
        </w:tc>
        <w:tc>
          <w:tcPr>
            <w:tcW w:w="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4AB8" w:rsidRPr="00FE4AB8" w:rsidRDefault="00FE4AB8" w:rsidP="00FE4AB8">
            <w:pPr>
              <w:jc w:val="center"/>
              <w:rPr>
                <w:sz w:val="24"/>
              </w:rPr>
            </w:pPr>
            <w:r w:rsidRPr="00FE4AB8">
              <w:rPr>
                <w:sz w:val="24"/>
              </w:rPr>
              <w:t>penta-</w:t>
            </w:r>
          </w:p>
        </w:tc>
      </w:tr>
      <w:tr w:rsidR="00FE4AB8" w:rsidRPr="00FE4AB8" w:rsidTr="00FE4AB8">
        <w:trPr>
          <w:trHeight w:val="20"/>
        </w:trPr>
        <w:tc>
          <w:tcPr>
            <w:tcW w:w="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4AB8" w:rsidRPr="00FE4AB8" w:rsidRDefault="00FE4AB8" w:rsidP="00FE4AB8">
            <w:pPr>
              <w:jc w:val="center"/>
              <w:rPr>
                <w:sz w:val="24"/>
              </w:rPr>
            </w:pPr>
            <w:r w:rsidRPr="00FE4AB8">
              <w:rPr>
                <w:sz w:val="24"/>
              </w:rPr>
              <w:t>6</w:t>
            </w:r>
          </w:p>
        </w:tc>
        <w:tc>
          <w:tcPr>
            <w:tcW w:w="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4AB8" w:rsidRPr="00FE4AB8" w:rsidRDefault="00FE4AB8" w:rsidP="00FE4AB8">
            <w:pPr>
              <w:jc w:val="center"/>
              <w:rPr>
                <w:sz w:val="24"/>
              </w:rPr>
            </w:pPr>
            <w:r w:rsidRPr="00FE4AB8">
              <w:rPr>
                <w:sz w:val="24"/>
              </w:rPr>
              <w:t>hexa-</w:t>
            </w:r>
          </w:p>
        </w:tc>
      </w:tr>
      <w:tr w:rsidR="00FE4AB8" w:rsidRPr="00FE4AB8" w:rsidTr="00FE4AB8">
        <w:trPr>
          <w:trHeight w:val="20"/>
        </w:trPr>
        <w:tc>
          <w:tcPr>
            <w:tcW w:w="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4AB8" w:rsidRPr="00FE4AB8" w:rsidRDefault="00FE4AB8" w:rsidP="00FE4AB8">
            <w:pPr>
              <w:jc w:val="center"/>
              <w:rPr>
                <w:sz w:val="24"/>
              </w:rPr>
            </w:pPr>
            <w:r w:rsidRPr="00FE4AB8">
              <w:rPr>
                <w:sz w:val="24"/>
              </w:rPr>
              <w:t>7</w:t>
            </w:r>
          </w:p>
        </w:tc>
        <w:tc>
          <w:tcPr>
            <w:tcW w:w="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4AB8" w:rsidRPr="00FE4AB8" w:rsidRDefault="00FE4AB8" w:rsidP="00FE4AB8">
            <w:pPr>
              <w:jc w:val="center"/>
              <w:rPr>
                <w:sz w:val="24"/>
              </w:rPr>
            </w:pPr>
            <w:proofErr w:type="spellStart"/>
            <w:r w:rsidRPr="00FE4AB8">
              <w:rPr>
                <w:sz w:val="24"/>
              </w:rPr>
              <w:t>hepta</w:t>
            </w:r>
            <w:proofErr w:type="spellEnd"/>
            <w:r w:rsidRPr="00FE4AB8">
              <w:rPr>
                <w:sz w:val="24"/>
              </w:rPr>
              <w:t>-</w:t>
            </w:r>
          </w:p>
        </w:tc>
      </w:tr>
      <w:tr w:rsidR="00FE4AB8" w:rsidRPr="00FE4AB8" w:rsidTr="00FE4AB8">
        <w:trPr>
          <w:trHeight w:val="20"/>
        </w:trPr>
        <w:tc>
          <w:tcPr>
            <w:tcW w:w="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4AB8" w:rsidRPr="00FE4AB8" w:rsidRDefault="00FE4AB8" w:rsidP="00FE4AB8">
            <w:pPr>
              <w:jc w:val="center"/>
              <w:rPr>
                <w:sz w:val="24"/>
              </w:rPr>
            </w:pPr>
            <w:r w:rsidRPr="00FE4AB8">
              <w:rPr>
                <w:sz w:val="24"/>
              </w:rPr>
              <w:t>8</w:t>
            </w:r>
          </w:p>
        </w:tc>
        <w:tc>
          <w:tcPr>
            <w:tcW w:w="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4AB8" w:rsidRPr="00FE4AB8" w:rsidRDefault="00FE4AB8" w:rsidP="00FE4AB8">
            <w:pPr>
              <w:jc w:val="center"/>
              <w:rPr>
                <w:sz w:val="24"/>
              </w:rPr>
            </w:pPr>
            <w:proofErr w:type="spellStart"/>
            <w:r w:rsidRPr="00FE4AB8">
              <w:rPr>
                <w:sz w:val="24"/>
              </w:rPr>
              <w:t>octa</w:t>
            </w:r>
            <w:proofErr w:type="spellEnd"/>
            <w:r w:rsidRPr="00FE4AB8">
              <w:rPr>
                <w:sz w:val="24"/>
              </w:rPr>
              <w:t>-</w:t>
            </w:r>
          </w:p>
        </w:tc>
      </w:tr>
      <w:tr w:rsidR="00FE4AB8" w:rsidRPr="00FE4AB8" w:rsidTr="00FE4AB8">
        <w:trPr>
          <w:trHeight w:val="20"/>
        </w:trPr>
        <w:tc>
          <w:tcPr>
            <w:tcW w:w="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4AB8" w:rsidRPr="00FE4AB8" w:rsidRDefault="00FE4AB8" w:rsidP="00FE4AB8">
            <w:pPr>
              <w:jc w:val="center"/>
              <w:rPr>
                <w:sz w:val="24"/>
              </w:rPr>
            </w:pPr>
            <w:r w:rsidRPr="00FE4AB8">
              <w:rPr>
                <w:sz w:val="24"/>
              </w:rPr>
              <w:t>9</w:t>
            </w:r>
          </w:p>
        </w:tc>
        <w:tc>
          <w:tcPr>
            <w:tcW w:w="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4AB8" w:rsidRPr="00FE4AB8" w:rsidRDefault="00FE4AB8" w:rsidP="00FE4AB8">
            <w:pPr>
              <w:jc w:val="center"/>
              <w:rPr>
                <w:sz w:val="24"/>
              </w:rPr>
            </w:pPr>
            <w:proofErr w:type="spellStart"/>
            <w:r w:rsidRPr="00FE4AB8">
              <w:rPr>
                <w:sz w:val="24"/>
              </w:rPr>
              <w:t>nona</w:t>
            </w:r>
            <w:proofErr w:type="spellEnd"/>
            <w:r w:rsidRPr="00FE4AB8">
              <w:rPr>
                <w:sz w:val="24"/>
              </w:rPr>
              <w:t>-</w:t>
            </w:r>
          </w:p>
        </w:tc>
      </w:tr>
      <w:tr w:rsidR="00FE4AB8" w:rsidRPr="00FE4AB8" w:rsidTr="00FE4AB8">
        <w:trPr>
          <w:trHeight w:val="20"/>
        </w:trPr>
        <w:tc>
          <w:tcPr>
            <w:tcW w:w="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4AB8" w:rsidRPr="00FE4AB8" w:rsidRDefault="00FE4AB8" w:rsidP="00FE4AB8">
            <w:pPr>
              <w:jc w:val="center"/>
              <w:rPr>
                <w:sz w:val="24"/>
              </w:rPr>
            </w:pPr>
            <w:r w:rsidRPr="00FE4AB8">
              <w:rPr>
                <w:sz w:val="24"/>
              </w:rPr>
              <w:t>10</w:t>
            </w:r>
          </w:p>
        </w:tc>
        <w:tc>
          <w:tcPr>
            <w:tcW w:w="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4AB8" w:rsidRPr="00FE4AB8" w:rsidRDefault="00FE4AB8" w:rsidP="00FE4AB8">
            <w:pPr>
              <w:jc w:val="center"/>
              <w:rPr>
                <w:sz w:val="24"/>
              </w:rPr>
            </w:pPr>
            <w:proofErr w:type="spellStart"/>
            <w:r w:rsidRPr="00FE4AB8">
              <w:rPr>
                <w:sz w:val="24"/>
              </w:rPr>
              <w:t>deca</w:t>
            </w:r>
            <w:proofErr w:type="spellEnd"/>
            <w:r w:rsidRPr="00FE4AB8">
              <w:rPr>
                <w:sz w:val="24"/>
              </w:rPr>
              <w:t>-</w:t>
            </w:r>
          </w:p>
        </w:tc>
      </w:tr>
    </w:tbl>
    <w:p w:rsidR="00FE4AB8" w:rsidRDefault="00FE4AB8"/>
    <w:p w:rsidR="007965EF" w:rsidRDefault="007965EF"/>
    <w:p w:rsidR="007965EF" w:rsidRDefault="007965EF"/>
    <w:tbl>
      <w:tblPr>
        <w:tblW w:w="1564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703"/>
        <w:gridCol w:w="861"/>
      </w:tblGrid>
      <w:tr w:rsidR="007965EF" w:rsidRPr="00FE4AB8" w:rsidTr="00A731E6">
        <w:trPr>
          <w:trHeight w:val="20"/>
        </w:trPr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65EF" w:rsidRPr="007965EF" w:rsidRDefault="007965EF" w:rsidP="00A731E6">
            <w:pPr>
              <w:jc w:val="center"/>
              <w:rPr>
                <w:sz w:val="20"/>
              </w:rPr>
            </w:pPr>
            <w:r w:rsidRPr="007965EF">
              <w:rPr>
                <w:b/>
                <w:bCs/>
                <w:sz w:val="18"/>
              </w:rPr>
              <w:t># of atoms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65EF" w:rsidRPr="007965EF" w:rsidRDefault="007965EF" w:rsidP="00A731E6">
            <w:pPr>
              <w:jc w:val="center"/>
              <w:rPr>
                <w:sz w:val="20"/>
              </w:rPr>
            </w:pPr>
            <w:r w:rsidRPr="007965EF">
              <w:rPr>
                <w:b/>
                <w:bCs/>
                <w:sz w:val="20"/>
              </w:rPr>
              <w:t>Prefix</w:t>
            </w:r>
          </w:p>
        </w:tc>
      </w:tr>
      <w:tr w:rsidR="007965EF" w:rsidRPr="00FE4AB8" w:rsidTr="00A731E6">
        <w:trPr>
          <w:trHeight w:val="20"/>
        </w:trPr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65EF" w:rsidRPr="00FE4AB8" w:rsidRDefault="007965EF" w:rsidP="00A731E6">
            <w:pPr>
              <w:jc w:val="center"/>
              <w:rPr>
                <w:sz w:val="24"/>
              </w:rPr>
            </w:pPr>
            <w:r w:rsidRPr="00FE4AB8">
              <w:rPr>
                <w:sz w:val="24"/>
              </w:rPr>
              <w:t>1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65EF" w:rsidRPr="00FE4AB8" w:rsidRDefault="007965EF" w:rsidP="00A731E6">
            <w:pPr>
              <w:jc w:val="center"/>
              <w:rPr>
                <w:sz w:val="24"/>
              </w:rPr>
            </w:pPr>
            <w:r w:rsidRPr="00FE4AB8">
              <w:rPr>
                <w:sz w:val="24"/>
              </w:rPr>
              <w:t>mono-</w:t>
            </w:r>
          </w:p>
        </w:tc>
      </w:tr>
      <w:tr w:rsidR="007965EF" w:rsidRPr="00FE4AB8" w:rsidTr="00A731E6">
        <w:trPr>
          <w:trHeight w:val="20"/>
        </w:trPr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65EF" w:rsidRPr="00FE4AB8" w:rsidRDefault="007965EF" w:rsidP="00A731E6">
            <w:pPr>
              <w:jc w:val="center"/>
              <w:rPr>
                <w:sz w:val="24"/>
              </w:rPr>
            </w:pPr>
            <w:r w:rsidRPr="00FE4AB8">
              <w:rPr>
                <w:sz w:val="24"/>
              </w:rPr>
              <w:t>2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65EF" w:rsidRPr="00FE4AB8" w:rsidRDefault="007965EF" w:rsidP="00A731E6">
            <w:pPr>
              <w:jc w:val="center"/>
              <w:rPr>
                <w:sz w:val="24"/>
              </w:rPr>
            </w:pPr>
            <w:r w:rsidRPr="00FE4AB8">
              <w:rPr>
                <w:sz w:val="24"/>
              </w:rPr>
              <w:t>di-</w:t>
            </w:r>
          </w:p>
        </w:tc>
      </w:tr>
      <w:tr w:rsidR="007965EF" w:rsidRPr="00FE4AB8" w:rsidTr="00A731E6">
        <w:trPr>
          <w:trHeight w:val="20"/>
        </w:trPr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65EF" w:rsidRPr="00FE4AB8" w:rsidRDefault="007965EF" w:rsidP="00A731E6">
            <w:pPr>
              <w:jc w:val="center"/>
              <w:rPr>
                <w:sz w:val="24"/>
              </w:rPr>
            </w:pPr>
            <w:r w:rsidRPr="00FE4AB8">
              <w:rPr>
                <w:sz w:val="24"/>
              </w:rPr>
              <w:t>3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65EF" w:rsidRPr="00FE4AB8" w:rsidRDefault="007965EF" w:rsidP="00A731E6">
            <w:pPr>
              <w:jc w:val="center"/>
              <w:rPr>
                <w:sz w:val="24"/>
              </w:rPr>
            </w:pPr>
            <w:r w:rsidRPr="00FE4AB8">
              <w:rPr>
                <w:sz w:val="24"/>
              </w:rPr>
              <w:t>tri-</w:t>
            </w:r>
          </w:p>
        </w:tc>
      </w:tr>
      <w:tr w:rsidR="007965EF" w:rsidRPr="00FE4AB8" w:rsidTr="00A731E6">
        <w:trPr>
          <w:trHeight w:val="20"/>
        </w:trPr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65EF" w:rsidRPr="00FE4AB8" w:rsidRDefault="007965EF" w:rsidP="00A731E6">
            <w:pPr>
              <w:jc w:val="center"/>
              <w:rPr>
                <w:sz w:val="24"/>
              </w:rPr>
            </w:pPr>
            <w:r w:rsidRPr="00FE4AB8">
              <w:rPr>
                <w:sz w:val="24"/>
              </w:rPr>
              <w:t>4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65EF" w:rsidRPr="00FE4AB8" w:rsidRDefault="007965EF" w:rsidP="00A731E6">
            <w:pPr>
              <w:jc w:val="center"/>
              <w:rPr>
                <w:sz w:val="24"/>
              </w:rPr>
            </w:pPr>
            <w:r w:rsidRPr="00FE4AB8">
              <w:rPr>
                <w:sz w:val="24"/>
              </w:rPr>
              <w:t>tetra-</w:t>
            </w:r>
          </w:p>
        </w:tc>
      </w:tr>
      <w:tr w:rsidR="007965EF" w:rsidRPr="00FE4AB8" w:rsidTr="00A731E6">
        <w:trPr>
          <w:trHeight w:val="20"/>
        </w:trPr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65EF" w:rsidRPr="00FE4AB8" w:rsidRDefault="007965EF" w:rsidP="00A731E6">
            <w:pPr>
              <w:jc w:val="center"/>
              <w:rPr>
                <w:sz w:val="24"/>
              </w:rPr>
            </w:pPr>
            <w:r w:rsidRPr="00FE4AB8">
              <w:rPr>
                <w:sz w:val="24"/>
              </w:rPr>
              <w:t>5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65EF" w:rsidRPr="00FE4AB8" w:rsidRDefault="007965EF" w:rsidP="00A731E6">
            <w:pPr>
              <w:jc w:val="center"/>
              <w:rPr>
                <w:sz w:val="24"/>
              </w:rPr>
            </w:pPr>
            <w:r w:rsidRPr="00FE4AB8">
              <w:rPr>
                <w:sz w:val="24"/>
              </w:rPr>
              <w:t>penta-</w:t>
            </w:r>
          </w:p>
        </w:tc>
      </w:tr>
      <w:tr w:rsidR="007965EF" w:rsidRPr="00FE4AB8" w:rsidTr="00A731E6">
        <w:trPr>
          <w:trHeight w:val="20"/>
        </w:trPr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65EF" w:rsidRPr="00FE4AB8" w:rsidRDefault="007965EF" w:rsidP="00A731E6">
            <w:pPr>
              <w:jc w:val="center"/>
              <w:rPr>
                <w:sz w:val="24"/>
              </w:rPr>
            </w:pPr>
            <w:r w:rsidRPr="00FE4AB8">
              <w:rPr>
                <w:sz w:val="24"/>
              </w:rPr>
              <w:t>6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65EF" w:rsidRPr="00FE4AB8" w:rsidRDefault="007965EF" w:rsidP="00A731E6">
            <w:pPr>
              <w:jc w:val="center"/>
              <w:rPr>
                <w:sz w:val="24"/>
              </w:rPr>
            </w:pPr>
            <w:r w:rsidRPr="00FE4AB8">
              <w:rPr>
                <w:sz w:val="24"/>
              </w:rPr>
              <w:t>hexa-</w:t>
            </w:r>
          </w:p>
        </w:tc>
      </w:tr>
      <w:tr w:rsidR="007965EF" w:rsidRPr="00FE4AB8" w:rsidTr="00A731E6">
        <w:trPr>
          <w:trHeight w:val="20"/>
        </w:trPr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65EF" w:rsidRPr="00FE4AB8" w:rsidRDefault="007965EF" w:rsidP="00A731E6">
            <w:pPr>
              <w:jc w:val="center"/>
              <w:rPr>
                <w:sz w:val="24"/>
              </w:rPr>
            </w:pPr>
            <w:r w:rsidRPr="00FE4AB8">
              <w:rPr>
                <w:sz w:val="24"/>
              </w:rPr>
              <w:t>7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65EF" w:rsidRPr="00FE4AB8" w:rsidRDefault="007965EF" w:rsidP="00A731E6">
            <w:pPr>
              <w:jc w:val="center"/>
              <w:rPr>
                <w:sz w:val="24"/>
              </w:rPr>
            </w:pPr>
            <w:proofErr w:type="spellStart"/>
            <w:r w:rsidRPr="00FE4AB8">
              <w:rPr>
                <w:sz w:val="24"/>
              </w:rPr>
              <w:t>hepta</w:t>
            </w:r>
            <w:proofErr w:type="spellEnd"/>
            <w:r w:rsidRPr="00FE4AB8">
              <w:rPr>
                <w:sz w:val="24"/>
              </w:rPr>
              <w:t>-</w:t>
            </w:r>
          </w:p>
        </w:tc>
      </w:tr>
      <w:tr w:rsidR="007965EF" w:rsidRPr="00FE4AB8" w:rsidTr="00A731E6">
        <w:trPr>
          <w:trHeight w:val="20"/>
        </w:trPr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65EF" w:rsidRPr="00FE4AB8" w:rsidRDefault="007965EF" w:rsidP="00A731E6">
            <w:pPr>
              <w:jc w:val="center"/>
              <w:rPr>
                <w:sz w:val="24"/>
              </w:rPr>
            </w:pPr>
            <w:r w:rsidRPr="00FE4AB8">
              <w:rPr>
                <w:sz w:val="24"/>
              </w:rPr>
              <w:t>8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65EF" w:rsidRPr="00FE4AB8" w:rsidRDefault="007965EF" w:rsidP="00A731E6">
            <w:pPr>
              <w:jc w:val="center"/>
              <w:rPr>
                <w:sz w:val="24"/>
              </w:rPr>
            </w:pPr>
            <w:proofErr w:type="spellStart"/>
            <w:r w:rsidRPr="00FE4AB8">
              <w:rPr>
                <w:sz w:val="24"/>
              </w:rPr>
              <w:t>octa</w:t>
            </w:r>
            <w:proofErr w:type="spellEnd"/>
            <w:r w:rsidRPr="00FE4AB8">
              <w:rPr>
                <w:sz w:val="24"/>
              </w:rPr>
              <w:t>-</w:t>
            </w:r>
          </w:p>
        </w:tc>
      </w:tr>
      <w:tr w:rsidR="007965EF" w:rsidRPr="00FE4AB8" w:rsidTr="00A731E6">
        <w:trPr>
          <w:trHeight w:val="20"/>
        </w:trPr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65EF" w:rsidRPr="00FE4AB8" w:rsidRDefault="007965EF" w:rsidP="00A731E6">
            <w:pPr>
              <w:jc w:val="center"/>
              <w:rPr>
                <w:sz w:val="24"/>
              </w:rPr>
            </w:pPr>
            <w:r w:rsidRPr="00FE4AB8">
              <w:rPr>
                <w:sz w:val="24"/>
              </w:rPr>
              <w:t>9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65EF" w:rsidRPr="00FE4AB8" w:rsidRDefault="007965EF" w:rsidP="00A731E6">
            <w:pPr>
              <w:jc w:val="center"/>
              <w:rPr>
                <w:sz w:val="24"/>
              </w:rPr>
            </w:pPr>
            <w:proofErr w:type="spellStart"/>
            <w:r w:rsidRPr="00FE4AB8">
              <w:rPr>
                <w:sz w:val="24"/>
              </w:rPr>
              <w:t>nona</w:t>
            </w:r>
            <w:proofErr w:type="spellEnd"/>
            <w:r w:rsidRPr="00FE4AB8">
              <w:rPr>
                <w:sz w:val="24"/>
              </w:rPr>
              <w:t>-</w:t>
            </w:r>
          </w:p>
        </w:tc>
      </w:tr>
      <w:tr w:rsidR="007965EF" w:rsidRPr="00FE4AB8" w:rsidTr="00A731E6">
        <w:trPr>
          <w:trHeight w:val="20"/>
        </w:trPr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65EF" w:rsidRPr="00FE4AB8" w:rsidRDefault="007965EF" w:rsidP="00A731E6">
            <w:pPr>
              <w:jc w:val="center"/>
              <w:rPr>
                <w:sz w:val="24"/>
              </w:rPr>
            </w:pPr>
            <w:r w:rsidRPr="00FE4AB8">
              <w:rPr>
                <w:sz w:val="24"/>
              </w:rPr>
              <w:t>10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65EF" w:rsidRPr="00FE4AB8" w:rsidRDefault="007965EF" w:rsidP="00A731E6">
            <w:pPr>
              <w:jc w:val="center"/>
              <w:rPr>
                <w:sz w:val="24"/>
              </w:rPr>
            </w:pPr>
            <w:proofErr w:type="spellStart"/>
            <w:r w:rsidRPr="00FE4AB8">
              <w:rPr>
                <w:sz w:val="24"/>
              </w:rPr>
              <w:t>deca</w:t>
            </w:r>
            <w:proofErr w:type="spellEnd"/>
            <w:r w:rsidRPr="00FE4AB8">
              <w:rPr>
                <w:sz w:val="24"/>
              </w:rPr>
              <w:t>-</w:t>
            </w:r>
          </w:p>
        </w:tc>
      </w:tr>
    </w:tbl>
    <w:p w:rsidR="00FE4AB8" w:rsidRDefault="00FE4AB8" w:rsidP="00FE4AB8"/>
    <w:p w:rsidR="00777930" w:rsidRDefault="00777930" w:rsidP="00FE4AB8">
      <w:pPr>
        <w:tabs>
          <w:tab w:val="left" w:pos="2110"/>
        </w:tabs>
      </w:pPr>
    </w:p>
    <w:tbl>
      <w:tblPr>
        <w:tblW w:w="1564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703"/>
        <w:gridCol w:w="861"/>
      </w:tblGrid>
      <w:tr w:rsidR="007965EF" w:rsidRPr="00FE4AB8" w:rsidTr="007965EF">
        <w:trPr>
          <w:trHeight w:val="20"/>
        </w:trPr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65EF" w:rsidRPr="007965EF" w:rsidRDefault="007965EF" w:rsidP="007965EF">
            <w:pPr>
              <w:jc w:val="center"/>
              <w:rPr>
                <w:sz w:val="20"/>
              </w:rPr>
            </w:pPr>
            <w:r w:rsidRPr="007965EF">
              <w:rPr>
                <w:b/>
                <w:bCs/>
                <w:sz w:val="18"/>
              </w:rPr>
              <w:lastRenderedPageBreak/>
              <w:t># of atoms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65EF" w:rsidRPr="007965EF" w:rsidRDefault="007965EF" w:rsidP="007965EF">
            <w:pPr>
              <w:jc w:val="center"/>
              <w:rPr>
                <w:sz w:val="20"/>
              </w:rPr>
            </w:pPr>
            <w:r w:rsidRPr="007965EF">
              <w:rPr>
                <w:b/>
                <w:bCs/>
                <w:sz w:val="20"/>
              </w:rPr>
              <w:t>Prefix</w:t>
            </w:r>
          </w:p>
        </w:tc>
      </w:tr>
      <w:tr w:rsidR="00FE4AB8" w:rsidRPr="00FE4AB8" w:rsidTr="007965EF">
        <w:trPr>
          <w:trHeight w:val="20"/>
        </w:trPr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4AB8" w:rsidRPr="00FE4AB8" w:rsidRDefault="00FE4AB8" w:rsidP="006E0BFA">
            <w:pPr>
              <w:jc w:val="center"/>
              <w:rPr>
                <w:sz w:val="24"/>
              </w:rPr>
            </w:pPr>
            <w:r w:rsidRPr="00FE4AB8">
              <w:rPr>
                <w:sz w:val="24"/>
              </w:rPr>
              <w:t>1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4AB8" w:rsidRPr="00FE4AB8" w:rsidRDefault="00FE4AB8" w:rsidP="006E0BFA">
            <w:pPr>
              <w:jc w:val="center"/>
              <w:rPr>
                <w:sz w:val="24"/>
              </w:rPr>
            </w:pPr>
            <w:r w:rsidRPr="00FE4AB8">
              <w:rPr>
                <w:sz w:val="24"/>
              </w:rPr>
              <w:t>mono-</w:t>
            </w:r>
          </w:p>
        </w:tc>
      </w:tr>
      <w:tr w:rsidR="00FE4AB8" w:rsidRPr="00FE4AB8" w:rsidTr="007965EF">
        <w:trPr>
          <w:trHeight w:val="20"/>
        </w:trPr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4AB8" w:rsidRPr="00FE4AB8" w:rsidRDefault="00FE4AB8" w:rsidP="006E0BFA">
            <w:pPr>
              <w:jc w:val="center"/>
              <w:rPr>
                <w:sz w:val="24"/>
              </w:rPr>
            </w:pPr>
            <w:r w:rsidRPr="00FE4AB8">
              <w:rPr>
                <w:sz w:val="24"/>
              </w:rPr>
              <w:t>2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4AB8" w:rsidRPr="00FE4AB8" w:rsidRDefault="00FE4AB8" w:rsidP="006E0BFA">
            <w:pPr>
              <w:jc w:val="center"/>
              <w:rPr>
                <w:sz w:val="24"/>
              </w:rPr>
            </w:pPr>
            <w:r w:rsidRPr="00FE4AB8">
              <w:rPr>
                <w:sz w:val="24"/>
              </w:rPr>
              <w:t>di-</w:t>
            </w:r>
          </w:p>
        </w:tc>
      </w:tr>
      <w:tr w:rsidR="00FE4AB8" w:rsidRPr="00FE4AB8" w:rsidTr="007965EF">
        <w:trPr>
          <w:trHeight w:val="20"/>
        </w:trPr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4AB8" w:rsidRPr="00FE4AB8" w:rsidRDefault="00FE4AB8" w:rsidP="006E0BFA">
            <w:pPr>
              <w:jc w:val="center"/>
              <w:rPr>
                <w:sz w:val="24"/>
              </w:rPr>
            </w:pPr>
            <w:r w:rsidRPr="00FE4AB8">
              <w:rPr>
                <w:sz w:val="24"/>
              </w:rPr>
              <w:t>3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4AB8" w:rsidRPr="00FE4AB8" w:rsidRDefault="00FE4AB8" w:rsidP="006E0BFA">
            <w:pPr>
              <w:jc w:val="center"/>
              <w:rPr>
                <w:sz w:val="24"/>
              </w:rPr>
            </w:pPr>
            <w:r w:rsidRPr="00FE4AB8">
              <w:rPr>
                <w:sz w:val="24"/>
              </w:rPr>
              <w:t>tri-</w:t>
            </w:r>
          </w:p>
        </w:tc>
      </w:tr>
      <w:tr w:rsidR="00FE4AB8" w:rsidRPr="00FE4AB8" w:rsidTr="007965EF">
        <w:trPr>
          <w:trHeight w:val="20"/>
        </w:trPr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4AB8" w:rsidRPr="00FE4AB8" w:rsidRDefault="00FE4AB8" w:rsidP="006E0BFA">
            <w:pPr>
              <w:jc w:val="center"/>
              <w:rPr>
                <w:sz w:val="24"/>
              </w:rPr>
            </w:pPr>
            <w:r w:rsidRPr="00FE4AB8">
              <w:rPr>
                <w:sz w:val="24"/>
              </w:rPr>
              <w:t>4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4AB8" w:rsidRPr="00FE4AB8" w:rsidRDefault="00FE4AB8" w:rsidP="006E0BFA">
            <w:pPr>
              <w:jc w:val="center"/>
              <w:rPr>
                <w:sz w:val="24"/>
              </w:rPr>
            </w:pPr>
            <w:r w:rsidRPr="00FE4AB8">
              <w:rPr>
                <w:sz w:val="24"/>
              </w:rPr>
              <w:t>tetra-</w:t>
            </w:r>
          </w:p>
        </w:tc>
      </w:tr>
      <w:tr w:rsidR="00FE4AB8" w:rsidRPr="00FE4AB8" w:rsidTr="007965EF">
        <w:trPr>
          <w:trHeight w:val="20"/>
        </w:trPr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4AB8" w:rsidRPr="00FE4AB8" w:rsidRDefault="00FE4AB8" w:rsidP="006E0BFA">
            <w:pPr>
              <w:jc w:val="center"/>
              <w:rPr>
                <w:sz w:val="24"/>
              </w:rPr>
            </w:pPr>
            <w:r w:rsidRPr="00FE4AB8">
              <w:rPr>
                <w:sz w:val="24"/>
              </w:rPr>
              <w:t>5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4AB8" w:rsidRPr="00FE4AB8" w:rsidRDefault="00FE4AB8" w:rsidP="006E0BFA">
            <w:pPr>
              <w:jc w:val="center"/>
              <w:rPr>
                <w:sz w:val="24"/>
              </w:rPr>
            </w:pPr>
            <w:r w:rsidRPr="00FE4AB8">
              <w:rPr>
                <w:sz w:val="24"/>
              </w:rPr>
              <w:t>penta-</w:t>
            </w:r>
          </w:p>
        </w:tc>
      </w:tr>
      <w:tr w:rsidR="00FE4AB8" w:rsidRPr="00FE4AB8" w:rsidTr="007965EF">
        <w:trPr>
          <w:trHeight w:val="20"/>
        </w:trPr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4AB8" w:rsidRPr="00FE4AB8" w:rsidRDefault="00FE4AB8" w:rsidP="006E0BFA">
            <w:pPr>
              <w:jc w:val="center"/>
              <w:rPr>
                <w:sz w:val="24"/>
              </w:rPr>
            </w:pPr>
            <w:r w:rsidRPr="00FE4AB8">
              <w:rPr>
                <w:sz w:val="24"/>
              </w:rPr>
              <w:t>6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4AB8" w:rsidRPr="00FE4AB8" w:rsidRDefault="00FE4AB8" w:rsidP="006E0BFA">
            <w:pPr>
              <w:jc w:val="center"/>
              <w:rPr>
                <w:sz w:val="24"/>
              </w:rPr>
            </w:pPr>
            <w:r w:rsidRPr="00FE4AB8">
              <w:rPr>
                <w:sz w:val="24"/>
              </w:rPr>
              <w:t>hexa-</w:t>
            </w:r>
          </w:p>
        </w:tc>
      </w:tr>
      <w:tr w:rsidR="00FE4AB8" w:rsidRPr="00FE4AB8" w:rsidTr="007965EF">
        <w:trPr>
          <w:trHeight w:val="20"/>
        </w:trPr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4AB8" w:rsidRPr="00FE4AB8" w:rsidRDefault="00FE4AB8" w:rsidP="006E0BFA">
            <w:pPr>
              <w:jc w:val="center"/>
              <w:rPr>
                <w:sz w:val="24"/>
              </w:rPr>
            </w:pPr>
            <w:r w:rsidRPr="00FE4AB8">
              <w:rPr>
                <w:sz w:val="24"/>
              </w:rPr>
              <w:t>7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4AB8" w:rsidRPr="00FE4AB8" w:rsidRDefault="00FE4AB8" w:rsidP="006E0BFA">
            <w:pPr>
              <w:jc w:val="center"/>
              <w:rPr>
                <w:sz w:val="24"/>
              </w:rPr>
            </w:pPr>
            <w:proofErr w:type="spellStart"/>
            <w:r w:rsidRPr="00FE4AB8">
              <w:rPr>
                <w:sz w:val="24"/>
              </w:rPr>
              <w:t>hepta</w:t>
            </w:r>
            <w:proofErr w:type="spellEnd"/>
            <w:r w:rsidRPr="00FE4AB8">
              <w:rPr>
                <w:sz w:val="24"/>
              </w:rPr>
              <w:t>-</w:t>
            </w:r>
          </w:p>
        </w:tc>
      </w:tr>
      <w:tr w:rsidR="00FE4AB8" w:rsidRPr="00FE4AB8" w:rsidTr="007965EF">
        <w:trPr>
          <w:trHeight w:val="20"/>
        </w:trPr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4AB8" w:rsidRPr="00FE4AB8" w:rsidRDefault="00FE4AB8" w:rsidP="006E0BFA">
            <w:pPr>
              <w:jc w:val="center"/>
              <w:rPr>
                <w:sz w:val="24"/>
              </w:rPr>
            </w:pPr>
            <w:r w:rsidRPr="00FE4AB8">
              <w:rPr>
                <w:sz w:val="24"/>
              </w:rPr>
              <w:t>8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4AB8" w:rsidRPr="00FE4AB8" w:rsidRDefault="00FE4AB8" w:rsidP="006E0BFA">
            <w:pPr>
              <w:jc w:val="center"/>
              <w:rPr>
                <w:sz w:val="24"/>
              </w:rPr>
            </w:pPr>
            <w:proofErr w:type="spellStart"/>
            <w:r w:rsidRPr="00FE4AB8">
              <w:rPr>
                <w:sz w:val="24"/>
              </w:rPr>
              <w:t>octa</w:t>
            </w:r>
            <w:proofErr w:type="spellEnd"/>
            <w:r w:rsidRPr="00FE4AB8">
              <w:rPr>
                <w:sz w:val="24"/>
              </w:rPr>
              <w:t>-</w:t>
            </w:r>
          </w:p>
        </w:tc>
      </w:tr>
      <w:tr w:rsidR="00FE4AB8" w:rsidRPr="00FE4AB8" w:rsidTr="007965EF">
        <w:trPr>
          <w:trHeight w:val="20"/>
        </w:trPr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4AB8" w:rsidRPr="00FE4AB8" w:rsidRDefault="00FE4AB8" w:rsidP="006E0BFA">
            <w:pPr>
              <w:jc w:val="center"/>
              <w:rPr>
                <w:sz w:val="24"/>
              </w:rPr>
            </w:pPr>
            <w:r w:rsidRPr="00FE4AB8">
              <w:rPr>
                <w:sz w:val="24"/>
              </w:rPr>
              <w:t>9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4AB8" w:rsidRPr="00FE4AB8" w:rsidRDefault="00FE4AB8" w:rsidP="006E0BFA">
            <w:pPr>
              <w:jc w:val="center"/>
              <w:rPr>
                <w:sz w:val="24"/>
              </w:rPr>
            </w:pPr>
            <w:proofErr w:type="spellStart"/>
            <w:r w:rsidRPr="00FE4AB8">
              <w:rPr>
                <w:sz w:val="24"/>
              </w:rPr>
              <w:t>nona</w:t>
            </w:r>
            <w:proofErr w:type="spellEnd"/>
            <w:r w:rsidRPr="00FE4AB8">
              <w:rPr>
                <w:sz w:val="24"/>
              </w:rPr>
              <w:t>-</w:t>
            </w:r>
          </w:p>
        </w:tc>
      </w:tr>
      <w:tr w:rsidR="00FE4AB8" w:rsidRPr="00FE4AB8" w:rsidTr="007965EF">
        <w:trPr>
          <w:trHeight w:val="20"/>
        </w:trPr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4AB8" w:rsidRPr="00FE4AB8" w:rsidRDefault="00FE4AB8" w:rsidP="006E0BFA">
            <w:pPr>
              <w:jc w:val="center"/>
              <w:rPr>
                <w:sz w:val="24"/>
              </w:rPr>
            </w:pPr>
            <w:r w:rsidRPr="00FE4AB8">
              <w:rPr>
                <w:sz w:val="24"/>
              </w:rPr>
              <w:t>10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4AB8" w:rsidRPr="00FE4AB8" w:rsidRDefault="00FE4AB8" w:rsidP="006E0BFA">
            <w:pPr>
              <w:jc w:val="center"/>
              <w:rPr>
                <w:sz w:val="24"/>
              </w:rPr>
            </w:pPr>
            <w:proofErr w:type="spellStart"/>
            <w:r w:rsidRPr="00FE4AB8">
              <w:rPr>
                <w:sz w:val="24"/>
              </w:rPr>
              <w:t>deca</w:t>
            </w:r>
            <w:proofErr w:type="spellEnd"/>
            <w:r w:rsidRPr="00FE4AB8">
              <w:rPr>
                <w:sz w:val="24"/>
              </w:rPr>
              <w:t>-</w:t>
            </w:r>
          </w:p>
        </w:tc>
      </w:tr>
    </w:tbl>
    <w:p w:rsidR="00FE4AB8" w:rsidRDefault="00FE4AB8" w:rsidP="00FE4AB8">
      <w:pPr>
        <w:tabs>
          <w:tab w:val="left" w:pos="2110"/>
        </w:tabs>
      </w:pPr>
    </w:p>
    <w:p w:rsidR="007965EF" w:rsidRDefault="007965EF" w:rsidP="00FE4AB8">
      <w:pPr>
        <w:tabs>
          <w:tab w:val="left" w:pos="2110"/>
        </w:tabs>
      </w:pPr>
    </w:p>
    <w:p w:rsidR="007965EF" w:rsidRDefault="007965EF" w:rsidP="00FE4AB8">
      <w:pPr>
        <w:tabs>
          <w:tab w:val="left" w:pos="2110"/>
        </w:tabs>
      </w:pPr>
    </w:p>
    <w:tbl>
      <w:tblPr>
        <w:tblW w:w="1564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703"/>
        <w:gridCol w:w="861"/>
      </w:tblGrid>
      <w:tr w:rsidR="007965EF" w:rsidRPr="00FE4AB8" w:rsidTr="007965EF">
        <w:trPr>
          <w:trHeight w:val="20"/>
        </w:trPr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65EF" w:rsidRPr="007965EF" w:rsidRDefault="007965EF" w:rsidP="007965EF">
            <w:pPr>
              <w:jc w:val="center"/>
              <w:rPr>
                <w:sz w:val="20"/>
              </w:rPr>
            </w:pPr>
            <w:r w:rsidRPr="007965EF">
              <w:rPr>
                <w:b/>
                <w:bCs/>
                <w:sz w:val="18"/>
              </w:rPr>
              <w:t># of atoms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65EF" w:rsidRPr="007965EF" w:rsidRDefault="007965EF" w:rsidP="007965EF">
            <w:pPr>
              <w:jc w:val="center"/>
              <w:rPr>
                <w:sz w:val="20"/>
              </w:rPr>
            </w:pPr>
            <w:r w:rsidRPr="007965EF">
              <w:rPr>
                <w:b/>
                <w:bCs/>
                <w:sz w:val="20"/>
              </w:rPr>
              <w:t>Prefix</w:t>
            </w:r>
          </w:p>
        </w:tc>
      </w:tr>
      <w:tr w:rsidR="00FE4AB8" w:rsidRPr="00FE4AB8" w:rsidTr="007965EF">
        <w:trPr>
          <w:trHeight w:val="20"/>
        </w:trPr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4AB8" w:rsidRPr="00FE4AB8" w:rsidRDefault="00FE4AB8" w:rsidP="006E0BFA">
            <w:pPr>
              <w:jc w:val="center"/>
              <w:rPr>
                <w:sz w:val="24"/>
              </w:rPr>
            </w:pPr>
            <w:r w:rsidRPr="00FE4AB8">
              <w:rPr>
                <w:sz w:val="24"/>
              </w:rPr>
              <w:t>1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4AB8" w:rsidRPr="00FE4AB8" w:rsidRDefault="00FE4AB8" w:rsidP="006E0BFA">
            <w:pPr>
              <w:jc w:val="center"/>
              <w:rPr>
                <w:sz w:val="24"/>
              </w:rPr>
            </w:pPr>
            <w:r w:rsidRPr="00FE4AB8">
              <w:rPr>
                <w:sz w:val="24"/>
              </w:rPr>
              <w:t>mono-</w:t>
            </w:r>
          </w:p>
        </w:tc>
      </w:tr>
      <w:tr w:rsidR="00FE4AB8" w:rsidRPr="00FE4AB8" w:rsidTr="007965EF">
        <w:trPr>
          <w:trHeight w:val="20"/>
        </w:trPr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4AB8" w:rsidRPr="00FE4AB8" w:rsidRDefault="00FE4AB8" w:rsidP="006E0BFA">
            <w:pPr>
              <w:jc w:val="center"/>
              <w:rPr>
                <w:sz w:val="24"/>
              </w:rPr>
            </w:pPr>
            <w:r w:rsidRPr="00FE4AB8">
              <w:rPr>
                <w:sz w:val="24"/>
              </w:rPr>
              <w:t>2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4AB8" w:rsidRPr="00FE4AB8" w:rsidRDefault="00FE4AB8" w:rsidP="006E0BFA">
            <w:pPr>
              <w:jc w:val="center"/>
              <w:rPr>
                <w:sz w:val="24"/>
              </w:rPr>
            </w:pPr>
            <w:r w:rsidRPr="00FE4AB8">
              <w:rPr>
                <w:sz w:val="24"/>
              </w:rPr>
              <w:t>di-</w:t>
            </w:r>
          </w:p>
        </w:tc>
      </w:tr>
      <w:tr w:rsidR="00FE4AB8" w:rsidRPr="00FE4AB8" w:rsidTr="007965EF">
        <w:trPr>
          <w:trHeight w:val="20"/>
        </w:trPr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4AB8" w:rsidRPr="00FE4AB8" w:rsidRDefault="00FE4AB8" w:rsidP="006E0BFA">
            <w:pPr>
              <w:jc w:val="center"/>
              <w:rPr>
                <w:sz w:val="24"/>
              </w:rPr>
            </w:pPr>
            <w:r w:rsidRPr="00FE4AB8">
              <w:rPr>
                <w:sz w:val="24"/>
              </w:rPr>
              <w:t>3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4AB8" w:rsidRPr="00FE4AB8" w:rsidRDefault="00FE4AB8" w:rsidP="006E0BFA">
            <w:pPr>
              <w:jc w:val="center"/>
              <w:rPr>
                <w:sz w:val="24"/>
              </w:rPr>
            </w:pPr>
            <w:r w:rsidRPr="00FE4AB8">
              <w:rPr>
                <w:sz w:val="24"/>
              </w:rPr>
              <w:t>tri-</w:t>
            </w:r>
          </w:p>
        </w:tc>
      </w:tr>
      <w:tr w:rsidR="00FE4AB8" w:rsidRPr="00FE4AB8" w:rsidTr="007965EF">
        <w:trPr>
          <w:trHeight w:val="20"/>
        </w:trPr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4AB8" w:rsidRPr="00FE4AB8" w:rsidRDefault="00FE4AB8" w:rsidP="006E0BFA">
            <w:pPr>
              <w:jc w:val="center"/>
              <w:rPr>
                <w:sz w:val="24"/>
              </w:rPr>
            </w:pPr>
            <w:r w:rsidRPr="00FE4AB8">
              <w:rPr>
                <w:sz w:val="24"/>
              </w:rPr>
              <w:t>4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4AB8" w:rsidRPr="00FE4AB8" w:rsidRDefault="00FE4AB8" w:rsidP="006E0BFA">
            <w:pPr>
              <w:jc w:val="center"/>
              <w:rPr>
                <w:sz w:val="24"/>
              </w:rPr>
            </w:pPr>
            <w:r w:rsidRPr="00FE4AB8">
              <w:rPr>
                <w:sz w:val="24"/>
              </w:rPr>
              <w:t>tetra-</w:t>
            </w:r>
          </w:p>
        </w:tc>
      </w:tr>
      <w:tr w:rsidR="00FE4AB8" w:rsidRPr="00FE4AB8" w:rsidTr="007965EF">
        <w:trPr>
          <w:trHeight w:val="20"/>
        </w:trPr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4AB8" w:rsidRPr="00FE4AB8" w:rsidRDefault="00FE4AB8" w:rsidP="006E0BFA">
            <w:pPr>
              <w:jc w:val="center"/>
              <w:rPr>
                <w:sz w:val="24"/>
              </w:rPr>
            </w:pPr>
            <w:r w:rsidRPr="00FE4AB8">
              <w:rPr>
                <w:sz w:val="24"/>
              </w:rPr>
              <w:t>5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4AB8" w:rsidRPr="00FE4AB8" w:rsidRDefault="00FE4AB8" w:rsidP="006E0BFA">
            <w:pPr>
              <w:jc w:val="center"/>
              <w:rPr>
                <w:sz w:val="24"/>
              </w:rPr>
            </w:pPr>
            <w:r w:rsidRPr="00FE4AB8">
              <w:rPr>
                <w:sz w:val="24"/>
              </w:rPr>
              <w:t>penta-</w:t>
            </w:r>
          </w:p>
        </w:tc>
      </w:tr>
      <w:tr w:rsidR="00FE4AB8" w:rsidRPr="00FE4AB8" w:rsidTr="007965EF">
        <w:trPr>
          <w:trHeight w:val="20"/>
        </w:trPr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4AB8" w:rsidRPr="00FE4AB8" w:rsidRDefault="00FE4AB8" w:rsidP="006E0BFA">
            <w:pPr>
              <w:jc w:val="center"/>
              <w:rPr>
                <w:sz w:val="24"/>
              </w:rPr>
            </w:pPr>
            <w:r w:rsidRPr="00FE4AB8">
              <w:rPr>
                <w:sz w:val="24"/>
              </w:rPr>
              <w:t>6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4AB8" w:rsidRPr="00FE4AB8" w:rsidRDefault="00FE4AB8" w:rsidP="006E0BFA">
            <w:pPr>
              <w:jc w:val="center"/>
              <w:rPr>
                <w:sz w:val="24"/>
              </w:rPr>
            </w:pPr>
            <w:r w:rsidRPr="00FE4AB8">
              <w:rPr>
                <w:sz w:val="24"/>
              </w:rPr>
              <w:t>hexa-</w:t>
            </w:r>
          </w:p>
        </w:tc>
      </w:tr>
      <w:tr w:rsidR="00FE4AB8" w:rsidRPr="00FE4AB8" w:rsidTr="007965EF">
        <w:trPr>
          <w:trHeight w:val="20"/>
        </w:trPr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4AB8" w:rsidRPr="00FE4AB8" w:rsidRDefault="00FE4AB8" w:rsidP="006E0BFA">
            <w:pPr>
              <w:jc w:val="center"/>
              <w:rPr>
                <w:sz w:val="24"/>
              </w:rPr>
            </w:pPr>
            <w:r w:rsidRPr="00FE4AB8">
              <w:rPr>
                <w:sz w:val="24"/>
              </w:rPr>
              <w:t>7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4AB8" w:rsidRPr="00FE4AB8" w:rsidRDefault="00FE4AB8" w:rsidP="006E0BFA">
            <w:pPr>
              <w:jc w:val="center"/>
              <w:rPr>
                <w:sz w:val="24"/>
              </w:rPr>
            </w:pPr>
            <w:proofErr w:type="spellStart"/>
            <w:r w:rsidRPr="00FE4AB8">
              <w:rPr>
                <w:sz w:val="24"/>
              </w:rPr>
              <w:t>hepta</w:t>
            </w:r>
            <w:proofErr w:type="spellEnd"/>
            <w:r w:rsidRPr="00FE4AB8">
              <w:rPr>
                <w:sz w:val="24"/>
              </w:rPr>
              <w:t>-</w:t>
            </w:r>
          </w:p>
        </w:tc>
      </w:tr>
      <w:tr w:rsidR="00FE4AB8" w:rsidRPr="00FE4AB8" w:rsidTr="007965EF">
        <w:trPr>
          <w:trHeight w:val="20"/>
        </w:trPr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4AB8" w:rsidRPr="00FE4AB8" w:rsidRDefault="00FE4AB8" w:rsidP="006E0BFA">
            <w:pPr>
              <w:jc w:val="center"/>
              <w:rPr>
                <w:sz w:val="24"/>
              </w:rPr>
            </w:pPr>
            <w:r w:rsidRPr="00FE4AB8">
              <w:rPr>
                <w:sz w:val="24"/>
              </w:rPr>
              <w:t>8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4AB8" w:rsidRPr="00FE4AB8" w:rsidRDefault="00FE4AB8" w:rsidP="006E0BFA">
            <w:pPr>
              <w:jc w:val="center"/>
              <w:rPr>
                <w:sz w:val="24"/>
              </w:rPr>
            </w:pPr>
            <w:proofErr w:type="spellStart"/>
            <w:r w:rsidRPr="00FE4AB8">
              <w:rPr>
                <w:sz w:val="24"/>
              </w:rPr>
              <w:t>octa</w:t>
            </w:r>
            <w:proofErr w:type="spellEnd"/>
            <w:r w:rsidRPr="00FE4AB8">
              <w:rPr>
                <w:sz w:val="24"/>
              </w:rPr>
              <w:t>-</w:t>
            </w:r>
          </w:p>
        </w:tc>
      </w:tr>
      <w:tr w:rsidR="00FE4AB8" w:rsidRPr="00FE4AB8" w:rsidTr="007965EF">
        <w:trPr>
          <w:trHeight w:val="20"/>
        </w:trPr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4AB8" w:rsidRPr="00FE4AB8" w:rsidRDefault="00FE4AB8" w:rsidP="006E0BFA">
            <w:pPr>
              <w:jc w:val="center"/>
              <w:rPr>
                <w:sz w:val="24"/>
              </w:rPr>
            </w:pPr>
            <w:r w:rsidRPr="00FE4AB8">
              <w:rPr>
                <w:sz w:val="24"/>
              </w:rPr>
              <w:t>9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4AB8" w:rsidRPr="00FE4AB8" w:rsidRDefault="00FE4AB8" w:rsidP="006E0BFA">
            <w:pPr>
              <w:jc w:val="center"/>
              <w:rPr>
                <w:sz w:val="24"/>
              </w:rPr>
            </w:pPr>
            <w:proofErr w:type="spellStart"/>
            <w:r w:rsidRPr="00FE4AB8">
              <w:rPr>
                <w:sz w:val="24"/>
              </w:rPr>
              <w:t>nona</w:t>
            </w:r>
            <w:proofErr w:type="spellEnd"/>
            <w:r w:rsidRPr="00FE4AB8">
              <w:rPr>
                <w:sz w:val="24"/>
              </w:rPr>
              <w:t>-</w:t>
            </w:r>
          </w:p>
        </w:tc>
      </w:tr>
      <w:tr w:rsidR="00FE4AB8" w:rsidRPr="00FE4AB8" w:rsidTr="007965EF">
        <w:trPr>
          <w:trHeight w:val="20"/>
        </w:trPr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4AB8" w:rsidRPr="00FE4AB8" w:rsidRDefault="00FE4AB8" w:rsidP="006E0BFA">
            <w:pPr>
              <w:jc w:val="center"/>
              <w:rPr>
                <w:sz w:val="24"/>
              </w:rPr>
            </w:pPr>
            <w:r w:rsidRPr="00FE4AB8">
              <w:rPr>
                <w:sz w:val="24"/>
              </w:rPr>
              <w:t>10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4AB8" w:rsidRPr="00FE4AB8" w:rsidRDefault="00FE4AB8" w:rsidP="006E0BFA">
            <w:pPr>
              <w:jc w:val="center"/>
              <w:rPr>
                <w:sz w:val="24"/>
              </w:rPr>
            </w:pPr>
            <w:proofErr w:type="spellStart"/>
            <w:r w:rsidRPr="00FE4AB8">
              <w:rPr>
                <w:sz w:val="24"/>
              </w:rPr>
              <w:t>deca</w:t>
            </w:r>
            <w:proofErr w:type="spellEnd"/>
            <w:r w:rsidRPr="00FE4AB8">
              <w:rPr>
                <w:sz w:val="24"/>
              </w:rPr>
              <w:t>-</w:t>
            </w:r>
          </w:p>
        </w:tc>
      </w:tr>
    </w:tbl>
    <w:p w:rsidR="00FE4AB8" w:rsidRDefault="00FE4AB8" w:rsidP="00FE4AB8">
      <w:pPr>
        <w:tabs>
          <w:tab w:val="left" w:pos="2110"/>
        </w:tabs>
      </w:pPr>
      <w:r>
        <w:t xml:space="preserve"> </w:t>
      </w:r>
    </w:p>
    <w:p w:rsidR="007965EF" w:rsidRDefault="007965EF" w:rsidP="00FE4AB8">
      <w:pPr>
        <w:tabs>
          <w:tab w:val="left" w:pos="2110"/>
        </w:tabs>
      </w:pPr>
    </w:p>
    <w:tbl>
      <w:tblPr>
        <w:tblW w:w="1564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703"/>
        <w:gridCol w:w="861"/>
      </w:tblGrid>
      <w:tr w:rsidR="007965EF" w:rsidRPr="00FE4AB8" w:rsidTr="00A731E6">
        <w:trPr>
          <w:trHeight w:val="20"/>
        </w:trPr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65EF" w:rsidRPr="007965EF" w:rsidRDefault="007965EF" w:rsidP="00A731E6">
            <w:pPr>
              <w:jc w:val="center"/>
              <w:rPr>
                <w:sz w:val="20"/>
              </w:rPr>
            </w:pPr>
            <w:r w:rsidRPr="007965EF">
              <w:rPr>
                <w:b/>
                <w:bCs/>
                <w:sz w:val="18"/>
              </w:rPr>
              <w:lastRenderedPageBreak/>
              <w:t># of atoms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65EF" w:rsidRPr="007965EF" w:rsidRDefault="007965EF" w:rsidP="00A731E6">
            <w:pPr>
              <w:jc w:val="center"/>
              <w:rPr>
                <w:sz w:val="20"/>
              </w:rPr>
            </w:pPr>
            <w:r w:rsidRPr="007965EF">
              <w:rPr>
                <w:b/>
                <w:bCs/>
                <w:sz w:val="20"/>
              </w:rPr>
              <w:t>Prefix</w:t>
            </w:r>
          </w:p>
        </w:tc>
      </w:tr>
      <w:tr w:rsidR="007965EF" w:rsidRPr="00FE4AB8" w:rsidTr="00A731E6">
        <w:trPr>
          <w:trHeight w:val="20"/>
        </w:trPr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65EF" w:rsidRPr="00FE4AB8" w:rsidRDefault="007965EF" w:rsidP="00A731E6">
            <w:pPr>
              <w:jc w:val="center"/>
              <w:rPr>
                <w:sz w:val="24"/>
              </w:rPr>
            </w:pPr>
            <w:r w:rsidRPr="00FE4AB8">
              <w:rPr>
                <w:sz w:val="24"/>
              </w:rPr>
              <w:t>1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65EF" w:rsidRPr="00FE4AB8" w:rsidRDefault="007965EF" w:rsidP="00A731E6">
            <w:pPr>
              <w:jc w:val="center"/>
              <w:rPr>
                <w:sz w:val="24"/>
              </w:rPr>
            </w:pPr>
            <w:r w:rsidRPr="00FE4AB8">
              <w:rPr>
                <w:sz w:val="24"/>
              </w:rPr>
              <w:t>mono-</w:t>
            </w:r>
          </w:p>
        </w:tc>
      </w:tr>
      <w:tr w:rsidR="007965EF" w:rsidRPr="00FE4AB8" w:rsidTr="00A731E6">
        <w:trPr>
          <w:trHeight w:val="20"/>
        </w:trPr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65EF" w:rsidRPr="00FE4AB8" w:rsidRDefault="007965EF" w:rsidP="00A731E6">
            <w:pPr>
              <w:jc w:val="center"/>
              <w:rPr>
                <w:sz w:val="24"/>
              </w:rPr>
            </w:pPr>
            <w:r w:rsidRPr="00FE4AB8">
              <w:rPr>
                <w:sz w:val="24"/>
              </w:rPr>
              <w:t>2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65EF" w:rsidRPr="00FE4AB8" w:rsidRDefault="007965EF" w:rsidP="00A731E6">
            <w:pPr>
              <w:jc w:val="center"/>
              <w:rPr>
                <w:sz w:val="24"/>
              </w:rPr>
            </w:pPr>
            <w:r w:rsidRPr="00FE4AB8">
              <w:rPr>
                <w:sz w:val="24"/>
              </w:rPr>
              <w:t>di-</w:t>
            </w:r>
          </w:p>
        </w:tc>
      </w:tr>
      <w:tr w:rsidR="007965EF" w:rsidRPr="00FE4AB8" w:rsidTr="00A731E6">
        <w:trPr>
          <w:trHeight w:val="20"/>
        </w:trPr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65EF" w:rsidRPr="00FE4AB8" w:rsidRDefault="007965EF" w:rsidP="00A731E6">
            <w:pPr>
              <w:jc w:val="center"/>
              <w:rPr>
                <w:sz w:val="24"/>
              </w:rPr>
            </w:pPr>
            <w:r w:rsidRPr="00FE4AB8">
              <w:rPr>
                <w:sz w:val="24"/>
              </w:rPr>
              <w:t>3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65EF" w:rsidRPr="00FE4AB8" w:rsidRDefault="007965EF" w:rsidP="00A731E6">
            <w:pPr>
              <w:jc w:val="center"/>
              <w:rPr>
                <w:sz w:val="24"/>
              </w:rPr>
            </w:pPr>
            <w:r w:rsidRPr="00FE4AB8">
              <w:rPr>
                <w:sz w:val="24"/>
              </w:rPr>
              <w:t>tri-</w:t>
            </w:r>
          </w:p>
        </w:tc>
      </w:tr>
      <w:tr w:rsidR="007965EF" w:rsidRPr="00FE4AB8" w:rsidTr="00A731E6">
        <w:trPr>
          <w:trHeight w:val="20"/>
        </w:trPr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65EF" w:rsidRPr="00FE4AB8" w:rsidRDefault="007965EF" w:rsidP="00A731E6">
            <w:pPr>
              <w:jc w:val="center"/>
              <w:rPr>
                <w:sz w:val="24"/>
              </w:rPr>
            </w:pPr>
            <w:r w:rsidRPr="00FE4AB8">
              <w:rPr>
                <w:sz w:val="24"/>
              </w:rPr>
              <w:t>4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65EF" w:rsidRPr="00FE4AB8" w:rsidRDefault="007965EF" w:rsidP="00A731E6">
            <w:pPr>
              <w:jc w:val="center"/>
              <w:rPr>
                <w:sz w:val="24"/>
              </w:rPr>
            </w:pPr>
            <w:r w:rsidRPr="00FE4AB8">
              <w:rPr>
                <w:sz w:val="24"/>
              </w:rPr>
              <w:t>tetra-</w:t>
            </w:r>
          </w:p>
        </w:tc>
      </w:tr>
      <w:tr w:rsidR="007965EF" w:rsidRPr="00FE4AB8" w:rsidTr="00A731E6">
        <w:trPr>
          <w:trHeight w:val="20"/>
        </w:trPr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65EF" w:rsidRPr="00FE4AB8" w:rsidRDefault="007965EF" w:rsidP="00A731E6">
            <w:pPr>
              <w:jc w:val="center"/>
              <w:rPr>
                <w:sz w:val="24"/>
              </w:rPr>
            </w:pPr>
            <w:r w:rsidRPr="00FE4AB8">
              <w:rPr>
                <w:sz w:val="24"/>
              </w:rPr>
              <w:t>5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65EF" w:rsidRPr="00FE4AB8" w:rsidRDefault="007965EF" w:rsidP="00A731E6">
            <w:pPr>
              <w:jc w:val="center"/>
              <w:rPr>
                <w:sz w:val="24"/>
              </w:rPr>
            </w:pPr>
            <w:r w:rsidRPr="00FE4AB8">
              <w:rPr>
                <w:sz w:val="24"/>
              </w:rPr>
              <w:t>penta-</w:t>
            </w:r>
          </w:p>
        </w:tc>
      </w:tr>
      <w:tr w:rsidR="007965EF" w:rsidRPr="00FE4AB8" w:rsidTr="00A731E6">
        <w:trPr>
          <w:trHeight w:val="20"/>
        </w:trPr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65EF" w:rsidRPr="00FE4AB8" w:rsidRDefault="007965EF" w:rsidP="00A731E6">
            <w:pPr>
              <w:jc w:val="center"/>
              <w:rPr>
                <w:sz w:val="24"/>
              </w:rPr>
            </w:pPr>
            <w:r w:rsidRPr="00FE4AB8">
              <w:rPr>
                <w:sz w:val="24"/>
              </w:rPr>
              <w:t>6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65EF" w:rsidRPr="00FE4AB8" w:rsidRDefault="007965EF" w:rsidP="00A731E6">
            <w:pPr>
              <w:jc w:val="center"/>
              <w:rPr>
                <w:sz w:val="24"/>
              </w:rPr>
            </w:pPr>
            <w:r w:rsidRPr="00FE4AB8">
              <w:rPr>
                <w:sz w:val="24"/>
              </w:rPr>
              <w:t>hexa-</w:t>
            </w:r>
          </w:p>
        </w:tc>
      </w:tr>
      <w:tr w:rsidR="007965EF" w:rsidRPr="00FE4AB8" w:rsidTr="00A731E6">
        <w:trPr>
          <w:trHeight w:val="20"/>
        </w:trPr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65EF" w:rsidRPr="00FE4AB8" w:rsidRDefault="007965EF" w:rsidP="00A731E6">
            <w:pPr>
              <w:jc w:val="center"/>
              <w:rPr>
                <w:sz w:val="24"/>
              </w:rPr>
            </w:pPr>
            <w:r w:rsidRPr="00FE4AB8">
              <w:rPr>
                <w:sz w:val="24"/>
              </w:rPr>
              <w:t>7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65EF" w:rsidRPr="00FE4AB8" w:rsidRDefault="007965EF" w:rsidP="00A731E6">
            <w:pPr>
              <w:jc w:val="center"/>
              <w:rPr>
                <w:sz w:val="24"/>
              </w:rPr>
            </w:pPr>
            <w:proofErr w:type="spellStart"/>
            <w:r w:rsidRPr="00FE4AB8">
              <w:rPr>
                <w:sz w:val="24"/>
              </w:rPr>
              <w:t>hepta</w:t>
            </w:r>
            <w:proofErr w:type="spellEnd"/>
            <w:r w:rsidRPr="00FE4AB8">
              <w:rPr>
                <w:sz w:val="24"/>
              </w:rPr>
              <w:t>-</w:t>
            </w:r>
          </w:p>
        </w:tc>
      </w:tr>
      <w:tr w:rsidR="007965EF" w:rsidRPr="00FE4AB8" w:rsidTr="00A731E6">
        <w:trPr>
          <w:trHeight w:val="20"/>
        </w:trPr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65EF" w:rsidRPr="00FE4AB8" w:rsidRDefault="007965EF" w:rsidP="00A731E6">
            <w:pPr>
              <w:jc w:val="center"/>
              <w:rPr>
                <w:sz w:val="24"/>
              </w:rPr>
            </w:pPr>
            <w:r w:rsidRPr="00FE4AB8">
              <w:rPr>
                <w:sz w:val="24"/>
              </w:rPr>
              <w:t>8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65EF" w:rsidRPr="00FE4AB8" w:rsidRDefault="007965EF" w:rsidP="00A731E6">
            <w:pPr>
              <w:jc w:val="center"/>
              <w:rPr>
                <w:sz w:val="24"/>
              </w:rPr>
            </w:pPr>
            <w:proofErr w:type="spellStart"/>
            <w:r w:rsidRPr="00FE4AB8">
              <w:rPr>
                <w:sz w:val="24"/>
              </w:rPr>
              <w:t>octa</w:t>
            </w:r>
            <w:proofErr w:type="spellEnd"/>
            <w:r w:rsidRPr="00FE4AB8">
              <w:rPr>
                <w:sz w:val="24"/>
              </w:rPr>
              <w:t>-</w:t>
            </w:r>
          </w:p>
        </w:tc>
      </w:tr>
      <w:tr w:rsidR="007965EF" w:rsidRPr="00FE4AB8" w:rsidTr="00A731E6">
        <w:trPr>
          <w:trHeight w:val="20"/>
        </w:trPr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65EF" w:rsidRPr="00FE4AB8" w:rsidRDefault="007965EF" w:rsidP="00A731E6">
            <w:pPr>
              <w:jc w:val="center"/>
              <w:rPr>
                <w:sz w:val="24"/>
              </w:rPr>
            </w:pPr>
            <w:r w:rsidRPr="00FE4AB8">
              <w:rPr>
                <w:sz w:val="24"/>
              </w:rPr>
              <w:t>9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65EF" w:rsidRPr="00FE4AB8" w:rsidRDefault="007965EF" w:rsidP="00A731E6">
            <w:pPr>
              <w:jc w:val="center"/>
              <w:rPr>
                <w:sz w:val="24"/>
              </w:rPr>
            </w:pPr>
            <w:proofErr w:type="spellStart"/>
            <w:r w:rsidRPr="00FE4AB8">
              <w:rPr>
                <w:sz w:val="24"/>
              </w:rPr>
              <w:t>nona</w:t>
            </w:r>
            <w:proofErr w:type="spellEnd"/>
            <w:r w:rsidRPr="00FE4AB8">
              <w:rPr>
                <w:sz w:val="24"/>
              </w:rPr>
              <w:t>-</w:t>
            </w:r>
          </w:p>
        </w:tc>
      </w:tr>
      <w:tr w:rsidR="007965EF" w:rsidRPr="00FE4AB8" w:rsidTr="00A731E6">
        <w:trPr>
          <w:trHeight w:val="20"/>
        </w:trPr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65EF" w:rsidRPr="00FE4AB8" w:rsidRDefault="007965EF" w:rsidP="00A731E6">
            <w:pPr>
              <w:jc w:val="center"/>
              <w:rPr>
                <w:sz w:val="24"/>
              </w:rPr>
            </w:pPr>
            <w:r w:rsidRPr="00FE4AB8">
              <w:rPr>
                <w:sz w:val="24"/>
              </w:rPr>
              <w:t>10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65EF" w:rsidRPr="00FE4AB8" w:rsidRDefault="007965EF" w:rsidP="00A731E6">
            <w:pPr>
              <w:jc w:val="center"/>
              <w:rPr>
                <w:sz w:val="24"/>
              </w:rPr>
            </w:pPr>
            <w:proofErr w:type="spellStart"/>
            <w:r w:rsidRPr="00FE4AB8">
              <w:rPr>
                <w:sz w:val="24"/>
              </w:rPr>
              <w:t>deca</w:t>
            </w:r>
            <w:proofErr w:type="spellEnd"/>
            <w:r w:rsidRPr="00FE4AB8">
              <w:rPr>
                <w:sz w:val="24"/>
              </w:rPr>
              <w:t>-</w:t>
            </w:r>
          </w:p>
        </w:tc>
      </w:tr>
    </w:tbl>
    <w:p w:rsidR="00FE4AB8" w:rsidRDefault="00FE4AB8" w:rsidP="00FE4AB8">
      <w:pPr>
        <w:tabs>
          <w:tab w:val="left" w:pos="2110"/>
        </w:tabs>
      </w:pPr>
    </w:p>
    <w:p w:rsidR="00FE4AB8" w:rsidRDefault="00FE4AB8" w:rsidP="00FE4AB8">
      <w:pPr>
        <w:tabs>
          <w:tab w:val="left" w:pos="2110"/>
        </w:tabs>
      </w:pPr>
    </w:p>
    <w:p w:rsidR="007965EF" w:rsidRDefault="007965EF" w:rsidP="00FE4AB8">
      <w:pPr>
        <w:tabs>
          <w:tab w:val="left" w:pos="2110"/>
        </w:tabs>
      </w:pPr>
    </w:p>
    <w:tbl>
      <w:tblPr>
        <w:tblW w:w="1564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703"/>
        <w:gridCol w:w="861"/>
      </w:tblGrid>
      <w:tr w:rsidR="007965EF" w:rsidRPr="00FE4AB8" w:rsidTr="007965EF">
        <w:trPr>
          <w:trHeight w:val="20"/>
        </w:trPr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65EF" w:rsidRPr="007965EF" w:rsidRDefault="007965EF" w:rsidP="007965EF">
            <w:pPr>
              <w:jc w:val="center"/>
              <w:rPr>
                <w:sz w:val="20"/>
              </w:rPr>
            </w:pPr>
            <w:r w:rsidRPr="007965EF">
              <w:rPr>
                <w:b/>
                <w:bCs/>
                <w:sz w:val="18"/>
              </w:rPr>
              <w:t># of atoms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65EF" w:rsidRPr="007965EF" w:rsidRDefault="007965EF" w:rsidP="007965EF">
            <w:pPr>
              <w:jc w:val="center"/>
              <w:rPr>
                <w:sz w:val="20"/>
              </w:rPr>
            </w:pPr>
            <w:r w:rsidRPr="007965EF">
              <w:rPr>
                <w:b/>
                <w:bCs/>
                <w:sz w:val="20"/>
              </w:rPr>
              <w:t>Prefix</w:t>
            </w:r>
          </w:p>
        </w:tc>
      </w:tr>
      <w:tr w:rsidR="00FE4AB8" w:rsidRPr="00FE4AB8" w:rsidTr="007965EF">
        <w:trPr>
          <w:trHeight w:val="20"/>
        </w:trPr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4AB8" w:rsidRPr="00FE4AB8" w:rsidRDefault="00FE4AB8" w:rsidP="006E0BFA">
            <w:pPr>
              <w:jc w:val="center"/>
              <w:rPr>
                <w:sz w:val="24"/>
              </w:rPr>
            </w:pPr>
            <w:r w:rsidRPr="00FE4AB8">
              <w:rPr>
                <w:sz w:val="24"/>
              </w:rPr>
              <w:t>1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4AB8" w:rsidRPr="00FE4AB8" w:rsidRDefault="00FE4AB8" w:rsidP="006E0BFA">
            <w:pPr>
              <w:jc w:val="center"/>
              <w:rPr>
                <w:sz w:val="24"/>
              </w:rPr>
            </w:pPr>
            <w:r w:rsidRPr="00FE4AB8">
              <w:rPr>
                <w:sz w:val="24"/>
              </w:rPr>
              <w:t>mono-</w:t>
            </w:r>
          </w:p>
        </w:tc>
      </w:tr>
      <w:tr w:rsidR="00FE4AB8" w:rsidRPr="00FE4AB8" w:rsidTr="007965EF">
        <w:trPr>
          <w:trHeight w:val="20"/>
        </w:trPr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4AB8" w:rsidRPr="00FE4AB8" w:rsidRDefault="00FE4AB8" w:rsidP="006E0BFA">
            <w:pPr>
              <w:jc w:val="center"/>
              <w:rPr>
                <w:sz w:val="24"/>
              </w:rPr>
            </w:pPr>
            <w:r w:rsidRPr="00FE4AB8">
              <w:rPr>
                <w:sz w:val="24"/>
              </w:rPr>
              <w:t>2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4AB8" w:rsidRPr="00FE4AB8" w:rsidRDefault="00FE4AB8" w:rsidP="006E0BFA">
            <w:pPr>
              <w:jc w:val="center"/>
              <w:rPr>
                <w:sz w:val="24"/>
              </w:rPr>
            </w:pPr>
            <w:r w:rsidRPr="00FE4AB8">
              <w:rPr>
                <w:sz w:val="24"/>
              </w:rPr>
              <w:t>di-</w:t>
            </w:r>
          </w:p>
        </w:tc>
      </w:tr>
      <w:tr w:rsidR="00FE4AB8" w:rsidRPr="00FE4AB8" w:rsidTr="007965EF">
        <w:trPr>
          <w:trHeight w:val="20"/>
        </w:trPr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4AB8" w:rsidRPr="00FE4AB8" w:rsidRDefault="00FE4AB8" w:rsidP="006E0BFA">
            <w:pPr>
              <w:jc w:val="center"/>
              <w:rPr>
                <w:sz w:val="24"/>
              </w:rPr>
            </w:pPr>
            <w:r w:rsidRPr="00FE4AB8">
              <w:rPr>
                <w:sz w:val="24"/>
              </w:rPr>
              <w:t>3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4AB8" w:rsidRPr="00FE4AB8" w:rsidRDefault="00FE4AB8" w:rsidP="006E0BFA">
            <w:pPr>
              <w:jc w:val="center"/>
              <w:rPr>
                <w:sz w:val="24"/>
              </w:rPr>
            </w:pPr>
            <w:r w:rsidRPr="00FE4AB8">
              <w:rPr>
                <w:sz w:val="24"/>
              </w:rPr>
              <w:t>tri-</w:t>
            </w:r>
          </w:p>
        </w:tc>
      </w:tr>
      <w:tr w:rsidR="00FE4AB8" w:rsidRPr="00FE4AB8" w:rsidTr="007965EF">
        <w:trPr>
          <w:trHeight w:val="20"/>
        </w:trPr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4AB8" w:rsidRPr="00FE4AB8" w:rsidRDefault="00FE4AB8" w:rsidP="006E0BFA">
            <w:pPr>
              <w:jc w:val="center"/>
              <w:rPr>
                <w:sz w:val="24"/>
              </w:rPr>
            </w:pPr>
            <w:r w:rsidRPr="00FE4AB8">
              <w:rPr>
                <w:sz w:val="24"/>
              </w:rPr>
              <w:t>4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4AB8" w:rsidRPr="00FE4AB8" w:rsidRDefault="00FE4AB8" w:rsidP="006E0BFA">
            <w:pPr>
              <w:jc w:val="center"/>
              <w:rPr>
                <w:sz w:val="24"/>
              </w:rPr>
            </w:pPr>
            <w:r w:rsidRPr="00FE4AB8">
              <w:rPr>
                <w:sz w:val="24"/>
              </w:rPr>
              <w:t>tetra-</w:t>
            </w:r>
          </w:p>
        </w:tc>
      </w:tr>
      <w:tr w:rsidR="00FE4AB8" w:rsidRPr="00FE4AB8" w:rsidTr="007965EF">
        <w:trPr>
          <w:trHeight w:val="20"/>
        </w:trPr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4AB8" w:rsidRPr="00FE4AB8" w:rsidRDefault="00FE4AB8" w:rsidP="006E0BFA">
            <w:pPr>
              <w:jc w:val="center"/>
              <w:rPr>
                <w:sz w:val="24"/>
              </w:rPr>
            </w:pPr>
            <w:r w:rsidRPr="00FE4AB8">
              <w:rPr>
                <w:sz w:val="24"/>
              </w:rPr>
              <w:t>5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4AB8" w:rsidRPr="00FE4AB8" w:rsidRDefault="00FE4AB8" w:rsidP="006E0BFA">
            <w:pPr>
              <w:jc w:val="center"/>
              <w:rPr>
                <w:sz w:val="24"/>
              </w:rPr>
            </w:pPr>
            <w:r w:rsidRPr="00FE4AB8">
              <w:rPr>
                <w:sz w:val="24"/>
              </w:rPr>
              <w:t>penta-</w:t>
            </w:r>
          </w:p>
        </w:tc>
      </w:tr>
      <w:tr w:rsidR="00FE4AB8" w:rsidRPr="00FE4AB8" w:rsidTr="007965EF">
        <w:trPr>
          <w:trHeight w:val="20"/>
        </w:trPr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4AB8" w:rsidRPr="00FE4AB8" w:rsidRDefault="00FE4AB8" w:rsidP="006E0BFA">
            <w:pPr>
              <w:jc w:val="center"/>
              <w:rPr>
                <w:sz w:val="24"/>
              </w:rPr>
            </w:pPr>
            <w:r w:rsidRPr="00FE4AB8">
              <w:rPr>
                <w:sz w:val="24"/>
              </w:rPr>
              <w:t>6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4AB8" w:rsidRPr="00FE4AB8" w:rsidRDefault="00FE4AB8" w:rsidP="006E0BFA">
            <w:pPr>
              <w:jc w:val="center"/>
              <w:rPr>
                <w:sz w:val="24"/>
              </w:rPr>
            </w:pPr>
            <w:r w:rsidRPr="00FE4AB8">
              <w:rPr>
                <w:sz w:val="24"/>
              </w:rPr>
              <w:t>hexa-</w:t>
            </w:r>
          </w:p>
        </w:tc>
      </w:tr>
      <w:tr w:rsidR="00FE4AB8" w:rsidRPr="00FE4AB8" w:rsidTr="007965EF">
        <w:trPr>
          <w:trHeight w:val="20"/>
        </w:trPr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4AB8" w:rsidRPr="00FE4AB8" w:rsidRDefault="00FE4AB8" w:rsidP="006E0BFA">
            <w:pPr>
              <w:jc w:val="center"/>
              <w:rPr>
                <w:sz w:val="24"/>
              </w:rPr>
            </w:pPr>
            <w:r w:rsidRPr="00FE4AB8">
              <w:rPr>
                <w:sz w:val="24"/>
              </w:rPr>
              <w:t>7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4AB8" w:rsidRPr="00FE4AB8" w:rsidRDefault="00FE4AB8" w:rsidP="006E0BFA">
            <w:pPr>
              <w:jc w:val="center"/>
              <w:rPr>
                <w:sz w:val="24"/>
              </w:rPr>
            </w:pPr>
            <w:proofErr w:type="spellStart"/>
            <w:r w:rsidRPr="00FE4AB8">
              <w:rPr>
                <w:sz w:val="24"/>
              </w:rPr>
              <w:t>hepta</w:t>
            </w:r>
            <w:proofErr w:type="spellEnd"/>
            <w:r w:rsidRPr="00FE4AB8">
              <w:rPr>
                <w:sz w:val="24"/>
              </w:rPr>
              <w:t>-</w:t>
            </w:r>
          </w:p>
        </w:tc>
      </w:tr>
      <w:tr w:rsidR="00FE4AB8" w:rsidRPr="00FE4AB8" w:rsidTr="007965EF">
        <w:trPr>
          <w:trHeight w:val="20"/>
        </w:trPr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4AB8" w:rsidRPr="00FE4AB8" w:rsidRDefault="00FE4AB8" w:rsidP="006E0BFA">
            <w:pPr>
              <w:jc w:val="center"/>
              <w:rPr>
                <w:sz w:val="24"/>
              </w:rPr>
            </w:pPr>
            <w:r w:rsidRPr="00FE4AB8">
              <w:rPr>
                <w:sz w:val="24"/>
              </w:rPr>
              <w:t>8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4AB8" w:rsidRPr="00FE4AB8" w:rsidRDefault="00FE4AB8" w:rsidP="006E0BFA">
            <w:pPr>
              <w:jc w:val="center"/>
              <w:rPr>
                <w:sz w:val="24"/>
              </w:rPr>
            </w:pPr>
            <w:proofErr w:type="spellStart"/>
            <w:r w:rsidRPr="00FE4AB8">
              <w:rPr>
                <w:sz w:val="24"/>
              </w:rPr>
              <w:t>octa</w:t>
            </w:r>
            <w:proofErr w:type="spellEnd"/>
            <w:r w:rsidRPr="00FE4AB8">
              <w:rPr>
                <w:sz w:val="24"/>
              </w:rPr>
              <w:t>-</w:t>
            </w:r>
          </w:p>
        </w:tc>
      </w:tr>
      <w:tr w:rsidR="00FE4AB8" w:rsidRPr="00FE4AB8" w:rsidTr="007965EF">
        <w:trPr>
          <w:trHeight w:val="20"/>
        </w:trPr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4AB8" w:rsidRPr="00FE4AB8" w:rsidRDefault="00FE4AB8" w:rsidP="006E0BFA">
            <w:pPr>
              <w:jc w:val="center"/>
              <w:rPr>
                <w:sz w:val="24"/>
              </w:rPr>
            </w:pPr>
            <w:r w:rsidRPr="00FE4AB8">
              <w:rPr>
                <w:sz w:val="24"/>
              </w:rPr>
              <w:t>9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4AB8" w:rsidRPr="00FE4AB8" w:rsidRDefault="00FE4AB8" w:rsidP="006E0BFA">
            <w:pPr>
              <w:jc w:val="center"/>
              <w:rPr>
                <w:sz w:val="24"/>
              </w:rPr>
            </w:pPr>
            <w:proofErr w:type="spellStart"/>
            <w:r w:rsidRPr="00FE4AB8">
              <w:rPr>
                <w:sz w:val="24"/>
              </w:rPr>
              <w:t>nona</w:t>
            </w:r>
            <w:proofErr w:type="spellEnd"/>
            <w:r w:rsidRPr="00FE4AB8">
              <w:rPr>
                <w:sz w:val="24"/>
              </w:rPr>
              <w:t>-</w:t>
            </w:r>
          </w:p>
        </w:tc>
      </w:tr>
      <w:tr w:rsidR="00FE4AB8" w:rsidRPr="00FE4AB8" w:rsidTr="007965EF">
        <w:trPr>
          <w:trHeight w:val="20"/>
        </w:trPr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4AB8" w:rsidRPr="00FE4AB8" w:rsidRDefault="00FE4AB8" w:rsidP="006E0BFA">
            <w:pPr>
              <w:jc w:val="center"/>
              <w:rPr>
                <w:sz w:val="24"/>
              </w:rPr>
            </w:pPr>
            <w:r w:rsidRPr="00FE4AB8">
              <w:rPr>
                <w:sz w:val="24"/>
              </w:rPr>
              <w:t>10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4AB8" w:rsidRPr="00FE4AB8" w:rsidRDefault="00FE4AB8" w:rsidP="006E0BFA">
            <w:pPr>
              <w:jc w:val="center"/>
              <w:rPr>
                <w:sz w:val="24"/>
              </w:rPr>
            </w:pPr>
            <w:proofErr w:type="spellStart"/>
            <w:r w:rsidRPr="00FE4AB8">
              <w:rPr>
                <w:sz w:val="24"/>
              </w:rPr>
              <w:t>deca</w:t>
            </w:r>
            <w:proofErr w:type="spellEnd"/>
            <w:r w:rsidRPr="00FE4AB8">
              <w:rPr>
                <w:sz w:val="24"/>
              </w:rPr>
              <w:t>-</w:t>
            </w:r>
          </w:p>
        </w:tc>
      </w:tr>
    </w:tbl>
    <w:p w:rsidR="007965EF" w:rsidRDefault="007965EF" w:rsidP="00FE4AB8">
      <w:pPr>
        <w:tabs>
          <w:tab w:val="left" w:pos="2110"/>
        </w:tabs>
      </w:pPr>
    </w:p>
    <w:p w:rsidR="007965EF" w:rsidRDefault="007965EF" w:rsidP="00FE4AB8">
      <w:pPr>
        <w:tabs>
          <w:tab w:val="left" w:pos="2110"/>
        </w:tabs>
      </w:pPr>
      <w:bookmarkStart w:id="0" w:name="_GoBack"/>
      <w:bookmarkEnd w:id="0"/>
    </w:p>
    <w:tbl>
      <w:tblPr>
        <w:tblW w:w="1564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703"/>
        <w:gridCol w:w="861"/>
      </w:tblGrid>
      <w:tr w:rsidR="007965EF" w:rsidRPr="00FE4AB8" w:rsidTr="007965EF">
        <w:trPr>
          <w:trHeight w:val="20"/>
        </w:trPr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65EF" w:rsidRPr="007965EF" w:rsidRDefault="007965EF" w:rsidP="007965EF">
            <w:pPr>
              <w:jc w:val="center"/>
              <w:rPr>
                <w:sz w:val="20"/>
              </w:rPr>
            </w:pPr>
            <w:r w:rsidRPr="007965EF">
              <w:rPr>
                <w:b/>
                <w:bCs/>
                <w:sz w:val="18"/>
              </w:rPr>
              <w:lastRenderedPageBreak/>
              <w:t># of atoms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65EF" w:rsidRPr="007965EF" w:rsidRDefault="007965EF" w:rsidP="007965EF">
            <w:pPr>
              <w:jc w:val="center"/>
              <w:rPr>
                <w:sz w:val="20"/>
              </w:rPr>
            </w:pPr>
            <w:r w:rsidRPr="007965EF">
              <w:rPr>
                <w:b/>
                <w:bCs/>
                <w:sz w:val="20"/>
              </w:rPr>
              <w:t>Prefix</w:t>
            </w:r>
          </w:p>
        </w:tc>
      </w:tr>
      <w:tr w:rsidR="00FE4AB8" w:rsidRPr="00FE4AB8" w:rsidTr="007965EF">
        <w:trPr>
          <w:trHeight w:val="20"/>
        </w:trPr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4AB8" w:rsidRPr="00FE4AB8" w:rsidRDefault="00FE4AB8" w:rsidP="006E0BFA">
            <w:pPr>
              <w:jc w:val="center"/>
              <w:rPr>
                <w:sz w:val="24"/>
              </w:rPr>
            </w:pPr>
            <w:r w:rsidRPr="00FE4AB8">
              <w:rPr>
                <w:sz w:val="24"/>
              </w:rPr>
              <w:t>1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4AB8" w:rsidRPr="00FE4AB8" w:rsidRDefault="00FE4AB8" w:rsidP="006E0BFA">
            <w:pPr>
              <w:jc w:val="center"/>
              <w:rPr>
                <w:sz w:val="24"/>
              </w:rPr>
            </w:pPr>
            <w:r w:rsidRPr="00FE4AB8">
              <w:rPr>
                <w:sz w:val="24"/>
              </w:rPr>
              <w:t>mono-</w:t>
            </w:r>
          </w:p>
        </w:tc>
      </w:tr>
      <w:tr w:rsidR="00FE4AB8" w:rsidRPr="00FE4AB8" w:rsidTr="007965EF">
        <w:trPr>
          <w:trHeight w:val="20"/>
        </w:trPr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4AB8" w:rsidRPr="00FE4AB8" w:rsidRDefault="00FE4AB8" w:rsidP="006E0BFA">
            <w:pPr>
              <w:jc w:val="center"/>
              <w:rPr>
                <w:sz w:val="24"/>
              </w:rPr>
            </w:pPr>
            <w:r w:rsidRPr="00FE4AB8">
              <w:rPr>
                <w:sz w:val="24"/>
              </w:rPr>
              <w:t>2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4AB8" w:rsidRPr="00FE4AB8" w:rsidRDefault="00FE4AB8" w:rsidP="006E0BFA">
            <w:pPr>
              <w:jc w:val="center"/>
              <w:rPr>
                <w:sz w:val="24"/>
              </w:rPr>
            </w:pPr>
            <w:r w:rsidRPr="00FE4AB8">
              <w:rPr>
                <w:sz w:val="24"/>
              </w:rPr>
              <w:t>di-</w:t>
            </w:r>
          </w:p>
        </w:tc>
      </w:tr>
      <w:tr w:rsidR="00FE4AB8" w:rsidRPr="00FE4AB8" w:rsidTr="007965EF">
        <w:trPr>
          <w:trHeight w:val="20"/>
        </w:trPr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4AB8" w:rsidRPr="00FE4AB8" w:rsidRDefault="00FE4AB8" w:rsidP="006E0BFA">
            <w:pPr>
              <w:jc w:val="center"/>
              <w:rPr>
                <w:sz w:val="24"/>
              </w:rPr>
            </w:pPr>
            <w:r w:rsidRPr="00FE4AB8">
              <w:rPr>
                <w:sz w:val="24"/>
              </w:rPr>
              <w:t>3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4AB8" w:rsidRPr="00FE4AB8" w:rsidRDefault="00FE4AB8" w:rsidP="006E0BFA">
            <w:pPr>
              <w:jc w:val="center"/>
              <w:rPr>
                <w:sz w:val="24"/>
              </w:rPr>
            </w:pPr>
            <w:r w:rsidRPr="00FE4AB8">
              <w:rPr>
                <w:sz w:val="24"/>
              </w:rPr>
              <w:t>tri-</w:t>
            </w:r>
          </w:p>
        </w:tc>
      </w:tr>
      <w:tr w:rsidR="00FE4AB8" w:rsidRPr="00FE4AB8" w:rsidTr="007965EF">
        <w:trPr>
          <w:trHeight w:val="20"/>
        </w:trPr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4AB8" w:rsidRPr="00FE4AB8" w:rsidRDefault="00FE4AB8" w:rsidP="006E0BFA">
            <w:pPr>
              <w:jc w:val="center"/>
              <w:rPr>
                <w:sz w:val="24"/>
              </w:rPr>
            </w:pPr>
            <w:r w:rsidRPr="00FE4AB8">
              <w:rPr>
                <w:sz w:val="24"/>
              </w:rPr>
              <w:t>4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4AB8" w:rsidRPr="00FE4AB8" w:rsidRDefault="00FE4AB8" w:rsidP="006E0BFA">
            <w:pPr>
              <w:jc w:val="center"/>
              <w:rPr>
                <w:sz w:val="24"/>
              </w:rPr>
            </w:pPr>
            <w:r w:rsidRPr="00FE4AB8">
              <w:rPr>
                <w:sz w:val="24"/>
              </w:rPr>
              <w:t>tetra-</w:t>
            </w:r>
          </w:p>
        </w:tc>
      </w:tr>
      <w:tr w:rsidR="00FE4AB8" w:rsidRPr="00FE4AB8" w:rsidTr="007965EF">
        <w:trPr>
          <w:trHeight w:val="20"/>
        </w:trPr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4AB8" w:rsidRPr="00FE4AB8" w:rsidRDefault="00FE4AB8" w:rsidP="006E0BFA">
            <w:pPr>
              <w:jc w:val="center"/>
              <w:rPr>
                <w:sz w:val="24"/>
              </w:rPr>
            </w:pPr>
            <w:r w:rsidRPr="00FE4AB8">
              <w:rPr>
                <w:sz w:val="24"/>
              </w:rPr>
              <w:t>5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4AB8" w:rsidRPr="00FE4AB8" w:rsidRDefault="00FE4AB8" w:rsidP="006E0BFA">
            <w:pPr>
              <w:jc w:val="center"/>
              <w:rPr>
                <w:sz w:val="24"/>
              </w:rPr>
            </w:pPr>
            <w:r w:rsidRPr="00FE4AB8">
              <w:rPr>
                <w:sz w:val="24"/>
              </w:rPr>
              <w:t>penta-</w:t>
            </w:r>
          </w:p>
        </w:tc>
      </w:tr>
      <w:tr w:rsidR="00FE4AB8" w:rsidRPr="00FE4AB8" w:rsidTr="007965EF">
        <w:trPr>
          <w:trHeight w:val="20"/>
        </w:trPr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4AB8" w:rsidRPr="00FE4AB8" w:rsidRDefault="00FE4AB8" w:rsidP="006E0BFA">
            <w:pPr>
              <w:jc w:val="center"/>
              <w:rPr>
                <w:sz w:val="24"/>
              </w:rPr>
            </w:pPr>
            <w:r w:rsidRPr="00FE4AB8">
              <w:rPr>
                <w:sz w:val="24"/>
              </w:rPr>
              <w:t>6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4AB8" w:rsidRPr="00FE4AB8" w:rsidRDefault="00FE4AB8" w:rsidP="006E0BFA">
            <w:pPr>
              <w:jc w:val="center"/>
              <w:rPr>
                <w:sz w:val="24"/>
              </w:rPr>
            </w:pPr>
            <w:r w:rsidRPr="00FE4AB8">
              <w:rPr>
                <w:sz w:val="24"/>
              </w:rPr>
              <w:t>hexa-</w:t>
            </w:r>
          </w:p>
        </w:tc>
      </w:tr>
      <w:tr w:rsidR="00FE4AB8" w:rsidRPr="00FE4AB8" w:rsidTr="007965EF">
        <w:trPr>
          <w:trHeight w:val="20"/>
        </w:trPr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4AB8" w:rsidRPr="00FE4AB8" w:rsidRDefault="00FE4AB8" w:rsidP="006E0BFA">
            <w:pPr>
              <w:jc w:val="center"/>
              <w:rPr>
                <w:sz w:val="24"/>
              </w:rPr>
            </w:pPr>
            <w:r w:rsidRPr="00FE4AB8">
              <w:rPr>
                <w:sz w:val="24"/>
              </w:rPr>
              <w:t>7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4AB8" w:rsidRPr="00FE4AB8" w:rsidRDefault="00FE4AB8" w:rsidP="006E0BFA">
            <w:pPr>
              <w:jc w:val="center"/>
              <w:rPr>
                <w:sz w:val="24"/>
              </w:rPr>
            </w:pPr>
            <w:proofErr w:type="spellStart"/>
            <w:r w:rsidRPr="00FE4AB8">
              <w:rPr>
                <w:sz w:val="24"/>
              </w:rPr>
              <w:t>hepta</w:t>
            </w:r>
            <w:proofErr w:type="spellEnd"/>
            <w:r w:rsidRPr="00FE4AB8">
              <w:rPr>
                <w:sz w:val="24"/>
              </w:rPr>
              <w:t>-</w:t>
            </w:r>
          </w:p>
        </w:tc>
      </w:tr>
      <w:tr w:rsidR="00FE4AB8" w:rsidRPr="00FE4AB8" w:rsidTr="007965EF">
        <w:trPr>
          <w:trHeight w:val="20"/>
        </w:trPr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4AB8" w:rsidRPr="00FE4AB8" w:rsidRDefault="00FE4AB8" w:rsidP="006E0BFA">
            <w:pPr>
              <w:jc w:val="center"/>
              <w:rPr>
                <w:sz w:val="24"/>
              </w:rPr>
            </w:pPr>
            <w:r w:rsidRPr="00FE4AB8">
              <w:rPr>
                <w:sz w:val="24"/>
              </w:rPr>
              <w:t>8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4AB8" w:rsidRPr="00FE4AB8" w:rsidRDefault="00FE4AB8" w:rsidP="006E0BFA">
            <w:pPr>
              <w:jc w:val="center"/>
              <w:rPr>
                <w:sz w:val="24"/>
              </w:rPr>
            </w:pPr>
            <w:proofErr w:type="spellStart"/>
            <w:r w:rsidRPr="00FE4AB8">
              <w:rPr>
                <w:sz w:val="24"/>
              </w:rPr>
              <w:t>octa</w:t>
            </w:r>
            <w:proofErr w:type="spellEnd"/>
            <w:r w:rsidRPr="00FE4AB8">
              <w:rPr>
                <w:sz w:val="24"/>
              </w:rPr>
              <w:t>-</w:t>
            </w:r>
          </w:p>
        </w:tc>
      </w:tr>
      <w:tr w:rsidR="00FE4AB8" w:rsidRPr="00FE4AB8" w:rsidTr="007965EF">
        <w:trPr>
          <w:trHeight w:val="20"/>
        </w:trPr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4AB8" w:rsidRPr="00FE4AB8" w:rsidRDefault="00FE4AB8" w:rsidP="006E0BFA">
            <w:pPr>
              <w:jc w:val="center"/>
              <w:rPr>
                <w:sz w:val="24"/>
              </w:rPr>
            </w:pPr>
            <w:r w:rsidRPr="00FE4AB8">
              <w:rPr>
                <w:sz w:val="24"/>
              </w:rPr>
              <w:t>9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4AB8" w:rsidRPr="00FE4AB8" w:rsidRDefault="00FE4AB8" w:rsidP="006E0BFA">
            <w:pPr>
              <w:jc w:val="center"/>
              <w:rPr>
                <w:sz w:val="24"/>
              </w:rPr>
            </w:pPr>
            <w:proofErr w:type="spellStart"/>
            <w:r w:rsidRPr="00FE4AB8">
              <w:rPr>
                <w:sz w:val="24"/>
              </w:rPr>
              <w:t>nona</w:t>
            </w:r>
            <w:proofErr w:type="spellEnd"/>
            <w:r w:rsidRPr="00FE4AB8">
              <w:rPr>
                <w:sz w:val="24"/>
              </w:rPr>
              <w:t>-</w:t>
            </w:r>
          </w:p>
        </w:tc>
      </w:tr>
      <w:tr w:rsidR="00FE4AB8" w:rsidRPr="00FE4AB8" w:rsidTr="007965EF">
        <w:trPr>
          <w:trHeight w:val="20"/>
        </w:trPr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4AB8" w:rsidRPr="00FE4AB8" w:rsidRDefault="00FE4AB8" w:rsidP="006E0BFA">
            <w:pPr>
              <w:jc w:val="center"/>
              <w:rPr>
                <w:sz w:val="24"/>
              </w:rPr>
            </w:pPr>
            <w:r w:rsidRPr="00FE4AB8">
              <w:rPr>
                <w:sz w:val="24"/>
              </w:rPr>
              <w:t>10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4AB8" w:rsidRPr="00FE4AB8" w:rsidRDefault="00FE4AB8" w:rsidP="006E0BFA">
            <w:pPr>
              <w:jc w:val="center"/>
              <w:rPr>
                <w:sz w:val="24"/>
              </w:rPr>
            </w:pPr>
            <w:proofErr w:type="spellStart"/>
            <w:r w:rsidRPr="00FE4AB8">
              <w:rPr>
                <w:sz w:val="24"/>
              </w:rPr>
              <w:t>deca</w:t>
            </w:r>
            <w:proofErr w:type="spellEnd"/>
            <w:r w:rsidRPr="00FE4AB8">
              <w:rPr>
                <w:sz w:val="24"/>
              </w:rPr>
              <w:t>-</w:t>
            </w:r>
          </w:p>
        </w:tc>
      </w:tr>
    </w:tbl>
    <w:p w:rsidR="00FE4AB8" w:rsidRDefault="00FE4AB8" w:rsidP="00FE4AB8">
      <w:pPr>
        <w:tabs>
          <w:tab w:val="left" w:pos="2110"/>
        </w:tabs>
      </w:pPr>
    </w:p>
    <w:p w:rsidR="00FE4AB8" w:rsidRDefault="00FE4AB8" w:rsidP="00FE4AB8">
      <w:pPr>
        <w:tabs>
          <w:tab w:val="left" w:pos="2110"/>
        </w:tabs>
      </w:pPr>
    </w:p>
    <w:p w:rsidR="00FE4AB8" w:rsidRDefault="00FE4AB8" w:rsidP="00FE4AB8">
      <w:pPr>
        <w:tabs>
          <w:tab w:val="left" w:pos="2110"/>
        </w:tabs>
      </w:pPr>
    </w:p>
    <w:tbl>
      <w:tblPr>
        <w:tblW w:w="1564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703"/>
        <w:gridCol w:w="861"/>
      </w:tblGrid>
      <w:tr w:rsidR="007965EF" w:rsidRPr="00FE4AB8" w:rsidTr="007965EF">
        <w:trPr>
          <w:trHeight w:val="20"/>
        </w:trPr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65EF" w:rsidRPr="007965EF" w:rsidRDefault="007965EF" w:rsidP="007965EF">
            <w:pPr>
              <w:jc w:val="center"/>
              <w:rPr>
                <w:sz w:val="20"/>
              </w:rPr>
            </w:pPr>
            <w:r w:rsidRPr="007965EF">
              <w:rPr>
                <w:b/>
                <w:bCs/>
                <w:sz w:val="18"/>
              </w:rPr>
              <w:t># of atoms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65EF" w:rsidRPr="007965EF" w:rsidRDefault="007965EF" w:rsidP="007965EF">
            <w:pPr>
              <w:jc w:val="center"/>
              <w:rPr>
                <w:sz w:val="20"/>
              </w:rPr>
            </w:pPr>
            <w:r w:rsidRPr="007965EF">
              <w:rPr>
                <w:b/>
                <w:bCs/>
                <w:sz w:val="20"/>
              </w:rPr>
              <w:t>Prefix</w:t>
            </w:r>
          </w:p>
        </w:tc>
      </w:tr>
      <w:tr w:rsidR="00FE4AB8" w:rsidRPr="00FE4AB8" w:rsidTr="007965EF">
        <w:trPr>
          <w:trHeight w:val="20"/>
        </w:trPr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4AB8" w:rsidRPr="00FE4AB8" w:rsidRDefault="00FE4AB8" w:rsidP="006E0BFA">
            <w:pPr>
              <w:jc w:val="center"/>
              <w:rPr>
                <w:sz w:val="24"/>
              </w:rPr>
            </w:pPr>
            <w:r w:rsidRPr="00FE4AB8">
              <w:rPr>
                <w:sz w:val="24"/>
              </w:rPr>
              <w:t>1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4AB8" w:rsidRPr="00FE4AB8" w:rsidRDefault="00FE4AB8" w:rsidP="006E0BFA">
            <w:pPr>
              <w:jc w:val="center"/>
              <w:rPr>
                <w:sz w:val="24"/>
              </w:rPr>
            </w:pPr>
            <w:r w:rsidRPr="00FE4AB8">
              <w:rPr>
                <w:sz w:val="24"/>
              </w:rPr>
              <w:t>mono-</w:t>
            </w:r>
          </w:p>
        </w:tc>
      </w:tr>
      <w:tr w:rsidR="00FE4AB8" w:rsidRPr="00FE4AB8" w:rsidTr="007965EF">
        <w:trPr>
          <w:trHeight w:val="20"/>
        </w:trPr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4AB8" w:rsidRPr="00FE4AB8" w:rsidRDefault="00FE4AB8" w:rsidP="006E0BFA">
            <w:pPr>
              <w:jc w:val="center"/>
              <w:rPr>
                <w:sz w:val="24"/>
              </w:rPr>
            </w:pPr>
            <w:r w:rsidRPr="00FE4AB8">
              <w:rPr>
                <w:sz w:val="24"/>
              </w:rPr>
              <w:t>2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4AB8" w:rsidRPr="00FE4AB8" w:rsidRDefault="00FE4AB8" w:rsidP="006E0BFA">
            <w:pPr>
              <w:jc w:val="center"/>
              <w:rPr>
                <w:sz w:val="24"/>
              </w:rPr>
            </w:pPr>
            <w:r w:rsidRPr="00FE4AB8">
              <w:rPr>
                <w:sz w:val="24"/>
              </w:rPr>
              <w:t>di-</w:t>
            </w:r>
          </w:p>
        </w:tc>
      </w:tr>
      <w:tr w:rsidR="00FE4AB8" w:rsidRPr="00FE4AB8" w:rsidTr="007965EF">
        <w:trPr>
          <w:trHeight w:val="20"/>
        </w:trPr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4AB8" w:rsidRPr="00FE4AB8" w:rsidRDefault="00FE4AB8" w:rsidP="006E0BFA">
            <w:pPr>
              <w:jc w:val="center"/>
              <w:rPr>
                <w:sz w:val="24"/>
              </w:rPr>
            </w:pPr>
            <w:r w:rsidRPr="00FE4AB8">
              <w:rPr>
                <w:sz w:val="24"/>
              </w:rPr>
              <w:t>3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4AB8" w:rsidRPr="00FE4AB8" w:rsidRDefault="00FE4AB8" w:rsidP="006E0BFA">
            <w:pPr>
              <w:jc w:val="center"/>
              <w:rPr>
                <w:sz w:val="24"/>
              </w:rPr>
            </w:pPr>
            <w:r w:rsidRPr="00FE4AB8">
              <w:rPr>
                <w:sz w:val="24"/>
              </w:rPr>
              <w:t>tri-</w:t>
            </w:r>
          </w:p>
        </w:tc>
      </w:tr>
      <w:tr w:rsidR="00FE4AB8" w:rsidRPr="00FE4AB8" w:rsidTr="007965EF">
        <w:trPr>
          <w:trHeight w:val="20"/>
        </w:trPr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4AB8" w:rsidRPr="00FE4AB8" w:rsidRDefault="00FE4AB8" w:rsidP="006E0BFA">
            <w:pPr>
              <w:jc w:val="center"/>
              <w:rPr>
                <w:sz w:val="24"/>
              </w:rPr>
            </w:pPr>
            <w:r w:rsidRPr="00FE4AB8">
              <w:rPr>
                <w:sz w:val="24"/>
              </w:rPr>
              <w:t>4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4AB8" w:rsidRPr="00FE4AB8" w:rsidRDefault="00FE4AB8" w:rsidP="006E0BFA">
            <w:pPr>
              <w:jc w:val="center"/>
              <w:rPr>
                <w:sz w:val="24"/>
              </w:rPr>
            </w:pPr>
            <w:r w:rsidRPr="00FE4AB8">
              <w:rPr>
                <w:sz w:val="24"/>
              </w:rPr>
              <w:t>tetra-</w:t>
            </w:r>
          </w:p>
        </w:tc>
      </w:tr>
      <w:tr w:rsidR="00FE4AB8" w:rsidRPr="00FE4AB8" w:rsidTr="007965EF">
        <w:trPr>
          <w:trHeight w:val="20"/>
        </w:trPr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4AB8" w:rsidRPr="00FE4AB8" w:rsidRDefault="00FE4AB8" w:rsidP="006E0BFA">
            <w:pPr>
              <w:jc w:val="center"/>
              <w:rPr>
                <w:sz w:val="24"/>
              </w:rPr>
            </w:pPr>
            <w:r w:rsidRPr="00FE4AB8">
              <w:rPr>
                <w:sz w:val="24"/>
              </w:rPr>
              <w:t>5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4AB8" w:rsidRPr="00FE4AB8" w:rsidRDefault="00FE4AB8" w:rsidP="006E0BFA">
            <w:pPr>
              <w:jc w:val="center"/>
              <w:rPr>
                <w:sz w:val="24"/>
              </w:rPr>
            </w:pPr>
            <w:r w:rsidRPr="00FE4AB8">
              <w:rPr>
                <w:sz w:val="24"/>
              </w:rPr>
              <w:t>penta-</w:t>
            </w:r>
          </w:p>
        </w:tc>
      </w:tr>
      <w:tr w:rsidR="00FE4AB8" w:rsidRPr="00FE4AB8" w:rsidTr="007965EF">
        <w:trPr>
          <w:trHeight w:val="20"/>
        </w:trPr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4AB8" w:rsidRPr="00FE4AB8" w:rsidRDefault="00FE4AB8" w:rsidP="006E0BFA">
            <w:pPr>
              <w:jc w:val="center"/>
              <w:rPr>
                <w:sz w:val="24"/>
              </w:rPr>
            </w:pPr>
            <w:r w:rsidRPr="00FE4AB8">
              <w:rPr>
                <w:sz w:val="24"/>
              </w:rPr>
              <w:t>6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4AB8" w:rsidRPr="00FE4AB8" w:rsidRDefault="00FE4AB8" w:rsidP="006E0BFA">
            <w:pPr>
              <w:jc w:val="center"/>
              <w:rPr>
                <w:sz w:val="24"/>
              </w:rPr>
            </w:pPr>
            <w:r w:rsidRPr="00FE4AB8">
              <w:rPr>
                <w:sz w:val="24"/>
              </w:rPr>
              <w:t>hexa-</w:t>
            </w:r>
          </w:p>
        </w:tc>
      </w:tr>
      <w:tr w:rsidR="00FE4AB8" w:rsidRPr="00FE4AB8" w:rsidTr="007965EF">
        <w:trPr>
          <w:trHeight w:val="20"/>
        </w:trPr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4AB8" w:rsidRPr="00FE4AB8" w:rsidRDefault="00FE4AB8" w:rsidP="006E0BFA">
            <w:pPr>
              <w:jc w:val="center"/>
              <w:rPr>
                <w:sz w:val="24"/>
              </w:rPr>
            </w:pPr>
            <w:r w:rsidRPr="00FE4AB8">
              <w:rPr>
                <w:sz w:val="24"/>
              </w:rPr>
              <w:t>7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4AB8" w:rsidRPr="00FE4AB8" w:rsidRDefault="00FE4AB8" w:rsidP="006E0BFA">
            <w:pPr>
              <w:jc w:val="center"/>
              <w:rPr>
                <w:sz w:val="24"/>
              </w:rPr>
            </w:pPr>
            <w:proofErr w:type="spellStart"/>
            <w:r w:rsidRPr="00FE4AB8">
              <w:rPr>
                <w:sz w:val="24"/>
              </w:rPr>
              <w:t>hepta</w:t>
            </w:r>
            <w:proofErr w:type="spellEnd"/>
            <w:r w:rsidRPr="00FE4AB8">
              <w:rPr>
                <w:sz w:val="24"/>
              </w:rPr>
              <w:t>-</w:t>
            </w:r>
          </w:p>
        </w:tc>
      </w:tr>
      <w:tr w:rsidR="00FE4AB8" w:rsidRPr="00FE4AB8" w:rsidTr="007965EF">
        <w:trPr>
          <w:trHeight w:val="20"/>
        </w:trPr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4AB8" w:rsidRPr="00FE4AB8" w:rsidRDefault="00FE4AB8" w:rsidP="006E0BFA">
            <w:pPr>
              <w:jc w:val="center"/>
              <w:rPr>
                <w:sz w:val="24"/>
              </w:rPr>
            </w:pPr>
            <w:r w:rsidRPr="00FE4AB8">
              <w:rPr>
                <w:sz w:val="24"/>
              </w:rPr>
              <w:t>8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4AB8" w:rsidRPr="00FE4AB8" w:rsidRDefault="00FE4AB8" w:rsidP="006E0BFA">
            <w:pPr>
              <w:jc w:val="center"/>
              <w:rPr>
                <w:sz w:val="24"/>
              </w:rPr>
            </w:pPr>
            <w:proofErr w:type="spellStart"/>
            <w:r w:rsidRPr="00FE4AB8">
              <w:rPr>
                <w:sz w:val="24"/>
              </w:rPr>
              <w:t>octa</w:t>
            </w:r>
            <w:proofErr w:type="spellEnd"/>
            <w:r w:rsidRPr="00FE4AB8">
              <w:rPr>
                <w:sz w:val="24"/>
              </w:rPr>
              <w:t>-</w:t>
            </w:r>
          </w:p>
        </w:tc>
      </w:tr>
      <w:tr w:rsidR="00FE4AB8" w:rsidRPr="00FE4AB8" w:rsidTr="007965EF">
        <w:trPr>
          <w:trHeight w:val="20"/>
        </w:trPr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4AB8" w:rsidRPr="00FE4AB8" w:rsidRDefault="00FE4AB8" w:rsidP="006E0BFA">
            <w:pPr>
              <w:jc w:val="center"/>
              <w:rPr>
                <w:sz w:val="24"/>
              </w:rPr>
            </w:pPr>
            <w:r w:rsidRPr="00FE4AB8">
              <w:rPr>
                <w:sz w:val="24"/>
              </w:rPr>
              <w:t>9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4AB8" w:rsidRPr="00FE4AB8" w:rsidRDefault="00FE4AB8" w:rsidP="006E0BFA">
            <w:pPr>
              <w:jc w:val="center"/>
              <w:rPr>
                <w:sz w:val="24"/>
              </w:rPr>
            </w:pPr>
            <w:proofErr w:type="spellStart"/>
            <w:r w:rsidRPr="00FE4AB8">
              <w:rPr>
                <w:sz w:val="24"/>
              </w:rPr>
              <w:t>nona</w:t>
            </w:r>
            <w:proofErr w:type="spellEnd"/>
            <w:r w:rsidRPr="00FE4AB8">
              <w:rPr>
                <w:sz w:val="24"/>
              </w:rPr>
              <w:t>-</w:t>
            </w:r>
          </w:p>
        </w:tc>
      </w:tr>
      <w:tr w:rsidR="00FE4AB8" w:rsidRPr="00FE4AB8" w:rsidTr="007965EF">
        <w:trPr>
          <w:trHeight w:val="20"/>
        </w:trPr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4AB8" w:rsidRPr="00FE4AB8" w:rsidRDefault="00FE4AB8" w:rsidP="006E0BFA">
            <w:pPr>
              <w:jc w:val="center"/>
              <w:rPr>
                <w:sz w:val="24"/>
              </w:rPr>
            </w:pPr>
            <w:r w:rsidRPr="00FE4AB8">
              <w:rPr>
                <w:sz w:val="24"/>
              </w:rPr>
              <w:t>10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4AB8" w:rsidRPr="00FE4AB8" w:rsidRDefault="00FE4AB8" w:rsidP="006E0BFA">
            <w:pPr>
              <w:jc w:val="center"/>
              <w:rPr>
                <w:sz w:val="24"/>
              </w:rPr>
            </w:pPr>
            <w:proofErr w:type="spellStart"/>
            <w:r w:rsidRPr="00FE4AB8">
              <w:rPr>
                <w:sz w:val="24"/>
              </w:rPr>
              <w:t>deca</w:t>
            </w:r>
            <w:proofErr w:type="spellEnd"/>
            <w:r w:rsidRPr="00FE4AB8">
              <w:rPr>
                <w:sz w:val="24"/>
              </w:rPr>
              <w:t>-</w:t>
            </w:r>
          </w:p>
        </w:tc>
      </w:tr>
    </w:tbl>
    <w:p w:rsidR="00FE4AB8" w:rsidRDefault="00FE4AB8" w:rsidP="00FE4AB8">
      <w:pPr>
        <w:tabs>
          <w:tab w:val="left" w:pos="2110"/>
        </w:tabs>
      </w:pPr>
    </w:p>
    <w:p w:rsidR="007965EF" w:rsidRDefault="007965EF" w:rsidP="00FE4AB8">
      <w:pPr>
        <w:tabs>
          <w:tab w:val="left" w:pos="2110"/>
        </w:tabs>
      </w:pPr>
    </w:p>
    <w:tbl>
      <w:tblPr>
        <w:tblW w:w="1564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703"/>
        <w:gridCol w:w="861"/>
      </w:tblGrid>
      <w:tr w:rsidR="007965EF" w:rsidRPr="00FE4AB8" w:rsidTr="007965EF">
        <w:trPr>
          <w:trHeight w:val="20"/>
        </w:trPr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65EF" w:rsidRPr="007965EF" w:rsidRDefault="007965EF" w:rsidP="007965EF">
            <w:pPr>
              <w:jc w:val="center"/>
              <w:rPr>
                <w:sz w:val="20"/>
              </w:rPr>
            </w:pPr>
            <w:r w:rsidRPr="007965EF">
              <w:rPr>
                <w:b/>
                <w:bCs/>
                <w:sz w:val="18"/>
              </w:rPr>
              <w:lastRenderedPageBreak/>
              <w:t># of atoms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65EF" w:rsidRPr="007965EF" w:rsidRDefault="007965EF" w:rsidP="007965EF">
            <w:pPr>
              <w:jc w:val="center"/>
              <w:rPr>
                <w:sz w:val="20"/>
              </w:rPr>
            </w:pPr>
            <w:r w:rsidRPr="007965EF">
              <w:rPr>
                <w:b/>
                <w:bCs/>
                <w:sz w:val="20"/>
              </w:rPr>
              <w:t>Prefix</w:t>
            </w:r>
          </w:p>
        </w:tc>
      </w:tr>
      <w:tr w:rsidR="00FE4AB8" w:rsidRPr="00FE4AB8" w:rsidTr="007965EF">
        <w:trPr>
          <w:trHeight w:val="20"/>
        </w:trPr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4AB8" w:rsidRPr="00FE4AB8" w:rsidRDefault="00FE4AB8" w:rsidP="006E0BFA">
            <w:pPr>
              <w:jc w:val="center"/>
              <w:rPr>
                <w:sz w:val="24"/>
              </w:rPr>
            </w:pPr>
            <w:r w:rsidRPr="00FE4AB8">
              <w:rPr>
                <w:sz w:val="24"/>
              </w:rPr>
              <w:t>1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4AB8" w:rsidRPr="00FE4AB8" w:rsidRDefault="00FE4AB8" w:rsidP="006E0BFA">
            <w:pPr>
              <w:jc w:val="center"/>
              <w:rPr>
                <w:sz w:val="24"/>
              </w:rPr>
            </w:pPr>
            <w:r w:rsidRPr="00FE4AB8">
              <w:rPr>
                <w:sz w:val="24"/>
              </w:rPr>
              <w:t>mono-</w:t>
            </w:r>
          </w:p>
        </w:tc>
      </w:tr>
      <w:tr w:rsidR="00FE4AB8" w:rsidRPr="00FE4AB8" w:rsidTr="007965EF">
        <w:trPr>
          <w:trHeight w:val="20"/>
        </w:trPr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4AB8" w:rsidRPr="00FE4AB8" w:rsidRDefault="00FE4AB8" w:rsidP="006E0BFA">
            <w:pPr>
              <w:jc w:val="center"/>
              <w:rPr>
                <w:sz w:val="24"/>
              </w:rPr>
            </w:pPr>
            <w:r w:rsidRPr="00FE4AB8">
              <w:rPr>
                <w:sz w:val="24"/>
              </w:rPr>
              <w:t>2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4AB8" w:rsidRPr="00FE4AB8" w:rsidRDefault="00FE4AB8" w:rsidP="006E0BFA">
            <w:pPr>
              <w:jc w:val="center"/>
              <w:rPr>
                <w:sz w:val="24"/>
              </w:rPr>
            </w:pPr>
            <w:r w:rsidRPr="00FE4AB8">
              <w:rPr>
                <w:sz w:val="24"/>
              </w:rPr>
              <w:t>di-</w:t>
            </w:r>
          </w:p>
        </w:tc>
      </w:tr>
      <w:tr w:rsidR="00FE4AB8" w:rsidRPr="00FE4AB8" w:rsidTr="007965EF">
        <w:trPr>
          <w:trHeight w:val="20"/>
        </w:trPr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4AB8" w:rsidRPr="00FE4AB8" w:rsidRDefault="00FE4AB8" w:rsidP="006E0BFA">
            <w:pPr>
              <w:jc w:val="center"/>
              <w:rPr>
                <w:sz w:val="24"/>
              </w:rPr>
            </w:pPr>
            <w:r w:rsidRPr="00FE4AB8">
              <w:rPr>
                <w:sz w:val="24"/>
              </w:rPr>
              <w:t>3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4AB8" w:rsidRPr="00FE4AB8" w:rsidRDefault="00FE4AB8" w:rsidP="006E0BFA">
            <w:pPr>
              <w:jc w:val="center"/>
              <w:rPr>
                <w:sz w:val="24"/>
              </w:rPr>
            </w:pPr>
            <w:r w:rsidRPr="00FE4AB8">
              <w:rPr>
                <w:sz w:val="24"/>
              </w:rPr>
              <w:t>tri-</w:t>
            </w:r>
          </w:p>
        </w:tc>
      </w:tr>
      <w:tr w:rsidR="00FE4AB8" w:rsidRPr="00FE4AB8" w:rsidTr="007965EF">
        <w:trPr>
          <w:trHeight w:val="20"/>
        </w:trPr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4AB8" w:rsidRPr="00FE4AB8" w:rsidRDefault="00FE4AB8" w:rsidP="006E0BFA">
            <w:pPr>
              <w:jc w:val="center"/>
              <w:rPr>
                <w:sz w:val="24"/>
              </w:rPr>
            </w:pPr>
            <w:r w:rsidRPr="00FE4AB8">
              <w:rPr>
                <w:sz w:val="24"/>
              </w:rPr>
              <w:t>4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4AB8" w:rsidRPr="00FE4AB8" w:rsidRDefault="00FE4AB8" w:rsidP="006E0BFA">
            <w:pPr>
              <w:jc w:val="center"/>
              <w:rPr>
                <w:sz w:val="24"/>
              </w:rPr>
            </w:pPr>
            <w:r w:rsidRPr="00FE4AB8">
              <w:rPr>
                <w:sz w:val="24"/>
              </w:rPr>
              <w:t>tetra-</w:t>
            </w:r>
          </w:p>
        </w:tc>
      </w:tr>
      <w:tr w:rsidR="00FE4AB8" w:rsidRPr="00FE4AB8" w:rsidTr="007965EF">
        <w:trPr>
          <w:trHeight w:val="20"/>
        </w:trPr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4AB8" w:rsidRPr="00FE4AB8" w:rsidRDefault="00FE4AB8" w:rsidP="006E0BFA">
            <w:pPr>
              <w:jc w:val="center"/>
              <w:rPr>
                <w:sz w:val="24"/>
              </w:rPr>
            </w:pPr>
            <w:r w:rsidRPr="00FE4AB8">
              <w:rPr>
                <w:sz w:val="24"/>
              </w:rPr>
              <w:t>5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4AB8" w:rsidRPr="00FE4AB8" w:rsidRDefault="00FE4AB8" w:rsidP="006E0BFA">
            <w:pPr>
              <w:jc w:val="center"/>
              <w:rPr>
                <w:sz w:val="24"/>
              </w:rPr>
            </w:pPr>
            <w:r w:rsidRPr="00FE4AB8">
              <w:rPr>
                <w:sz w:val="24"/>
              </w:rPr>
              <w:t>penta-</w:t>
            </w:r>
          </w:p>
        </w:tc>
      </w:tr>
      <w:tr w:rsidR="00FE4AB8" w:rsidRPr="00FE4AB8" w:rsidTr="007965EF">
        <w:trPr>
          <w:trHeight w:val="20"/>
        </w:trPr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4AB8" w:rsidRPr="00FE4AB8" w:rsidRDefault="00FE4AB8" w:rsidP="006E0BFA">
            <w:pPr>
              <w:jc w:val="center"/>
              <w:rPr>
                <w:sz w:val="24"/>
              </w:rPr>
            </w:pPr>
            <w:r w:rsidRPr="00FE4AB8">
              <w:rPr>
                <w:sz w:val="24"/>
              </w:rPr>
              <w:t>6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4AB8" w:rsidRPr="00FE4AB8" w:rsidRDefault="00FE4AB8" w:rsidP="006E0BFA">
            <w:pPr>
              <w:jc w:val="center"/>
              <w:rPr>
                <w:sz w:val="24"/>
              </w:rPr>
            </w:pPr>
            <w:r w:rsidRPr="00FE4AB8">
              <w:rPr>
                <w:sz w:val="24"/>
              </w:rPr>
              <w:t>hexa-</w:t>
            </w:r>
          </w:p>
        </w:tc>
      </w:tr>
      <w:tr w:rsidR="00FE4AB8" w:rsidRPr="00FE4AB8" w:rsidTr="007965EF">
        <w:trPr>
          <w:trHeight w:val="20"/>
        </w:trPr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4AB8" w:rsidRPr="00FE4AB8" w:rsidRDefault="00FE4AB8" w:rsidP="006E0BFA">
            <w:pPr>
              <w:jc w:val="center"/>
              <w:rPr>
                <w:sz w:val="24"/>
              </w:rPr>
            </w:pPr>
            <w:r w:rsidRPr="00FE4AB8">
              <w:rPr>
                <w:sz w:val="24"/>
              </w:rPr>
              <w:t>7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4AB8" w:rsidRPr="00FE4AB8" w:rsidRDefault="00FE4AB8" w:rsidP="006E0BFA">
            <w:pPr>
              <w:jc w:val="center"/>
              <w:rPr>
                <w:sz w:val="24"/>
              </w:rPr>
            </w:pPr>
            <w:proofErr w:type="spellStart"/>
            <w:r w:rsidRPr="00FE4AB8">
              <w:rPr>
                <w:sz w:val="24"/>
              </w:rPr>
              <w:t>hepta</w:t>
            </w:r>
            <w:proofErr w:type="spellEnd"/>
            <w:r w:rsidRPr="00FE4AB8">
              <w:rPr>
                <w:sz w:val="24"/>
              </w:rPr>
              <w:t>-</w:t>
            </w:r>
          </w:p>
        </w:tc>
      </w:tr>
      <w:tr w:rsidR="00FE4AB8" w:rsidRPr="00FE4AB8" w:rsidTr="007965EF">
        <w:trPr>
          <w:trHeight w:val="20"/>
        </w:trPr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4AB8" w:rsidRPr="00FE4AB8" w:rsidRDefault="00FE4AB8" w:rsidP="006E0BFA">
            <w:pPr>
              <w:jc w:val="center"/>
              <w:rPr>
                <w:sz w:val="24"/>
              </w:rPr>
            </w:pPr>
            <w:r w:rsidRPr="00FE4AB8">
              <w:rPr>
                <w:sz w:val="24"/>
              </w:rPr>
              <w:t>8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4AB8" w:rsidRPr="00FE4AB8" w:rsidRDefault="00FE4AB8" w:rsidP="006E0BFA">
            <w:pPr>
              <w:jc w:val="center"/>
              <w:rPr>
                <w:sz w:val="24"/>
              </w:rPr>
            </w:pPr>
            <w:proofErr w:type="spellStart"/>
            <w:r w:rsidRPr="00FE4AB8">
              <w:rPr>
                <w:sz w:val="24"/>
              </w:rPr>
              <w:t>octa</w:t>
            </w:r>
            <w:proofErr w:type="spellEnd"/>
            <w:r w:rsidRPr="00FE4AB8">
              <w:rPr>
                <w:sz w:val="24"/>
              </w:rPr>
              <w:t>-</w:t>
            </w:r>
          </w:p>
        </w:tc>
      </w:tr>
      <w:tr w:rsidR="00FE4AB8" w:rsidRPr="00FE4AB8" w:rsidTr="007965EF">
        <w:trPr>
          <w:trHeight w:val="20"/>
        </w:trPr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4AB8" w:rsidRPr="00FE4AB8" w:rsidRDefault="00FE4AB8" w:rsidP="006E0BFA">
            <w:pPr>
              <w:jc w:val="center"/>
              <w:rPr>
                <w:sz w:val="24"/>
              </w:rPr>
            </w:pPr>
            <w:r w:rsidRPr="00FE4AB8">
              <w:rPr>
                <w:sz w:val="24"/>
              </w:rPr>
              <w:t>9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4AB8" w:rsidRPr="00FE4AB8" w:rsidRDefault="00FE4AB8" w:rsidP="006E0BFA">
            <w:pPr>
              <w:jc w:val="center"/>
              <w:rPr>
                <w:sz w:val="24"/>
              </w:rPr>
            </w:pPr>
            <w:proofErr w:type="spellStart"/>
            <w:r w:rsidRPr="00FE4AB8">
              <w:rPr>
                <w:sz w:val="24"/>
              </w:rPr>
              <w:t>nona</w:t>
            </w:r>
            <w:proofErr w:type="spellEnd"/>
            <w:r w:rsidRPr="00FE4AB8">
              <w:rPr>
                <w:sz w:val="24"/>
              </w:rPr>
              <w:t>-</w:t>
            </w:r>
          </w:p>
        </w:tc>
      </w:tr>
      <w:tr w:rsidR="00FE4AB8" w:rsidRPr="00FE4AB8" w:rsidTr="007965EF">
        <w:trPr>
          <w:trHeight w:val="20"/>
        </w:trPr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4AB8" w:rsidRPr="00FE4AB8" w:rsidRDefault="00FE4AB8" w:rsidP="006E0BFA">
            <w:pPr>
              <w:jc w:val="center"/>
              <w:rPr>
                <w:sz w:val="24"/>
              </w:rPr>
            </w:pPr>
            <w:r w:rsidRPr="00FE4AB8">
              <w:rPr>
                <w:sz w:val="24"/>
              </w:rPr>
              <w:t>10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4AB8" w:rsidRPr="00FE4AB8" w:rsidRDefault="00FE4AB8" w:rsidP="006E0BFA">
            <w:pPr>
              <w:jc w:val="center"/>
              <w:rPr>
                <w:sz w:val="24"/>
              </w:rPr>
            </w:pPr>
            <w:proofErr w:type="spellStart"/>
            <w:r w:rsidRPr="00FE4AB8">
              <w:rPr>
                <w:sz w:val="24"/>
              </w:rPr>
              <w:t>deca</w:t>
            </w:r>
            <w:proofErr w:type="spellEnd"/>
            <w:r w:rsidRPr="00FE4AB8">
              <w:rPr>
                <w:sz w:val="24"/>
              </w:rPr>
              <w:t>-</w:t>
            </w:r>
          </w:p>
        </w:tc>
      </w:tr>
    </w:tbl>
    <w:p w:rsidR="00FE4AB8" w:rsidRDefault="00FE4AB8" w:rsidP="00FE4AB8">
      <w:pPr>
        <w:tabs>
          <w:tab w:val="left" w:pos="2110"/>
        </w:tabs>
      </w:pPr>
    </w:p>
    <w:p w:rsidR="00FE4AB8" w:rsidRDefault="00FE4AB8" w:rsidP="00FE4AB8">
      <w:pPr>
        <w:tabs>
          <w:tab w:val="left" w:pos="2110"/>
        </w:tabs>
      </w:pPr>
    </w:p>
    <w:p w:rsidR="00FE4AB8" w:rsidRDefault="00FE4AB8" w:rsidP="00FE4AB8">
      <w:pPr>
        <w:tabs>
          <w:tab w:val="left" w:pos="2110"/>
        </w:tabs>
      </w:pPr>
    </w:p>
    <w:tbl>
      <w:tblPr>
        <w:tblW w:w="1564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703"/>
        <w:gridCol w:w="861"/>
      </w:tblGrid>
      <w:tr w:rsidR="007965EF" w:rsidRPr="00FE4AB8" w:rsidTr="007965EF">
        <w:trPr>
          <w:trHeight w:val="20"/>
        </w:trPr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65EF" w:rsidRPr="007965EF" w:rsidRDefault="007965EF" w:rsidP="007965EF">
            <w:pPr>
              <w:jc w:val="center"/>
              <w:rPr>
                <w:sz w:val="20"/>
              </w:rPr>
            </w:pPr>
            <w:r w:rsidRPr="007965EF">
              <w:rPr>
                <w:b/>
                <w:bCs/>
                <w:sz w:val="18"/>
              </w:rPr>
              <w:t># of atoms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65EF" w:rsidRPr="007965EF" w:rsidRDefault="007965EF" w:rsidP="007965EF">
            <w:pPr>
              <w:jc w:val="center"/>
              <w:rPr>
                <w:sz w:val="20"/>
              </w:rPr>
            </w:pPr>
            <w:r w:rsidRPr="007965EF">
              <w:rPr>
                <w:b/>
                <w:bCs/>
                <w:sz w:val="20"/>
              </w:rPr>
              <w:t>Prefix</w:t>
            </w:r>
          </w:p>
        </w:tc>
      </w:tr>
      <w:tr w:rsidR="00FE4AB8" w:rsidRPr="00FE4AB8" w:rsidTr="007965EF">
        <w:trPr>
          <w:trHeight w:val="20"/>
        </w:trPr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4AB8" w:rsidRPr="00FE4AB8" w:rsidRDefault="00FE4AB8" w:rsidP="006E0BFA">
            <w:pPr>
              <w:jc w:val="center"/>
              <w:rPr>
                <w:sz w:val="24"/>
              </w:rPr>
            </w:pPr>
            <w:r w:rsidRPr="00FE4AB8">
              <w:rPr>
                <w:sz w:val="24"/>
              </w:rPr>
              <w:t>1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4AB8" w:rsidRPr="00FE4AB8" w:rsidRDefault="00FE4AB8" w:rsidP="006E0BFA">
            <w:pPr>
              <w:jc w:val="center"/>
              <w:rPr>
                <w:sz w:val="24"/>
              </w:rPr>
            </w:pPr>
            <w:r w:rsidRPr="00FE4AB8">
              <w:rPr>
                <w:sz w:val="24"/>
              </w:rPr>
              <w:t>mono-</w:t>
            </w:r>
          </w:p>
        </w:tc>
      </w:tr>
      <w:tr w:rsidR="00FE4AB8" w:rsidRPr="00FE4AB8" w:rsidTr="007965EF">
        <w:trPr>
          <w:trHeight w:val="20"/>
        </w:trPr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4AB8" w:rsidRPr="00FE4AB8" w:rsidRDefault="00FE4AB8" w:rsidP="006E0BFA">
            <w:pPr>
              <w:jc w:val="center"/>
              <w:rPr>
                <w:sz w:val="24"/>
              </w:rPr>
            </w:pPr>
            <w:r w:rsidRPr="00FE4AB8">
              <w:rPr>
                <w:sz w:val="24"/>
              </w:rPr>
              <w:t>2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4AB8" w:rsidRPr="00FE4AB8" w:rsidRDefault="00FE4AB8" w:rsidP="006E0BFA">
            <w:pPr>
              <w:jc w:val="center"/>
              <w:rPr>
                <w:sz w:val="24"/>
              </w:rPr>
            </w:pPr>
            <w:r w:rsidRPr="00FE4AB8">
              <w:rPr>
                <w:sz w:val="24"/>
              </w:rPr>
              <w:t>di-</w:t>
            </w:r>
          </w:p>
        </w:tc>
      </w:tr>
      <w:tr w:rsidR="00FE4AB8" w:rsidRPr="00FE4AB8" w:rsidTr="007965EF">
        <w:trPr>
          <w:trHeight w:val="20"/>
        </w:trPr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4AB8" w:rsidRPr="00FE4AB8" w:rsidRDefault="00FE4AB8" w:rsidP="006E0BFA">
            <w:pPr>
              <w:jc w:val="center"/>
              <w:rPr>
                <w:sz w:val="24"/>
              </w:rPr>
            </w:pPr>
            <w:r w:rsidRPr="00FE4AB8">
              <w:rPr>
                <w:sz w:val="24"/>
              </w:rPr>
              <w:t>3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4AB8" w:rsidRPr="00FE4AB8" w:rsidRDefault="00FE4AB8" w:rsidP="006E0BFA">
            <w:pPr>
              <w:jc w:val="center"/>
              <w:rPr>
                <w:sz w:val="24"/>
              </w:rPr>
            </w:pPr>
            <w:r w:rsidRPr="00FE4AB8">
              <w:rPr>
                <w:sz w:val="24"/>
              </w:rPr>
              <w:t>tri-</w:t>
            </w:r>
          </w:p>
        </w:tc>
      </w:tr>
      <w:tr w:rsidR="00FE4AB8" w:rsidRPr="00FE4AB8" w:rsidTr="007965EF">
        <w:trPr>
          <w:trHeight w:val="20"/>
        </w:trPr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4AB8" w:rsidRPr="00FE4AB8" w:rsidRDefault="00FE4AB8" w:rsidP="006E0BFA">
            <w:pPr>
              <w:jc w:val="center"/>
              <w:rPr>
                <w:sz w:val="24"/>
              </w:rPr>
            </w:pPr>
            <w:r w:rsidRPr="00FE4AB8">
              <w:rPr>
                <w:sz w:val="24"/>
              </w:rPr>
              <w:t>4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4AB8" w:rsidRPr="00FE4AB8" w:rsidRDefault="00FE4AB8" w:rsidP="006E0BFA">
            <w:pPr>
              <w:jc w:val="center"/>
              <w:rPr>
                <w:sz w:val="24"/>
              </w:rPr>
            </w:pPr>
            <w:r w:rsidRPr="00FE4AB8">
              <w:rPr>
                <w:sz w:val="24"/>
              </w:rPr>
              <w:t>tetra-</w:t>
            </w:r>
          </w:p>
        </w:tc>
      </w:tr>
      <w:tr w:rsidR="00FE4AB8" w:rsidRPr="00FE4AB8" w:rsidTr="007965EF">
        <w:trPr>
          <w:trHeight w:val="20"/>
        </w:trPr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4AB8" w:rsidRPr="00FE4AB8" w:rsidRDefault="00FE4AB8" w:rsidP="006E0BFA">
            <w:pPr>
              <w:jc w:val="center"/>
              <w:rPr>
                <w:sz w:val="24"/>
              </w:rPr>
            </w:pPr>
            <w:r w:rsidRPr="00FE4AB8">
              <w:rPr>
                <w:sz w:val="24"/>
              </w:rPr>
              <w:t>5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4AB8" w:rsidRPr="00FE4AB8" w:rsidRDefault="00FE4AB8" w:rsidP="006E0BFA">
            <w:pPr>
              <w:jc w:val="center"/>
              <w:rPr>
                <w:sz w:val="24"/>
              </w:rPr>
            </w:pPr>
            <w:r w:rsidRPr="00FE4AB8">
              <w:rPr>
                <w:sz w:val="24"/>
              </w:rPr>
              <w:t>penta-</w:t>
            </w:r>
          </w:p>
        </w:tc>
      </w:tr>
      <w:tr w:rsidR="00FE4AB8" w:rsidRPr="00FE4AB8" w:rsidTr="007965EF">
        <w:trPr>
          <w:trHeight w:val="20"/>
        </w:trPr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4AB8" w:rsidRPr="00FE4AB8" w:rsidRDefault="00FE4AB8" w:rsidP="006E0BFA">
            <w:pPr>
              <w:jc w:val="center"/>
              <w:rPr>
                <w:sz w:val="24"/>
              </w:rPr>
            </w:pPr>
            <w:r w:rsidRPr="00FE4AB8">
              <w:rPr>
                <w:sz w:val="24"/>
              </w:rPr>
              <w:t>6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4AB8" w:rsidRPr="00FE4AB8" w:rsidRDefault="00FE4AB8" w:rsidP="006E0BFA">
            <w:pPr>
              <w:jc w:val="center"/>
              <w:rPr>
                <w:sz w:val="24"/>
              </w:rPr>
            </w:pPr>
            <w:r w:rsidRPr="00FE4AB8">
              <w:rPr>
                <w:sz w:val="24"/>
              </w:rPr>
              <w:t>hexa-</w:t>
            </w:r>
          </w:p>
        </w:tc>
      </w:tr>
      <w:tr w:rsidR="00FE4AB8" w:rsidRPr="00FE4AB8" w:rsidTr="007965EF">
        <w:trPr>
          <w:trHeight w:val="20"/>
        </w:trPr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4AB8" w:rsidRPr="00FE4AB8" w:rsidRDefault="00FE4AB8" w:rsidP="006E0BFA">
            <w:pPr>
              <w:jc w:val="center"/>
              <w:rPr>
                <w:sz w:val="24"/>
              </w:rPr>
            </w:pPr>
            <w:r w:rsidRPr="00FE4AB8">
              <w:rPr>
                <w:sz w:val="24"/>
              </w:rPr>
              <w:t>7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4AB8" w:rsidRPr="00FE4AB8" w:rsidRDefault="00FE4AB8" w:rsidP="006E0BFA">
            <w:pPr>
              <w:jc w:val="center"/>
              <w:rPr>
                <w:sz w:val="24"/>
              </w:rPr>
            </w:pPr>
            <w:proofErr w:type="spellStart"/>
            <w:r w:rsidRPr="00FE4AB8">
              <w:rPr>
                <w:sz w:val="24"/>
              </w:rPr>
              <w:t>hepta</w:t>
            </w:r>
            <w:proofErr w:type="spellEnd"/>
            <w:r w:rsidRPr="00FE4AB8">
              <w:rPr>
                <w:sz w:val="24"/>
              </w:rPr>
              <w:t>-</w:t>
            </w:r>
          </w:p>
        </w:tc>
      </w:tr>
      <w:tr w:rsidR="00FE4AB8" w:rsidRPr="00FE4AB8" w:rsidTr="007965EF">
        <w:trPr>
          <w:trHeight w:val="20"/>
        </w:trPr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4AB8" w:rsidRPr="00FE4AB8" w:rsidRDefault="00FE4AB8" w:rsidP="006E0BFA">
            <w:pPr>
              <w:jc w:val="center"/>
              <w:rPr>
                <w:sz w:val="24"/>
              </w:rPr>
            </w:pPr>
            <w:r w:rsidRPr="00FE4AB8">
              <w:rPr>
                <w:sz w:val="24"/>
              </w:rPr>
              <w:t>8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4AB8" w:rsidRPr="00FE4AB8" w:rsidRDefault="00FE4AB8" w:rsidP="006E0BFA">
            <w:pPr>
              <w:jc w:val="center"/>
              <w:rPr>
                <w:sz w:val="24"/>
              </w:rPr>
            </w:pPr>
            <w:proofErr w:type="spellStart"/>
            <w:r w:rsidRPr="00FE4AB8">
              <w:rPr>
                <w:sz w:val="24"/>
              </w:rPr>
              <w:t>octa</w:t>
            </w:r>
            <w:proofErr w:type="spellEnd"/>
            <w:r w:rsidRPr="00FE4AB8">
              <w:rPr>
                <w:sz w:val="24"/>
              </w:rPr>
              <w:t>-</w:t>
            </w:r>
          </w:p>
        </w:tc>
      </w:tr>
      <w:tr w:rsidR="00FE4AB8" w:rsidRPr="00FE4AB8" w:rsidTr="007965EF">
        <w:trPr>
          <w:trHeight w:val="20"/>
        </w:trPr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4AB8" w:rsidRPr="00FE4AB8" w:rsidRDefault="00FE4AB8" w:rsidP="006E0BFA">
            <w:pPr>
              <w:jc w:val="center"/>
              <w:rPr>
                <w:sz w:val="24"/>
              </w:rPr>
            </w:pPr>
            <w:r w:rsidRPr="00FE4AB8">
              <w:rPr>
                <w:sz w:val="24"/>
              </w:rPr>
              <w:t>9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4AB8" w:rsidRPr="00FE4AB8" w:rsidRDefault="00FE4AB8" w:rsidP="006E0BFA">
            <w:pPr>
              <w:jc w:val="center"/>
              <w:rPr>
                <w:sz w:val="24"/>
              </w:rPr>
            </w:pPr>
            <w:proofErr w:type="spellStart"/>
            <w:r w:rsidRPr="00FE4AB8">
              <w:rPr>
                <w:sz w:val="24"/>
              </w:rPr>
              <w:t>nona</w:t>
            </w:r>
            <w:proofErr w:type="spellEnd"/>
            <w:r w:rsidRPr="00FE4AB8">
              <w:rPr>
                <w:sz w:val="24"/>
              </w:rPr>
              <w:t>-</w:t>
            </w:r>
          </w:p>
        </w:tc>
      </w:tr>
      <w:tr w:rsidR="00FE4AB8" w:rsidRPr="00FE4AB8" w:rsidTr="007965EF">
        <w:trPr>
          <w:trHeight w:val="20"/>
        </w:trPr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4AB8" w:rsidRPr="00FE4AB8" w:rsidRDefault="00FE4AB8" w:rsidP="006E0BFA">
            <w:pPr>
              <w:jc w:val="center"/>
              <w:rPr>
                <w:sz w:val="24"/>
              </w:rPr>
            </w:pPr>
            <w:r w:rsidRPr="00FE4AB8">
              <w:rPr>
                <w:sz w:val="24"/>
              </w:rPr>
              <w:t>10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4AB8" w:rsidRPr="00FE4AB8" w:rsidRDefault="00FE4AB8" w:rsidP="006E0BFA">
            <w:pPr>
              <w:jc w:val="center"/>
              <w:rPr>
                <w:sz w:val="24"/>
              </w:rPr>
            </w:pPr>
            <w:proofErr w:type="spellStart"/>
            <w:r w:rsidRPr="00FE4AB8">
              <w:rPr>
                <w:sz w:val="24"/>
              </w:rPr>
              <w:t>deca</w:t>
            </w:r>
            <w:proofErr w:type="spellEnd"/>
            <w:r w:rsidRPr="00FE4AB8">
              <w:rPr>
                <w:sz w:val="24"/>
              </w:rPr>
              <w:t>-</w:t>
            </w:r>
          </w:p>
        </w:tc>
      </w:tr>
    </w:tbl>
    <w:p w:rsidR="00FE4AB8" w:rsidRPr="00FE4AB8" w:rsidRDefault="00FE4AB8" w:rsidP="00FE4AB8">
      <w:pPr>
        <w:tabs>
          <w:tab w:val="left" w:pos="2110"/>
        </w:tabs>
      </w:pPr>
    </w:p>
    <w:sectPr w:rsidR="00FE4AB8" w:rsidRPr="00FE4AB8" w:rsidSect="007965EF">
      <w:pgSz w:w="12240" w:h="15840"/>
      <w:pgMar w:top="720" w:right="720" w:bottom="720" w:left="720" w:header="720" w:footer="720" w:gutter="0"/>
      <w:cols w:num="5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AB8"/>
    <w:rsid w:val="00777930"/>
    <w:rsid w:val="007965EF"/>
    <w:rsid w:val="00FE4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2A1B11-9D9B-45B1-A2CD-DDFC828CE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E4A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4A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981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D4A98B37</Template>
  <TotalTime>10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DVHS</Company>
  <LinksUpToDate>false</LinksUpToDate>
  <CharactersWithSpaces>1124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Farmer, Stephanie [DH]</dc:creator>
  <cp:keywords/>
  <dc:description/>
  <cp:lastModifiedBy>Farmer, Stephanie [DH]</cp:lastModifiedBy>
  <cp:revision>2</cp:revision>
  <cp:lastPrinted>2014-11-17T17:30:00Z</cp:lastPrinted>
  <dcterms:created xsi:type="dcterms:W3CDTF">2014-11-17T17:28:00Z</dcterms:created>
  <dcterms:modified xsi:type="dcterms:W3CDTF">2016-11-08T21:52:00Z</dcterms:modified>
</cp:coreProperties>
</file>