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E48" w:rsidRDefault="00CA549C">
      <w:pPr>
        <w:rPr>
          <w:rFonts w:ascii="Elephant" w:hAnsi="Elephant"/>
        </w:rPr>
      </w:pPr>
      <w:r>
        <w:rPr>
          <w:rFonts w:ascii="Elephant" w:hAnsi="Elephant"/>
        </w:rPr>
        <w:t>Neutral Compound Practice</w:t>
      </w:r>
    </w:p>
    <w:p w:rsidR="00CA549C" w:rsidRDefault="00CA54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write a neutral compound, all charges must _______________</w:t>
      </w:r>
    </w:p>
    <w:p w:rsidR="00CA549C" w:rsidRDefault="00CA54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Ionic compounds are written with the _____________   first, and the ____________ second.</w:t>
      </w:r>
    </w:p>
    <w:tbl>
      <w:tblPr>
        <w:tblStyle w:val="TableGrid"/>
        <w:tblW w:w="10168" w:type="dxa"/>
        <w:tblLook w:val="04A0" w:firstRow="1" w:lastRow="0" w:firstColumn="1" w:lastColumn="0" w:noHBand="0" w:noVBand="1"/>
      </w:tblPr>
      <w:tblGrid>
        <w:gridCol w:w="1528"/>
        <w:gridCol w:w="1440"/>
        <w:gridCol w:w="1440"/>
        <w:gridCol w:w="1440"/>
        <w:gridCol w:w="1440"/>
        <w:gridCol w:w="1440"/>
        <w:gridCol w:w="1440"/>
      </w:tblGrid>
      <w:tr w:rsidR="00CA549C" w:rsidRPr="00CA549C" w:rsidTr="00CA549C">
        <w:trPr>
          <w:trHeight w:val="576"/>
        </w:trPr>
        <w:tc>
          <w:tcPr>
            <w:tcW w:w="1528" w:type="dxa"/>
            <w:shd w:val="clear" w:color="auto" w:fill="FFFFFF" w:themeFill="background1"/>
          </w:tcPr>
          <w:p w:rsidR="00CA549C" w:rsidRPr="00CA549C" w:rsidRDefault="00CA549C" w:rsidP="00CA54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CA549C" w:rsidRPr="00CA549C" w:rsidRDefault="00CA549C" w:rsidP="00CA54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A549C">
              <w:rPr>
                <w:rFonts w:ascii="Times New Roman" w:hAnsi="Times New Roman" w:cs="Times New Roman"/>
                <w:b/>
                <w:sz w:val="20"/>
              </w:rPr>
              <w:t>Iodide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CA549C" w:rsidRPr="00CA549C" w:rsidRDefault="00CA549C" w:rsidP="00CA54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A549C">
              <w:rPr>
                <w:rFonts w:ascii="Times New Roman" w:hAnsi="Times New Roman" w:cs="Times New Roman"/>
                <w:b/>
                <w:sz w:val="20"/>
              </w:rPr>
              <w:t>Fluoride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CA549C" w:rsidRPr="00CA549C" w:rsidRDefault="00CA549C" w:rsidP="00CA54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A549C">
              <w:rPr>
                <w:rFonts w:ascii="Times New Roman" w:hAnsi="Times New Roman" w:cs="Times New Roman"/>
                <w:b/>
                <w:sz w:val="20"/>
              </w:rPr>
              <w:t>Oxide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CA549C" w:rsidRPr="00CA549C" w:rsidRDefault="00CA549C" w:rsidP="00CA54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A549C">
              <w:rPr>
                <w:rFonts w:ascii="Times New Roman" w:hAnsi="Times New Roman" w:cs="Times New Roman"/>
                <w:b/>
                <w:sz w:val="20"/>
              </w:rPr>
              <w:t>Phosphide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CA549C" w:rsidRPr="00CA549C" w:rsidRDefault="00CA549C" w:rsidP="00CA54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A549C">
              <w:rPr>
                <w:rFonts w:ascii="Times New Roman" w:hAnsi="Times New Roman" w:cs="Times New Roman"/>
                <w:b/>
                <w:sz w:val="20"/>
              </w:rPr>
              <w:t>Nitrate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CA549C" w:rsidRPr="00CA549C" w:rsidRDefault="00CA549C" w:rsidP="00CA54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A549C">
              <w:rPr>
                <w:rFonts w:ascii="Times New Roman" w:hAnsi="Times New Roman" w:cs="Times New Roman"/>
                <w:b/>
                <w:sz w:val="20"/>
              </w:rPr>
              <w:t>Sulfate</w:t>
            </w:r>
          </w:p>
        </w:tc>
      </w:tr>
      <w:tr w:rsidR="00CA549C" w:rsidTr="00CA549C">
        <w:trPr>
          <w:trHeight w:val="576"/>
        </w:trPr>
        <w:tc>
          <w:tcPr>
            <w:tcW w:w="1528" w:type="dxa"/>
            <w:shd w:val="clear" w:color="auto" w:fill="D9D9D9" w:themeFill="background1" w:themeFillShade="D9"/>
          </w:tcPr>
          <w:p w:rsidR="00CA549C" w:rsidRPr="00CA549C" w:rsidRDefault="00CA549C" w:rsidP="00CA54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A549C">
              <w:rPr>
                <w:rFonts w:ascii="Times New Roman" w:hAnsi="Times New Roman" w:cs="Times New Roman"/>
                <w:b/>
                <w:sz w:val="20"/>
              </w:rPr>
              <w:t>Calcium</w:t>
            </w:r>
          </w:p>
        </w:tc>
        <w:tc>
          <w:tcPr>
            <w:tcW w:w="1440" w:type="dxa"/>
            <w:vAlign w:val="center"/>
          </w:tcPr>
          <w:p w:rsidR="00CA549C" w:rsidRDefault="00CA549C" w:rsidP="00CA54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CA549C" w:rsidRDefault="00CA549C" w:rsidP="00CA54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CA549C" w:rsidRDefault="00CA549C" w:rsidP="00CA54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CA549C" w:rsidRDefault="00CA549C" w:rsidP="00CA54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CA549C" w:rsidRDefault="00CA549C" w:rsidP="00CA54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CA549C" w:rsidRDefault="00CA549C" w:rsidP="00CA54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49C" w:rsidTr="00CA549C">
        <w:trPr>
          <w:trHeight w:val="576"/>
        </w:trPr>
        <w:tc>
          <w:tcPr>
            <w:tcW w:w="1528" w:type="dxa"/>
            <w:shd w:val="clear" w:color="auto" w:fill="D9D9D9" w:themeFill="background1" w:themeFillShade="D9"/>
          </w:tcPr>
          <w:p w:rsidR="00CA549C" w:rsidRPr="00CA549C" w:rsidRDefault="00CA549C" w:rsidP="00CA54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A549C">
              <w:rPr>
                <w:rFonts w:ascii="Times New Roman" w:hAnsi="Times New Roman" w:cs="Times New Roman"/>
                <w:b/>
                <w:sz w:val="20"/>
              </w:rPr>
              <w:t>Silver</w:t>
            </w:r>
          </w:p>
        </w:tc>
        <w:tc>
          <w:tcPr>
            <w:tcW w:w="1440" w:type="dxa"/>
            <w:vAlign w:val="center"/>
          </w:tcPr>
          <w:p w:rsidR="00CA549C" w:rsidRDefault="00CA549C" w:rsidP="00CA54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CA549C" w:rsidRDefault="00CA549C" w:rsidP="00CA54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CA549C" w:rsidRDefault="00CA549C" w:rsidP="00CA54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CA549C" w:rsidRDefault="00CA549C" w:rsidP="00CA54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CA549C" w:rsidRDefault="00CA549C" w:rsidP="00CA54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CA549C" w:rsidRDefault="00CA549C" w:rsidP="00CA54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49C" w:rsidTr="00CA549C">
        <w:trPr>
          <w:trHeight w:val="576"/>
        </w:trPr>
        <w:tc>
          <w:tcPr>
            <w:tcW w:w="1528" w:type="dxa"/>
            <w:shd w:val="clear" w:color="auto" w:fill="D9D9D9" w:themeFill="background1" w:themeFillShade="D9"/>
          </w:tcPr>
          <w:p w:rsidR="00CA549C" w:rsidRPr="00CA549C" w:rsidRDefault="00CA549C" w:rsidP="00CA54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A549C">
              <w:rPr>
                <w:rFonts w:ascii="Times New Roman" w:hAnsi="Times New Roman" w:cs="Times New Roman"/>
                <w:b/>
                <w:sz w:val="20"/>
              </w:rPr>
              <w:t>Barium</w:t>
            </w:r>
          </w:p>
        </w:tc>
        <w:tc>
          <w:tcPr>
            <w:tcW w:w="1440" w:type="dxa"/>
            <w:vAlign w:val="center"/>
          </w:tcPr>
          <w:p w:rsidR="00CA549C" w:rsidRDefault="00CA549C" w:rsidP="00CA54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CA549C" w:rsidRDefault="00CA549C" w:rsidP="00CA54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CA549C" w:rsidRDefault="00CA549C" w:rsidP="00CA54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CA549C" w:rsidRDefault="00CA549C" w:rsidP="00CA54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CA549C" w:rsidRDefault="00CA549C" w:rsidP="00CA54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CA549C" w:rsidRDefault="00CA549C" w:rsidP="00CA54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49C" w:rsidTr="00CA549C">
        <w:trPr>
          <w:trHeight w:val="576"/>
        </w:trPr>
        <w:tc>
          <w:tcPr>
            <w:tcW w:w="1528" w:type="dxa"/>
            <w:shd w:val="clear" w:color="auto" w:fill="D9D9D9" w:themeFill="background1" w:themeFillShade="D9"/>
          </w:tcPr>
          <w:p w:rsidR="00CA549C" w:rsidRPr="00CA549C" w:rsidRDefault="00CA549C" w:rsidP="00CA54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A549C">
              <w:rPr>
                <w:rFonts w:ascii="Times New Roman" w:hAnsi="Times New Roman" w:cs="Times New Roman"/>
                <w:b/>
                <w:sz w:val="20"/>
              </w:rPr>
              <w:t>Lead (II)</w:t>
            </w:r>
          </w:p>
        </w:tc>
        <w:tc>
          <w:tcPr>
            <w:tcW w:w="1440" w:type="dxa"/>
            <w:vAlign w:val="center"/>
          </w:tcPr>
          <w:p w:rsidR="00CA549C" w:rsidRDefault="00CA549C" w:rsidP="00CA54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CA549C" w:rsidRDefault="00CA549C" w:rsidP="00CA54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CA549C" w:rsidRDefault="00CA549C" w:rsidP="00CA54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CA549C" w:rsidRDefault="00CA549C" w:rsidP="00CA54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CA549C" w:rsidRDefault="00CA549C" w:rsidP="00CA549C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440" w:type="dxa"/>
            <w:vAlign w:val="center"/>
          </w:tcPr>
          <w:p w:rsidR="00CA549C" w:rsidRDefault="00CA549C" w:rsidP="00CA54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49C" w:rsidTr="00CA549C">
        <w:trPr>
          <w:trHeight w:val="576"/>
        </w:trPr>
        <w:tc>
          <w:tcPr>
            <w:tcW w:w="1528" w:type="dxa"/>
            <w:shd w:val="clear" w:color="auto" w:fill="D9D9D9" w:themeFill="background1" w:themeFillShade="D9"/>
          </w:tcPr>
          <w:p w:rsidR="00CA549C" w:rsidRPr="00CA549C" w:rsidRDefault="00CA549C" w:rsidP="00CA54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Chromium</w:t>
            </w:r>
            <w:r w:rsidRPr="00CA549C">
              <w:rPr>
                <w:rFonts w:ascii="Times New Roman" w:hAnsi="Times New Roman" w:cs="Times New Roman"/>
                <w:b/>
                <w:sz w:val="20"/>
              </w:rPr>
              <w:t>(III)</w:t>
            </w:r>
          </w:p>
        </w:tc>
        <w:tc>
          <w:tcPr>
            <w:tcW w:w="1440" w:type="dxa"/>
            <w:vAlign w:val="center"/>
          </w:tcPr>
          <w:p w:rsidR="00CA549C" w:rsidRDefault="00CA549C" w:rsidP="00CA54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CA549C" w:rsidRDefault="00CA549C" w:rsidP="00CA54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CA549C" w:rsidRDefault="00CA549C" w:rsidP="00CA54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CA549C" w:rsidRDefault="00CA549C" w:rsidP="00CA54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CA549C" w:rsidRDefault="00CA549C" w:rsidP="00CA54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CA549C" w:rsidRDefault="00CA549C" w:rsidP="00CA54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49C" w:rsidTr="00CA549C">
        <w:trPr>
          <w:trHeight w:val="576"/>
        </w:trPr>
        <w:tc>
          <w:tcPr>
            <w:tcW w:w="1528" w:type="dxa"/>
            <w:shd w:val="clear" w:color="auto" w:fill="D9D9D9" w:themeFill="background1" w:themeFillShade="D9"/>
          </w:tcPr>
          <w:p w:rsidR="00CA549C" w:rsidRPr="00CA549C" w:rsidRDefault="00CA549C" w:rsidP="00CA54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A549C">
              <w:rPr>
                <w:rFonts w:ascii="Times New Roman" w:hAnsi="Times New Roman" w:cs="Times New Roman"/>
                <w:b/>
                <w:sz w:val="20"/>
              </w:rPr>
              <w:t>Tin (IV)</w:t>
            </w:r>
          </w:p>
        </w:tc>
        <w:tc>
          <w:tcPr>
            <w:tcW w:w="1440" w:type="dxa"/>
            <w:vAlign w:val="center"/>
          </w:tcPr>
          <w:p w:rsidR="00CA549C" w:rsidRDefault="00CA549C" w:rsidP="00CA54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CA549C" w:rsidRDefault="00CA549C" w:rsidP="00CA54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CA549C" w:rsidRDefault="00CA549C" w:rsidP="00CA54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CA549C" w:rsidRDefault="00CA549C" w:rsidP="00CA54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CA549C" w:rsidRDefault="00CA549C" w:rsidP="00CA54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CA549C" w:rsidRDefault="00CA549C" w:rsidP="00CA54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49C" w:rsidTr="00CA549C">
        <w:trPr>
          <w:trHeight w:val="576"/>
        </w:trPr>
        <w:tc>
          <w:tcPr>
            <w:tcW w:w="1528" w:type="dxa"/>
            <w:shd w:val="clear" w:color="auto" w:fill="D9D9D9" w:themeFill="background1" w:themeFillShade="D9"/>
          </w:tcPr>
          <w:p w:rsidR="00CA549C" w:rsidRPr="00CA549C" w:rsidRDefault="002B3C66" w:rsidP="00CA54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Ammonium</w:t>
            </w:r>
          </w:p>
        </w:tc>
        <w:tc>
          <w:tcPr>
            <w:tcW w:w="1440" w:type="dxa"/>
            <w:vAlign w:val="center"/>
          </w:tcPr>
          <w:p w:rsidR="00CA549C" w:rsidRDefault="00CA549C" w:rsidP="00CA54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CA549C" w:rsidRDefault="00CA549C" w:rsidP="00CA54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CA549C" w:rsidRDefault="00CA549C" w:rsidP="00CA54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CA549C" w:rsidRDefault="00CA549C" w:rsidP="00CA54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CA549C" w:rsidRDefault="00CA549C" w:rsidP="00CA54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CA549C" w:rsidRDefault="00CA549C" w:rsidP="00CA54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49C" w:rsidTr="00CA549C">
        <w:trPr>
          <w:trHeight w:val="576"/>
        </w:trPr>
        <w:tc>
          <w:tcPr>
            <w:tcW w:w="1528" w:type="dxa"/>
            <w:shd w:val="clear" w:color="auto" w:fill="D9D9D9" w:themeFill="background1" w:themeFillShade="D9"/>
          </w:tcPr>
          <w:p w:rsidR="00CA549C" w:rsidRPr="00CA549C" w:rsidRDefault="00CA549C" w:rsidP="00CA54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A549C">
              <w:rPr>
                <w:rFonts w:ascii="Times New Roman" w:hAnsi="Times New Roman" w:cs="Times New Roman"/>
                <w:b/>
                <w:sz w:val="20"/>
              </w:rPr>
              <w:t>Copper (II)</w:t>
            </w:r>
          </w:p>
        </w:tc>
        <w:tc>
          <w:tcPr>
            <w:tcW w:w="1440" w:type="dxa"/>
            <w:vAlign w:val="center"/>
          </w:tcPr>
          <w:p w:rsidR="00CA549C" w:rsidRDefault="00CA549C" w:rsidP="00CA54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CA549C" w:rsidRDefault="00CA549C" w:rsidP="00CA54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CA549C" w:rsidRDefault="00CA549C" w:rsidP="00CA54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CA549C" w:rsidRDefault="00CA549C" w:rsidP="00CA54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CA549C" w:rsidRDefault="00CA549C" w:rsidP="00CA54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CA549C" w:rsidRDefault="00CA549C" w:rsidP="00CA54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49C" w:rsidTr="00CA549C">
        <w:trPr>
          <w:trHeight w:val="576"/>
        </w:trPr>
        <w:tc>
          <w:tcPr>
            <w:tcW w:w="1528" w:type="dxa"/>
            <w:shd w:val="clear" w:color="auto" w:fill="D9D9D9" w:themeFill="background1" w:themeFillShade="D9"/>
          </w:tcPr>
          <w:p w:rsidR="00CA549C" w:rsidRPr="00CA549C" w:rsidRDefault="00CA549C" w:rsidP="00CA54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A549C">
              <w:rPr>
                <w:rFonts w:ascii="Times New Roman" w:hAnsi="Times New Roman" w:cs="Times New Roman"/>
                <w:b/>
                <w:sz w:val="20"/>
              </w:rPr>
              <w:t>Iron (II)</w:t>
            </w:r>
          </w:p>
        </w:tc>
        <w:tc>
          <w:tcPr>
            <w:tcW w:w="1440" w:type="dxa"/>
            <w:vAlign w:val="center"/>
          </w:tcPr>
          <w:p w:rsidR="00CA549C" w:rsidRDefault="00CA549C" w:rsidP="00CA54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CA549C" w:rsidRDefault="00CA549C" w:rsidP="00CA54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CA549C" w:rsidRDefault="00CA549C" w:rsidP="00CA54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CA549C" w:rsidRDefault="00CA549C" w:rsidP="00CA54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CA549C" w:rsidRDefault="00CA549C" w:rsidP="00CA54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CA549C" w:rsidRDefault="00CA549C" w:rsidP="00CA54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49C" w:rsidTr="00CA549C">
        <w:trPr>
          <w:trHeight w:val="576"/>
        </w:trPr>
        <w:tc>
          <w:tcPr>
            <w:tcW w:w="1528" w:type="dxa"/>
            <w:shd w:val="clear" w:color="auto" w:fill="D9D9D9" w:themeFill="background1" w:themeFillShade="D9"/>
          </w:tcPr>
          <w:p w:rsidR="00CA549C" w:rsidRPr="00CA549C" w:rsidRDefault="00CA549C" w:rsidP="00CA54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A549C">
              <w:rPr>
                <w:rFonts w:ascii="Times New Roman" w:hAnsi="Times New Roman" w:cs="Times New Roman"/>
                <w:b/>
                <w:sz w:val="20"/>
              </w:rPr>
              <w:t>Aluminum</w:t>
            </w:r>
          </w:p>
        </w:tc>
        <w:tc>
          <w:tcPr>
            <w:tcW w:w="1440" w:type="dxa"/>
            <w:vAlign w:val="center"/>
          </w:tcPr>
          <w:p w:rsidR="00CA549C" w:rsidRDefault="00CA549C" w:rsidP="00CA54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CA549C" w:rsidRDefault="00CA549C" w:rsidP="00CA54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CA549C" w:rsidRDefault="00CA549C" w:rsidP="00CA54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CA549C" w:rsidRDefault="00CA549C" w:rsidP="00CA54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CA549C" w:rsidRDefault="00CA549C" w:rsidP="00CA54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CA549C" w:rsidRDefault="00CA549C" w:rsidP="00CA54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49C" w:rsidTr="00CA549C">
        <w:trPr>
          <w:trHeight w:val="576"/>
        </w:trPr>
        <w:tc>
          <w:tcPr>
            <w:tcW w:w="1528" w:type="dxa"/>
            <w:shd w:val="clear" w:color="auto" w:fill="D9D9D9" w:themeFill="background1" w:themeFillShade="D9"/>
          </w:tcPr>
          <w:p w:rsidR="00CA549C" w:rsidRPr="00CA549C" w:rsidRDefault="00CA549C" w:rsidP="00CA54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A549C">
              <w:rPr>
                <w:rFonts w:ascii="Times New Roman" w:hAnsi="Times New Roman" w:cs="Times New Roman"/>
                <w:b/>
                <w:sz w:val="20"/>
              </w:rPr>
              <w:t>Magnesium</w:t>
            </w:r>
          </w:p>
        </w:tc>
        <w:tc>
          <w:tcPr>
            <w:tcW w:w="1440" w:type="dxa"/>
            <w:vAlign w:val="center"/>
          </w:tcPr>
          <w:p w:rsidR="00CA549C" w:rsidRDefault="00CA549C" w:rsidP="00CA54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CA549C" w:rsidRDefault="00CA549C" w:rsidP="00CA54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CA549C" w:rsidRDefault="00CA549C" w:rsidP="00CA54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CA549C" w:rsidRDefault="00CA549C" w:rsidP="00CA54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CA549C" w:rsidRDefault="00CA549C" w:rsidP="00CA54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CA549C" w:rsidRDefault="00CA549C" w:rsidP="00CA54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49C" w:rsidTr="00CA549C">
        <w:trPr>
          <w:trHeight w:val="576"/>
        </w:trPr>
        <w:tc>
          <w:tcPr>
            <w:tcW w:w="1528" w:type="dxa"/>
            <w:shd w:val="clear" w:color="auto" w:fill="D9D9D9" w:themeFill="background1" w:themeFillShade="D9"/>
          </w:tcPr>
          <w:p w:rsidR="00CA549C" w:rsidRPr="00CA549C" w:rsidRDefault="00CA549C" w:rsidP="00CA54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A549C">
              <w:rPr>
                <w:rFonts w:ascii="Times New Roman" w:hAnsi="Times New Roman" w:cs="Times New Roman"/>
                <w:b/>
                <w:sz w:val="20"/>
              </w:rPr>
              <w:t>Lithium</w:t>
            </w:r>
          </w:p>
        </w:tc>
        <w:tc>
          <w:tcPr>
            <w:tcW w:w="1440" w:type="dxa"/>
            <w:vAlign w:val="center"/>
          </w:tcPr>
          <w:p w:rsidR="00CA549C" w:rsidRDefault="00CA549C" w:rsidP="00CA54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CA549C" w:rsidRDefault="00CA549C" w:rsidP="00CA54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CA549C" w:rsidRDefault="00CA549C" w:rsidP="00CA54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CA549C" w:rsidRDefault="00CA549C" w:rsidP="00CA54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CA549C" w:rsidRDefault="00CA549C" w:rsidP="00CA54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CA549C" w:rsidRDefault="00CA549C" w:rsidP="00CA54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49C" w:rsidTr="00CA549C">
        <w:trPr>
          <w:trHeight w:val="576"/>
        </w:trPr>
        <w:tc>
          <w:tcPr>
            <w:tcW w:w="1528" w:type="dxa"/>
            <w:shd w:val="clear" w:color="auto" w:fill="D9D9D9" w:themeFill="background1" w:themeFillShade="D9"/>
          </w:tcPr>
          <w:p w:rsidR="00CA549C" w:rsidRPr="00CA549C" w:rsidRDefault="00CA549C" w:rsidP="00CA54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A549C">
              <w:rPr>
                <w:rFonts w:ascii="Times New Roman" w:hAnsi="Times New Roman" w:cs="Times New Roman"/>
                <w:b/>
                <w:sz w:val="20"/>
              </w:rPr>
              <w:t>Iron (III)</w:t>
            </w:r>
          </w:p>
        </w:tc>
        <w:tc>
          <w:tcPr>
            <w:tcW w:w="1440" w:type="dxa"/>
            <w:vAlign w:val="center"/>
          </w:tcPr>
          <w:p w:rsidR="00CA549C" w:rsidRDefault="00CA549C" w:rsidP="00CA54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CA549C" w:rsidRDefault="00CA549C" w:rsidP="00CA54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CA549C" w:rsidRDefault="00CA549C" w:rsidP="00CA54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CA549C" w:rsidRDefault="00CA549C" w:rsidP="00CA54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CA549C" w:rsidRDefault="00CA549C" w:rsidP="00CA54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CA549C" w:rsidRDefault="00CA549C" w:rsidP="00CA54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49C" w:rsidTr="00CA549C">
        <w:trPr>
          <w:trHeight w:val="576"/>
        </w:trPr>
        <w:tc>
          <w:tcPr>
            <w:tcW w:w="1528" w:type="dxa"/>
            <w:shd w:val="clear" w:color="auto" w:fill="D9D9D9" w:themeFill="background1" w:themeFillShade="D9"/>
          </w:tcPr>
          <w:p w:rsidR="00CA549C" w:rsidRPr="00CA549C" w:rsidRDefault="00CA549C" w:rsidP="00CA54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Vanadium</w:t>
            </w:r>
            <w:r w:rsidRPr="00CA549C">
              <w:rPr>
                <w:rFonts w:ascii="Times New Roman" w:hAnsi="Times New Roman" w:cs="Times New Roman"/>
                <w:b/>
                <w:sz w:val="20"/>
              </w:rPr>
              <w:t>(V)</w:t>
            </w:r>
          </w:p>
        </w:tc>
        <w:tc>
          <w:tcPr>
            <w:tcW w:w="1440" w:type="dxa"/>
            <w:vAlign w:val="center"/>
          </w:tcPr>
          <w:p w:rsidR="00CA549C" w:rsidRDefault="00CA549C" w:rsidP="00CA54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CA549C" w:rsidRDefault="00CA549C" w:rsidP="00CA54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CA549C" w:rsidRDefault="00CA549C" w:rsidP="00CA54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CA549C" w:rsidRDefault="00CA549C" w:rsidP="00CA54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CA549C" w:rsidRDefault="00CA549C" w:rsidP="00CA54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CA549C" w:rsidRDefault="00CA549C" w:rsidP="00CA54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A549C" w:rsidRPr="00CA549C" w:rsidRDefault="00CA549C">
      <w:pPr>
        <w:rPr>
          <w:rFonts w:ascii="Times New Roman" w:hAnsi="Times New Roman" w:cs="Times New Roman"/>
        </w:rPr>
      </w:pPr>
    </w:p>
    <w:sectPr w:rsidR="00CA549C" w:rsidRPr="00CA549C" w:rsidSect="00CA54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49C"/>
    <w:rsid w:val="002B3C66"/>
    <w:rsid w:val="00576D46"/>
    <w:rsid w:val="008E65EA"/>
    <w:rsid w:val="00CA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2CAB9-E693-4BB3-BF99-A4181ED2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5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6F75C080</Template>
  <TotalTime>10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dcterms:created xsi:type="dcterms:W3CDTF">2017-11-28T20:50:00Z</dcterms:created>
  <dcterms:modified xsi:type="dcterms:W3CDTF">2017-11-28T21:04:00Z</dcterms:modified>
</cp:coreProperties>
</file>