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930" w:rsidRDefault="00C72E10" w:rsidP="00C72E10">
      <w:pPr>
        <w:jc w:val="center"/>
        <w:rPr>
          <w:b/>
          <w:u w:val="single"/>
        </w:rPr>
      </w:pPr>
      <w:r>
        <w:rPr>
          <w:b/>
          <w:u w:val="single"/>
        </w:rPr>
        <w:t>IMF CARTOON IMAGES</w:t>
      </w:r>
    </w:p>
    <w:p w:rsidR="00C72E10" w:rsidRDefault="00C72E10" w:rsidP="00C72E10">
      <w:pPr>
        <w:jc w:val="center"/>
        <w:rPr>
          <w:b/>
        </w:rPr>
      </w:pPr>
      <w:r>
        <w:rPr>
          <w:b/>
        </w:rPr>
        <w:t xml:space="preserve">You do NOT need to print this page!!!! Just recreate the boxes on your paper. </w:t>
      </w:r>
    </w:p>
    <w:p w:rsidR="00C72E10" w:rsidRDefault="00C72E10" w:rsidP="00C72E10">
      <w:pPr>
        <w:pStyle w:val="ListParagraph"/>
        <w:numPr>
          <w:ilvl w:val="0"/>
          <w:numId w:val="2"/>
        </w:numPr>
        <w:rPr>
          <w:b/>
        </w:rPr>
      </w:pPr>
      <w:r w:rsidRPr="00C72E10">
        <w:rPr>
          <w:b/>
        </w:rPr>
        <w:t xml:space="preserve">Each box should be approximately 3 inches by 3 inches. </w:t>
      </w:r>
    </w:p>
    <w:p w:rsidR="00C72E10" w:rsidRDefault="00C72E10" w:rsidP="00C72E1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Your image MUST FILL the box</w:t>
      </w:r>
    </w:p>
    <w:p w:rsidR="00C72E10" w:rsidRDefault="00C72E10" w:rsidP="00C72E1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Your image MUST be COLORED</w:t>
      </w:r>
    </w:p>
    <w:p w:rsidR="00C72E10" w:rsidRDefault="00C72E10" w:rsidP="00C72E10">
      <w:pPr>
        <w:pStyle w:val="ListParagraph"/>
        <w:numPr>
          <w:ilvl w:val="0"/>
          <w:numId w:val="2"/>
        </w:num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064AAC" wp14:editId="616B9235">
                <wp:simplePos x="0" y="0"/>
                <wp:positionH relativeFrom="column">
                  <wp:posOffset>3907155</wp:posOffset>
                </wp:positionH>
                <wp:positionV relativeFrom="paragraph">
                  <wp:posOffset>218440</wp:posOffset>
                </wp:positionV>
                <wp:extent cx="2518410" cy="2510155"/>
                <wp:effectExtent l="19050" t="19050" r="15240" b="234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410" cy="251015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2E10" w:rsidRPr="00C72E10" w:rsidRDefault="00C72E10" w:rsidP="00C72E10">
                            <w:pPr>
                              <w:jc w:val="center"/>
                              <w:rPr>
                                <w:b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u w:val="single"/>
                              </w:rPr>
                              <w:t>POLARITY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064AAC" id="Rectangle 2" o:spid="_x0000_s1026" style="position:absolute;left:0;text-align:left;margin-left:307.65pt;margin-top:17.2pt;width:198.3pt;height:197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" filled="f" strokecolor="#1f4d78 [1604]" strokeweight="2.25pt">
                <v:textbox>
                  <w:txbxContent>
                    <w:p w:rsidR="00C72E10" w:rsidRPr="00C72E10" w:rsidRDefault="00C72E10" w:rsidP="00C72E10">
                      <w:pPr>
                        <w:jc w:val="center"/>
                        <w:rPr>
                          <w:b/>
                          <w:color w:val="0070C0"/>
                          <w:u w:val="single"/>
                        </w:rPr>
                      </w:pPr>
                      <w:r>
                        <w:rPr>
                          <w:b/>
                          <w:color w:val="0070C0"/>
                          <w:u w:val="single"/>
                        </w:rPr>
                        <w:t>POLARITY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C53A5" wp14:editId="6B91AABE">
                <wp:simplePos x="0" y="0"/>
                <wp:positionH relativeFrom="column">
                  <wp:posOffset>586273</wp:posOffset>
                </wp:positionH>
                <wp:positionV relativeFrom="paragraph">
                  <wp:posOffset>213479</wp:posOffset>
                </wp:positionV>
                <wp:extent cx="2518914" cy="2510286"/>
                <wp:effectExtent l="19050" t="19050" r="15240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914" cy="2510286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2E10" w:rsidRPr="00C72E10" w:rsidRDefault="00C72E10" w:rsidP="00C72E10">
                            <w:pPr>
                              <w:jc w:val="center"/>
                              <w:rPr>
                                <w:b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u w:val="single"/>
                              </w:rPr>
                              <w:t>INTRA VS INTER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2C53A5" id="Rectangle 1" o:spid="_x0000_s1027" style="position:absolute;left:0;text-align:left;margin-left:46.15pt;margin-top:16.8pt;width:198.35pt;height:19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" filled="f" strokecolor="#1f4d78 [1604]" strokeweight="2.25pt">
                <v:textbox>
                  <w:txbxContent>
                    <w:p w:rsidR="00C72E10" w:rsidRPr="00C72E10" w:rsidRDefault="00C72E10" w:rsidP="00C72E10">
                      <w:pPr>
                        <w:jc w:val="center"/>
                        <w:rPr>
                          <w:b/>
                          <w:color w:val="0070C0"/>
                          <w:u w:val="single"/>
                        </w:rPr>
                      </w:pPr>
                      <w:r>
                        <w:rPr>
                          <w:b/>
                          <w:color w:val="0070C0"/>
                          <w:u w:val="single"/>
                        </w:rPr>
                        <w:t>INTRA VS INTER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>Your boxes MUST be LABELED</w:t>
      </w:r>
    </w:p>
    <w:p w:rsidR="00C72E10" w:rsidRDefault="00C72E10" w:rsidP="00C72E10">
      <w:pPr>
        <w:rPr>
          <w:b/>
        </w:rPr>
      </w:pPr>
    </w:p>
    <w:p w:rsidR="00C72E10" w:rsidRPr="00C72E10" w:rsidRDefault="00C72E10" w:rsidP="00C72E10">
      <w:pPr>
        <w:rPr>
          <w:b/>
        </w:rPr>
      </w:pPr>
      <w:bookmarkStart w:id="0" w:name="_GoBack"/>
      <w:bookmarkEnd w:id="0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580545" wp14:editId="18CEFF49">
                <wp:simplePos x="0" y="0"/>
                <wp:positionH relativeFrom="column">
                  <wp:posOffset>2225040</wp:posOffset>
                </wp:positionH>
                <wp:positionV relativeFrom="paragraph">
                  <wp:posOffset>4935364</wp:posOffset>
                </wp:positionV>
                <wp:extent cx="2518914" cy="2510286"/>
                <wp:effectExtent l="19050" t="19050" r="15240" b="234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914" cy="2510286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2E10" w:rsidRPr="00C72E10" w:rsidRDefault="00C72E10" w:rsidP="00C72E10">
                            <w:pPr>
                              <w:jc w:val="center"/>
                              <w:rPr>
                                <w:b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u w:val="single"/>
                              </w:rPr>
                              <w:t>LONDON DISPERSION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580545" id="Rectangle 5" o:spid="_x0000_s1028" style="position:absolute;margin-left:175.2pt;margin-top:388.6pt;width:198.35pt;height:197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" filled="f" strokecolor="#1f4d78 [1604]" strokeweight="2.25pt">
                <v:textbox>
                  <w:txbxContent>
                    <w:p w:rsidR="00C72E10" w:rsidRPr="00C72E10" w:rsidRDefault="00C72E10" w:rsidP="00C72E10">
                      <w:pPr>
                        <w:jc w:val="center"/>
                        <w:rPr>
                          <w:b/>
                          <w:color w:val="0070C0"/>
                          <w:u w:val="single"/>
                        </w:rPr>
                      </w:pPr>
                      <w:r>
                        <w:rPr>
                          <w:b/>
                          <w:color w:val="0070C0"/>
                          <w:u w:val="single"/>
                        </w:rPr>
                        <w:t>LONDON DISPERSION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791CBF" wp14:editId="3050A84D">
                <wp:simplePos x="0" y="0"/>
                <wp:positionH relativeFrom="column">
                  <wp:posOffset>586105</wp:posOffset>
                </wp:positionH>
                <wp:positionV relativeFrom="paragraph">
                  <wp:posOffset>2312670</wp:posOffset>
                </wp:positionV>
                <wp:extent cx="2518410" cy="2510155"/>
                <wp:effectExtent l="19050" t="19050" r="15240" b="234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410" cy="251015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2E10" w:rsidRPr="00C72E10" w:rsidRDefault="00C72E10" w:rsidP="00C72E10">
                            <w:pPr>
                              <w:jc w:val="center"/>
                              <w:rPr>
                                <w:b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u w:val="single"/>
                              </w:rPr>
                              <w:t>DIPOLE-DIPOLE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791CBF" id="Rectangle 3" o:spid="_x0000_s1029" style="position:absolute;margin-left:46.15pt;margin-top:182.1pt;width:198.3pt;height:197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" filled="f" strokecolor="#1f4d78 [1604]" strokeweight="2.25pt">
                <v:textbox>
                  <w:txbxContent>
                    <w:p w:rsidR="00C72E10" w:rsidRPr="00C72E10" w:rsidRDefault="00C72E10" w:rsidP="00C72E10">
                      <w:pPr>
                        <w:jc w:val="center"/>
                        <w:rPr>
                          <w:b/>
                          <w:color w:val="0070C0"/>
                          <w:u w:val="single"/>
                        </w:rPr>
                      </w:pPr>
                      <w:r>
                        <w:rPr>
                          <w:b/>
                          <w:color w:val="0070C0"/>
                          <w:u w:val="single"/>
                        </w:rPr>
                        <w:t>DIPOLE-DIPOLE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554E71" wp14:editId="60AF0EEE">
                <wp:simplePos x="0" y="0"/>
                <wp:positionH relativeFrom="column">
                  <wp:posOffset>3907323</wp:posOffset>
                </wp:positionH>
                <wp:positionV relativeFrom="paragraph">
                  <wp:posOffset>2303911</wp:posOffset>
                </wp:positionV>
                <wp:extent cx="2518914" cy="2510286"/>
                <wp:effectExtent l="19050" t="19050" r="15240" b="234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914" cy="2510286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2E10" w:rsidRPr="00C72E10" w:rsidRDefault="00C72E10" w:rsidP="00C72E10">
                            <w:pPr>
                              <w:jc w:val="center"/>
                              <w:rPr>
                                <w:b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u w:val="single"/>
                              </w:rPr>
                              <w:t>HYDROGEN BONDING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554E71" id="Rectangle 4" o:spid="_x0000_s1030" style="position:absolute;margin-left:307.65pt;margin-top:181.4pt;width:198.35pt;height:197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" filled="f" strokecolor="#1f4d78 [1604]" strokeweight="2.25pt">
                <v:textbox>
                  <w:txbxContent>
                    <w:p w:rsidR="00C72E10" w:rsidRPr="00C72E10" w:rsidRDefault="00C72E10" w:rsidP="00C72E10">
                      <w:pPr>
                        <w:jc w:val="center"/>
                        <w:rPr>
                          <w:b/>
                          <w:color w:val="0070C0"/>
                          <w:u w:val="single"/>
                        </w:rPr>
                      </w:pPr>
                      <w:r>
                        <w:rPr>
                          <w:b/>
                          <w:color w:val="0070C0"/>
                          <w:u w:val="single"/>
                        </w:rPr>
                        <w:t>HYDROGEN BONDING</w:t>
                      </w:r>
                    </w:p>
                  </w:txbxContent>
                </v:textbox>
              </v:rect>
            </w:pict>
          </mc:Fallback>
        </mc:AlternateContent>
      </w:r>
    </w:p>
    <w:sectPr w:rsidR="00C72E10" w:rsidRPr="00C72E10" w:rsidSect="00C72E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3D6281"/>
    <w:multiLevelType w:val="hybridMultilevel"/>
    <w:tmpl w:val="4782CDEE"/>
    <w:lvl w:ilvl="0" w:tplc="B75014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B77CEE"/>
    <w:multiLevelType w:val="hybridMultilevel"/>
    <w:tmpl w:val="BCDCE8E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10"/>
    <w:rsid w:val="00777930"/>
    <w:rsid w:val="00C7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753C5-D99D-4A0C-BB0F-76E3D3BC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AFE46696</Template>
  <TotalTime>7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2015-01-05T18:05:00Z</dcterms:created>
  <dcterms:modified xsi:type="dcterms:W3CDTF">2015-01-05T18:12:00Z</dcterms:modified>
</cp:coreProperties>
</file>