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43" w:rsidRPr="00DE7EF3" w:rsidRDefault="00DE7EF3" w:rsidP="00315C43">
      <w:pPr>
        <w:pStyle w:val="NormalWeb"/>
        <w:shd w:val="clear" w:color="auto" w:fill="FFFFFF"/>
        <w:spacing w:before="0" w:beforeAutospacing="0" w:after="0" w:afterAutospacing="0"/>
        <w:rPr>
          <w:rFonts w:ascii="Stencil" w:hAnsi="Stencil"/>
          <w:color w:val="000000"/>
          <w:sz w:val="28"/>
          <w:szCs w:val="20"/>
        </w:rPr>
      </w:pPr>
      <w:r w:rsidRPr="00DE7EF3">
        <w:rPr>
          <w:rFonts w:ascii="Stencil" w:hAnsi="Stencil"/>
          <w:color w:val="000000"/>
          <w:sz w:val="28"/>
          <w:szCs w:val="20"/>
        </w:rPr>
        <w:t>Pre-lab questions - intermolecular forces</w:t>
      </w:r>
    </w:p>
    <w:p w:rsidR="00315C43" w:rsidRPr="00DE7EF3" w:rsidRDefault="00315C43" w:rsidP="00315C4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1) Draw the Lewis structure of water. Draw it the correct way! Draw it bent!</w:t>
      </w:r>
    </w:p>
    <w:p w:rsidR="00315C43" w:rsidRPr="00DE7EF3" w:rsidRDefault="00315C43" w:rsidP="00315C4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2) Look up and draw the structure for isopropyl alcohol</w:t>
      </w:r>
    </w:p>
    <w:p w:rsidR="00315C43" w:rsidRPr="00DE7EF3" w:rsidRDefault="00315C43" w:rsidP="00315C4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3) What is isopropyl alcohol used for?</w:t>
      </w:r>
    </w:p>
    <w:p w:rsidR="00315C43" w:rsidRPr="00DE7EF3" w:rsidRDefault="00315C43" w:rsidP="00315C4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4) What is a hydrocarbon?</w:t>
      </w:r>
    </w:p>
    <w:p w:rsidR="00315C43" w:rsidRPr="00DE7EF3" w:rsidRDefault="00315C43" w:rsidP="00315C4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5) Look up three types of simple hydrocarbons and draw their structures </w:t>
      </w:r>
    </w:p>
    <w:p w:rsidR="00315C43" w:rsidRPr="00DE7EF3" w:rsidRDefault="00315C43" w:rsidP="00315C4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6) Label the following as either polar or non-polar: water, isopropyl alcohol, hydrocarbons</w:t>
      </w:r>
    </w:p>
    <w:p w:rsidR="00315C43" w:rsidRPr="00DE7EF3" w:rsidRDefault="00315C43" w:rsidP="00315C4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 xml:space="preserve">7) Look up </w:t>
      </w:r>
      <w:r w:rsidR="00DE7EF3" w:rsidRPr="00DE7EF3">
        <w:rPr>
          <w:color w:val="000000"/>
          <w:sz w:val="20"/>
          <w:szCs w:val="20"/>
        </w:rPr>
        <w:t>the structure for paraffin wax</w:t>
      </w:r>
      <w:r w:rsidRPr="00DE7EF3">
        <w:rPr>
          <w:color w:val="000000"/>
          <w:sz w:val="20"/>
          <w:szCs w:val="20"/>
        </w:rPr>
        <w:t>. Draw the structur</w:t>
      </w:r>
      <w:bookmarkStart w:id="0" w:name="_GoBack"/>
      <w:bookmarkEnd w:id="0"/>
      <w:r w:rsidRPr="00DE7EF3">
        <w:rPr>
          <w:color w:val="000000"/>
          <w:sz w:val="20"/>
          <w:szCs w:val="20"/>
        </w:rPr>
        <w:t>e. </w:t>
      </w:r>
    </w:p>
    <w:p w:rsidR="00315C43" w:rsidRPr="00DE7EF3" w:rsidRDefault="00315C43" w:rsidP="00315C4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 xml:space="preserve">8) Is </w:t>
      </w:r>
      <w:r w:rsidR="00DE7EF3" w:rsidRPr="00DE7EF3">
        <w:rPr>
          <w:color w:val="000000"/>
          <w:sz w:val="20"/>
          <w:szCs w:val="20"/>
        </w:rPr>
        <w:t xml:space="preserve">paraffin </w:t>
      </w:r>
      <w:r w:rsidR="00DE7EF3">
        <w:rPr>
          <w:color w:val="000000"/>
          <w:sz w:val="20"/>
          <w:szCs w:val="20"/>
        </w:rPr>
        <w:t xml:space="preserve">wax </w:t>
      </w:r>
      <w:r w:rsidRPr="00DE7EF3">
        <w:rPr>
          <w:color w:val="000000"/>
          <w:sz w:val="20"/>
          <w:szCs w:val="20"/>
        </w:rPr>
        <w:t>covalent or ionic?</w:t>
      </w:r>
    </w:p>
    <w:p w:rsidR="00315C43" w:rsidRPr="00DE7EF3" w:rsidRDefault="00315C43" w:rsidP="00315C4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9) Is Sodium chloride covalent or ionic?</w:t>
      </w:r>
    </w:p>
    <w:p w:rsidR="00315C43" w:rsidRDefault="00315C43" w:rsidP="00315C4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10) What types of intermolecular forces should each of the following have? Water, isopropyl alcohol, hydrocarbons </w:t>
      </w:r>
    </w:p>
    <w:p w:rsidR="00DE7EF3" w:rsidRDefault="00DE7EF3" w:rsidP="00315C4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DE7EF3" w:rsidRDefault="00DE7EF3" w:rsidP="00315C4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rFonts w:ascii="Stencil" w:hAnsi="Stencil"/>
          <w:color w:val="000000"/>
          <w:sz w:val="28"/>
          <w:szCs w:val="20"/>
        </w:rPr>
      </w:pPr>
      <w:r w:rsidRPr="00DE7EF3">
        <w:rPr>
          <w:rFonts w:ascii="Stencil" w:hAnsi="Stencil"/>
          <w:color w:val="000000"/>
          <w:sz w:val="28"/>
          <w:szCs w:val="20"/>
        </w:rPr>
        <w:t>Pre-lab questions - intermolecular forces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1) Draw the Lewis structure of water. Draw it the correct way! Draw it bent!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2) Look up and draw the structure for isopropyl alcohol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3) What is isopropyl alcohol used for?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4) What is a hydrocarbon?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5) Look up three types of simple hydrocarbons and draw their structures 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6) Label the following as either polar or non-polar: water, isopropyl alcohol, hydrocarbons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7) Look up the structure for paraffin wax. Draw the structure. 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 xml:space="preserve">8) Is paraffin </w:t>
      </w:r>
      <w:r>
        <w:rPr>
          <w:color w:val="000000"/>
          <w:sz w:val="20"/>
          <w:szCs w:val="20"/>
        </w:rPr>
        <w:t xml:space="preserve">wax </w:t>
      </w:r>
      <w:r w:rsidRPr="00DE7EF3">
        <w:rPr>
          <w:color w:val="000000"/>
          <w:sz w:val="20"/>
          <w:szCs w:val="20"/>
        </w:rPr>
        <w:t>covalent or ionic?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9) Is Sodium chloride covalent or ionic?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10) What types of intermolecular forces should each of the following have? Water, isopropyl alcohol, hydrocarbons </w:t>
      </w:r>
    </w:p>
    <w:p w:rsidR="00DE7EF3" w:rsidRDefault="00DE7EF3" w:rsidP="00DE7EF3"/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rFonts w:ascii="Stencil" w:hAnsi="Stencil"/>
          <w:color w:val="000000"/>
          <w:sz w:val="28"/>
          <w:szCs w:val="20"/>
        </w:rPr>
      </w:pPr>
      <w:r w:rsidRPr="00DE7EF3">
        <w:rPr>
          <w:rFonts w:ascii="Stencil" w:hAnsi="Stencil"/>
          <w:color w:val="000000"/>
          <w:sz w:val="28"/>
          <w:szCs w:val="20"/>
        </w:rPr>
        <w:t>Pre-lab questions - intermolecular forces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1) Draw the Lewis structure of water. Draw it the correct way! Draw it bent!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2) Look up and draw the structure for isopropyl alcohol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3) What is isopropyl alcohol used for?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4) What is a hydrocarbon?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5) Look up three types of simple hydrocarbons and draw their structures 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6) Label the following as either polar or non-polar: water, isopropyl alcohol, hydrocarbons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7) Look up the structure for paraffin wax. Draw the structure. 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 xml:space="preserve">8) Is paraffin </w:t>
      </w:r>
      <w:r>
        <w:rPr>
          <w:color w:val="000000"/>
          <w:sz w:val="20"/>
          <w:szCs w:val="20"/>
        </w:rPr>
        <w:t xml:space="preserve">wax </w:t>
      </w:r>
      <w:r w:rsidRPr="00DE7EF3">
        <w:rPr>
          <w:color w:val="000000"/>
          <w:sz w:val="20"/>
          <w:szCs w:val="20"/>
        </w:rPr>
        <w:t>covalent or ionic?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9) Is Sodium chloride covalent or ionic?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10) What types of intermolecular forces should each of the following have? Water, isopropyl alcohol, hydrocarbons </w:t>
      </w:r>
    </w:p>
    <w:p w:rsidR="00DE7EF3" w:rsidRDefault="00DE7EF3" w:rsidP="00DE7EF3"/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rFonts w:ascii="Stencil" w:hAnsi="Stencil"/>
          <w:color w:val="000000"/>
          <w:sz w:val="28"/>
          <w:szCs w:val="20"/>
        </w:rPr>
      </w:pPr>
      <w:r w:rsidRPr="00DE7EF3">
        <w:rPr>
          <w:rFonts w:ascii="Stencil" w:hAnsi="Stencil"/>
          <w:color w:val="000000"/>
          <w:sz w:val="28"/>
          <w:szCs w:val="20"/>
        </w:rPr>
        <w:t>Pre-lab questions - intermolecular forces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1) Draw the Lewis structure of water. Draw it the correct way! Draw it bent!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2) Look up and draw the structure for isopropyl alcohol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3) What is isopropyl alcohol used for?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4) What is a hydrocarbon?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5) Look up three types of simple hydrocarbons and draw their structures 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6) Label the following as either polar or non-polar: water, isopropyl alcohol, hydrocarbons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7) Look up the structure for paraffin wax. Draw the structure. 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 xml:space="preserve">8) Is paraffin </w:t>
      </w:r>
      <w:r>
        <w:rPr>
          <w:color w:val="000000"/>
          <w:sz w:val="20"/>
          <w:szCs w:val="20"/>
        </w:rPr>
        <w:t xml:space="preserve">wax </w:t>
      </w:r>
      <w:r w:rsidRPr="00DE7EF3">
        <w:rPr>
          <w:color w:val="000000"/>
          <w:sz w:val="20"/>
          <w:szCs w:val="20"/>
        </w:rPr>
        <w:t>covalent or ionic?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9) Is Sodium chloride covalent or ionic?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10) What types of intermolecular forces should each of the following have? Water, isopropyl alcohol, hydrocarbons </w:t>
      </w:r>
    </w:p>
    <w:p w:rsidR="00DE7EF3" w:rsidRDefault="00DE7EF3" w:rsidP="00DE7EF3"/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rFonts w:ascii="Stencil" w:hAnsi="Stencil"/>
          <w:color w:val="000000"/>
          <w:sz w:val="28"/>
          <w:szCs w:val="20"/>
        </w:rPr>
      </w:pPr>
      <w:r w:rsidRPr="00DE7EF3">
        <w:rPr>
          <w:rFonts w:ascii="Stencil" w:hAnsi="Stencil"/>
          <w:color w:val="000000"/>
          <w:sz w:val="28"/>
          <w:szCs w:val="20"/>
        </w:rPr>
        <w:t>Pre-lab questions - intermolecular forces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1) Draw the Lewis structure of water. Draw it the correct way! Draw it bent!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2) Look up and draw the structure for isopropyl alcohol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3) What is isopropyl alcohol used for?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4) What is a hydrocarbon?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5) Look up three types of simple hydrocarbons and draw their structures 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6) Label the following as either polar or non-polar: water, isopropyl alcohol, hydrocarbons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7) Look up the structure for paraffin wax. Draw the structure. 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 xml:space="preserve">8) Is paraffin </w:t>
      </w:r>
      <w:r>
        <w:rPr>
          <w:color w:val="000000"/>
          <w:sz w:val="20"/>
          <w:szCs w:val="20"/>
        </w:rPr>
        <w:t xml:space="preserve">wax </w:t>
      </w:r>
      <w:r w:rsidRPr="00DE7EF3">
        <w:rPr>
          <w:color w:val="000000"/>
          <w:sz w:val="20"/>
          <w:szCs w:val="20"/>
        </w:rPr>
        <w:t>covalent or ionic?</w:t>
      </w:r>
    </w:p>
    <w:p w:rsidR="00DE7EF3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9) Is Sodium chloride covalent or ionic?</w:t>
      </w:r>
    </w:p>
    <w:p w:rsidR="00777930" w:rsidRPr="00DE7EF3" w:rsidRDefault="00DE7EF3" w:rsidP="00DE7EF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E7EF3">
        <w:rPr>
          <w:color w:val="000000"/>
          <w:sz w:val="20"/>
          <w:szCs w:val="20"/>
        </w:rPr>
        <w:t>10) What types of intermolecular forces should each of the following have? Water, isopropyl alcohol, hydrocarbons </w:t>
      </w:r>
    </w:p>
    <w:sectPr w:rsidR="00777930" w:rsidRPr="00DE7EF3" w:rsidSect="00DE7EF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43"/>
    <w:rsid w:val="00315C43"/>
    <w:rsid w:val="00777930"/>
    <w:rsid w:val="00D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C90BA-86E1-4EA4-A1E1-9EF388BD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9F4EDEF2</Template>
  <TotalTime>22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2015-01-07T19:11:00Z</dcterms:created>
  <dcterms:modified xsi:type="dcterms:W3CDTF">2015-01-07T19:33:00Z</dcterms:modified>
</cp:coreProperties>
</file>