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85B7" w14:textId="77777777" w:rsidR="00C069D1" w:rsidRPr="008D0A02" w:rsidRDefault="008D0A02" w:rsidP="008D0A02">
      <w:pPr>
        <w:pStyle w:val="NoSpacing"/>
        <w:pBdr>
          <w:bottom w:val="single" w:sz="4" w:space="1" w:color="auto"/>
        </w:pBdr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  <w:r w:rsidRPr="008D0A02">
        <w:rPr>
          <w:rFonts w:ascii="Helvetica" w:hAnsi="Helvetica" w:cs="Helvetica"/>
          <w:b/>
          <w:sz w:val="24"/>
          <w:szCs w:val="24"/>
        </w:rPr>
        <w:t>Dougherty Valley HS AP Chemistry</w:t>
      </w:r>
      <w:r w:rsidRPr="008D0A02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Pr="008D0A02">
        <w:rPr>
          <w:rFonts w:ascii="Helvetica" w:hAnsi="Helvetica" w:cs="Helvetica"/>
          <w:b/>
          <w:sz w:val="24"/>
          <w:szCs w:val="24"/>
        </w:rPr>
        <w:t>Name:</w:t>
      </w:r>
    </w:p>
    <w:p w14:paraId="2AEF9273" w14:textId="77777777" w:rsidR="00C069D1" w:rsidRPr="008D0A02" w:rsidRDefault="00C069D1" w:rsidP="008D0A02">
      <w:pPr>
        <w:pStyle w:val="NoSpacing"/>
        <w:pBdr>
          <w:bottom w:val="single" w:sz="4" w:space="1" w:color="auto"/>
        </w:pBdr>
        <w:rPr>
          <w:rFonts w:ascii="Helvetica" w:hAnsi="Helvetica" w:cs="Helvetica"/>
          <w:b/>
          <w:sz w:val="24"/>
          <w:szCs w:val="24"/>
        </w:rPr>
      </w:pPr>
      <w:r w:rsidRPr="008D0A02">
        <w:rPr>
          <w:rFonts w:ascii="Helvetica" w:hAnsi="Helvetica" w:cs="Helvetica"/>
          <w:b/>
          <w:sz w:val="24"/>
          <w:szCs w:val="24"/>
        </w:rPr>
        <w:t>IMF's</w:t>
      </w:r>
      <w:r w:rsidR="005D3082" w:rsidRPr="008D0A02">
        <w:rPr>
          <w:rFonts w:ascii="Helvetica" w:hAnsi="Helvetica" w:cs="Helvetica"/>
          <w:b/>
          <w:sz w:val="24"/>
          <w:szCs w:val="24"/>
        </w:rPr>
        <w:t>, Liquids, &amp; Solids</w:t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>Date:</w:t>
      </w:r>
    </w:p>
    <w:p w14:paraId="43D21EDE" w14:textId="77777777" w:rsidR="00C069D1" w:rsidRPr="008D0A02" w:rsidRDefault="009260A7" w:rsidP="008D0A02">
      <w:pPr>
        <w:pStyle w:val="NoSpacing"/>
        <w:pBdr>
          <w:bottom w:val="single" w:sz="4" w:space="1" w:color="auto"/>
        </w:pBdr>
        <w:rPr>
          <w:rFonts w:ascii="Helvetica" w:hAnsi="Helvetica" w:cs="Helvetica"/>
          <w:b/>
          <w:sz w:val="24"/>
          <w:szCs w:val="24"/>
        </w:rPr>
      </w:pPr>
      <w:r w:rsidRPr="008D0A02">
        <w:rPr>
          <w:rFonts w:ascii="Helvetica" w:hAnsi="Helvetica" w:cs="Helvetica"/>
          <w:b/>
          <w:sz w:val="24"/>
          <w:szCs w:val="24"/>
        </w:rPr>
        <w:t>IMF’S IN SOLIDS</w:t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</w:r>
      <w:r w:rsidR="008D0A02" w:rsidRPr="008D0A02">
        <w:rPr>
          <w:rFonts w:ascii="Helvetica" w:hAnsi="Helvetica" w:cs="Helvetica"/>
          <w:b/>
          <w:sz w:val="24"/>
          <w:szCs w:val="24"/>
        </w:rPr>
        <w:tab/>
        <w:t>Period:</w:t>
      </w:r>
    </w:p>
    <w:p w14:paraId="6EF7035C" w14:textId="77777777" w:rsidR="008D0A02" w:rsidRDefault="008D0A02" w:rsidP="008D0A02">
      <w:pPr>
        <w:pStyle w:val="NoSpacing"/>
        <w:rPr>
          <w:rFonts w:ascii="Arial Black" w:hAnsi="Arial Black"/>
          <w:spacing w:val="120"/>
        </w:rPr>
      </w:pPr>
    </w:p>
    <w:p w14:paraId="1548E306" w14:textId="77777777" w:rsidR="00C069D1" w:rsidRDefault="00C069D1">
      <w:pPr>
        <w:rPr>
          <w:sz w:val="24"/>
        </w:rPr>
      </w:pPr>
      <w:r>
        <w:rPr>
          <w:sz w:val="24"/>
        </w:rPr>
        <w:t xml:space="preserve">Indicate the </w:t>
      </w:r>
      <w:r>
        <w:rPr>
          <w:b/>
          <w:sz w:val="24"/>
        </w:rPr>
        <w:t>strongest</w:t>
      </w:r>
      <w:r>
        <w:rPr>
          <w:sz w:val="24"/>
        </w:rPr>
        <w:t xml:space="preserve"> IMF holding together crystals of the following: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376"/>
        <w:gridCol w:w="1093"/>
        <w:gridCol w:w="1530"/>
        <w:gridCol w:w="1170"/>
        <w:gridCol w:w="1620"/>
        <w:gridCol w:w="1440"/>
        <w:gridCol w:w="1697"/>
      </w:tblGrid>
      <w:tr w:rsidR="007C3746" w14:paraId="6346585F" w14:textId="77777777" w:rsidTr="007C3746">
        <w:trPr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83A27BC" w14:textId="77777777" w:rsidR="00BA6027" w:rsidRDefault="00BA602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A1326DF" w14:textId="77777777" w:rsidR="00BA6027" w:rsidRDefault="00BA6027"/>
        </w:tc>
        <w:tc>
          <w:tcPr>
            <w:tcW w:w="3793" w:type="dxa"/>
            <w:gridSpan w:val="3"/>
            <w:tcBorders>
              <w:left w:val="single" w:sz="4" w:space="0" w:color="auto"/>
              <w:bottom w:val="nil"/>
            </w:tcBorders>
          </w:tcPr>
          <w:p w14:paraId="2BC70F1B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Molecular Crystal</w:t>
            </w:r>
          </w:p>
        </w:tc>
        <w:tc>
          <w:tcPr>
            <w:tcW w:w="1620" w:type="dxa"/>
            <w:tcBorders>
              <w:bottom w:val="nil"/>
            </w:tcBorders>
          </w:tcPr>
          <w:p w14:paraId="0E9B4D56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Metal</w:t>
            </w:r>
          </w:p>
        </w:tc>
        <w:tc>
          <w:tcPr>
            <w:tcW w:w="1440" w:type="dxa"/>
            <w:tcBorders>
              <w:bottom w:val="nil"/>
            </w:tcBorders>
          </w:tcPr>
          <w:p w14:paraId="76F29D80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Ionic Crystal</w:t>
            </w:r>
          </w:p>
        </w:tc>
        <w:tc>
          <w:tcPr>
            <w:tcW w:w="1697" w:type="dxa"/>
            <w:tcBorders>
              <w:bottom w:val="nil"/>
            </w:tcBorders>
          </w:tcPr>
          <w:p w14:paraId="54913FB8" w14:textId="77777777" w:rsidR="00BA6027" w:rsidRPr="007C3746" w:rsidRDefault="00BA6027">
            <w:pPr>
              <w:jc w:val="center"/>
              <w:rPr>
                <w:rFonts w:ascii="Helvetica" w:hAnsi="Helvetica" w:cs="Helvetica"/>
                <w:b/>
              </w:rPr>
            </w:pPr>
            <w:r w:rsidRPr="007C3746">
              <w:rPr>
                <w:rFonts w:ascii="Helvetica" w:hAnsi="Helvetica" w:cs="Helvetica"/>
                <w:b/>
              </w:rPr>
              <w:t>Network Solid</w:t>
            </w:r>
          </w:p>
        </w:tc>
      </w:tr>
      <w:tr w:rsidR="007C3746" w14:paraId="7E496B53" w14:textId="77777777" w:rsidTr="007C3746">
        <w:trPr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CB92F3F" w14:textId="77777777" w:rsidR="00C069D1" w:rsidRDefault="00C069D1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7564B99" w14:textId="77777777" w:rsidR="00C069D1" w:rsidRDefault="00C069D1"/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14:paraId="149ED98B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London</w:t>
            </w:r>
          </w:p>
          <w:p w14:paraId="2D0C5C60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forces</w:t>
            </w:r>
          </w:p>
        </w:tc>
        <w:tc>
          <w:tcPr>
            <w:tcW w:w="1530" w:type="dxa"/>
            <w:tcBorders>
              <w:bottom w:val="nil"/>
            </w:tcBorders>
          </w:tcPr>
          <w:p w14:paraId="4E408F2A" w14:textId="77777777" w:rsidR="00C069D1" w:rsidRPr="007C3746" w:rsidRDefault="00C069D1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Dipole-dipole attractions</w:t>
            </w:r>
          </w:p>
        </w:tc>
        <w:tc>
          <w:tcPr>
            <w:tcW w:w="1170" w:type="dxa"/>
            <w:tcBorders>
              <w:bottom w:val="nil"/>
            </w:tcBorders>
          </w:tcPr>
          <w:p w14:paraId="1DC11241" w14:textId="77777777" w:rsidR="00C069D1" w:rsidRPr="007C3746" w:rsidRDefault="00BA6027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Hydrogen Bonds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2E612D8" w14:textId="77777777" w:rsidR="00C069D1" w:rsidRPr="007C3746" w:rsidRDefault="00BA6027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Metallic Bonds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F6DAA09" w14:textId="77777777" w:rsidR="00C069D1" w:rsidRPr="007C3746" w:rsidRDefault="00C069D1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Ionic</w:t>
            </w:r>
            <w:r w:rsidR="007C3746">
              <w:rPr>
                <w:rFonts w:ascii="Helvetica" w:hAnsi="Helvetica" w:cs="Helvetica"/>
              </w:rPr>
              <w:t xml:space="preserve"> </w:t>
            </w:r>
            <w:r w:rsidR="00BA6027" w:rsidRPr="007C3746">
              <w:rPr>
                <w:rFonts w:ascii="Helvetica" w:hAnsi="Helvetica" w:cs="Helvetica"/>
              </w:rPr>
              <w:t>Bonds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4D20CC46" w14:textId="77777777" w:rsidR="00C069D1" w:rsidRPr="007C3746" w:rsidRDefault="00BA6027" w:rsidP="007C3746">
            <w:pPr>
              <w:jc w:val="center"/>
              <w:rPr>
                <w:rFonts w:ascii="Helvetica" w:hAnsi="Helvetica" w:cs="Helvetica"/>
              </w:rPr>
            </w:pPr>
            <w:r w:rsidRPr="007C3746">
              <w:rPr>
                <w:rFonts w:ascii="Helvetica" w:hAnsi="Helvetica" w:cs="Helvetica"/>
              </w:rPr>
              <w:t>Covalent Bonds</w:t>
            </w:r>
          </w:p>
        </w:tc>
      </w:tr>
      <w:tr w:rsidR="007C3746" w14:paraId="6020EB0C" w14:textId="77777777" w:rsidTr="007C3746">
        <w:trPr>
          <w:trHeight w:val="432"/>
          <w:jc w:val="center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61A73D72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67ED26A3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0FF02E7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C32FFE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B90A3C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6E8C99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8B533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2B0454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2EBA13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9E6165B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6" w:type="dxa"/>
            <w:vAlign w:val="center"/>
          </w:tcPr>
          <w:p w14:paraId="3AF48996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Kr</w:t>
            </w:r>
          </w:p>
        </w:tc>
        <w:tc>
          <w:tcPr>
            <w:tcW w:w="1093" w:type="dxa"/>
            <w:vAlign w:val="center"/>
          </w:tcPr>
          <w:p w14:paraId="524F01E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C07EC0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6F6B9D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24412C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891DD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EEF06F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5409E89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4940F73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6" w:type="dxa"/>
            <w:vAlign w:val="center"/>
          </w:tcPr>
          <w:p w14:paraId="3F21742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HCl</w:t>
            </w:r>
          </w:p>
        </w:tc>
        <w:tc>
          <w:tcPr>
            <w:tcW w:w="1093" w:type="dxa"/>
            <w:vAlign w:val="center"/>
          </w:tcPr>
          <w:p w14:paraId="01722A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3D08AC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268CF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9E6C97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CB59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545E3C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808AB2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B0EEC06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6" w:type="dxa"/>
            <w:vAlign w:val="center"/>
          </w:tcPr>
          <w:p w14:paraId="16817E92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00E1591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023AE1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3DA36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56D37C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0220A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EAC03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E9C65A6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F9B81EA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76" w:type="dxa"/>
            <w:vAlign w:val="center"/>
          </w:tcPr>
          <w:p w14:paraId="7BD3BA0F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KMnO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0495B94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F28F8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A78C54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634CDE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CB9E4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883428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75C24C2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0F47004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76" w:type="dxa"/>
            <w:vAlign w:val="center"/>
          </w:tcPr>
          <w:p w14:paraId="7C7A13B4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NaCl</w:t>
            </w:r>
          </w:p>
        </w:tc>
        <w:tc>
          <w:tcPr>
            <w:tcW w:w="1093" w:type="dxa"/>
            <w:vAlign w:val="center"/>
          </w:tcPr>
          <w:p w14:paraId="7252E0D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08798A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CF819B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4FF02E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61F431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85CB36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DBBA95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74FAD6E1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76" w:type="dxa"/>
            <w:vAlign w:val="center"/>
          </w:tcPr>
          <w:p w14:paraId="56125C9D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1977DC0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64024E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5D556A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6A84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7AA21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CA9EB7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FB57074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735B8E3F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76" w:type="dxa"/>
            <w:vAlign w:val="center"/>
          </w:tcPr>
          <w:p w14:paraId="1A6CF077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6051B62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9C60DD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E0D23B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1F983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C20531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F1FBD7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4F1C641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EA7D859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76" w:type="dxa"/>
            <w:vAlign w:val="center"/>
          </w:tcPr>
          <w:p w14:paraId="6823AFBD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8</w:t>
            </w:r>
          </w:p>
        </w:tc>
        <w:tc>
          <w:tcPr>
            <w:tcW w:w="1093" w:type="dxa"/>
            <w:vAlign w:val="center"/>
          </w:tcPr>
          <w:p w14:paraId="3C19C49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397DA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3A188F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70F46E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01F5B4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DFE042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49C9EB8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A4F6010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76" w:type="dxa"/>
            <w:vAlign w:val="center"/>
          </w:tcPr>
          <w:p w14:paraId="0225255A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6616918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D921B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6EE384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F1BF6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47BFE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F9B098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281C243A" w14:textId="77777777" w:rsidTr="007C3746">
        <w:trPr>
          <w:trHeight w:val="432"/>
          <w:jc w:val="center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625E095D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4C9A14C5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Cl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4E1B973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384138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CEE355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9819B94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C3A6D7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5886028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0AD4A85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AA6927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76" w:type="dxa"/>
            <w:vAlign w:val="center"/>
          </w:tcPr>
          <w:p w14:paraId="434DF7C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1093" w:type="dxa"/>
            <w:vAlign w:val="center"/>
          </w:tcPr>
          <w:p w14:paraId="2127ACF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235C7F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9A022A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F5ECC3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CE435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DFAFC4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5F628C4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310AD8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76" w:type="dxa"/>
            <w:vAlign w:val="center"/>
          </w:tcPr>
          <w:p w14:paraId="31DDEC62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6</w:t>
            </w:r>
          </w:p>
        </w:tc>
        <w:tc>
          <w:tcPr>
            <w:tcW w:w="1093" w:type="dxa"/>
            <w:vAlign w:val="center"/>
          </w:tcPr>
          <w:p w14:paraId="29C24B5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DD1FE8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C1DA54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8599B4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A61B5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F74268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79160BF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F868B05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76" w:type="dxa"/>
            <w:vAlign w:val="center"/>
          </w:tcPr>
          <w:p w14:paraId="779011E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93" w:type="dxa"/>
            <w:vAlign w:val="center"/>
          </w:tcPr>
          <w:p w14:paraId="6D0C025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0C2B6A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8E4C4B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B5B308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61185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BEE7F2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552A294B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F396E34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76" w:type="dxa"/>
            <w:vAlign w:val="center"/>
          </w:tcPr>
          <w:p w14:paraId="6945B387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093" w:type="dxa"/>
            <w:vAlign w:val="center"/>
          </w:tcPr>
          <w:p w14:paraId="32053EC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E47028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5380C5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23F558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C00A2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C5287A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08832E3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D7EFB1C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76" w:type="dxa"/>
            <w:vAlign w:val="center"/>
          </w:tcPr>
          <w:p w14:paraId="1B744B5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WC</w:t>
            </w:r>
          </w:p>
        </w:tc>
        <w:tc>
          <w:tcPr>
            <w:tcW w:w="1093" w:type="dxa"/>
            <w:vAlign w:val="center"/>
          </w:tcPr>
          <w:p w14:paraId="577B579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1DB456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40206D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CCE1797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6BC46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659DD3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567ABC9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6415193C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76" w:type="dxa"/>
            <w:vAlign w:val="center"/>
          </w:tcPr>
          <w:p w14:paraId="18760CC8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93" w:type="dxa"/>
            <w:vAlign w:val="center"/>
          </w:tcPr>
          <w:p w14:paraId="03D5236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2BC22F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69599C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438FE1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77DAC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610966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1046BF0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536364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76" w:type="dxa"/>
            <w:vAlign w:val="center"/>
          </w:tcPr>
          <w:p w14:paraId="2BCD302A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79BD8416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6812F1C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4F92D6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64F6F0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62681B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A40BFA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09A5DDE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1ADB7F9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76" w:type="dxa"/>
            <w:vAlign w:val="center"/>
          </w:tcPr>
          <w:p w14:paraId="00778083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(graphite)</w:t>
            </w:r>
          </w:p>
        </w:tc>
        <w:tc>
          <w:tcPr>
            <w:tcW w:w="1093" w:type="dxa"/>
            <w:vAlign w:val="center"/>
          </w:tcPr>
          <w:p w14:paraId="0389C5C9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775703A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5F4155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45A4B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582E8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97BE202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5FDD18FE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3D0FB9C8" w14:textId="77777777" w:rsidR="00C069D1" w:rsidRDefault="00C069D1" w:rsidP="00F934AE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76" w:type="dxa"/>
            <w:vAlign w:val="center"/>
          </w:tcPr>
          <w:p w14:paraId="1F5706F9" w14:textId="77777777" w:rsidR="00C069D1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68B3512D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23E199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367B0EE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FB91D3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160CB1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1F1AF40" w14:textId="77777777" w:rsidR="00C069D1" w:rsidRDefault="00C069D1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10A64D17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4014B41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376" w:type="dxa"/>
            <w:vAlign w:val="center"/>
          </w:tcPr>
          <w:p w14:paraId="754DE52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 w:rsidRPr="00BA6027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OH</w:t>
            </w:r>
          </w:p>
        </w:tc>
        <w:tc>
          <w:tcPr>
            <w:tcW w:w="1093" w:type="dxa"/>
            <w:vAlign w:val="center"/>
          </w:tcPr>
          <w:p w14:paraId="485D846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6AD3EE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F531BC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5E794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D5FE26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27E419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6E5717D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6E8370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76" w:type="dxa"/>
            <w:vAlign w:val="center"/>
          </w:tcPr>
          <w:p w14:paraId="2594194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1093" w:type="dxa"/>
            <w:vAlign w:val="center"/>
          </w:tcPr>
          <w:p w14:paraId="3D9A9DC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FA46F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24CE9C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BB1572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D684CA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55271D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7CCBBD0F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1B3F86F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76" w:type="dxa"/>
            <w:vAlign w:val="center"/>
          </w:tcPr>
          <w:p w14:paraId="6F29F1FE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(C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)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NH</w:t>
            </w:r>
          </w:p>
        </w:tc>
        <w:tc>
          <w:tcPr>
            <w:tcW w:w="1093" w:type="dxa"/>
            <w:vAlign w:val="center"/>
          </w:tcPr>
          <w:p w14:paraId="3735A0E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F6B5D1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4E02A8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6CB723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5E8F88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59413E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052C1F78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2F20E13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76" w:type="dxa"/>
            <w:vAlign w:val="center"/>
          </w:tcPr>
          <w:p w14:paraId="1B6D8D25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NaOH</w:t>
            </w:r>
            <w:proofErr w:type="spellEnd"/>
          </w:p>
        </w:tc>
        <w:tc>
          <w:tcPr>
            <w:tcW w:w="1093" w:type="dxa"/>
            <w:vAlign w:val="center"/>
          </w:tcPr>
          <w:p w14:paraId="54CC8FD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6B63AC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7FA268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A41BE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CE214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6ADEECB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6BFFF2A6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08C0032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376" w:type="dxa"/>
            <w:vAlign w:val="center"/>
          </w:tcPr>
          <w:p w14:paraId="4945D0B9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093" w:type="dxa"/>
            <w:vAlign w:val="center"/>
          </w:tcPr>
          <w:p w14:paraId="166536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3D8742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EDFD8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223DE5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156F3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258995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7C3746" w14:paraId="3E313CA8" w14:textId="77777777" w:rsidTr="007C3746">
        <w:trPr>
          <w:trHeight w:val="432"/>
          <w:jc w:val="center"/>
        </w:trPr>
        <w:tc>
          <w:tcPr>
            <w:tcW w:w="597" w:type="dxa"/>
            <w:vAlign w:val="center"/>
          </w:tcPr>
          <w:p w14:paraId="550CCC2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76" w:type="dxa"/>
            <w:vAlign w:val="center"/>
          </w:tcPr>
          <w:p w14:paraId="6700EC2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PCl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093" w:type="dxa"/>
            <w:vAlign w:val="center"/>
          </w:tcPr>
          <w:p w14:paraId="296F80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59E0E7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B9EC32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B17E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5535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7E8848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1F0DE6A" w14:textId="77777777" w:rsidR="00C069D1" w:rsidRDefault="00C069D1"/>
    <w:p w14:paraId="109132C5" w14:textId="77777777" w:rsidR="00BA6027" w:rsidRDefault="00BA6027"/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280"/>
        <w:gridCol w:w="1203"/>
        <w:gridCol w:w="1497"/>
        <w:gridCol w:w="1260"/>
        <w:gridCol w:w="1530"/>
        <w:gridCol w:w="1800"/>
        <w:gridCol w:w="1778"/>
      </w:tblGrid>
      <w:tr w:rsidR="00BA6027" w14:paraId="237703D1" w14:textId="77777777" w:rsidTr="005140CF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D557421" w14:textId="77777777" w:rsidR="00BA6027" w:rsidRDefault="00BA6027" w:rsidP="00C069D1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254E82F" w14:textId="77777777" w:rsidR="00BA6027" w:rsidRDefault="00BA6027" w:rsidP="00C069D1"/>
        </w:tc>
        <w:tc>
          <w:tcPr>
            <w:tcW w:w="396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E5C36E1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Molecular Crystal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2B22D7B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Metal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887960F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Ionic Crystal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14949724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  <w:b/>
              </w:rPr>
            </w:pPr>
            <w:r w:rsidRPr="005140CF">
              <w:rPr>
                <w:rFonts w:ascii="Helvetica" w:hAnsi="Helvetica" w:cs="Helvetica"/>
                <w:b/>
              </w:rPr>
              <w:t>Network Solid</w:t>
            </w:r>
          </w:p>
        </w:tc>
      </w:tr>
      <w:tr w:rsidR="00BA6027" w14:paraId="25882C91" w14:textId="77777777" w:rsidTr="005140CF"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7DA2432" w14:textId="77777777" w:rsidR="00BA6027" w:rsidRDefault="00BA6027" w:rsidP="00C069D1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6AB5FA3" w14:textId="77777777" w:rsidR="00BA6027" w:rsidRDefault="00BA6027" w:rsidP="00C069D1"/>
        </w:tc>
        <w:tc>
          <w:tcPr>
            <w:tcW w:w="1203" w:type="dxa"/>
            <w:tcBorders>
              <w:left w:val="single" w:sz="4" w:space="0" w:color="auto"/>
              <w:bottom w:val="nil"/>
            </w:tcBorders>
            <w:vAlign w:val="center"/>
          </w:tcPr>
          <w:p w14:paraId="2780E960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London</w:t>
            </w:r>
          </w:p>
          <w:p w14:paraId="1785D6C7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forces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14:paraId="048D4E0A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Dipole-dipole attractions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BF77C85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Hydrogen Bonds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070DE93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Metallic Bonds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517623B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Ionic</w:t>
            </w:r>
            <w:r w:rsidR="005140CF">
              <w:rPr>
                <w:rFonts w:ascii="Helvetica" w:hAnsi="Helvetica" w:cs="Helvetica"/>
              </w:rPr>
              <w:t xml:space="preserve"> </w:t>
            </w:r>
            <w:r w:rsidRPr="005140CF">
              <w:rPr>
                <w:rFonts w:ascii="Helvetica" w:hAnsi="Helvetica" w:cs="Helvetica"/>
              </w:rPr>
              <w:t>Bonds</w:t>
            </w: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14:paraId="0D202716" w14:textId="77777777" w:rsidR="00BA6027" w:rsidRPr="005140CF" w:rsidRDefault="00BA6027" w:rsidP="005140CF">
            <w:pPr>
              <w:jc w:val="center"/>
              <w:rPr>
                <w:rFonts w:ascii="Helvetica" w:hAnsi="Helvetica" w:cs="Helvetica"/>
              </w:rPr>
            </w:pPr>
            <w:r w:rsidRPr="005140CF">
              <w:rPr>
                <w:rFonts w:ascii="Helvetica" w:hAnsi="Helvetica" w:cs="Helvetica"/>
              </w:rPr>
              <w:t>Covalent Bonds</w:t>
            </w:r>
          </w:p>
        </w:tc>
      </w:tr>
      <w:tr w:rsidR="00F934AE" w14:paraId="7620890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74228BA4" w14:textId="77777777" w:rsidR="00F934AE" w:rsidRDefault="00F934AE" w:rsidP="00F934AE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80" w:type="dxa"/>
            <w:vAlign w:val="center"/>
          </w:tcPr>
          <w:p w14:paraId="6C541207" w14:textId="77777777" w:rsidR="00F934AE" w:rsidRDefault="00F934AE" w:rsidP="00F934AE">
            <w:pPr>
              <w:rPr>
                <w:sz w:val="24"/>
              </w:rPr>
            </w:pPr>
            <w:r>
              <w:rPr>
                <w:sz w:val="24"/>
              </w:rPr>
              <w:t>XeF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704495B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22FB0F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A40151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0D34C42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5212C90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4B746B6" w14:textId="77777777" w:rsidR="00F934AE" w:rsidRDefault="00F934AE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FE96601" w14:textId="77777777" w:rsidTr="005140CF">
        <w:trPr>
          <w:trHeight w:val="432"/>
          <w:jc w:val="center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59350A3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62D59674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36F9BC0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25AE405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8E80CF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9476AF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3DFD89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6D8484D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15B31B5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7FB00DE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80" w:type="dxa"/>
            <w:vAlign w:val="center"/>
          </w:tcPr>
          <w:p w14:paraId="435D099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203" w:type="dxa"/>
            <w:vAlign w:val="center"/>
          </w:tcPr>
          <w:p w14:paraId="6345772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AF95E8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AC137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373C5E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B7AEFB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64A91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CED002F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32BCED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80" w:type="dxa"/>
            <w:vAlign w:val="center"/>
          </w:tcPr>
          <w:p w14:paraId="12A9D9F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203" w:type="dxa"/>
            <w:vAlign w:val="center"/>
          </w:tcPr>
          <w:p w14:paraId="191C328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CBFFD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2208C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B6E2C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926C02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EA5E27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2148E2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B2D041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80" w:type="dxa"/>
            <w:vAlign w:val="center"/>
          </w:tcPr>
          <w:p w14:paraId="690280F4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Ar</w:t>
            </w:r>
            <w:proofErr w:type="spellEnd"/>
          </w:p>
        </w:tc>
        <w:tc>
          <w:tcPr>
            <w:tcW w:w="1203" w:type="dxa"/>
            <w:vAlign w:val="center"/>
          </w:tcPr>
          <w:p w14:paraId="2019FCF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00B426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FFA17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BE14A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CE4065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2D3CAB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D8F6CF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99EF09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80" w:type="dxa"/>
            <w:vAlign w:val="center"/>
          </w:tcPr>
          <w:p w14:paraId="7180E36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Ba(OH)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78A13E6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CE51BF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6DAA8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6336C1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DC7461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0D7B03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A279885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253404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80" w:type="dxa"/>
            <w:vAlign w:val="center"/>
          </w:tcPr>
          <w:p w14:paraId="4ED5BED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7906BF7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2EBC05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3DFB4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9DEC04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83D8E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A24358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591FCB25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C1323E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80" w:type="dxa"/>
            <w:vAlign w:val="center"/>
          </w:tcPr>
          <w:p w14:paraId="5554F284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1203" w:type="dxa"/>
            <w:vAlign w:val="center"/>
          </w:tcPr>
          <w:p w14:paraId="36E8822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D4ED1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98D25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8CB24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44095D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0CC0BD0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24CA6086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33C126F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80" w:type="dxa"/>
            <w:vAlign w:val="center"/>
          </w:tcPr>
          <w:p w14:paraId="14012B2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NH</w:t>
            </w:r>
            <w:r w:rsidRPr="00BA6027"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Cl</w:t>
            </w:r>
          </w:p>
        </w:tc>
        <w:tc>
          <w:tcPr>
            <w:tcW w:w="1203" w:type="dxa"/>
            <w:vAlign w:val="center"/>
          </w:tcPr>
          <w:p w14:paraId="0BE2157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B5E784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3A2EC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D20D45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F7FF8C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B77FA4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5AC59E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2E5B48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80" w:type="dxa"/>
            <w:vAlign w:val="center"/>
          </w:tcPr>
          <w:p w14:paraId="414B22D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Hg</w:t>
            </w:r>
          </w:p>
        </w:tc>
        <w:tc>
          <w:tcPr>
            <w:tcW w:w="1203" w:type="dxa"/>
            <w:vAlign w:val="center"/>
          </w:tcPr>
          <w:p w14:paraId="7A855C3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308CD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97F78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F001E0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28CFBE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5A80B4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FB00711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6A5E6A1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80" w:type="dxa"/>
            <w:vAlign w:val="center"/>
          </w:tcPr>
          <w:p w14:paraId="4317F8A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09AAD66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9F07FB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6170B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72D1A0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4C75A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84B66B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39295F7E" w14:textId="77777777" w:rsidTr="005140CF">
        <w:trPr>
          <w:trHeight w:val="432"/>
          <w:jc w:val="center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F0C04C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2B20D60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HCN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25C0D00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70F9301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2B7189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536DC6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4B13D5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1E8A429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E733154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34126F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80" w:type="dxa"/>
            <w:vAlign w:val="center"/>
          </w:tcPr>
          <w:p w14:paraId="757F8792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CaO</w:t>
            </w:r>
            <w:proofErr w:type="spellEnd"/>
          </w:p>
        </w:tc>
        <w:tc>
          <w:tcPr>
            <w:tcW w:w="1203" w:type="dxa"/>
            <w:vAlign w:val="center"/>
          </w:tcPr>
          <w:p w14:paraId="3880E9B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4492339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D2379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6AA9E5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A89B30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FA595D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4D2E2E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743828A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80" w:type="dxa"/>
            <w:vAlign w:val="center"/>
          </w:tcPr>
          <w:p w14:paraId="297D416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4543BEA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52F5CE2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F2A4E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9AE147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6547A3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1E261E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BA683A9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2957F87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80" w:type="dxa"/>
            <w:vAlign w:val="center"/>
          </w:tcPr>
          <w:p w14:paraId="2EE47FD8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0F0950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35A2A6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18C2F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1FCAE7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5BEB7B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099E9A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A06C57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3E15E73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80" w:type="dxa"/>
            <w:vAlign w:val="center"/>
          </w:tcPr>
          <w:p w14:paraId="69546739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Pb</w:t>
            </w:r>
            <w:proofErr w:type="spellEnd"/>
          </w:p>
        </w:tc>
        <w:tc>
          <w:tcPr>
            <w:tcW w:w="1203" w:type="dxa"/>
            <w:vAlign w:val="center"/>
          </w:tcPr>
          <w:p w14:paraId="6608D6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7C20133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8F296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0346C9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637002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70C9D9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29C788F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00D2E3CB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80" w:type="dxa"/>
            <w:vAlign w:val="center"/>
          </w:tcPr>
          <w:p w14:paraId="357989A3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XeF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12A1F01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985227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87DCDD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30D58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7BEA8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6E0A16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3FC3A79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7C9C9C2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80" w:type="dxa"/>
            <w:vAlign w:val="center"/>
          </w:tcPr>
          <w:p w14:paraId="234E001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SF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0265DFA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940C73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27EE9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7F7E9C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D0142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5A180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7A9E30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0005C36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80" w:type="dxa"/>
            <w:vAlign w:val="center"/>
          </w:tcPr>
          <w:p w14:paraId="38DE6B18" w14:textId="77777777" w:rsidR="00BA6027" w:rsidRDefault="00BA6027" w:rsidP="00F934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SiC</w:t>
            </w:r>
            <w:proofErr w:type="spellEnd"/>
          </w:p>
        </w:tc>
        <w:tc>
          <w:tcPr>
            <w:tcW w:w="1203" w:type="dxa"/>
            <w:vAlign w:val="center"/>
          </w:tcPr>
          <w:p w14:paraId="47BF4BA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0C596D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387BC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CF1CB6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313F74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002D4C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3874761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B76B937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80" w:type="dxa"/>
            <w:vAlign w:val="center"/>
          </w:tcPr>
          <w:p w14:paraId="24AC45A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</w:t>
            </w:r>
            <w:r w:rsidRPr="00BA6027"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10</w:t>
            </w:r>
          </w:p>
        </w:tc>
        <w:tc>
          <w:tcPr>
            <w:tcW w:w="1203" w:type="dxa"/>
            <w:vAlign w:val="center"/>
          </w:tcPr>
          <w:p w14:paraId="7FF7F25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61A324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06B85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AD9A09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F29E4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BAF6A2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CAA844E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27CA5AD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80" w:type="dxa"/>
            <w:vAlign w:val="center"/>
          </w:tcPr>
          <w:p w14:paraId="190A99B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PH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203" w:type="dxa"/>
            <w:vAlign w:val="center"/>
          </w:tcPr>
          <w:p w14:paraId="46B86F4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C92CB0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84385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97154A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BC9E46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B4C642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441CAC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4A28C43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80" w:type="dxa"/>
            <w:vAlign w:val="center"/>
          </w:tcPr>
          <w:p w14:paraId="2AEBBDB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SiH</w:t>
            </w:r>
            <w:r w:rsidRPr="00BA6027">
              <w:rPr>
                <w:sz w:val="24"/>
                <w:vertAlign w:val="subscript"/>
              </w:rPr>
              <w:t>4</w:t>
            </w:r>
          </w:p>
        </w:tc>
        <w:tc>
          <w:tcPr>
            <w:tcW w:w="1203" w:type="dxa"/>
            <w:vAlign w:val="center"/>
          </w:tcPr>
          <w:p w14:paraId="30D99AA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70EC09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FF95C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722F31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D407D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0B3D276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0E39D33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B12726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80" w:type="dxa"/>
            <w:vAlign w:val="center"/>
          </w:tcPr>
          <w:p w14:paraId="2DBCCE30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Se</w:t>
            </w:r>
          </w:p>
        </w:tc>
        <w:tc>
          <w:tcPr>
            <w:tcW w:w="1203" w:type="dxa"/>
            <w:vAlign w:val="center"/>
          </w:tcPr>
          <w:p w14:paraId="3F3ED45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6863E8D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E8498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959E6E8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FC3FD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029711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01790596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7128951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80" w:type="dxa"/>
            <w:vAlign w:val="center"/>
          </w:tcPr>
          <w:p w14:paraId="3D2AAF75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2999FCD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38575B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01840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F331A9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690247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2D2F11F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2A7ABB1B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1AD7FE5F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80" w:type="dxa"/>
            <w:vAlign w:val="center"/>
          </w:tcPr>
          <w:p w14:paraId="6B4642C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BA6027">
              <w:rPr>
                <w:sz w:val="24"/>
                <w:vertAlign w:val="subscript"/>
              </w:rPr>
              <w:t>2</w:t>
            </w:r>
          </w:p>
        </w:tc>
        <w:tc>
          <w:tcPr>
            <w:tcW w:w="1203" w:type="dxa"/>
            <w:vAlign w:val="center"/>
          </w:tcPr>
          <w:p w14:paraId="017D91F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4955B115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77523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79ACAC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861D4E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C30E2D3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BD62A67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4168B76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80" w:type="dxa"/>
            <w:vAlign w:val="center"/>
          </w:tcPr>
          <w:p w14:paraId="6951A869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203" w:type="dxa"/>
            <w:vAlign w:val="center"/>
          </w:tcPr>
          <w:p w14:paraId="7CB6BFD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09EAE3C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309A77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AA28CE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04C400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6E0096C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719DE380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6225BE22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80" w:type="dxa"/>
            <w:vAlign w:val="center"/>
          </w:tcPr>
          <w:p w14:paraId="5CFBFCFC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AsH</w:t>
            </w:r>
            <w:r w:rsidRPr="00BA6027">
              <w:rPr>
                <w:sz w:val="24"/>
                <w:vertAlign w:val="subscript"/>
              </w:rPr>
              <w:t>3</w:t>
            </w:r>
          </w:p>
        </w:tc>
        <w:tc>
          <w:tcPr>
            <w:tcW w:w="1203" w:type="dxa"/>
            <w:vAlign w:val="center"/>
          </w:tcPr>
          <w:p w14:paraId="4A25393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1110115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766989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9BB7D5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8C3706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CBB1EEB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  <w:tr w:rsidR="00BA6027" w14:paraId="63611FD2" w14:textId="77777777" w:rsidTr="005140CF">
        <w:trPr>
          <w:trHeight w:val="432"/>
          <w:jc w:val="center"/>
        </w:trPr>
        <w:tc>
          <w:tcPr>
            <w:tcW w:w="516" w:type="dxa"/>
            <w:vAlign w:val="center"/>
          </w:tcPr>
          <w:p w14:paraId="512DA64D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80" w:type="dxa"/>
            <w:vAlign w:val="center"/>
          </w:tcPr>
          <w:p w14:paraId="5F51BB1A" w14:textId="77777777" w:rsidR="00BA6027" w:rsidRDefault="00BA6027" w:rsidP="00F934AE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BA6027"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</w:p>
        </w:tc>
        <w:tc>
          <w:tcPr>
            <w:tcW w:w="1203" w:type="dxa"/>
            <w:vAlign w:val="center"/>
          </w:tcPr>
          <w:p w14:paraId="5D83BA32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97" w:type="dxa"/>
            <w:vAlign w:val="center"/>
          </w:tcPr>
          <w:p w14:paraId="218B03A1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170DCE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8797B44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7ABB0A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A665896" w14:textId="77777777" w:rsidR="00BA6027" w:rsidRDefault="00BA6027" w:rsidP="00F934A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200EB75F" w14:textId="77777777" w:rsidR="00BA6027" w:rsidRDefault="00BA6027"/>
    <w:p w14:paraId="6F9D898E" w14:textId="77777777" w:rsidR="00BA6027" w:rsidRDefault="00BA6027"/>
    <w:sectPr w:rsidR="00BA6027" w:rsidSect="003D1852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CA63AD2"/>
    <w:multiLevelType w:val="hybridMultilevel"/>
    <w:tmpl w:val="B47EC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27"/>
    <w:rsid w:val="000D298B"/>
    <w:rsid w:val="003D1852"/>
    <w:rsid w:val="005140CF"/>
    <w:rsid w:val="005D3082"/>
    <w:rsid w:val="007C3746"/>
    <w:rsid w:val="008D0A02"/>
    <w:rsid w:val="008D2B0D"/>
    <w:rsid w:val="009260A7"/>
    <w:rsid w:val="00BA6027"/>
    <w:rsid w:val="00C069D1"/>
    <w:rsid w:val="00C94939"/>
    <w:rsid w:val="00EB5004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61A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5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A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3766F96C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creator>Paul Groves</dc:creator>
  <cp:lastModifiedBy>Farmer, Stephanie [DH]</cp:lastModifiedBy>
  <cp:revision>2</cp:revision>
  <cp:lastPrinted>2000-01-10T14:26:00Z</cp:lastPrinted>
  <dcterms:created xsi:type="dcterms:W3CDTF">2017-01-11T18:43:00Z</dcterms:created>
  <dcterms:modified xsi:type="dcterms:W3CDTF">2017-01-11T18:43:00Z</dcterms:modified>
</cp:coreProperties>
</file>