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DA" w:rsidRPr="008B4BDA" w:rsidRDefault="008B4BDA" w:rsidP="008B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-228600</wp:posOffset>
                </wp:positionV>
                <wp:extent cx="1314450" cy="6096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BDA" w:rsidRPr="008B4BDA" w:rsidRDefault="008B4BDA" w:rsidP="008B4B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4B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Snowman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8B4B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Challenge </w:t>
                            </w:r>
                          </w:p>
                          <w:p w:rsidR="008B4BDA" w:rsidRDefault="008B4BDA" w:rsidP="008B4BD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84pt;margin-top:-18pt;width:103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" filled="f" stroked="f" strokeweight="1pt">
                <v:textbox>
                  <w:txbxContent>
                    <w:p w:rsidR="008B4BDA" w:rsidRPr="008B4BDA" w:rsidRDefault="008B4BDA" w:rsidP="008B4B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B4B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Snowman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8B4B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Challenge </w:t>
                      </w:r>
                    </w:p>
                    <w:p w:rsidR="008B4BDA" w:rsidRDefault="008B4BDA" w:rsidP="008B4BD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8B4BDA">
        <w:rPr>
          <w:rFonts w:ascii="Times New Roman" w:hAnsi="Times New Roman" w:cs="Times New Roman"/>
          <w:b/>
          <w:bCs/>
          <w:szCs w:val="24"/>
        </w:rPr>
        <w:t>Game Rules:</w:t>
      </w:r>
    </w:p>
    <w:p w:rsidR="008B4BDA" w:rsidRPr="008B4BDA" w:rsidRDefault="008B4BDA" w:rsidP="008B4B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B4BDA"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224155</wp:posOffset>
            </wp:positionV>
            <wp:extent cx="885825" cy="1058545"/>
            <wp:effectExtent l="0" t="0" r="9525" b="8255"/>
            <wp:wrapTight wrapText="bothSides">
              <wp:wrapPolygon edited="0">
                <wp:start x="0" y="0"/>
                <wp:lineTo x="0" y="21380"/>
                <wp:lineTo x="21368" y="21380"/>
                <wp:lineTo x="21368" y="0"/>
                <wp:lineTo x="0" y="0"/>
              </wp:wrapPolygon>
            </wp:wrapTight>
            <wp:docPr id="1" name="Picture 1" descr="Image result for sn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DA">
        <w:rPr>
          <w:rFonts w:ascii="Times New Roman" w:hAnsi="Times New Roman" w:cs="Times New Roman"/>
          <w:szCs w:val="24"/>
        </w:rPr>
        <w:t>If you pick it, you solve it! Teams are not allowed to put a c</w:t>
      </w:r>
      <w:r w:rsidRPr="008B4BDA">
        <w:rPr>
          <w:rFonts w:ascii="Times New Roman" w:hAnsi="Times New Roman" w:cs="Times New Roman"/>
          <w:szCs w:val="24"/>
        </w:rPr>
        <w:t xml:space="preserve">ard back if they </w:t>
      </w:r>
      <w:r w:rsidRPr="008B4BDA">
        <w:rPr>
          <w:rFonts w:ascii="Times New Roman" w:hAnsi="Times New Roman" w:cs="Times New Roman"/>
          <w:szCs w:val="24"/>
        </w:rPr>
        <w:br/>
        <w:t xml:space="preserve">       don’t like the </w:t>
      </w:r>
      <w:r w:rsidRPr="008B4BDA">
        <w:rPr>
          <w:rFonts w:ascii="Times New Roman" w:hAnsi="Times New Roman" w:cs="Times New Roman"/>
          <w:szCs w:val="24"/>
        </w:rPr>
        <w:t>problem on that</w:t>
      </w:r>
      <w:r w:rsidRPr="008B4BDA">
        <w:rPr>
          <w:rFonts w:ascii="Times New Roman" w:hAnsi="Times New Roman" w:cs="Times New Roman"/>
          <w:szCs w:val="24"/>
        </w:rPr>
        <w:t xml:space="preserve"> </w:t>
      </w:r>
      <w:r w:rsidRPr="008B4BDA">
        <w:rPr>
          <w:rFonts w:ascii="Times New Roman" w:hAnsi="Times New Roman" w:cs="Times New Roman"/>
          <w:szCs w:val="24"/>
        </w:rPr>
        <w:t>card. Teams are also not allowe</w:t>
      </w:r>
      <w:r w:rsidRPr="008B4BDA">
        <w:rPr>
          <w:rFonts w:ascii="Times New Roman" w:hAnsi="Times New Roman" w:cs="Times New Roman"/>
          <w:szCs w:val="24"/>
        </w:rPr>
        <w:t xml:space="preserve">d to peek at the </w:t>
      </w:r>
      <w:r w:rsidRPr="008B4BDA">
        <w:rPr>
          <w:rFonts w:ascii="Times New Roman" w:hAnsi="Times New Roman" w:cs="Times New Roman"/>
          <w:szCs w:val="24"/>
        </w:rPr>
        <w:br/>
        <w:t xml:space="preserve">       problem before </w:t>
      </w:r>
      <w:r w:rsidRPr="008B4BDA">
        <w:rPr>
          <w:rFonts w:ascii="Times New Roman" w:hAnsi="Times New Roman" w:cs="Times New Roman"/>
          <w:szCs w:val="24"/>
        </w:rPr>
        <w:t>choosing to take a card!</w:t>
      </w:r>
    </w:p>
    <w:p w:rsidR="008B4BDA" w:rsidRPr="008B4BDA" w:rsidRDefault="008B4BDA" w:rsidP="008B4B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B4BDA">
        <w:rPr>
          <w:rFonts w:ascii="Times New Roman" w:hAnsi="Times New Roman" w:cs="Times New Roman"/>
          <w:szCs w:val="24"/>
        </w:rPr>
        <w:t xml:space="preserve">Your team can only work on one card at a time! Teams must finish a card and </w:t>
      </w:r>
      <w:r w:rsidRPr="008B4BDA">
        <w:rPr>
          <w:rFonts w:ascii="Times New Roman" w:hAnsi="Times New Roman" w:cs="Times New Roman"/>
          <w:szCs w:val="24"/>
        </w:rPr>
        <w:br/>
        <w:t xml:space="preserve">       </w:t>
      </w:r>
      <w:r w:rsidRPr="008B4BDA">
        <w:rPr>
          <w:rFonts w:ascii="Times New Roman" w:hAnsi="Times New Roman" w:cs="Times New Roman"/>
          <w:szCs w:val="24"/>
        </w:rPr>
        <w:t>get the answer approved by</w:t>
      </w:r>
      <w:r w:rsidRPr="008B4BDA">
        <w:rPr>
          <w:rFonts w:ascii="Times New Roman" w:hAnsi="Times New Roman" w:cs="Times New Roman"/>
          <w:szCs w:val="24"/>
        </w:rPr>
        <w:t xml:space="preserve"> </w:t>
      </w:r>
      <w:r w:rsidRPr="008B4BDA">
        <w:rPr>
          <w:rFonts w:ascii="Times New Roman" w:hAnsi="Times New Roman" w:cs="Times New Roman"/>
          <w:szCs w:val="24"/>
        </w:rPr>
        <w:t>the teacher before getting for another card.</w:t>
      </w:r>
    </w:p>
    <w:p w:rsidR="008B4BDA" w:rsidRPr="008B4BDA" w:rsidRDefault="008B4BDA" w:rsidP="008B4B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B4BDA">
        <w:rPr>
          <w:rFonts w:ascii="Times New Roman" w:hAnsi="Times New Roman" w:cs="Times New Roman"/>
          <w:szCs w:val="24"/>
        </w:rPr>
        <w:t xml:space="preserve">Teams must stay together and solve the problems together! All team members </w:t>
      </w:r>
      <w:r w:rsidRPr="008B4BDA">
        <w:rPr>
          <w:rFonts w:ascii="Times New Roman" w:hAnsi="Times New Roman" w:cs="Times New Roman"/>
          <w:szCs w:val="24"/>
        </w:rPr>
        <w:br/>
        <w:t xml:space="preserve">      </w:t>
      </w:r>
      <w:r w:rsidRPr="008B4BDA">
        <w:rPr>
          <w:rFonts w:ascii="Times New Roman" w:hAnsi="Times New Roman" w:cs="Times New Roman"/>
          <w:szCs w:val="24"/>
        </w:rPr>
        <w:t>must be together when</w:t>
      </w:r>
      <w:r w:rsidRPr="008B4BDA">
        <w:rPr>
          <w:rFonts w:ascii="Times New Roman" w:hAnsi="Times New Roman" w:cs="Times New Roman"/>
          <w:szCs w:val="24"/>
        </w:rPr>
        <w:t xml:space="preserve"> </w:t>
      </w:r>
      <w:r w:rsidRPr="008B4BDA">
        <w:rPr>
          <w:rFonts w:ascii="Times New Roman" w:hAnsi="Times New Roman" w:cs="Times New Roman"/>
          <w:szCs w:val="24"/>
        </w:rPr>
        <w:t>checking answers.</w:t>
      </w:r>
    </w:p>
    <w:p w:rsidR="008B4BDA" w:rsidRPr="008B4BDA" w:rsidRDefault="008B4BDA" w:rsidP="008B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8B4BDA">
        <w:rPr>
          <w:rFonts w:ascii="Times New Roman" w:hAnsi="Times New Roman" w:cs="Times New Roman"/>
          <w:b/>
          <w:bCs/>
          <w:szCs w:val="24"/>
        </w:rPr>
        <w:t>Directions:</w:t>
      </w:r>
    </w:p>
    <w:p w:rsidR="00440E48" w:rsidRPr="008B4BDA" w:rsidRDefault="008B4BDA" w:rsidP="008B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B4BDA">
        <w:rPr>
          <w:rFonts w:ascii="Times New Roman" w:hAnsi="Times New Roman" w:cs="Times New Roman"/>
          <w:szCs w:val="24"/>
        </w:rPr>
        <w:t>Pick a card and balance the equation! Write the number, equation, and answer in a box below and have your</w:t>
      </w:r>
      <w:r w:rsidRPr="008B4BDA">
        <w:rPr>
          <w:rFonts w:ascii="Times New Roman" w:hAnsi="Times New Roman" w:cs="Times New Roman"/>
          <w:szCs w:val="24"/>
        </w:rPr>
        <w:t xml:space="preserve"> </w:t>
      </w:r>
      <w:r w:rsidRPr="008B4BDA">
        <w:rPr>
          <w:rFonts w:ascii="Times New Roman" w:hAnsi="Times New Roman" w:cs="Times New Roman"/>
          <w:szCs w:val="24"/>
        </w:rPr>
        <w:t>teacher check it.</w:t>
      </w:r>
      <w:r w:rsidRPr="008B4BDA">
        <w:rPr>
          <w:rFonts w:ascii="Times New Roman" w:hAnsi="Times New Roman" w:cs="Times New Roman"/>
          <w:szCs w:val="24"/>
        </w:rPr>
        <w:t xml:space="preserve"> You must have some evidence of “work” to get credit. No magically getting the answers.</w:t>
      </w:r>
      <w:r w:rsidRPr="008B4BDA">
        <w:rPr>
          <w:rFonts w:ascii="Times New Roman" w:hAnsi="Times New Roman" w:cs="Times New Roman"/>
          <w:szCs w:val="24"/>
        </w:rPr>
        <w:t xml:space="preserve"> If the answer is correct, put the card back and pick another card. If you do not get the correct</w:t>
      </w:r>
      <w:r w:rsidRPr="008B4BDA">
        <w:rPr>
          <w:rFonts w:ascii="Times New Roman" w:hAnsi="Times New Roman" w:cs="Times New Roman"/>
          <w:szCs w:val="24"/>
        </w:rPr>
        <w:t xml:space="preserve"> </w:t>
      </w:r>
      <w:r w:rsidRPr="008B4BDA">
        <w:rPr>
          <w:rFonts w:ascii="Times New Roman" w:hAnsi="Times New Roman" w:cs="Times New Roman"/>
          <w:szCs w:val="24"/>
        </w:rPr>
        <w:t>answer, keep trying until you get it right!</w:t>
      </w: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BCE5FF" wp14:editId="5AD03E2D">
                <wp:simplePos x="0" y="0"/>
                <wp:positionH relativeFrom="column">
                  <wp:posOffset>3381375</wp:posOffset>
                </wp:positionH>
                <wp:positionV relativeFrom="paragraph">
                  <wp:posOffset>136525</wp:posOffset>
                </wp:positionV>
                <wp:extent cx="2857500" cy="21145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CE5FF" id="Group 10" o:spid="_x0000_s1027" style="position:absolute;margin-left:266.25pt;margin-top:10.75pt;width:225pt;height:166.5pt;z-index:251665408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">
                <v:rect id="Rectangle 11" o:spid="_x0000_s1028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/>
                <v:rect id="Rectangle 12" o:spid="_x0000_s1029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m2L8A&#10;AADbAAAADwAAAGRycy9kb3ducmV2LnhtbERPzYrCMBC+L/gOYQRva6qHZalGEVEQDytbfYChGZti&#10;M4lJ1Pr2RljY23x8vzNf9rYTdwqxdaxgMi5AENdOt9woOB23n98gYkLW2DkmBU+KsFwMPuZYavfg&#10;X7pXqRE5hGOJCkxKvpQy1oYsxrHzxJk7u2AxZRgaqQM+crjt5LQovqTFlnODQU9rQ/WlulkFPqz8&#10;wWzMcdv/hN2+uVWtuT6VGg371QxEoj79i//cO53nT+H9Sz5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bYvwAAANsAAAAPAAAAAAAAAAAAAAAAAJgCAABkcnMvZG93bnJl&#10;di54bWxQSwUGAAAAAAQABAD1AAAAhAMAAAAA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13" o:spid="_x0000_s1030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SkMAA&#10;AADbAAAADwAAAGRycy9kb3ducmV2LnhtbERPS4vCMBC+C/sfwix409TXotUoiyDrwYN2xfPQjG0x&#10;mZQma+u/3wiCt/n4nrPadNaIOzW+cqxgNExAEOdOV1woOP/uBnMQPiBrNI5JwYM8bNYfvRWm2rV8&#10;onsWChFD2KeooAyhTqX0eUkW/dDVxJG7usZiiLAppG6wjeHWyHGSfEmLFceGEmvalpTfsj+rYNea&#10;2cjMjz+nw8LayzR7jJNiq1T/s/teggjUhbf45d7rOH8C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QSkMAAAADbAAAADwAAAAAAAAAAAAAAAACYAgAAZHJzL2Rvd25y&#10;ZXYueG1sUEsFBgAAAAAEAAQA9QAAAIUDAAAAAA=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2857500" cy="211455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B756E3" w:rsidRDefault="008B4BDA" w:rsidP="008B4BDA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1" style="position:absolute;margin-left:1.5pt;margin-top:9.9pt;width:225pt;height:166.5pt;z-index:251663360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">
                <v:rect id="Rectangle 2" o:spid="_x0000_s1032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/>
                <v:rect id="Rectangle 3" o:spid="_x0000_s1033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4" o:spid="_x0000_s1034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0n8IA&#10;AADaAAAADwAAAGRycy9kb3ducmV2LnhtbESPQYvCMBSE74L/IbwFb5oqKt1qFBFkPXhYq+z50Tzb&#10;sslLabK2/nsjLHgcZuYbZr3trRF3an3tWMF0koAgLpyuuVRwvRzGKQgfkDUax6TgQR62m+FgjZl2&#10;HZ/pnodSRAj7DBVUITSZlL6oyKKfuIY4ejfXWgxRtqXULXYRbo2cJclSWqw5LlTY0L6i4jf/swoO&#10;nVlMTfr9dT59Wvszzx+zpNwrNfrodysQgfrwDv+3j1rBHF5X4g2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rSfwgAAANoAAAAPAAAAAAAAAAAAAAAAAJgCAABkcnMvZG93&#10;bnJldi54bWxQSwUGAAAAAAQABAD1AAAAhwMAAAAA&#10;" fillcolor="white [3201]" strokecolor="black [3213]" strokeweight="1pt">
                  <v:textbox>
                    <w:txbxContent>
                      <w:p w:rsidR="008B4BDA" w:rsidRPr="00B756E3" w:rsidRDefault="008B4BDA" w:rsidP="008B4BDA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  <w:r w:rsidRPr="008B4BDA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E3B5D7" wp14:editId="4DC3C7B4">
                <wp:simplePos x="0" y="0"/>
                <wp:positionH relativeFrom="column">
                  <wp:posOffset>19050</wp:posOffset>
                </wp:positionH>
                <wp:positionV relativeFrom="paragraph">
                  <wp:posOffset>4447540</wp:posOffset>
                </wp:positionV>
                <wp:extent cx="2857500" cy="211455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3B5D7" id="Group 22" o:spid="_x0000_s1035" style="position:absolute;margin-left:1.5pt;margin-top:350.2pt;width:225pt;height:166.5pt;z-index:251670528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">
                <v:rect id="Rectangle 23" o:spid="_x0000_s1036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/>
                <v:rect id="Rectangle 24" o:spid="_x0000_s1037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25" o:spid="_x0000_s1038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wsQA&#10;AADbAAAADwAAAGRycy9kb3ducmV2LnhtbESPwWrDMBBE74X8g9hAbrUcExfXjRJCIDSHHmq39LxY&#10;W9tEWhlLjZ2/jwqFHoeZecNs97M14kqj7x0rWCcpCOLG6Z5bBZ8fp8cChA/IGo1jUnAjD/vd4mGL&#10;pXYTV3StQysihH2JCroQhlJK33Rk0SduII7etxsthijHVuoRpwi3RmZp+iQt9hwXOhzo2FFzqX+s&#10;gtNk8rUp3l+rt2drvzb1LUvbo1Kr5Xx4ARFoDv/hv/ZZK8hy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5cLEAAAA2wAAAA8AAAAAAAAAAAAAAAAAmAIAAGRycy9k&#10;b3ducmV2LnhtbFBLBQYAAAAABAAEAPUAAACJAwAAAAA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8B4BDA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9DCB47" wp14:editId="1E8C6BFD">
                <wp:simplePos x="0" y="0"/>
                <wp:positionH relativeFrom="column">
                  <wp:posOffset>3381375</wp:posOffset>
                </wp:positionH>
                <wp:positionV relativeFrom="paragraph">
                  <wp:posOffset>4458335</wp:posOffset>
                </wp:positionV>
                <wp:extent cx="2857500" cy="211455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DCB47" id="Group 26" o:spid="_x0000_s1039" style="position:absolute;margin-left:266.25pt;margin-top:351.05pt;width:225pt;height:166.5pt;z-index:251671552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">
                <v:rect id="Rectangle 27" o:spid="_x0000_s1040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/>
                <v:rect id="Rectangle 28" o:spid="_x0000_s1041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29" o:spid="_x0000_s1042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vx8IA&#10;AADbAAAADwAAAGRycy9kb3ducmV2LnhtbESPQYvCMBSE78L+h/AWvGlqWUWrURZB1sMetIrnR/Ns&#10;i8lLabK2/vuNIHgcZuYbZrXprRF3an3tWMFknIAgLpyuuVRwPu1GcxA+IGs0jknBgzxs1h+DFWba&#10;dXykex5KESHsM1RQhdBkUvqiIot+7Bri6F1dazFE2ZZSt9hFuDUyTZKZtFhzXKiwoW1FxS3/swp2&#10;nZlOzPzwc/xdWHv5yh9pUm6VGn7230sQgfrwDr/ae60gXcDz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O/HwgAAANsAAAAPAAAAAAAAAAAAAAAAAJgCAABkcnMvZG93&#10;bnJldi54bWxQSwUGAAAAAAQABAD1AAAAhw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8B4BDA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4BFD34" wp14:editId="183DA3FC">
                <wp:simplePos x="0" y="0"/>
                <wp:positionH relativeFrom="column">
                  <wp:posOffset>19050</wp:posOffset>
                </wp:positionH>
                <wp:positionV relativeFrom="paragraph">
                  <wp:posOffset>2199640</wp:posOffset>
                </wp:positionV>
                <wp:extent cx="2857500" cy="21145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BFD34" id="Group 14" o:spid="_x0000_s1043" style="position:absolute;margin-left:1.5pt;margin-top:173.2pt;width:225pt;height:166.5pt;z-index:251667456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">
                <v:rect id="Rectangle 15" o:spid="_x0000_s1044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Rectangle 16" o:spid="_x0000_s1045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17" o:spid="_x0000_s1046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8Uk8AA&#10;AADbAAAADwAAAGRycy9kb3ducmV2LnhtbERPTYvCMBC9C/sfwix401RRV6tRFkHWgwftiuehGdti&#10;MilN1tZ/vxEEb/N4n7PadNaIOzW+cqxgNExAEOdOV1woOP/uBnMQPiBrNI5JwYM8bNYfvRWm2rV8&#10;onsWChFD2KeooAyhTqX0eUkW/dDVxJG7usZiiLAppG6wjeHWyHGSzKTFimNDiTVtS8pv2Z9VsGvN&#10;dGTmx5/TYWHtZZI9xkmxVar/2X0vQQTqwlv8cu91nP8F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8Uk8AAAADbAAAADwAAAAAAAAAAAAAAAACYAgAAZHJzL2Rvd25y&#10;ZXYueG1sUEsFBgAAAAAEAAQA9QAAAIUDAAAAAA=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8B4BDA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01BD3A" wp14:editId="4EC52479">
                <wp:simplePos x="0" y="0"/>
                <wp:positionH relativeFrom="column">
                  <wp:posOffset>3381375</wp:posOffset>
                </wp:positionH>
                <wp:positionV relativeFrom="paragraph">
                  <wp:posOffset>2210435</wp:posOffset>
                </wp:positionV>
                <wp:extent cx="2857500" cy="21145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1BD3A" id="Group 18" o:spid="_x0000_s1047" style="position:absolute;margin-left:266.25pt;margin-top:174.05pt;width:225pt;height:166.5pt;z-index:251668480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">
                <v:rect id="Rectangle 19" o:spid="_x0000_s1048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Rectangle 20" o:spid="_x0000_s1049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21" o:spid="_x0000_s1050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jwcMA&#10;AADbAAAADwAAAGRycy9kb3ducmV2LnhtbESPQWvCQBSE7wX/w/KE3uomwRaNriKC2IOHGsXzI/tM&#10;grtvQ3Y18d+7hUKPw8x8wyzXgzXiQZ1vHCtIJwkI4tLphisF59PuYwbCB2SNxjEpeJKH9Wr0tsRc&#10;u56P9ChCJSKEfY4K6hDaXEpf1mTRT1xLHL2r6yyGKLtK6g77CLdGZknyJS02HBdqbGlbU3kr7lbB&#10;rjefqZn97I+HubWXafHMkmqr1Pt42CxABBrCf/iv/a0VZCn8fo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bjwcMAAADbAAAADwAAAAAAAAAAAAAAAACYAgAAZHJzL2Rv&#10;d25yZXYueG1sUEsFBgAAAAAEAAQA9QAAAIgDAAAAAA=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8B4BDA" w:rsidP="008B4BDA">
      <w:pPr>
        <w:autoSpaceDE w:val="0"/>
        <w:autoSpaceDN w:val="0"/>
        <w:adjustRightInd w:val="0"/>
        <w:spacing w:after="0" w:line="240" w:lineRule="auto"/>
      </w:pPr>
    </w:p>
    <w:p w:rsidR="008B4BDA" w:rsidRDefault="00726B43" w:rsidP="008B4BDA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726B43"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095527" wp14:editId="6C149627">
                <wp:simplePos x="0" y="0"/>
                <wp:positionH relativeFrom="column">
                  <wp:posOffset>428625</wp:posOffset>
                </wp:positionH>
                <wp:positionV relativeFrom="paragraph">
                  <wp:posOffset>6677025</wp:posOffset>
                </wp:positionV>
                <wp:extent cx="2857500" cy="2114550"/>
                <wp:effectExtent l="0" t="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95527" id="Group 55" o:spid="_x0000_s1051" style="position:absolute;margin-left:33.75pt;margin-top:525.75pt;width:225pt;height:166.5pt;z-index:251683840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">
                <v:rect id="Rectangle 56" o:spid="_x0000_s1052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ZG8MA&#10;AADbAAAADwAAAGRycy9kb3ducmV2LnhtbESPwWrDMBBE74X+g9hCb42cQEN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EZG8MAAADbAAAADwAAAAAAAAAAAAAAAACYAgAAZHJzL2Rv&#10;d25yZXYueG1sUEsFBgAAAAAEAAQA9QAAAIgDAAAAAA==&#10;" fillcolor="white [3201]" strokecolor="black [3213]" strokeweight="1pt"/>
                <v:rect id="Rectangle 57" o:spid="_x0000_s1053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58" o:spid="_x0000_s1054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5Ib8A&#10;AADbAAAADwAAAGRycy9kb3ducmV2LnhtbERPTYvCMBC9C/6HMMLeNFVUtBpFBHEPHrSK56EZ22Iy&#10;KU209d+bw8IeH+97ve2sEW9qfOVYwXiUgCDOna64UHC7HoYLED4gazSOScGHPGw3/d4aU+1avtA7&#10;C4WIIexTVFCGUKdS+rwki37kauLIPVxjMUTYFFI32MZwa+QkSebSYsWxocSa9iXlz+xlFRxaMxub&#10;xfl4OS2tvU+zzyQp9kr9DLrdCkSgLvyL/9y/WsEsjo1f4g+Qm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SjkhvwAAANsAAAAPAAAAAAAAAAAAAAAAAJgCAABkcnMvZG93bnJl&#10;di54bWxQSwUGAAAAAAQABAD1AAAAhA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26B43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8FD2DA" wp14:editId="5298D33B">
                <wp:simplePos x="0" y="0"/>
                <wp:positionH relativeFrom="column">
                  <wp:posOffset>3790950</wp:posOffset>
                </wp:positionH>
                <wp:positionV relativeFrom="paragraph">
                  <wp:posOffset>6687820</wp:posOffset>
                </wp:positionV>
                <wp:extent cx="2857500" cy="2114550"/>
                <wp:effectExtent l="0" t="0" r="19050" b="1905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FD2DA" id="Group 59" o:spid="_x0000_s1055" style="position:absolute;margin-left:298.5pt;margin-top:526.6pt;width:225pt;height:166.5pt;z-index:251684864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">
                <v:rect id="Rectangle 60" o:spid="_x0000_s1056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<v:rect id="Rectangle 61" o:spid="_x0000_s1057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62" o:spid="_x0000_s1058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EdsIA&#10;AADbAAAADwAAAGRycy9kb3ducmV2LnhtbESPQYvCMBSE78L+h/AW9qapZRWtRlkEcQ8etIrnR/Ns&#10;yyYvpYm2/vuNIHgcZuYbZrnurRF3an3tWMF4lIAgLpyuuVRwPm2HMxA+IGs0jknBgzysVx+DJWba&#10;dXykex5KESHsM1RQhdBkUvqiIot+5Bri6F1dazFE2ZZSt9hFuDUyTZKptFhzXKiwoU1FxV9+swq2&#10;nZmMzeywO+7n1l6+80ealBulvj77nwWIQH14h1/tX61gmsL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sR2wgAAANsAAAAPAAAAAAAAAAAAAAAAAJgCAABkcnMvZG93&#10;bnJldi54bWxQSwUGAAAAAAQABAD1AAAAhw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26B43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58A580" wp14:editId="0DD1E3D7">
                <wp:simplePos x="0" y="0"/>
                <wp:positionH relativeFrom="column">
                  <wp:posOffset>428625</wp:posOffset>
                </wp:positionH>
                <wp:positionV relativeFrom="paragraph">
                  <wp:posOffset>4429125</wp:posOffset>
                </wp:positionV>
                <wp:extent cx="2857500" cy="2114550"/>
                <wp:effectExtent l="0" t="0" r="19050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8A580" id="Group 47" o:spid="_x0000_s1059" style="position:absolute;margin-left:33.75pt;margin-top:348.75pt;width:225pt;height:166.5pt;z-index:251680768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">
                <v:rect id="Rectangle 48" o:spid="_x0000_s1060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    <v:rect id="Rectangle 49" o:spid="_x0000_s1061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50" o:spid="_x0000_s1062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1J78A&#10;AADbAAAADwAAAGRycy9kb3ducmV2LnhtbERPTYvCMBC9C/6HMMLeNFVUtBpFBHEPHrSK56EZ22Iy&#10;KU209d+bw8IeH+97ve2sEW9qfOVYwXiUgCDOna64UHC7HoYLED4gazSOScGHPGw3/d4aU+1avtA7&#10;C4WIIexTVFCGUKdS+rwki37kauLIPVxjMUTYFFI32MZwa+QkSebSYsWxocSa9iXlz+xlFRxaMxub&#10;xfl4OS2tvU+zzyQp9kr9DLrdCkSgLvyL/9y/WsEsro9f4g+Qm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DUnvwAAANsAAAAPAAAAAAAAAAAAAAAAAJgCAABkcnMvZG93bnJl&#10;di54bWxQSwUGAAAAAAQABAD1AAAAhA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26B43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EBED690" wp14:editId="0A3A281C">
                <wp:simplePos x="0" y="0"/>
                <wp:positionH relativeFrom="column">
                  <wp:posOffset>3790950</wp:posOffset>
                </wp:positionH>
                <wp:positionV relativeFrom="paragraph">
                  <wp:posOffset>4439920</wp:posOffset>
                </wp:positionV>
                <wp:extent cx="2857500" cy="2114550"/>
                <wp:effectExtent l="0" t="0" r="19050" b="1905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ED690" id="Group 51" o:spid="_x0000_s1063" style="position:absolute;margin-left:298.5pt;margin-top:349.6pt;width:225pt;height:166.5pt;z-index:251681792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">
                <v:rect id="Rectangle 52" o:spid="_x0000_s1064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/>
                <v:rect id="Rectangle 53" o:spid="_x0000_s1065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6g8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rqDwgAAANsAAAAPAAAAAAAAAAAAAAAAAJgCAABkcnMvZG93&#10;bnJldi54bWxQSwUGAAAAAAQABAD1AAAAhwMAAAAA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54" o:spid="_x0000_s1066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zJMIA&#10;AADbAAAADwAAAGRycy9kb3ducmV2LnhtbESPQYvCMBSE74L/ITzBm6aKilajiCDuYQ9axfOjeduW&#10;TV5KE23995sFweMwM98wm11njXhS4yvHCibjBARx7nTFhYLb9ThagvABWaNxTApe5GG37fc2mGrX&#10;8oWeWShEhLBPUUEZQp1K6fOSLPqxq4mj9+MaiyHKppC6wTbCrZHTJFlIixXHhRJrOpSU/2YPq+DY&#10;mvnELM+ny/fK2vsse02T4qDUcNDt1yACdeETfre/tIL5DP6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zMkwgAAANsAAAAPAAAAAAAAAAAAAAAAAJgCAABkcnMvZG93&#10;bnJldi54bWxQSwUGAAAAAAQABAD1AAAAhw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26B43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620CAC" wp14:editId="788CD4AF">
                <wp:simplePos x="0" y="0"/>
                <wp:positionH relativeFrom="column">
                  <wp:posOffset>438150</wp:posOffset>
                </wp:positionH>
                <wp:positionV relativeFrom="paragraph">
                  <wp:posOffset>2171700</wp:posOffset>
                </wp:positionV>
                <wp:extent cx="2857500" cy="2114550"/>
                <wp:effectExtent l="0" t="0" r="1905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20CAC" id="Group 39" o:spid="_x0000_s1067" style="position:absolute;margin-left:34.5pt;margin-top:171pt;width:225pt;height:166.5pt;z-index:251677696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">
                <v:rect id="Rectangle 40" o:spid="_x0000_s1068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<v:rect id="Rectangle 41" o:spid="_x0000_s1069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42" o:spid="_x0000_s1070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YFsQA&#10;AADbAAAADwAAAGRycy9kb3ducmV2LnhtbESPwWrDMBBE74X8g9hAbo1s45bUjWJCIDSHHBq39LxY&#10;W9tEWhlLtZ2/jwqFHoeZecNsy9kaMdLgO8cK0nUCgrh2uuNGwefH8XEDwgdkjcYxKbiRh3K3eNhi&#10;od3EFxqr0IgIYV+ggjaEvpDS1y1Z9GvXE0fv2w0WQ5RDI/WAU4RbI7MkeZYWO44LLfZ0aKm+Vj9W&#10;wXEyT6nZvL9dzi/WfuXVLUuag1Kr5bx/BRFoDv/hv/ZJK8gz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mBbEAAAA2wAAAA8AAAAAAAAAAAAAAAAAmAIAAGRycy9k&#10;b3ducmV2LnhtbFBLBQYAAAAABAAEAPUAAACJAwAAAAA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26B43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43C20F5" wp14:editId="61C925D4">
                <wp:simplePos x="0" y="0"/>
                <wp:positionH relativeFrom="column">
                  <wp:posOffset>3800475</wp:posOffset>
                </wp:positionH>
                <wp:positionV relativeFrom="paragraph">
                  <wp:posOffset>2182495</wp:posOffset>
                </wp:positionV>
                <wp:extent cx="2857500" cy="211455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B43" w:rsidRPr="008B4BDA" w:rsidRDefault="00726B43" w:rsidP="00726B43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726B43" w:rsidRPr="008B4BDA" w:rsidRDefault="00726B43" w:rsidP="00726B43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C20F5" id="Group 43" o:spid="_x0000_s1071" style="position:absolute;margin-left:299.25pt;margin-top:171.85pt;width:225pt;height:166.5pt;z-index:251678720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">
                <v:rect id="Rectangle 44" o:spid="_x0000_s1072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0KsIA&#10;AADbAAAADwAAAGRycy9kb3ducmV2LnhtbESP0WoCMRRE34X+Q7gF3zRrk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QqwgAAANsAAAAPAAAAAAAAAAAAAAAAAJgCAABkcnMvZG93&#10;bnJldi54bWxQSwUGAAAAAAQABAD1AAAAhwMAAAAA&#10;" fillcolor="white [3201]" strokecolor="black [3213]" strokeweight="1pt"/>
                <v:rect id="Rectangle 45" o:spid="_x0000_s1073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>
                  <v:textbox>
                    <w:txbxContent>
                      <w:p w:rsidR="00726B43" w:rsidRPr="008B4BDA" w:rsidRDefault="00726B43" w:rsidP="00726B43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46" o:spid="_x0000_s1074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eFcIA&#10;AADbAAAADwAAAGRycy9kb3ducmV2LnhtbESPQYvCMBSE78L+h/AW9qapolKrURZB1oMHrcueH82z&#10;LSYvpcna+u+NIHgcZuYbZrXprRE3an3tWMF4lIAgLpyuuVTwe94NUxA+IGs0jknBnTxs1h+DFWba&#10;dXyiWx5KESHsM1RQhdBkUvqiIot+5Bri6F1cazFE2ZZSt9hFuDVykiRzabHmuFBhQ9uKimv+bxXs&#10;OjMbm/T4czosrP2b5vdJUm6V+vrsv5cgAvXhHX6191rBdA7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J4VwgAAANsAAAAPAAAAAAAAAAAAAAAAAJgCAABkcnMvZG93&#10;bnJldi54bWxQSwUGAAAAAAQABAD1AAAAhwMAAAAA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726B43" w:rsidRPr="008B4BDA" w:rsidRDefault="00726B43" w:rsidP="00726B43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8B4BDA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12E424" wp14:editId="29C6DE2B">
                <wp:simplePos x="0" y="0"/>
                <wp:positionH relativeFrom="column">
                  <wp:posOffset>3790950</wp:posOffset>
                </wp:positionH>
                <wp:positionV relativeFrom="paragraph">
                  <wp:posOffset>-74930</wp:posOffset>
                </wp:positionV>
                <wp:extent cx="2857500" cy="2114550"/>
                <wp:effectExtent l="0" t="0" r="1905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2E424" id="Group 35" o:spid="_x0000_s1075" style="position:absolute;margin-left:298.5pt;margin-top:-5.9pt;width:225pt;height:166.5pt;z-index:251675648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">
                <v:rect id="Rectangle 36" o:spid="_x0000_s1076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    <v:rect id="Rectangle 37" o:spid="_x0000_s1077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38" o:spid="_x0000_s1078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cgcAA&#10;AADbAAAADwAAAGRycy9kb3ducmV2LnhtbERPy4rCMBTdC/5DuAOz09QnWo0igswsXNjO4PrSXNsy&#10;yU1poq1/P1kILg/nvd331ogHtb52rGAyTkAQF07XXCr4/TmNViB8QNZoHJOCJ3nY74aDLabadZzR&#10;Iw+liCHsU1RQhdCkUvqiIot+7BriyN1cazFE2JZSt9jFcGvkNEmW0mLNsaHCho4VFX/53So4dWYx&#10;MavLV3ZeW3ud589pUh6V+vzoDxsQgfrwFr/c31rBLI6NX+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XcgcAAAADbAAAADwAAAAAAAAAAAAAAAACYAgAAZHJzL2Rvd25y&#10;ZXYueG1sUEsFBgAAAAAEAAQA9QAAAIUDAAAAAA=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8B4BDA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D13354A" wp14:editId="34F0031E">
                <wp:simplePos x="0" y="0"/>
                <wp:positionH relativeFrom="column">
                  <wp:posOffset>428625</wp:posOffset>
                </wp:positionH>
                <wp:positionV relativeFrom="paragraph">
                  <wp:posOffset>-85725</wp:posOffset>
                </wp:positionV>
                <wp:extent cx="2857500" cy="2114550"/>
                <wp:effectExtent l="0" t="0" r="1905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14550"/>
                          <a:chOff x="0" y="0"/>
                          <a:chExt cx="2857500" cy="211455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28575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9525"/>
                            <a:ext cx="80962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4BDA" w:rsidRPr="008B4BDA" w:rsidRDefault="008B4BDA" w:rsidP="008B4BDA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#__</w:t>
                              </w:r>
                              <w:r w:rsidRPr="008B4BDA">
                                <w:rPr>
                                  <w:sz w:val="4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71550" y="1657350"/>
                            <a:ext cx="188595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6E3" w:rsidRPr="00B756E3" w:rsidRDefault="00B756E3" w:rsidP="00B756E3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 w:rsidRPr="00B756E3">
                                <w:rPr>
                                  <w:i/>
                                  <w:sz w:val="16"/>
                                </w:rPr>
                                <w:t>Coefficients</w:t>
                              </w:r>
                            </w:p>
                            <w:p w:rsidR="008B4BDA" w:rsidRPr="008B4BDA" w:rsidRDefault="008B4BDA" w:rsidP="008B4BDA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3354A" id="Group 31" o:spid="_x0000_s1079" style="position:absolute;margin-left:33.75pt;margin-top:-6.75pt;width:225pt;height:166.5pt;z-index:251674624" coordsize="2857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">
                <v:rect id="Rectangle 32" o:spid="_x0000_s1080" style="position:absolute;width:28575;height:21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6uM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6uMMAAADbAAAADwAAAAAAAAAAAAAAAACYAgAAZHJzL2Rv&#10;d25yZXYueG1sUEsFBgAAAAAEAAQA9QAAAIgDAAAAAA==&#10;" fillcolor="white [3201]" strokecolor="black [3213]" strokeweight="1pt"/>
                <v:rect id="Rectangle 33" o:spid="_x0000_s1081" style="position:absolute;top:95;width:809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fI8IA&#10;AADbAAAADwAAAGRycy9kb3ducmV2LnhtbESP0WoCMRRE34X+Q7gF3zRrh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V8jwgAAANsAAAAPAAAAAAAAAAAAAAAAAJgCAABkcnMvZG93&#10;bnJldi54bWxQSwUGAAAAAAQABAD1AAAAhwMAAAAA&#10;" fillcolor="white [3201]" strokecolor="black [3213]" strokeweight="1pt">
                  <v:textbox>
                    <w:txbxContent>
                      <w:p w:rsidR="008B4BDA" w:rsidRPr="008B4BDA" w:rsidRDefault="008B4BDA" w:rsidP="008B4BD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#__</w:t>
                        </w:r>
                        <w:r w:rsidRPr="008B4BDA">
                          <w:rPr>
                            <w:sz w:val="44"/>
                          </w:rPr>
                          <w:t>_</w:t>
                        </w:r>
                      </w:p>
                    </w:txbxContent>
                  </v:textbox>
                </v:rect>
                <v:rect id="Rectangle 34" o:spid="_x0000_s1082" style="position:absolute;left:9715;top:16573;width:18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WhMMA&#10;AADbAAAADwAAAGRycy9kb3ducmV2LnhtbESPT4vCMBTE74LfIbyFvWnqX7QaRQTZPXjQ7uL50Tzb&#10;sslLaaKt334jCB6HmfkNs9521og7Nb5yrGA0TEAQ505XXCj4/TkMFiB8QNZoHJOCB3nYbvq9Naba&#10;tXymexYKESHsU1RQhlCnUvq8JIt+6Gri6F1dYzFE2RRSN9hGuDVynCRzabHiuFBiTfuS8r/sZhUc&#10;WjMbmcXp63xcWnuZZo9xUuyV+vzodisQgbrwDr/a31rBZArP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WhMMAAADbAAAADwAAAAAAAAAAAAAAAACYAgAAZHJzL2Rv&#10;d25yZXYueG1sUEsFBgAAAAAEAAQA9QAAAIgDAAAAAA==&#10;" fillcolor="white [3201]" strokecolor="black [3213]" strokeweight="1pt">
                  <v:textbox>
                    <w:txbxContent>
                      <w:p w:rsidR="00B756E3" w:rsidRPr="00B756E3" w:rsidRDefault="00B756E3" w:rsidP="00B756E3">
                        <w:pPr>
                          <w:rPr>
                            <w:i/>
                            <w:sz w:val="16"/>
                          </w:rPr>
                        </w:pPr>
                        <w:r w:rsidRPr="00B756E3">
                          <w:rPr>
                            <w:i/>
                            <w:sz w:val="16"/>
                          </w:rPr>
                          <w:t>Coefficients</w:t>
                        </w:r>
                      </w:p>
                      <w:p w:rsidR="008B4BDA" w:rsidRPr="008B4BDA" w:rsidRDefault="008B4BDA" w:rsidP="008B4BDA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8B4BDA" w:rsidSect="008B4BDA">
      <w:pgSz w:w="12240" w:h="15840"/>
      <w:pgMar w:top="720" w:right="16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29" w:rsidRDefault="00427929" w:rsidP="008B4BDA">
      <w:pPr>
        <w:spacing w:after="0" w:line="240" w:lineRule="auto"/>
      </w:pPr>
      <w:r>
        <w:separator/>
      </w:r>
    </w:p>
  </w:endnote>
  <w:endnote w:type="continuationSeparator" w:id="0">
    <w:p w:rsidR="00427929" w:rsidRDefault="00427929" w:rsidP="008B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29" w:rsidRDefault="00427929" w:rsidP="008B4BDA">
      <w:pPr>
        <w:spacing w:after="0" w:line="240" w:lineRule="auto"/>
      </w:pPr>
      <w:r>
        <w:separator/>
      </w:r>
    </w:p>
  </w:footnote>
  <w:footnote w:type="continuationSeparator" w:id="0">
    <w:p w:rsidR="00427929" w:rsidRDefault="00427929" w:rsidP="008B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953D0"/>
    <w:multiLevelType w:val="hybridMultilevel"/>
    <w:tmpl w:val="12406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DA"/>
    <w:rsid w:val="00427929"/>
    <w:rsid w:val="00576D46"/>
    <w:rsid w:val="00726B43"/>
    <w:rsid w:val="008B4BDA"/>
    <w:rsid w:val="008E65EA"/>
    <w:rsid w:val="00B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EC6C-4868-44A1-93C5-46934320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DA"/>
  </w:style>
  <w:style w:type="paragraph" w:styleId="Footer">
    <w:name w:val="footer"/>
    <w:basedOn w:val="Normal"/>
    <w:link w:val="FooterChar"/>
    <w:uiPriority w:val="99"/>
    <w:unhideWhenUsed/>
    <w:rsid w:val="008B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DA"/>
  </w:style>
  <w:style w:type="paragraph" w:styleId="BalloonText">
    <w:name w:val="Balloon Text"/>
    <w:basedOn w:val="Normal"/>
    <w:link w:val="BalloonTextChar"/>
    <w:uiPriority w:val="99"/>
    <w:semiHidden/>
    <w:unhideWhenUsed/>
    <w:rsid w:val="00B7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9F223082</Template>
  <TotalTime>153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2018-01-29T17:15:00Z</cp:lastPrinted>
  <dcterms:created xsi:type="dcterms:W3CDTF">2018-01-29T16:21:00Z</dcterms:created>
  <dcterms:modified xsi:type="dcterms:W3CDTF">2018-01-29T18:55:00Z</dcterms:modified>
</cp:coreProperties>
</file>