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7BD" w:rsidRPr="00F9769A" w:rsidRDefault="00F9769A" w:rsidP="00F9769A">
      <w:pPr>
        <w:pStyle w:val="ListParagraph"/>
        <w:numPr>
          <w:ilvl w:val="0"/>
          <w:numId w:val="1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Zinc and Lead (II) nitrate react to form Zinc Nitrate and Lead.</w:t>
      </w:r>
    </w:p>
    <w:p w:rsidR="00F9769A" w:rsidRPr="00F9769A" w:rsidRDefault="00F9769A" w:rsidP="00F9769A">
      <w:pPr>
        <w:pStyle w:val="ListParagraph"/>
        <w:numPr>
          <w:ilvl w:val="0"/>
          <w:numId w:val="1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Aluminum Bromide and Chlorine gas react to form Aluminum Chloride and Bromine gas.</w:t>
      </w:r>
    </w:p>
    <w:p w:rsidR="00F9769A" w:rsidRPr="00F9769A" w:rsidRDefault="00F9769A" w:rsidP="00F9769A">
      <w:pPr>
        <w:pStyle w:val="ListParagraph"/>
        <w:numPr>
          <w:ilvl w:val="0"/>
          <w:numId w:val="1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Sodium Phosphate and Calcium Chloride react to form Calcium Phosphate and Sodium Chloride.</w:t>
      </w:r>
    </w:p>
    <w:p w:rsidR="00F9769A" w:rsidRPr="00F9769A" w:rsidRDefault="00F9769A" w:rsidP="00F9769A">
      <w:pPr>
        <w:pStyle w:val="ListParagraph"/>
        <w:numPr>
          <w:ilvl w:val="0"/>
          <w:numId w:val="1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Potassium metal and Chlorine gas combine to form</w:t>
      </w:r>
      <w:r w:rsidRPr="00F9769A">
        <w:rPr>
          <w:sz w:val="18"/>
          <w:szCs w:val="18"/>
        </w:rPr>
        <w:t xml:space="preserve"> Potassium Chloride</w:t>
      </w:r>
    </w:p>
    <w:p w:rsidR="00F9769A" w:rsidRPr="00F9769A" w:rsidRDefault="00F9769A" w:rsidP="00F9769A">
      <w:pPr>
        <w:pStyle w:val="ListParagraph"/>
        <w:numPr>
          <w:ilvl w:val="0"/>
          <w:numId w:val="1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Aluminum and Hydrochloric acid react to form Aluminum Chloride and Hydrogen gas.</w:t>
      </w:r>
    </w:p>
    <w:p w:rsidR="00F9769A" w:rsidRPr="00F9769A" w:rsidRDefault="00F9769A" w:rsidP="00F9769A">
      <w:pPr>
        <w:pStyle w:val="ListParagraph"/>
        <w:numPr>
          <w:ilvl w:val="0"/>
          <w:numId w:val="1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Calcium Hydroxide and Phosphoric acid react to form Calcium Phosphate and water</w:t>
      </w:r>
    </w:p>
    <w:p w:rsidR="00F9769A" w:rsidRPr="00F9769A" w:rsidRDefault="00F9769A" w:rsidP="00F9769A">
      <w:pPr>
        <w:pStyle w:val="ListParagraph"/>
        <w:numPr>
          <w:ilvl w:val="0"/>
          <w:numId w:val="1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Copper and Sulfuric acid react to form Copper (II) Sulfate and water and Sulfur Dioxide</w:t>
      </w:r>
    </w:p>
    <w:p w:rsidR="00F9769A" w:rsidRDefault="00F9769A" w:rsidP="00F9769A">
      <w:pPr>
        <w:pStyle w:val="ListParagraph"/>
        <w:numPr>
          <w:ilvl w:val="0"/>
          <w:numId w:val="1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Hydrogen gas and Nitrogen Monoxide react to form water and Nitrogen gas.</w:t>
      </w:r>
      <w:r w:rsidRPr="00F9769A">
        <w:rPr>
          <w:sz w:val="18"/>
          <w:szCs w:val="18"/>
        </w:rPr>
        <w:br/>
      </w:r>
    </w:p>
    <w:p w:rsidR="00F9769A" w:rsidRDefault="00FA3118" w:rsidP="00F9769A">
      <w:pPr>
        <w:pStyle w:val="ListParagraph"/>
        <w:ind w:left="36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7072AD" wp14:editId="47EC5540">
                <wp:simplePos x="0" y="0"/>
                <wp:positionH relativeFrom="column">
                  <wp:posOffset>-297180</wp:posOffset>
                </wp:positionH>
                <wp:positionV relativeFrom="paragraph">
                  <wp:posOffset>-4445</wp:posOffset>
                </wp:positionV>
                <wp:extent cx="105156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5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990921"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4pt,-.35pt" to="804.6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:rsidR="00F9769A" w:rsidRPr="00F9769A" w:rsidRDefault="00F9769A" w:rsidP="00F9769A">
      <w:pPr>
        <w:pStyle w:val="ListParagraph"/>
        <w:numPr>
          <w:ilvl w:val="0"/>
          <w:numId w:val="2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Zinc and Lead (II) nitrate react to form Zinc Nitrate and Lead.</w:t>
      </w:r>
    </w:p>
    <w:p w:rsidR="00F9769A" w:rsidRPr="00F9769A" w:rsidRDefault="00F9769A" w:rsidP="00F9769A">
      <w:pPr>
        <w:pStyle w:val="ListParagraph"/>
        <w:numPr>
          <w:ilvl w:val="0"/>
          <w:numId w:val="2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Aluminum Bromide and Chlorine gas react to form Aluminum Chloride and Bromine gas.</w:t>
      </w:r>
    </w:p>
    <w:p w:rsidR="00F9769A" w:rsidRPr="00F9769A" w:rsidRDefault="00F9769A" w:rsidP="00F9769A">
      <w:pPr>
        <w:pStyle w:val="ListParagraph"/>
        <w:numPr>
          <w:ilvl w:val="0"/>
          <w:numId w:val="2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Sodium Phosphate and Calcium Chloride react to form Calcium Phosphate and Sodium Chloride.</w:t>
      </w:r>
    </w:p>
    <w:p w:rsidR="00F9769A" w:rsidRPr="00F9769A" w:rsidRDefault="00F9769A" w:rsidP="00F9769A">
      <w:pPr>
        <w:pStyle w:val="ListParagraph"/>
        <w:numPr>
          <w:ilvl w:val="0"/>
          <w:numId w:val="2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Potassium metal and Chlorine gas combine to form Potassium Chloride</w:t>
      </w:r>
    </w:p>
    <w:p w:rsidR="00F9769A" w:rsidRPr="00F9769A" w:rsidRDefault="00F9769A" w:rsidP="00F9769A">
      <w:pPr>
        <w:pStyle w:val="ListParagraph"/>
        <w:numPr>
          <w:ilvl w:val="0"/>
          <w:numId w:val="2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Aluminum and Hydrochloric acid react to form Aluminum Chloride and Hydrogen gas.</w:t>
      </w:r>
    </w:p>
    <w:p w:rsidR="00F9769A" w:rsidRPr="00F9769A" w:rsidRDefault="00F9769A" w:rsidP="00F9769A">
      <w:pPr>
        <w:pStyle w:val="ListParagraph"/>
        <w:numPr>
          <w:ilvl w:val="0"/>
          <w:numId w:val="2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Calcium Hydroxide and Phosphoric acid react to form Calcium Phosphate and water</w:t>
      </w:r>
    </w:p>
    <w:p w:rsidR="00F9769A" w:rsidRPr="00F9769A" w:rsidRDefault="00F9769A" w:rsidP="00F9769A">
      <w:pPr>
        <w:pStyle w:val="ListParagraph"/>
        <w:numPr>
          <w:ilvl w:val="0"/>
          <w:numId w:val="2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Copper and Sulfuric acid react to form Copper (II) Sulfate and water and Sulfur Dioxide</w:t>
      </w:r>
    </w:p>
    <w:p w:rsidR="00F9769A" w:rsidRDefault="00FA3118" w:rsidP="00F9769A">
      <w:pPr>
        <w:pStyle w:val="ListParagraph"/>
        <w:numPr>
          <w:ilvl w:val="0"/>
          <w:numId w:val="2"/>
        </w:numPr>
        <w:ind w:left="36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013C1" wp14:editId="68F2BA70">
                <wp:simplePos x="0" y="0"/>
                <wp:positionH relativeFrom="column">
                  <wp:posOffset>-221615</wp:posOffset>
                </wp:positionH>
                <wp:positionV relativeFrom="paragraph">
                  <wp:posOffset>286385</wp:posOffset>
                </wp:positionV>
                <wp:extent cx="10515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5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4D072C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45pt,22.55pt" to="810.5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F9769A" w:rsidRPr="00F9769A">
        <w:rPr>
          <w:sz w:val="18"/>
          <w:szCs w:val="18"/>
        </w:rPr>
        <w:t>Hydrogen gas and Nitrogen Monoxide react to form water and Nitrogen gas.</w:t>
      </w:r>
      <w:r w:rsidR="00F9769A" w:rsidRPr="00F9769A">
        <w:rPr>
          <w:sz w:val="18"/>
          <w:szCs w:val="18"/>
        </w:rPr>
        <w:br/>
      </w:r>
    </w:p>
    <w:p w:rsidR="00F9769A" w:rsidRPr="00F9769A" w:rsidRDefault="00F9769A" w:rsidP="00F9769A">
      <w:pPr>
        <w:pStyle w:val="ListParagraph"/>
        <w:ind w:left="360"/>
        <w:rPr>
          <w:sz w:val="18"/>
          <w:szCs w:val="18"/>
        </w:rPr>
      </w:pPr>
    </w:p>
    <w:p w:rsidR="00F9769A" w:rsidRPr="00F9769A" w:rsidRDefault="00F9769A" w:rsidP="00F9769A">
      <w:pPr>
        <w:pStyle w:val="ListParagraph"/>
        <w:numPr>
          <w:ilvl w:val="0"/>
          <w:numId w:val="3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Zinc and Lead (II) nitrate react to form Zinc Nitrate and Lead.</w:t>
      </w:r>
    </w:p>
    <w:p w:rsidR="00F9769A" w:rsidRPr="00F9769A" w:rsidRDefault="00F9769A" w:rsidP="00F9769A">
      <w:pPr>
        <w:pStyle w:val="ListParagraph"/>
        <w:numPr>
          <w:ilvl w:val="0"/>
          <w:numId w:val="3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Aluminum Bromide and Chlorine gas react to form Aluminum Chloride and Bromine gas.</w:t>
      </w:r>
    </w:p>
    <w:p w:rsidR="00F9769A" w:rsidRPr="00F9769A" w:rsidRDefault="00F9769A" w:rsidP="00F9769A">
      <w:pPr>
        <w:pStyle w:val="ListParagraph"/>
        <w:numPr>
          <w:ilvl w:val="0"/>
          <w:numId w:val="3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Sodium Phosphate and Calcium Chloride react to form Calcium Phosphate and Sodium Chloride.</w:t>
      </w:r>
    </w:p>
    <w:p w:rsidR="00F9769A" w:rsidRPr="00F9769A" w:rsidRDefault="00F9769A" w:rsidP="00F9769A">
      <w:pPr>
        <w:pStyle w:val="ListParagraph"/>
        <w:numPr>
          <w:ilvl w:val="0"/>
          <w:numId w:val="3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Potassium metal and Chlorine gas combine to form Potassium Chloride</w:t>
      </w:r>
    </w:p>
    <w:p w:rsidR="00F9769A" w:rsidRPr="00F9769A" w:rsidRDefault="00F9769A" w:rsidP="00F9769A">
      <w:pPr>
        <w:pStyle w:val="ListParagraph"/>
        <w:numPr>
          <w:ilvl w:val="0"/>
          <w:numId w:val="3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Aluminum and Hydrochloric acid react to form Aluminum Chloride and Hydrogen gas.</w:t>
      </w:r>
    </w:p>
    <w:p w:rsidR="00F9769A" w:rsidRPr="00F9769A" w:rsidRDefault="00F9769A" w:rsidP="00F9769A">
      <w:pPr>
        <w:pStyle w:val="ListParagraph"/>
        <w:numPr>
          <w:ilvl w:val="0"/>
          <w:numId w:val="3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Calcium Hydroxide and Phosphoric acid react to form Calcium Phosphate and water</w:t>
      </w:r>
    </w:p>
    <w:p w:rsidR="00F9769A" w:rsidRPr="00F9769A" w:rsidRDefault="00F9769A" w:rsidP="00F9769A">
      <w:pPr>
        <w:pStyle w:val="ListParagraph"/>
        <w:numPr>
          <w:ilvl w:val="0"/>
          <w:numId w:val="3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Copper and Sulfuric acid react to form Copper (II) Sulfate and water and Sulfur Dioxide</w:t>
      </w:r>
    </w:p>
    <w:p w:rsidR="00F9769A" w:rsidRDefault="00FA3118" w:rsidP="00F9769A">
      <w:pPr>
        <w:pStyle w:val="ListParagraph"/>
        <w:numPr>
          <w:ilvl w:val="0"/>
          <w:numId w:val="3"/>
        </w:numPr>
        <w:ind w:left="36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05E3EC" wp14:editId="2405C85A">
                <wp:simplePos x="0" y="0"/>
                <wp:positionH relativeFrom="column">
                  <wp:posOffset>-220980</wp:posOffset>
                </wp:positionH>
                <wp:positionV relativeFrom="paragraph">
                  <wp:posOffset>295275</wp:posOffset>
                </wp:positionV>
                <wp:extent cx="105156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5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A97A72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4pt,23.25pt" to="810.6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F9769A" w:rsidRPr="00F9769A">
        <w:rPr>
          <w:sz w:val="18"/>
          <w:szCs w:val="18"/>
        </w:rPr>
        <w:t>Hydrogen gas and Nitrogen Monoxide react to form water and Nitrogen gas.</w:t>
      </w:r>
      <w:r w:rsidR="00F9769A" w:rsidRPr="00F9769A">
        <w:rPr>
          <w:sz w:val="18"/>
          <w:szCs w:val="18"/>
        </w:rPr>
        <w:br/>
      </w:r>
    </w:p>
    <w:p w:rsidR="00F9769A" w:rsidRPr="00F9769A" w:rsidRDefault="00F9769A" w:rsidP="00F9769A">
      <w:pPr>
        <w:pStyle w:val="ListParagraph"/>
        <w:ind w:left="360"/>
        <w:rPr>
          <w:sz w:val="18"/>
          <w:szCs w:val="18"/>
        </w:rPr>
      </w:pPr>
    </w:p>
    <w:p w:rsidR="00F9769A" w:rsidRPr="00F9769A" w:rsidRDefault="00F9769A" w:rsidP="00F9769A">
      <w:pPr>
        <w:pStyle w:val="ListParagraph"/>
        <w:numPr>
          <w:ilvl w:val="0"/>
          <w:numId w:val="4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Zinc and Lead (II) nitrate react to form Zinc Nitrate and Lead.</w:t>
      </w:r>
    </w:p>
    <w:p w:rsidR="00F9769A" w:rsidRPr="00F9769A" w:rsidRDefault="00F9769A" w:rsidP="00F9769A">
      <w:pPr>
        <w:pStyle w:val="ListParagraph"/>
        <w:numPr>
          <w:ilvl w:val="0"/>
          <w:numId w:val="4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Aluminum Bromide and Chlorine gas react to form Aluminum Chloride and Bromine gas.</w:t>
      </w:r>
    </w:p>
    <w:p w:rsidR="00F9769A" w:rsidRPr="00F9769A" w:rsidRDefault="00F9769A" w:rsidP="00F9769A">
      <w:pPr>
        <w:pStyle w:val="ListParagraph"/>
        <w:numPr>
          <w:ilvl w:val="0"/>
          <w:numId w:val="4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Sodium Phosphate and Calcium Chloride react to form Calcium Phosphate and Sodium Chloride.</w:t>
      </w:r>
    </w:p>
    <w:p w:rsidR="00F9769A" w:rsidRPr="00F9769A" w:rsidRDefault="00F9769A" w:rsidP="00F9769A">
      <w:pPr>
        <w:pStyle w:val="ListParagraph"/>
        <w:numPr>
          <w:ilvl w:val="0"/>
          <w:numId w:val="4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Potassium metal and Chlorine gas combine to form Potassium Chloride</w:t>
      </w:r>
    </w:p>
    <w:p w:rsidR="00F9769A" w:rsidRPr="00F9769A" w:rsidRDefault="00F9769A" w:rsidP="00F9769A">
      <w:pPr>
        <w:pStyle w:val="ListParagraph"/>
        <w:numPr>
          <w:ilvl w:val="0"/>
          <w:numId w:val="4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Aluminum and Hydrochloric acid react to form Aluminum Chloride and Hydrogen gas.</w:t>
      </w:r>
    </w:p>
    <w:p w:rsidR="00F9769A" w:rsidRPr="00F9769A" w:rsidRDefault="00F9769A" w:rsidP="00F9769A">
      <w:pPr>
        <w:pStyle w:val="ListParagraph"/>
        <w:numPr>
          <w:ilvl w:val="0"/>
          <w:numId w:val="4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Calcium Hydroxide and Phosphoric acid react to form Calcium Phosphate and water</w:t>
      </w:r>
    </w:p>
    <w:p w:rsidR="00F9769A" w:rsidRPr="00F9769A" w:rsidRDefault="00F9769A" w:rsidP="00F9769A">
      <w:pPr>
        <w:pStyle w:val="ListParagraph"/>
        <w:numPr>
          <w:ilvl w:val="0"/>
          <w:numId w:val="4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Copper and Sulfuric acid react to form Copper (II) Sulfate and water and Sulfur Dioxide</w:t>
      </w:r>
    </w:p>
    <w:p w:rsidR="00F9769A" w:rsidRDefault="00FA3118" w:rsidP="00F9769A">
      <w:pPr>
        <w:pStyle w:val="ListParagraph"/>
        <w:numPr>
          <w:ilvl w:val="0"/>
          <w:numId w:val="4"/>
        </w:numPr>
        <w:ind w:left="36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189F7" wp14:editId="0EC686ED">
                <wp:simplePos x="0" y="0"/>
                <wp:positionH relativeFrom="column">
                  <wp:posOffset>-68580</wp:posOffset>
                </wp:positionH>
                <wp:positionV relativeFrom="paragraph">
                  <wp:posOffset>313055</wp:posOffset>
                </wp:positionV>
                <wp:extent cx="105156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5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8AF583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24.65pt" to="822.6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F9769A" w:rsidRPr="00F9769A">
        <w:rPr>
          <w:sz w:val="18"/>
          <w:szCs w:val="18"/>
        </w:rPr>
        <w:t>Hydrogen gas and Nitrogen Monoxide react to form water and Nitrogen gas.</w:t>
      </w:r>
      <w:r w:rsidR="00F9769A">
        <w:rPr>
          <w:sz w:val="18"/>
          <w:szCs w:val="18"/>
        </w:rPr>
        <w:br/>
      </w:r>
      <w:r w:rsidR="00F9769A">
        <w:rPr>
          <w:sz w:val="18"/>
          <w:szCs w:val="18"/>
        </w:rPr>
        <w:br/>
      </w:r>
    </w:p>
    <w:p w:rsidR="00F9769A" w:rsidRPr="00F9769A" w:rsidRDefault="00F9769A" w:rsidP="00F9769A">
      <w:pPr>
        <w:pStyle w:val="ListParagraph"/>
        <w:numPr>
          <w:ilvl w:val="0"/>
          <w:numId w:val="5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Zinc and Lead (II) nitrate react to form Zinc Nitrate and Lead.</w:t>
      </w:r>
    </w:p>
    <w:p w:rsidR="00F9769A" w:rsidRPr="00F9769A" w:rsidRDefault="00F9769A" w:rsidP="00F9769A">
      <w:pPr>
        <w:pStyle w:val="ListParagraph"/>
        <w:numPr>
          <w:ilvl w:val="0"/>
          <w:numId w:val="5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Aluminum Bromide and Chlorine gas react to form Aluminum Chloride and Bromine gas.</w:t>
      </w:r>
    </w:p>
    <w:p w:rsidR="00F9769A" w:rsidRPr="00F9769A" w:rsidRDefault="00F9769A" w:rsidP="00F9769A">
      <w:pPr>
        <w:pStyle w:val="ListParagraph"/>
        <w:numPr>
          <w:ilvl w:val="0"/>
          <w:numId w:val="5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Sodium Phosphate and Calcium Chloride react to form Calcium Phosphate and Sodium Chloride.</w:t>
      </w:r>
    </w:p>
    <w:p w:rsidR="00F9769A" w:rsidRPr="00F9769A" w:rsidRDefault="00F9769A" w:rsidP="00F9769A">
      <w:pPr>
        <w:pStyle w:val="ListParagraph"/>
        <w:numPr>
          <w:ilvl w:val="0"/>
          <w:numId w:val="5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Potassium metal and Chlorine gas combine to form Potassium Chloride</w:t>
      </w:r>
    </w:p>
    <w:p w:rsidR="00F9769A" w:rsidRPr="00F9769A" w:rsidRDefault="00F9769A" w:rsidP="00F9769A">
      <w:pPr>
        <w:pStyle w:val="ListParagraph"/>
        <w:numPr>
          <w:ilvl w:val="0"/>
          <w:numId w:val="5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Aluminum and Hydrochloric acid react to form Aluminum Chloride and Hydrogen gas.</w:t>
      </w:r>
    </w:p>
    <w:p w:rsidR="00F9769A" w:rsidRPr="00F9769A" w:rsidRDefault="00F9769A" w:rsidP="00F9769A">
      <w:pPr>
        <w:pStyle w:val="ListParagraph"/>
        <w:numPr>
          <w:ilvl w:val="0"/>
          <w:numId w:val="5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Calcium Hydroxide and Phosphoric acid react to form Calcium Phosphate and water</w:t>
      </w:r>
    </w:p>
    <w:p w:rsidR="00F9769A" w:rsidRPr="00F9769A" w:rsidRDefault="00F9769A" w:rsidP="00F9769A">
      <w:pPr>
        <w:pStyle w:val="ListParagraph"/>
        <w:numPr>
          <w:ilvl w:val="0"/>
          <w:numId w:val="5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Copper and Sulfuric acid react to form Copper (II) Sulfate and water and Sulfur Dioxide</w:t>
      </w:r>
    </w:p>
    <w:p w:rsidR="00F9769A" w:rsidRDefault="00F9769A" w:rsidP="00F9769A">
      <w:pPr>
        <w:pStyle w:val="ListParagraph"/>
        <w:numPr>
          <w:ilvl w:val="0"/>
          <w:numId w:val="5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Hydrogen gas and Nitrogen Monoxide react to form water and Nitrogen gas.</w:t>
      </w:r>
      <w:r w:rsidRPr="00F9769A">
        <w:rPr>
          <w:sz w:val="18"/>
          <w:szCs w:val="18"/>
        </w:rPr>
        <w:br/>
      </w:r>
    </w:p>
    <w:p w:rsidR="00F9769A" w:rsidRPr="00F9769A" w:rsidRDefault="00F9769A" w:rsidP="00F9769A">
      <w:pPr>
        <w:pStyle w:val="ListParagraph"/>
        <w:numPr>
          <w:ilvl w:val="0"/>
          <w:numId w:val="6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lastRenderedPageBreak/>
        <w:t>Zinc and Lead (II) nitrate react to form Zinc Nitrate and Lead.</w:t>
      </w:r>
    </w:p>
    <w:p w:rsidR="00F9769A" w:rsidRPr="00F9769A" w:rsidRDefault="00F9769A" w:rsidP="00F9769A">
      <w:pPr>
        <w:pStyle w:val="ListParagraph"/>
        <w:numPr>
          <w:ilvl w:val="0"/>
          <w:numId w:val="6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Aluminum Bromide and Chlorine gas react to form Aluminum Chloride and Bromine gas.</w:t>
      </w:r>
    </w:p>
    <w:p w:rsidR="00F9769A" w:rsidRPr="00F9769A" w:rsidRDefault="00F9769A" w:rsidP="00F9769A">
      <w:pPr>
        <w:pStyle w:val="ListParagraph"/>
        <w:numPr>
          <w:ilvl w:val="0"/>
          <w:numId w:val="6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Sodium Phosphate and Calcium Chloride react to form Calcium Phosphate and Sodium Chloride.</w:t>
      </w:r>
    </w:p>
    <w:p w:rsidR="00F9769A" w:rsidRPr="00F9769A" w:rsidRDefault="00F9769A" w:rsidP="00F9769A">
      <w:pPr>
        <w:pStyle w:val="ListParagraph"/>
        <w:numPr>
          <w:ilvl w:val="0"/>
          <w:numId w:val="6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Potassium metal and Chlorine gas combine to form Potassium Chloride</w:t>
      </w:r>
    </w:p>
    <w:p w:rsidR="00F9769A" w:rsidRPr="00F9769A" w:rsidRDefault="00F9769A" w:rsidP="00F9769A">
      <w:pPr>
        <w:pStyle w:val="ListParagraph"/>
        <w:numPr>
          <w:ilvl w:val="0"/>
          <w:numId w:val="6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Aluminum and Hydrochloric acid react to form Aluminum Chloride and Hydrogen gas.</w:t>
      </w:r>
    </w:p>
    <w:p w:rsidR="00F9769A" w:rsidRPr="00F9769A" w:rsidRDefault="00F9769A" w:rsidP="00F9769A">
      <w:pPr>
        <w:pStyle w:val="ListParagraph"/>
        <w:numPr>
          <w:ilvl w:val="0"/>
          <w:numId w:val="6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Calcium Hydroxide and Phosphoric acid react to form Calcium Phosphate and water</w:t>
      </w:r>
      <w:bookmarkStart w:id="0" w:name="_GoBack"/>
      <w:bookmarkEnd w:id="0"/>
    </w:p>
    <w:p w:rsidR="00F9769A" w:rsidRPr="00F9769A" w:rsidRDefault="00F9769A" w:rsidP="00F9769A">
      <w:pPr>
        <w:pStyle w:val="ListParagraph"/>
        <w:numPr>
          <w:ilvl w:val="0"/>
          <w:numId w:val="6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Copper and Sulfuric acid react to form Copper (II) Sulfate and water and Sulfur Dioxide</w:t>
      </w:r>
    </w:p>
    <w:p w:rsidR="00F9769A" w:rsidRDefault="00F9769A" w:rsidP="00F9769A">
      <w:pPr>
        <w:pStyle w:val="ListParagraph"/>
        <w:numPr>
          <w:ilvl w:val="0"/>
          <w:numId w:val="6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Hydrogen gas and Nitrogen Monoxide react to form water and Nitrogen gas.</w:t>
      </w:r>
      <w:r w:rsidRPr="00F9769A">
        <w:rPr>
          <w:sz w:val="18"/>
          <w:szCs w:val="18"/>
        </w:rPr>
        <w:br/>
      </w:r>
    </w:p>
    <w:p w:rsidR="00F9769A" w:rsidRPr="00F9769A" w:rsidRDefault="00F9769A" w:rsidP="00F9769A">
      <w:pPr>
        <w:pStyle w:val="ListParagraph"/>
        <w:ind w:left="360"/>
        <w:rPr>
          <w:sz w:val="18"/>
          <w:szCs w:val="18"/>
        </w:rPr>
      </w:pPr>
    </w:p>
    <w:p w:rsidR="00F9769A" w:rsidRPr="00F9769A" w:rsidRDefault="00F9769A" w:rsidP="00F9769A">
      <w:pPr>
        <w:pStyle w:val="ListParagraph"/>
        <w:numPr>
          <w:ilvl w:val="0"/>
          <w:numId w:val="7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Zinc and Lead (II) nitrate react to form Zinc Nitrate and Lead.</w:t>
      </w:r>
    </w:p>
    <w:p w:rsidR="00F9769A" w:rsidRPr="00F9769A" w:rsidRDefault="00F9769A" w:rsidP="00F9769A">
      <w:pPr>
        <w:pStyle w:val="ListParagraph"/>
        <w:numPr>
          <w:ilvl w:val="0"/>
          <w:numId w:val="7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Aluminum Bromide and Chlorine gas react to form Aluminum Chloride and Bromine gas.</w:t>
      </w:r>
    </w:p>
    <w:p w:rsidR="00F9769A" w:rsidRPr="00F9769A" w:rsidRDefault="00F9769A" w:rsidP="00F9769A">
      <w:pPr>
        <w:pStyle w:val="ListParagraph"/>
        <w:numPr>
          <w:ilvl w:val="0"/>
          <w:numId w:val="7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Sodium Phosphate and Calcium Chloride react to form Calcium Phosphate and Sodium Chloride.</w:t>
      </w:r>
    </w:p>
    <w:p w:rsidR="00F9769A" w:rsidRPr="00F9769A" w:rsidRDefault="00F9769A" w:rsidP="00F9769A">
      <w:pPr>
        <w:pStyle w:val="ListParagraph"/>
        <w:numPr>
          <w:ilvl w:val="0"/>
          <w:numId w:val="7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Potassium metal and Chlorine gas combine to form Potassium Chloride</w:t>
      </w:r>
    </w:p>
    <w:p w:rsidR="00F9769A" w:rsidRPr="00F9769A" w:rsidRDefault="00F9769A" w:rsidP="00F9769A">
      <w:pPr>
        <w:pStyle w:val="ListParagraph"/>
        <w:numPr>
          <w:ilvl w:val="0"/>
          <w:numId w:val="7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Aluminum and Hydrochloric acid react to form Aluminum Chloride and Hydrogen gas.</w:t>
      </w:r>
    </w:p>
    <w:p w:rsidR="00F9769A" w:rsidRPr="00F9769A" w:rsidRDefault="00F9769A" w:rsidP="00F9769A">
      <w:pPr>
        <w:pStyle w:val="ListParagraph"/>
        <w:numPr>
          <w:ilvl w:val="0"/>
          <w:numId w:val="7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Calcium Hydroxide and Phosphoric acid react to form Calcium Phosphate and water</w:t>
      </w:r>
    </w:p>
    <w:p w:rsidR="00F9769A" w:rsidRPr="00F9769A" w:rsidRDefault="00F9769A" w:rsidP="00F9769A">
      <w:pPr>
        <w:pStyle w:val="ListParagraph"/>
        <w:numPr>
          <w:ilvl w:val="0"/>
          <w:numId w:val="7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Copper and Sulfuric acid react to form Copper (II) Sulfate and water and Sulfur Dioxide</w:t>
      </w:r>
    </w:p>
    <w:p w:rsidR="00F9769A" w:rsidRDefault="00F9769A" w:rsidP="00F9769A">
      <w:pPr>
        <w:pStyle w:val="ListParagraph"/>
        <w:numPr>
          <w:ilvl w:val="0"/>
          <w:numId w:val="7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Hydrogen gas and Nitrogen Monoxide react to form water and Nitrogen gas.</w:t>
      </w:r>
      <w:r w:rsidRPr="00F9769A">
        <w:rPr>
          <w:sz w:val="18"/>
          <w:szCs w:val="18"/>
        </w:rPr>
        <w:br/>
      </w:r>
    </w:p>
    <w:p w:rsidR="00F9769A" w:rsidRPr="00F9769A" w:rsidRDefault="00F9769A" w:rsidP="00F9769A">
      <w:pPr>
        <w:pStyle w:val="ListParagraph"/>
        <w:ind w:left="360"/>
        <w:rPr>
          <w:sz w:val="18"/>
          <w:szCs w:val="18"/>
        </w:rPr>
      </w:pPr>
    </w:p>
    <w:p w:rsidR="00F9769A" w:rsidRPr="00F9769A" w:rsidRDefault="00F9769A" w:rsidP="00F9769A">
      <w:pPr>
        <w:pStyle w:val="ListParagraph"/>
        <w:numPr>
          <w:ilvl w:val="0"/>
          <w:numId w:val="8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Zinc and Lead (II) nitrate react to form Zinc Nitrate and Lead.</w:t>
      </w:r>
    </w:p>
    <w:p w:rsidR="00F9769A" w:rsidRPr="00F9769A" w:rsidRDefault="00F9769A" w:rsidP="00F9769A">
      <w:pPr>
        <w:pStyle w:val="ListParagraph"/>
        <w:numPr>
          <w:ilvl w:val="0"/>
          <w:numId w:val="8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Aluminum Bromide and Chlorine gas react to form Aluminum Chloride and Bromine gas.</w:t>
      </w:r>
    </w:p>
    <w:p w:rsidR="00F9769A" w:rsidRPr="00F9769A" w:rsidRDefault="00F9769A" w:rsidP="00F9769A">
      <w:pPr>
        <w:pStyle w:val="ListParagraph"/>
        <w:numPr>
          <w:ilvl w:val="0"/>
          <w:numId w:val="8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Sodium Phosphate and Calcium Chloride react to form Calcium Phosphate and Sodium Chloride.</w:t>
      </w:r>
    </w:p>
    <w:p w:rsidR="00F9769A" w:rsidRPr="00F9769A" w:rsidRDefault="00F9769A" w:rsidP="00F9769A">
      <w:pPr>
        <w:pStyle w:val="ListParagraph"/>
        <w:numPr>
          <w:ilvl w:val="0"/>
          <w:numId w:val="8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Potassium metal and Chlorine gas combine to form Potassium Chloride</w:t>
      </w:r>
    </w:p>
    <w:p w:rsidR="00F9769A" w:rsidRPr="00F9769A" w:rsidRDefault="00F9769A" w:rsidP="00F9769A">
      <w:pPr>
        <w:pStyle w:val="ListParagraph"/>
        <w:numPr>
          <w:ilvl w:val="0"/>
          <w:numId w:val="8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Aluminum and Hydrochloric acid react to form Aluminum Chloride and Hydrogen gas.</w:t>
      </w:r>
    </w:p>
    <w:p w:rsidR="00F9769A" w:rsidRPr="00F9769A" w:rsidRDefault="00F9769A" w:rsidP="00F9769A">
      <w:pPr>
        <w:pStyle w:val="ListParagraph"/>
        <w:numPr>
          <w:ilvl w:val="0"/>
          <w:numId w:val="8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Calcium Hydroxide and Phosphoric acid react to form Calcium Phosphate and water</w:t>
      </w:r>
    </w:p>
    <w:p w:rsidR="00F9769A" w:rsidRPr="00F9769A" w:rsidRDefault="00F9769A" w:rsidP="00F9769A">
      <w:pPr>
        <w:pStyle w:val="ListParagraph"/>
        <w:numPr>
          <w:ilvl w:val="0"/>
          <w:numId w:val="8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Copper and Sulfuric acid react to form Copper (II) Sulfate and water and Sulfur Dioxide</w:t>
      </w:r>
    </w:p>
    <w:p w:rsidR="00F9769A" w:rsidRDefault="00F9769A" w:rsidP="00F9769A">
      <w:pPr>
        <w:pStyle w:val="ListParagraph"/>
        <w:numPr>
          <w:ilvl w:val="0"/>
          <w:numId w:val="8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Hydrogen gas and Nitrogen Monoxide react to form water and Nitrogen gas.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</w:p>
    <w:p w:rsidR="00F9769A" w:rsidRPr="00F9769A" w:rsidRDefault="00F9769A" w:rsidP="00F9769A">
      <w:pPr>
        <w:pStyle w:val="ListParagraph"/>
        <w:numPr>
          <w:ilvl w:val="0"/>
          <w:numId w:val="9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Zinc and Lead (II) nitrate react to form Zinc Nitrate and Lead.</w:t>
      </w:r>
    </w:p>
    <w:p w:rsidR="00F9769A" w:rsidRPr="00F9769A" w:rsidRDefault="00F9769A" w:rsidP="00F9769A">
      <w:pPr>
        <w:pStyle w:val="ListParagraph"/>
        <w:numPr>
          <w:ilvl w:val="0"/>
          <w:numId w:val="9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Aluminum Bromide and Chlorine gas react to form Aluminum Chloride and Bromine gas.</w:t>
      </w:r>
    </w:p>
    <w:p w:rsidR="00F9769A" w:rsidRPr="00F9769A" w:rsidRDefault="00F9769A" w:rsidP="00F9769A">
      <w:pPr>
        <w:pStyle w:val="ListParagraph"/>
        <w:numPr>
          <w:ilvl w:val="0"/>
          <w:numId w:val="9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Sodium Phosphate and Calcium Chloride react to form Calcium Phosphate and Sodium Chloride.</w:t>
      </w:r>
    </w:p>
    <w:p w:rsidR="00F9769A" w:rsidRPr="00F9769A" w:rsidRDefault="00F9769A" w:rsidP="00F9769A">
      <w:pPr>
        <w:pStyle w:val="ListParagraph"/>
        <w:numPr>
          <w:ilvl w:val="0"/>
          <w:numId w:val="9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Potassium metal and Chlorine gas combine to form Potassium Chloride</w:t>
      </w:r>
    </w:p>
    <w:p w:rsidR="00F9769A" w:rsidRPr="00F9769A" w:rsidRDefault="00F9769A" w:rsidP="00F9769A">
      <w:pPr>
        <w:pStyle w:val="ListParagraph"/>
        <w:numPr>
          <w:ilvl w:val="0"/>
          <w:numId w:val="9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Aluminum and Hydrochloric acid react to form Aluminum Chloride and Hydrogen gas.</w:t>
      </w:r>
    </w:p>
    <w:p w:rsidR="00F9769A" w:rsidRPr="00F9769A" w:rsidRDefault="00F9769A" w:rsidP="00F9769A">
      <w:pPr>
        <w:pStyle w:val="ListParagraph"/>
        <w:numPr>
          <w:ilvl w:val="0"/>
          <w:numId w:val="9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Calcium Hydroxide and Phosphoric acid react to form Calcium Phosphate and water</w:t>
      </w:r>
    </w:p>
    <w:p w:rsidR="00F9769A" w:rsidRPr="00F9769A" w:rsidRDefault="00F9769A" w:rsidP="00F9769A">
      <w:pPr>
        <w:pStyle w:val="ListParagraph"/>
        <w:numPr>
          <w:ilvl w:val="0"/>
          <w:numId w:val="9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Copper and Sulfuric acid react to form Copper (II) Sulfate and water and Sulfur Dioxide</w:t>
      </w:r>
    </w:p>
    <w:p w:rsidR="00F9769A" w:rsidRDefault="00F9769A" w:rsidP="00F9769A">
      <w:pPr>
        <w:pStyle w:val="ListParagraph"/>
        <w:numPr>
          <w:ilvl w:val="0"/>
          <w:numId w:val="8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Hydrogen gas and Nitrogen Monoxide react to form water and Nitrogen gas.</w:t>
      </w:r>
    </w:p>
    <w:p w:rsidR="00F9769A" w:rsidRDefault="00F9769A" w:rsidP="00F9769A">
      <w:pPr>
        <w:pStyle w:val="ListParagraph"/>
        <w:ind w:left="360"/>
        <w:rPr>
          <w:sz w:val="18"/>
          <w:szCs w:val="18"/>
        </w:rPr>
      </w:pPr>
    </w:p>
    <w:p w:rsidR="00F9769A" w:rsidRDefault="00F9769A" w:rsidP="00F9769A">
      <w:pPr>
        <w:pStyle w:val="ListParagraph"/>
        <w:ind w:left="360"/>
        <w:rPr>
          <w:sz w:val="18"/>
          <w:szCs w:val="18"/>
        </w:rPr>
      </w:pPr>
    </w:p>
    <w:p w:rsidR="00F9769A" w:rsidRPr="00F9769A" w:rsidRDefault="00F9769A" w:rsidP="00F9769A">
      <w:pPr>
        <w:pStyle w:val="ListParagraph"/>
        <w:numPr>
          <w:ilvl w:val="0"/>
          <w:numId w:val="10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Zinc and Lead (II) nitrate react to form Zinc Nitrate and Lead.</w:t>
      </w:r>
    </w:p>
    <w:p w:rsidR="00F9769A" w:rsidRPr="00F9769A" w:rsidRDefault="00F9769A" w:rsidP="00F9769A">
      <w:pPr>
        <w:pStyle w:val="ListParagraph"/>
        <w:numPr>
          <w:ilvl w:val="0"/>
          <w:numId w:val="10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Aluminum Bromide and Chlorine gas react to form Aluminum Chloride and Bromine gas.</w:t>
      </w:r>
    </w:p>
    <w:p w:rsidR="00F9769A" w:rsidRPr="00F9769A" w:rsidRDefault="00F9769A" w:rsidP="00F9769A">
      <w:pPr>
        <w:pStyle w:val="ListParagraph"/>
        <w:numPr>
          <w:ilvl w:val="0"/>
          <w:numId w:val="10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Sodium Phosphate and Calcium Chloride react to form Calcium Phosphate and Sodium Chloride.</w:t>
      </w:r>
    </w:p>
    <w:p w:rsidR="00F9769A" w:rsidRPr="00F9769A" w:rsidRDefault="00F9769A" w:rsidP="00F9769A">
      <w:pPr>
        <w:pStyle w:val="ListParagraph"/>
        <w:numPr>
          <w:ilvl w:val="0"/>
          <w:numId w:val="10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Potassium metal and Chlorine gas combine to form Potassium Chloride</w:t>
      </w:r>
    </w:p>
    <w:p w:rsidR="00F9769A" w:rsidRPr="00F9769A" w:rsidRDefault="00F9769A" w:rsidP="00F9769A">
      <w:pPr>
        <w:pStyle w:val="ListParagraph"/>
        <w:numPr>
          <w:ilvl w:val="0"/>
          <w:numId w:val="10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Aluminum and Hydrochloric acid react to form Aluminum Chloride and Hydrogen gas.</w:t>
      </w:r>
    </w:p>
    <w:p w:rsidR="00F9769A" w:rsidRPr="00F9769A" w:rsidRDefault="00F9769A" w:rsidP="00F9769A">
      <w:pPr>
        <w:pStyle w:val="ListParagraph"/>
        <w:numPr>
          <w:ilvl w:val="0"/>
          <w:numId w:val="10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Calcium Hydroxide and Phosphoric acid react to form Calcium Phosphate and water</w:t>
      </w:r>
    </w:p>
    <w:p w:rsidR="00F9769A" w:rsidRPr="00F9769A" w:rsidRDefault="00F9769A" w:rsidP="00F9769A">
      <w:pPr>
        <w:pStyle w:val="ListParagraph"/>
        <w:numPr>
          <w:ilvl w:val="0"/>
          <w:numId w:val="10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Copper and Sulfuric acid react to form Copper (II) Sulfate and water and Sulfur Dioxide</w:t>
      </w:r>
    </w:p>
    <w:p w:rsidR="00F9769A" w:rsidRPr="00F9769A" w:rsidRDefault="00F9769A" w:rsidP="00F9769A">
      <w:pPr>
        <w:pStyle w:val="ListParagraph"/>
        <w:numPr>
          <w:ilvl w:val="0"/>
          <w:numId w:val="10"/>
        </w:numPr>
        <w:ind w:left="360"/>
        <w:rPr>
          <w:sz w:val="18"/>
          <w:szCs w:val="18"/>
        </w:rPr>
      </w:pPr>
      <w:r w:rsidRPr="00F9769A">
        <w:rPr>
          <w:sz w:val="18"/>
          <w:szCs w:val="18"/>
        </w:rPr>
        <w:t>Hydrogen gas and Nitrogen Monoxide react to form water and Nitrogen gas.</w:t>
      </w:r>
    </w:p>
    <w:sectPr w:rsidR="00F9769A" w:rsidRPr="00F9769A" w:rsidSect="00FA3118">
      <w:pgSz w:w="15840" w:h="12240" w:orient="landscape"/>
      <w:pgMar w:top="288" w:right="288" w:bottom="288" w:left="288" w:header="0" w:footer="0" w:gutter="0"/>
      <w:cols w:num="2" w:sep="1" w:space="432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3A4" w:rsidRDefault="00A273A4" w:rsidP="00F9769A">
      <w:pPr>
        <w:spacing w:after="0" w:line="240" w:lineRule="auto"/>
      </w:pPr>
      <w:r>
        <w:separator/>
      </w:r>
    </w:p>
  </w:endnote>
  <w:endnote w:type="continuationSeparator" w:id="0">
    <w:p w:rsidR="00A273A4" w:rsidRDefault="00A273A4" w:rsidP="00F9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3A4" w:rsidRDefault="00A273A4" w:rsidP="00F9769A">
      <w:pPr>
        <w:spacing w:after="0" w:line="240" w:lineRule="auto"/>
      </w:pPr>
      <w:r>
        <w:separator/>
      </w:r>
    </w:p>
  </w:footnote>
  <w:footnote w:type="continuationSeparator" w:id="0">
    <w:p w:rsidR="00A273A4" w:rsidRDefault="00A273A4" w:rsidP="00F9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0023F"/>
    <w:multiLevelType w:val="hybridMultilevel"/>
    <w:tmpl w:val="228EE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1126B"/>
    <w:multiLevelType w:val="hybridMultilevel"/>
    <w:tmpl w:val="228EE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B5D90"/>
    <w:multiLevelType w:val="hybridMultilevel"/>
    <w:tmpl w:val="228EE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21709"/>
    <w:multiLevelType w:val="hybridMultilevel"/>
    <w:tmpl w:val="228EE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A0759"/>
    <w:multiLevelType w:val="hybridMultilevel"/>
    <w:tmpl w:val="228EE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B09B7"/>
    <w:multiLevelType w:val="hybridMultilevel"/>
    <w:tmpl w:val="228EE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C5269"/>
    <w:multiLevelType w:val="hybridMultilevel"/>
    <w:tmpl w:val="228EE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126FA"/>
    <w:multiLevelType w:val="hybridMultilevel"/>
    <w:tmpl w:val="228EE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37C80"/>
    <w:multiLevelType w:val="hybridMultilevel"/>
    <w:tmpl w:val="228EE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32AD6"/>
    <w:multiLevelType w:val="hybridMultilevel"/>
    <w:tmpl w:val="228EE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9A"/>
    <w:rsid w:val="000A43A1"/>
    <w:rsid w:val="006B27BD"/>
    <w:rsid w:val="00777930"/>
    <w:rsid w:val="00A273A4"/>
    <w:rsid w:val="00F9769A"/>
    <w:rsid w:val="00FA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5BD62-ABAE-4093-BC14-AF70BB60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6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7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69A"/>
  </w:style>
  <w:style w:type="paragraph" w:styleId="Footer">
    <w:name w:val="footer"/>
    <w:basedOn w:val="Normal"/>
    <w:link w:val="FooterChar"/>
    <w:uiPriority w:val="99"/>
    <w:unhideWhenUsed/>
    <w:rsid w:val="00F97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7D53B2B6</Template>
  <TotalTime>13</TotalTime>
  <Pages>1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2015-01-30T16:56:00Z</dcterms:created>
  <dcterms:modified xsi:type="dcterms:W3CDTF">2015-01-30T17:09:00Z</dcterms:modified>
</cp:coreProperties>
</file>