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63C51" w14:textId="77777777" w:rsidR="00530BB7" w:rsidRDefault="00DB472C" w:rsidP="00DB472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673EA88" wp14:editId="07F9469D">
            <wp:extent cx="8055864" cy="5488327"/>
            <wp:effectExtent l="0" t="0" r="0" b="0"/>
            <wp:docPr id="1" name="Picture 1" descr="/Users/eschnell/Desktop/Screen Shot 2016-11-28 at 1.44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eschnell/Desktop/Screen Shot 2016-11-28 at 1.44.18 P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5864" cy="548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0BB7" w:rsidSect="00DB47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2C"/>
    <w:rsid w:val="000D2571"/>
    <w:rsid w:val="0053263D"/>
    <w:rsid w:val="00AD68F1"/>
    <w:rsid w:val="00CA736C"/>
    <w:rsid w:val="00DB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DA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F7362E99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Farmer, Stephanie [DH]</cp:lastModifiedBy>
  <cp:revision>2</cp:revision>
  <cp:lastPrinted>2016-11-28T21:45:00Z</cp:lastPrinted>
  <dcterms:created xsi:type="dcterms:W3CDTF">2016-12-01T17:15:00Z</dcterms:created>
  <dcterms:modified xsi:type="dcterms:W3CDTF">2016-12-01T17:15:00Z</dcterms:modified>
</cp:coreProperties>
</file>