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F449CC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center"/>
          </w:tcPr>
          <w:p w:rsidR="00DB6EC0" w:rsidRPr="00DB6EC0" w:rsidRDefault="00F449CC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Stability </w:t>
            </w:r>
            <w:r>
              <w:rPr>
                <w:rFonts w:ascii="Century Gothic" w:hAnsi="Century Gothic"/>
                <w:b/>
              </w:rPr>
              <w:br/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and Change</w:t>
            </w:r>
          </w:p>
        </w:tc>
        <w:tc>
          <w:tcPr>
            <w:tcW w:w="3756" w:type="dxa"/>
            <w:vAlign w:val="bottom"/>
          </w:tcPr>
          <w:p w:rsidR="00DB6EC0" w:rsidRPr="00380241" w:rsidRDefault="00380241" w:rsidP="00380241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F449CC" w:rsidTr="00380241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F449CC" w:rsidRPr="00DB6EC0" w:rsidRDefault="00F449CC" w:rsidP="00F449C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Patterns</w:t>
            </w:r>
          </w:p>
        </w:tc>
        <w:tc>
          <w:tcPr>
            <w:tcW w:w="3756" w:type="dxa"/>
            <w:vAlign w:val="center"/>
          </w:tcPr>
          <w:p w:rsidR="00F449CC" w:rsidRPr="00DB6EC0" w:rsidRDefault="00F449CC" w:rsidP="00F449C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Stability </w:t>
            </w:r>
            <w:r>
              <w:rPr>
                <w:rFonts w:ascii="Century Gothic" w:hAnsi="Century Gothic"/>
                <w:b/>
              </w:rPr>
              <w:br/>
              <w:t>and Change</w:t>
            </w:r>
          </w:p>
        </w:tc>
        <w:tc>
          <w:tcPr>
            <w:tcW w:w="3756" w:type="dxa"/>
            <w:vAlign w:val="bottom"/>
          </w:tcPr>
          <w:p w:rsidR="00F449CC" w:rsidRPr="00380241" w:rsidRDefault="00F449CC" w:rsidP="00F449CC">
            <w:pPr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(pick a third cross cutting concept)</w:t>
            </w:r>
          </w:p>
        </w:tc>
      </w:tr>
      <w:tr w:rsidR="00380241" w:rsidTr="00DB6EC0">
        <w:trPr>
          <w:cantSplit/>
          <w:trHeight w:val="5904"/>
          <w:jc w:val="center"/>
        </w:trPr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Default="00380241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380241" w:rsidRPr="00BA49E6" w:rsidRDefault="00380241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A146C"/>
    <w:rsid w:val="002A013E"/>
    <w:rsid w:val="00360568"/>
    <w:rsid w:val="00380241"/>
    <w:rsid w:val="004F579A"/>
    <w:rsid w:val="00652982"/>
    <w:rsid w:val="00694728"/>
    <w:rsid w:val="006F3951"/>
    <w:rsid w:val="00810CFF"/>
    <w:rsid w:val="008957E8"/>
    <w:rsid w:val="00B01C48"/>
    <w:rsid w:val="00BA49E6"/>
    <w:rsid w:val="00DB6EC0"/>
    <w:rsid w:val="00E117C6"/>
    <w:rsid w:val="00E32598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2798-97D2-4B61-8645-4C997A3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DEA01C45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2017-01-18T19:24:00Z</cp:lastPrinted>
  <dcterms:created xsi:type="dcterms:W3CDTF">2017-01-18T19:24:00Z</dcterms:created>
  <dcterms:modified xsi:type="dcterms:W3CDTF">2017-01-18T19:24:00Z</dcterms:modified>
</cp:coreProperties>
</file>