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E2" w:rsidRDefault="00B01A38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-199892</wp:posOffset>
                </wp:positionH>
                <wp:positionV relativeFrom="paragraph">
                  <wp:posOffset>-82934</wp:posOffset>
                </wp:positionV>
                <wp:extent cx="3934460" cy="9622155"/>
                <wp:effectExtent l="0" t="38100" r="0" b="36195"/>
                <wp:wrapNone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460" cy="9622155"/>
                          <a:chOff x="0" y="0"/>
                          <a:chExt cx="3934460" cy="9622155"/>
                        </a:xfrm>
                      </wpg:grpSpPr>
                      <wpg:grpSp>
                        <wpg:cNvPr id="334" name="Group 334"/>
                        <wpg:cNvGrpSpPr>
                          <a:grpSpLocks/>
                        </wpg:cNvGrpSpPr>
                        <wpg:grpSpPr bwMode="auto">
                          <a:xfrm>
                            <a:off x="42530" y="2775098"/>
                            <a:ext cx="1604645" cy="1350645"/>
                            <a:chOff x="4088" y="6544"/>
                            <a:chExt cx="2528" cy="2128"/>
                          </a:xfrm>
                        </wpg:grpSpPr>
                        <wps:wsp>
                          <wps:cNvPr id="33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4" y="7616"/>
                              <a:ext cx="1672" cy="1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A38" w:rsidRPr="00AF11A0" w:rsidRDefault="00B01A38" w:rsidP="00B01A3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X grams</w:t>
                                </w:r>
                                <w:r>
                                  <w:rPr>
                                    <w:sz w:val="18"/>
                                  </w:rPr>
                                  <w:br/>
                                  <w:t>1 mole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8" y="7280"/>
                              <a:ext cx="1280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A38" w:rsidRPr="00AF11A0" w:rsidRDefault="00B01A38" w:rsidP="00B01A3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F11A0">
                                  <w:rPr>
                                    <w:b/>
                                  </w:rPr>
                                  <w:t>Molar Mass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AutoShap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6" y="6656"/>
                              <a:ext cx="1352" cy="188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4" y="6544"/>
                              <a:ext cx="1880" cy="20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3934460" cy="9622155"/>
                            <a:chOff x="0" y="0"/>
                            <a:chExt cx="3934966" cy="9622775"/>
                          </a:xfrm>
                        </wpg:grpSpPr>
                        <wpg:grpSp>
                          <wpg:cNvPr id="228" name="Group 228"/>
                          <wpg:cNvGrpSpPr/>
                          <wpg:grpSpPr>
                            <a:xfrm>
                              <a:off x="159489" y="4338083"/>
                              <a:ext cx="1259205" cy="1259205"/>
                              <a:chOff x="0" y="0"/>
                              <a:chExt cx="1259840" cy="1259840"/>
                            </a:xfrm>
                          </wpg:grpSpPr>
                          <wpg:grpSp>
                            <wpg:cNvPr id="229" name="Group 2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1259840"/>
                                <a:chOff x="7136" y="5104"/>
                                <a:chExt cx="1984" cy="1984"/>
                              </a:xfrm>
                            </wpg:grpSpPr>
                            <wps:wsp>
                              <wps:cNvPr id="230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0" y="5168"/>
                                  <a:ext cx="1280" cy="7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F11A0">
                                      <w:rPr>
                                        <w:b/>
                                      </w:rPr>
                                      <w:t>Mole Ratio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48" y="5888"/>
                                  <a:ext cx="172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2" y="6032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Coefficient of B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Coefficient of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6" y="5104"/>
                                  <a:ext cx="1984" cy="1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4" name="Straight Arrow Connector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924" y="782727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5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95693" y="0"/>
                              <a:ext cx="1224257" cy="670513"/>
                              <a:chOff x="1536" y="2176"/>
                              <a:chExt cx="1928" cy="1056"/>
                            </a:xfrm>
                          </wpg:grpSpPr>
                          <wps:wsp>
                            <wps:cNvPr id="236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4" y="2336"/>
                                <a:ext cx="560" cy="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37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6" y="217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3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0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4" y="2224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1" name="Group 241"/>
                          <wpg:cNvGrpSpPr>
                            <a:grpSpLocks/>
                          </wpg:cNvGrpSpPr>
                          <wpg:grpSpPr bwMode="auto">
                            <a:xfrm>
                              <a:off x="2583712" y="861237"/>
                              <a:ext cx="1351254" cy="1381662"/>
                              <a:chOff x="2216" y="6544"/>
                              <a:chExt cx="2128" cy="2176"/>
                            </a:xfrm>
                          </wpg:grpSpPr>
                          <wps:wsp>
                            <wps:cNvPr id="242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6688"/>
                                <a:ext cx="872" cy="1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6" y="7936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72" y="7264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143A5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2" y="6544"/>
                                <a:ext cx="1608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6" name="Group 246"/>
                          <wpg:cNvGrpSpPr/>
                          <wpg:grpSpPr>
                            <a:xfrm>
                              <a:off x="2317898" y="3955311"/>
                              <a:ext cx="1259205" cy="1259205"/>
                              <a:chOff x="0" y="0"/>
                              <a:chExt cx="1259840" cy="1259840"/>
                            </a:xfrm>
                          </wpg:grpSpPr>
                          <wpg:grpSp>
                            <wpg:cNvPr id="247" name="Group 2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1259840"/>
                                <a:chOff x="7136" y="5104"/>
                                <a:chExt cx="1984" cy="1984"/>
                              </a:xfrm>
                            </wpg:grpSpPr>
                            <wps:wsp>
                              <wps:cNvPr id="24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0" y="5168"/>
                                  <a:ext cx="1280" cy="7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F11A0">
                                      <w:rPr>
                                        <w:b/>
                                      </w:rPr>
                                      <w:t>Mole Ratio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48" y="5888"/>
                                  <a:ext cx="172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2" y="6032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Coefficient of B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Coefficient of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6" y="5104"/>
                                  <a:ext cx="1984" cy="1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2" name="Straight Arrow Connector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924" y="782727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3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1446028" y="3062176"/>
                              <a:ext cx="2178685" cy="751205"/>
                              <a:chOff x="3544" y="4016"/>
                              <a:chExt cx="3432" cy="1184"/>
                            </a:xfrm>
                          </wpg:grpSpPr>
                          <wpg:grpSp>
                            <wpg:cNvPr id="254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0" y="409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5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57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4" y="4240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4" y="4128"/>
                                <a:ext cx="752" cy="1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2" y="4016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0" name="Group 260"/>
                          <wpg:cNvGrpSpPr>
                            <a:grpSpLocks/>
                          </wpg:cNvGrpSpPr>
                          <wpg:grpSpPr bwMode="auto">
                            <a:xfrm>
                              <a:off x="1509824" y="0"/>
                              <a:ext cx="2235157" cy="751787"/>
                              <a:chOff x="9288" y="4048"/>
                              <a:chExt cx="3520" cy="1184"/>
                            </a:xfrm>
                          </wpg:grpSpPr>
                          <wpg:grpSp>
                            <wpg:cNvPr id="261" name="Group 2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64" y="4144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62" name="Text Box 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4" name="Text Box 2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6" y="4336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AutoShape 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664" y="4128"/>
                                <a:ext cx="696" cy="10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Rectangl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8" y="4048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7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95693" y="1329069"/>
                              <a:ext cx="1447165" cy="1310005"/>
                              <a:chOff x="10000" y="6544"/>
                              <a:chExt cx="2280" cy="2064"/>
                            </a:xfrm>
                          </wpg:grpSpPr>
                          <wps:wsp>
                            <wps:cNvPr id="268" name="Text Box 2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0" y="753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36" y="6640"/>
                                <a:ext cx="1354" cy="1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Text Box 2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0" y="7088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Rectangl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6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2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884" y="2328530"/>
                              <a:ext cx="1981569" cy="5587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1A38" w:rsidRPr="006778BF" w:rsidRDefault="00B01A38" w:rsidP="00B01A3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t>A = what you have/know</w:t>
                                </w: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br/>
                                  <w:t>B = what you want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3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233917" y="680483"/>
                              <a:ext cx="1142365" cy="680085"/>
                              <a:chOff x="13304" y="2192"/>
                              <a:chExt cx="1800" cy="1072"/>
                            </a:xfrm>
                          </wpg:grpSpPr>
                          <wpg:grpSp>
                            <wpg:cNvPr id="274" name="Group 2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32" y="2208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75" name="Text Box 2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molecule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7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416" y="2288"/>
                                <a:ext cx="472" cy="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304" y="2192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9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0" y="5443869"/>
                              <a:ext cx="1224242" cy="670453"/>
                              <a:chOff x="1536" y="2176"/>
                              <a:chExt cx="1928" cy="1056"/>
                            </a:xfrm>
                          </wpg:grpSpPr>
                          <wps:wsp>
                            <wps:cNvPr id="280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4" y="2336"/>
                                <a:ext cx="560" cy="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81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6" y="217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8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4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4" y="2224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5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2488019" y="6305107"/>
                              <a:ext cx="1351238" cy="1381539"/>
                              <a:chOff x="2216" y="6544"/>
                              <a:chExt cx="2128" cy="2176"/>
                            </a:xfrm>
                          </wpg:grpSpPr>
                          <wps:wsp>
                            <wps:cNvPr id="286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6688"/>
                                <a:ext cx="872" cy="1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6" y="7936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72" y="7264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143A5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2" y="6544"/>
                                <a:ext cx="1608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0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0" y="8272130"/>
                              <a:ext cx="1604645" cy="1350645"/>
                              <a:chOff x="4088" y="6544"/>
                              <a:chExt cx="2528" cy="2128"/>
                            </a:xfrm>
                          </wpg:grpSpPr>
                          <wps:wsp>
                            <wps:cNvPr id="291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44" y="761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8" y="7280"/>
                                <a:ext cx="1280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AutoShap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16" y="6656"/>
                                <a:ext cx="1352" cy="18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4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5" name="Group 295"/>
                          <wpg:cNvGrpSpPr>
                            <a:grpSpLocks/>
                          </wpg:cNvGrpSpPr>
                          <wpg:grpSpPr bwMode="auto">
                            <a:xfrm>
                              <a:off x="1403498" y="8580474"/>
                              <a:ext cx="2178685" cy="751205"/>
                              <a:chOff x="3544" y="4016"/>
                              <a:chExt cx="3432" cy="1184"/>
                            </a:xfrm>
                          </wpg:grpSpPr>
                          <wpg:grpSp>
                            <wpg:cNvPr id="296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0" y="409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9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9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4" y="4240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4" y="4128"/>
                                <a:ext cx="752" cy="1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1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2" y="4016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" name="Group 302"/>
                          <wpg:cNvGrpSpPr>
                            <a:grpSpLocks/>
                          </wpg:cNvGrpSpPr>
                          <wpg:grpSpPr bwMode="auto">
                            <a:xfrm>
                              <a:off x="1414131" y="5443869"/>
                              <a:ext cx="2235130" cy="751720"/>
                              <a:chOff x="9288" y="4048"/>
                              <a:chExt cx="3520" cy="1184"/>
                            </a:xfrm>
                          </wpg:grpSpPr>
                          <wpg:grpSp>
                            <wpg:cNvPr id="303" name="Group 3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64" y="4144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304" name="Text Box 3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06" name="Text Box 3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6" y="4336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AutoShape 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664" y="4128"/>
                                <a:ext cx="696" cy="10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Rectangle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8" y="4048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9" name="Group 309"/>
                          <wpg:cNvGrpSpPr>
                            <a:grpSpLocks/>
                          </wpg:cNvGrpSpPr>
                          <wpg:grpSpPr bwMode="auto">
                            <a:xfrm>
                              <a:off x="0" y="6847367"/>
                              <a:ext cx="1447754" cy="1310430"/>
                              <a:chOff x="10000" y="6544"/>
                              <a:chExt cx="2280" cy="2064"/>
                            </a:xfrm>
                          </wpg:grpSpPr>
                          <wps:wsp>
                            <wps:cNvPr id="310" name="Text Box 3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0" y="753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36" y="6640"/>
                                <a:ext cx="1354" cy="1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Text Box 3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0" y="7088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6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4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9191" y="7825563"/>
                              <a:ext cx="1981545" cy="558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1A38" w:rsidRPr="006778BF" w:rsidRDefault="00B01A38" w:rsidP="00B01A3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t>A = what you have/know</w:t>
                                </w: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br/>
                                  <w:t>B = what you want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5" name="Group 315"/>
                          <wpg:cNvGrpSpPr>
                            <a:grpSpLocks/>
                          </wpg:cNvGrpSpPr>
                          <wpg:grpSpPr bwMode="auto">
                            <a:xfrm>
                              <a:off x="138224" y="6166883"/>
                              <a:ext cx="1142964" cy="680611"/>
                              <a:chOff x="13304" y="2192"/>
                              <a:chExt cx="1800" cy="1072"/>
                            </a:xfrm>
                          </wpg:grpSpPr>
                          <wpg:grpSp>
                            <wpg:cNvPr id="316" name="Group 3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32" y="2208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317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9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416" y="2288"/>
                                <a:ext cx="472" cy="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Rectangl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304" y="2192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1" name="Group 321"/>
                          <wpg:cNvGrpSpPr/>
                          <wpg:grpSpPr>
                            <a:xfrm>
                              <a:off x="1244010" y="6294474"/>
                              <a:ext cx="1309329" cy="1389158"/>
                              <a:chOff x="0" y="0"/>
                              <a:chExt cx="1309599" cy="1389660"/>
                            </a:xfrm>
                          </wpg:grpSpPr>
                          <wps:wsp>
                            <wps:cNvPr id="322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9456" y="0"/>
                                <a:ext cx="1020957" cy="131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Straight Arrow Connector 3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488" y="51207"/>
                                <a:ext cx="522605" cy="1198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Text Box 3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434" y="892455"/>
                                <a:ext cx="812165" cy="497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Text Box 3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3815"/>
                                <a:ext cx="106108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143A5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6" name="Group 326"/>
                          <wpg:cNvGrpSpPr/>
                          <wpg:grpSpPr>
                            <a:xfrm>
                              <a:off x="1339703" y="850604"/>
                              <a:ext cx="1309345" cy="1389282"/>
                              <a:chOff x="0" y="0"/>
                              <a:chExt cx="1309599" cy="1389660"/>
                            </a:xfrm>
                          </wpg:grpSpPr>
                          <wps:wsp>
                            <wps:cNvPr id="327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9456" y="0"/>
                                <a:ext cx="1020957" cy="131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Straight Arrow Connector 3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488" y="51207"/>
                                <a:ext cx="522605" cy="1198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Text Box 3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434" y="892455"/>
                                <a:ext cx="812165" cy="497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Text Box 3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3815"/>
                                <a:ext cx="106108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143A5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1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9824" y="2243469"/>
                              <a:ext cx="2123440" cy="731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396" y="7740502"/>
                              <a:ext cx="2123440" cy="731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39" o:spid="_x0000_s1026" style="position:absolute;margin-left:-15.75pt;margin-top:-6.55pt;width:309.8pt;height:757.65pt;z-index:251698176" coordsize="39344,9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">
                <v:group id="Group 334" o:spid="_x0000_s1027" style="position:absolute;left:425;top:27750;width:16046;height:13507" coordorigin="4088,6544" coordsize="2528,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" o:spid="_x0000_s1028" type="#_x0000_t202" style="position:absolute;left:4944;top:7616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I1cQA&#10;AADcAAAADwAAAGRycy9kb3ducmV2LnhtbESP3WrCQBSE7wu+w3IKvSm6sdao0VWq0OKt0Qc4Zo9J&#10;aPZsyG7z8/ZdQfBymJlvmM2uN5VoqXGlZQXTSQSCOLO65FzB5fw9XoJwHlljZZkUDORgtx29bDDR&#10;tuMTtanPRYCwS1BB4X2dSOmyggy6ia2Jg3ezjUEfZJNL3WAX4KaSH1EUS4Mlh4UCazoUlP2mf0bB&#10;7di9z1fd9cdfFqfPeI/l4moHpd5e+681CE+9f4Yf7aNWMJvN4X4mH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SNXEAAAA3AAAAA8AAAAAAAAAAAAAAAAAmAIAAGRycy9k&#10;b3ducmV2LnhtbFBLBQYAAAAABAAEAPUAAACJAwAAAAA=&#10;" stroked="f">
                    <v:textbox>
                      <w:txbxContent>
                        <w:p w:rsidR="00B01A38" w:rsidRPr="00AF11A0" w:rsidRDefault="00B01A38" w:rsidP="00B01A38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X grams</w:t>
                          </w:r>
                          <w:r>
                            <w:rPr>
                              <w:sz w:val="18"/>
                            </w:rPr>
                            <w:br/>
                            <w:t>1 mole</w:t>
                          </w:r>
                        </w:p>
                      </w:txbxContent>
                    </v:textbox>
                  </v:shape>
                  <v:shape id="Text Box 27" o:spid="_x0000_s1029" type="#_x0000_t202" style="position:absolute;left:4088;top:7280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Ee8MA&#10;AADcAAAADwAAAGRycy9kb3ducmV2LnhtbESPwWrDMBBE74H+g9hCb4mcupjiRjalUOipEDvJebE2&#10;lom1MpKaOPn6qFDocZiZN8ymnu0ozuTD4FjBepWBIO6cHrhXsGs/l68gQkTWODomBVcKUFcPiw2W&#10;2l14S+cm9iJBOJSowMQ4lVKGzpDFsHITcfKOzluMSfpeao+XBLejfM6yQlocOC0YnOjDUHdqfqyC&#10;Q29vh/168kbb8YW/b9d25walnh7n9zcQkeb4H/5rf2kFeV7A75l0BG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Ee8MAAADcAAAADwAAAAAAAAAAAAAAAACYAgAAZHJzL2Rv&#10;d25yZXYueG1sUEsFBgAAAAAEAAQA9QAAAIgDAAAAAA==&#10;" stroked="f" strokeweight=".5pt">
                    <v:textbox>
                      <w:txbxContent>
                        <w:p w:rsidR="00B01A38" w:rsidRPr="00AF11A0" w:rsidRDefault="00B01A38" w:rsidP="00B01A38">
                          <w:pPr>
                            <w:jc w:val="center"/>
                            <w:rPr>
                              <w:b/>
                            </w:rPr>
                          </w:pPr>
                          <w:r w:rsidRPr="00AF11A0">
                            <w:rPr>
                              <w:b/>
                            </w:rPr>
                            <w:t>Molar Mass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" o:spid="_x0000_s1030" type="#_x0000_t32" style="position:absolute;left:4616;top:6656;width:1352;height:18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JWMQAAADcAAAADwAAAGRycy9kb3ducmV2LnhtbESPX2vCMBTF34V9h3AHvshMXcGNzihO&#10;GAj6oq59vjR3bVhzU5qo1U9vBMHHw/nz48wWvW3EiTpvHCuYjBMQxKXThisFv4eft08QPiBrbByT&#10;ggt5WMxfBjPMtDvzjk77UIk4wj5DBXUIbSalL2uy6MeuJY7en+sshii7SuoOz3HcNvI9SabSouFI&#10;qLGlVU3l//5oI7fIi+tkyW602V5T/b0zeWEuSg1f++UXiEB9eIYf7bVWkKYfcD8Tj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AYlYxAAAANwAAAAPAAAAAAAAAAAA&#10;AAAAAKECAABkcnMvZG93bnJldi54bWxQSwUGAAAAAAQABAD5AAAAkgMAAAAA&#10;" strokeweight="3pt">
                    <v:stroke startarrow="block" endarrow="block"/>
                  </v:shape>
                  <v:rect id="Rectangle 29" o:spid="_x0000_s1031" style="position:absolute;left:4344;top:6544;width:18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0xcEA&#10;AADcAAAADwAAAGRycy9kb3ducmV2LnhtbERPz2vCMBS+C/4P4Qm7aTplY3TGUkXBkzAd6G6P5i0p&#10;bV5Kk9n63y+HwY4f3+91MbpW3KkPtWcFz4sMBHHldc1GweflMH8DESKyxtYzKXhQgGIznawx137g&#10;D7qfoxEphEOOCmyMXS5lqCw5DAvfESfu2/cOY4K9kbrHIYW7Vi6z7FU6rDk1WOxoZ6lqzj9Owb77&#10;OpUvJsjyGu2t8dvhYE9GqafZWL6DiDTGf/Gf+6gVrFZpbT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vdMXBAAAA3AAAAA8AAAAAAAAAAAAAAAAAmAIAAGRycy9kb3du&#10;cmV2LnhtbFBLBQYAAAAABAAEAPUAAACGAwAAAAA=&#10;" filled="f"/>
                </v:group>
                <v:group id="Group 227" o:spid="_x0000_s1032" style="position:absolute;width:39344;height:96221" coordsize="39349,96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group id="Group 228" o:spid="_x0000_s1033" style="position:absolute;left:1594;top:43380;width:12592;height:12592" coordsize="12598,1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<v:group id="Group 229" o:spid="_x0000_s1034" style="position:absolute;width:12598;height:12598" coordorigin="7136,5104" coordsize="1984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<v:shape id="Text Box 38" o:spid="_x0000_s1035" type="#_x0000_t202" style="position:absolute;left:7560;top:5168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k0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u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5NDBAAAA3AAAAA8AAAAAAAAAAAAAAAAAmAIAAGRycy9kb3du&#10;cmV2LnhtbFBLBQYAAAAABAAEAPUAAACGAwAAAAA=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F11A0">
                                <w:rPr>
                                  <w:b/>
                                </w:rPr>
                                <w:t>Mole Ratio</w:t>
                              </w:r>
                            </w:p>
                          </w:txbxContent>
                        </v:textbox>
                      </v:shape>
                      <v:shape id="AutoShape 39" o:spid="_x0000_s1036" type="#_x0000_t32" style="position:absolute;left:7248;top:5888;width:172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W7KsMAAADcAAAADwAAAGRycy9kb3ducmV2LnhtbESPzYrCMBSF9wO+Q7gDbgZNqyBSjaID&#10;gqAbnbHrS3NtwzQ3pclo9emNILg8nJ+PM192thYXar1xrCAdJiCIC6cNlwp+fzaDKQgfkDXWjknB&#10;jTwsF72POWbaXflAl2MoRRxhn6GCKoQmk9IXFVn0Q9cQR+/sWoshyraUusVrHLe1HCXJRFo0HAkV&#10;NvRdUfF3/LeRm5/ye7pi97Xb38d6fTCn3NyU6n92qxmIQF14h1/trVYwGqfwPBOP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FuyrDAAAA3AAAAA8AAAAAAAAAAAAA&#10;AAAAoQIAAGRycy9kb3ducmV2LnhtbFBLBQYAAAAABAAEAPkAAACRAwAAAAA=&#10;" strokeweight="3pt">
                        <v:stroke startarrow="block" endarrow="block"/>
                      </v:shape>
                      <v:shape id="Text Box 40" o:spid="_x0000_s1037" type="#_x0000_t202" style="position:absolute;left:7432;top:6032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fP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uKn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988xQAAANwAAAAPAAAAAAAAAAAAAAAAAJgCAABkcnMv&#10;ZG93bnJldi54bWxQSwUGAAAAAAQABAD1AAAAigMAAAAA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Coefficient of B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Coefficient of A</w:t>
                              </w:r>
                            </w:p>
                          </w:txbxContent>
                        </v:textbox>
                      </v:shape>
                      <v:rect id="Rectangle 41" o:spid="_x0000_s1038" style="position:absolute;left:7136;top:5104;width:19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rpKcMA&#10;AADcAAAADwAAAGRycy9kb3ducmV2LnhtbESPQWsCMRSE70L/Q3iF3jSrYimrUVZR6EmoFtTbY/NM&#10;Fjcvyya623/fCIUeh5n5hlmseleLB7Wh8qxgPMpAEJdeV2wUfB93ww8QISJrrD2Tgh8KsFq+DBaY&#10;a9/xFz0O0YgE4ZCjAhtjk0sZSksOw8g3xMm7+tZhTLI1UrfYJbir5STL3qXDitOCxYY2lsrb4e4U&#10;bJvLvpiZIItTtOebX3c7uzdKvb32xRxEpD7+h//an1rBZDqF5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rpKcMAAADcAAAADwAAAAAAAAAAAAAAAACYAgAAZHJzL2Rv&#10;d25yZXYueG1sUEsFBgAAAAAEAAQA9QAAAIgDAAAAAA==&#10;" filled="f"/>
                    </v:group>
                    <v:shape id="Straight Arrow Connector 234" o:spid="_x0000_s1039" type="#_x0000_t32" style="position:absolute;left:2999;top:7827;width:8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ovA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Wj8Q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aLwHGAAAA3AAAAA8AAAAAAAAA&#10;AAAAAAAAoQIAAGRycy9kb3ducmV2LnhtbFBLBQYAAAAABAAEAPkAAACUAwAAAAA=&#10;"/>
                  </v:group>
                  <v:group id="Group 235" o:spid="_x0000_s1040" style="position:absolute;left:956;width:12243;height:6705" coordorigin="1536,2176" coordsize="1928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<v:shape id="AutoShape 3" o:spid="_x0000_s1041" type="#_x0000_t32" style="position:absolute;left:2744;top:2336;width:560;height:6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RLsUAAADcAAAADwAAAGRycy9kb3ducmV2LnhtbESP3WrCQBCF74W+wzKF3unGCElJ3Yho&#10;rQUvStM+wJCd/GB2NmS3Mfr03ULBy8P5+TjrzWQ6MdLgWssKlosIBHFpdcu1gu+vw/wZhPPIGjvL&#10;pOBKDjb5w2yNmbYX/qSx8LUII+wyVNB432dSurIhg25he+LgVXYw6IMcaqkHvIRx08k4ihJpsOVA&#10;aLCnXUPlufgxgft6696uS1ud0rI47z/SGovjVqmnx2n7AsLT5O/h//a7VhCvEvg7E46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zRLsUAAADcAAAADwAAAAAAAAAA&#10;AAAAAAChAgAAZHJzL2Rvd25yZXYueG1sUEsFBgAAAAAEAAQA+QAAAJMDAAAAAA==&#10;" strokeweight="3pt">
                      <v:stroke startarrow="block" endarrow="block"/>
                    </v:shape>
                    <v:group id="Group 4" o:spid="_x0000_s1042" style="position:absolute;left:1536;top:2176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<v:shape id="Text Box 5" o:spid="_x0000_s1043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6" o:spid="_x0000_s1044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uAn8YAAADcAAAADwAAAGRycy9kb3ducmV2LnhtbESPT2sCMRTE74V+h/CEXopmVSp2Ncq2&#10;INSCB//dXzfPTXDzst1EXb99Uyj0OMzMb5j5snO1uFIbrGcFw0EGgrj02nKl4LBf9acgQkTWWHsm&#10;BXcKsFw8Pswx1/7GW7ruYiUShEOOCkyMTS5lKA05DAPfECfv5FuHMcm2krrFW4K7Wo6ybCIdWk4L&#10;Bht6N1SedxenYLMevhVfxq4/t99287Iq6kv1fFTqqdcVMxCRuvgf/mt/aAWj8S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bgJ/GAAAA3AAAAA8AAAAAAAAA&#10;AAAAAAAAoQIAAGRycy9kb3ducmV2LnhtbFBLBQYAAAAABAAEAPkAAACUAwAAAAA=&#10;"/>
                    </v:group>
                    <v:rect id="Rectangle 7" o:spid="_x0000_s1045" style="position:absolute;left:1744;top:2224;width:172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4EI8EA&#10;AADcAAAADwAAAGRycy9kb3ducmV2LnhtbERPy4rCMBTdD/gP4QruxnTEGaRjlCoKrgQfoLO7NHeS&#10;YnNTmmjr308WwiwP5z1f9q4WD2pD5VnBxzgDQVx6XbFRcD5t32cgQkTWWHsmBU8KsFwM3uaYa9/x&#10;gR7HaEQK4ZCjAhtjk0sZSksOw9g3xIn79a3DmGBrpG6xS+GulpMs+5IOK04NFhtaWypvx7tTsGl+&#10;9sWnCbK4RHu9+VW3tXuj1GjYF98gIvXxX/xy77SCyTTNT2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+BCPBAAAA3AAAAA8AAAAAAAAAAAAAAAAAmAIAAGRycy9kb3du&#10;cmV2LnhtbFBLBQYAAAAABAAEAPUAAACGAwAAAAA=&#10;" filled="f"/>
                  </v:group>
                  <v:group id="Group 241" o:spid="_x0000_s1046" style="position:absolute;left:25837;top:8612;width:13512;height:13816" coordorigin="2216,6544" coordsize="2128,2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AutoShape 21" o:spid="_x0000_s1047" type="#_x0000_t32" style="position:absolute;left:2672;top:6688;width:872;height:18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kUMMAAADcAAAADwAAAGRycy9kb3ducmV2LnhtbESP3YrCMBCF7xf2HcII3m1Ti6hUo8j6&#10;C3shdvcBhmZsi82kNFGrT28EYS8P5+fjzBadqcWVWldZVjCIYhDEudUVFwr+fjdfExDOI2usLZOC&#10;OzlYzD8/Zphqe+MjXTNfiDDCLkUFpfdNKqXLSzLoItsQB+9kW4M+yLaQusVbGDe1TOJ4JA1WHAgl&#10;NvRdUn7OLiZw1496ex/Y0884z86rw7jAbLdUqt/rllMQnjr/H36391pBMkzgdSYc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BpFDDAAAA3AAAAA8AAAAAAAAAAAAA&#10;AAAAoQIAAGRycy9kb3ducmV2LnhtbFBLBQYAAAAABAAEAPkAAACRAwAAAAA=&#10;" strokeweight="3pt">
                      <v:stroke startarrow="block" endarrow="block"/>
                    </v:shape>
                    <v:shape id="Text Box 22" o:spid="_x0000_s1048" type="#_x0000_t202" style="position:absolute;left:2216;top:7936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My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vc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JTMjHAAAA3AAAAA8AAAAAAAAAAAAAAAAAmAIAAGRy&#10;cy9kb3ducmV2LnhtbFBLBQYAAAAABAAEAPUAAACMAwAAAAA=&#10;" filled="f" stroked="f" strokeweight=".5pt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23" o:spid="_x0000_s1049" type="#_x0000_t202" style="position:absolute;left:2672;top:7264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    <v:textbox>
                        <w:txbxContent>
                          <w:p w:rsidR="00B01A38" w:rsidRPr="00143A5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  <v:rect id="Rectangle 24" o:spid="_x0000_s1050" style="position:absolute;left:2352;top:6544;width:160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nu8MA&#10;AADcAAAADwAAAGRycy9kb3ducmV2LnhtbESPQWsCMRSE74L/ITyhN81WqpTVKKtU6ElQC623x+Y1&#10;Wdy8LJvU3f57Iwgeh5n5hlmue1eLK7Wh8qzgdZKBIC69rtgo+Drtxu8gQkTWWHsmBf8UYL0aDpaY&#10;a9/xga7HaESCcMhRgY2xyaUMpSWHYeIb4uT9+tZhTLI1UrfYJbir5TTL5tJhxWnBYkNbS+Xl+OcU&#10;fDTnfTEzQRbf0f5c/Kbb2b1R6mXUFwsQkfr4DD/an1rB9G0G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mnu8MAAADcAAAADwAAAAAAAAAAAAAAAACYAgAAZHJzL2Rv&#10;d25yZXYueG1sUEsFBgAAAAAEAAQA9QAAAIgDAAAAAA==&#10;" filled="f"/>
                  </v:group>
                  <v:group id="Group 246" o:spid="_x0000_s1051" style="position:absolute;left:23178;top:39553;width:12593;height:12592" coordsize="12598,1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<v:group id="Group 247" o:spid="_x0000_s1052" style="position:absolute;width:12598;height:12598" coordorigin="7136,5104" coordsize="1984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<v:shape id="Text Box 38" o:spid="_x0000_s1053" type="#_x0000_t202" style="position:absolute;left:7560;top:5168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bq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x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KWbq70AAADcAAAADwAAAAAAAAAAAAAAAACYAgAAZHJzL2Rvd25yZXYu&#10;eG1sUEsFBgAAAAAEAAQA9QAAAIIDAAAAAA==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F11A0">
                                <w:rPr>
                                  <w:b/>
                                </w:rPr>
                                <w:t>Mole Ratio</w:t>
                              </w:r>
                            </w:p>
                          </w:txbxContent>
                        </v:textbox>
                      </v:shape>
                      <v:shape id="AutoShape 39" o:spid="_x0000_s1054" type="#_x0000_t32" style="position:absolute;left:7248;top:5888;width:172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XEUcQAAADcAAAADwAAAGRycy9kb3ducmV2LnhtbESPX2vCMBTF34V9h3AFX0RTnYxZjeIG&#10;wkBfdLPPl+baBpub0mRa/fRGEHw8nD8/znzZ2kqcqfHGsYLRMAFBnDttuFDw97sefILwAVlj5ZgU&#10;XMnDcvHWmWOq3YV3dN6HQsQR9ikqKEOoUyl9XpJFP3Q1cfSOrrEYomwKqRu8xHFbyXGSfEiLhiOh&#10;xJq+S8pP+38budkhu41W7Pqb7e1df+3MITNXpXrddjUDEagNr/Cz/aMVjCdT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NcRRxAAAANwAAAAPAAAAAAAAAAAA&#10;AAAAAKECAABkcnMvZG93bnJldi54bWxQSwUGAAAAAAQABAD5AAAAkgMAAAAA&#10;" strokeweight="3pt">
                        <v:stroke startarrow="block" endarrow="block"/>
                      </v:shape>
                      <v:shape id="Text Box 40" o:spid="_x0000_s1055" type="#_x0000_t202" style="position:absolute;left:7432;top:6032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B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oBcL0AAADcAAAADwAAAAAAAAAAAAAAAACYAgAAZHJzL2Rvd25yZXYu&#10;eG1sUEsFBgAAAAAEAAQA9QAAAIIDAAAAAA==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Coefficient of B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Coefficient of A</w:t>
                              </w:r>
                            </w:p>
                          </w:txbxContent>
                        </v:textbox>
                      </v:shape>
                      <v:rect id="Rectangle 41" o:spid="_x0000_s1056" style="position:absolute;left:7136;top:5104;width:19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3ZcMA&#10;AADcAAAADwAAAGRycy9kb3ducmV2LnhtbESPQWsCMRSE74L/ITyhNzerYJGtUVZR6EmoCm1vj80z&#10;Wdy8LJvU3f77piB4HGbmG2a1GVwj7tSF2rOCWZaDIK68rtkouJwP0yWIEJE1Np5JwS8F2KzHoxUW&#10;2vf8QfdTNCJBOBSowMbYFlKGypLDkPmWOHlX3zmMSXZG6g77BHeNnOf5q3RYc1qw2NLOUnU7/TgF&#10;+/b7WC5MkOVntF83v+0P9miUepkM5RuISEN8hh/td61gvpjB/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3ZcMAAADcAAAADwAAAAAAAAAAAAAAAACYAgAAZHJzL2Rv&#10;d25yZXYueG1sUEsFBgAAAAAEAAQA9QAAAIgDAAAAAA==&#10;" filled="f"/>
                    </v:group>
                    <v:shape id="Straight Arrow Connector 252" o:spid="_x0000_s1057" type="#_x0000_t32" style="position:absolute;left:2999;top:7827;width:8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3TsUAAADcAAAADwAAAGRycy9kb3ducmV2LnhtbESPQWsCMRSE7wX/Q3hCL0WzLljK1iir&#10;IFTBg7a9Pzevm+DmZd1EXf99Uyh4HGbmG2a26F0jrtQF61nBZJyBIK68tlwr+Ppcj95AhIissfFM&#10;Cu4UYDEfPM2w0P7Ge7oeYi0ShEOBCkyMbSFlqAw5DGPfEifvx3cOY5JdLXWHtwR3jcyz7FU6tJwW&#10;DLa0MlSdDhenYLeZLMujsZvt/mx303XZXOqXb6Weh335DiJSHx/h//aHVpBPc/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D3TsUAAADcAAAADwAAAAAAAAAA&#10;AAAAAAChAgAAZHJzL2Rvd25yZXYueG1sUEsFBgAAAAAEAAQA+QAAAJMDAAAAAA==&#10;"/>
                  </v:group>
                  <v:group id="Group 253" o:spid="_x0000_s1058" style="position:absolute;left:14460;top:30621;width:21787;height:7512" coordorigin="3544,4016" coordsize="3432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group id="Group 9" o:spid="_x0000_s1059" style="position:absolute;left:5200;top:4096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<v:shape id="Text Box 10" o:spid="_x0000_s1060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2i6MIA&#10;AADcAAAADwAAAGRycy9kb3ducmV2LnhtbESP3YrCMBSE7wXfIRzBG9FUsf5Uo+iCi7f+PMCxObbF&#10;5qQ00da33ywIXg4z8w2z3ramFC+qXWFZwXgUgSBOrS44U3C9HIYLEM4jaywtk4I3Odhuup01Jto2&#10;fKLX2WciQNglqCD3vkqkdGlOBt3IVsTBu9vaoA+yzqSusQlwU8pJFM2kwYLDQo4V/eSUPs5Po+B+&#10;bAbxsrn9+uv8NJ3tsZjf7Fupfq/drUB4av03/GkftYJJHMP/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aLowgAAANwAAAAPAAAAAAAAAAAAAAAAAJgCAABkcnMvZG93&#10;bnJldi54bWxQSwUGAAAAAAQABAD1AAAAhwMAAAAA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11" o:spid="_x0000_s1061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vxTc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dPZH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vxTcUAAADcAAAADwAAAAAAAAAA&#10;AAAAAAChAgAAZHJzL2Rvd25yZXYueG1sUEsFBgAAAAAEAAQA+QAAAJMDAAAAAA==&#10;"/>
                    </v:group>
                    <v:shape id="Text Box 12" o:spid="_x0000_s1062" type="#_x0000_t202" style="position:absolute;left:3544;top:4240;width:1672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ZB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8TS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OZBMMAAADcAAAADwAAAAAAAAAAAAAAAACYAgAAZHJzL2Rv&#10;d25yZXYueG1sUEsFBgAAAAAEAAQA9QAAAIgDAAAAAA==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13" o:spid="_x0000_s1063" type="#_x0000_t32" style="position:absolute;left:4944;top:4128;width:752;height:10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AFZ8EAAADcAAAADwAAAGRycy9kb3ducmV2LnhtbERPzWrCQBC+C77DMkJvZqNQLdFVpLU/&#10;4EFMfYAhOybB7GzIrhr79M6h4PHj+1+ue9eoK3Wh9mxgkqSgiAtvay4NHH8/x2+gQkS22HgmA3cK&#10;sF4NB0vMrL/xga55LJWEcMjQQBVjm2kdioochsS3xMKdfOcwCuxKbTu8Sbhr9DRNZ9phzdJQYUvv&#10;FRXn/OKkd/vXfN0n/rSbF/n5Yz8vMf/eGPMy6jcLUJH6+BT/u3+sgemrrJUzcgT0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AVnwQAAANwAAAAPAAAAAAAAAAAAAAAA&#10;AKECAABkcnMvZG93bnJldi54bWxQSwUGAAAAAAQABAD5AAAAjwMAAAAA&#10;" strokeweight="3pt">
                      <v:stroke startarrow="block" endarrow="block"/>
                    </v:shape>
                    <v:rect id="Rectangle 14" o:spid="_x0000_s1064" style="position:absolute;left:3632;top:4016;width:3344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07Y8MA&#10;AADcAAAADwAAAGRycy9kb3ducmV2LnhtbESPQWsCMRSE70L/Q3iF3jSroLSrUVZR6EmoFtTbY/NM&#10;Fjcvyya623/fCIUeh5n5hlmseleLB7Wh8qxgPMpAEJdeV2wUfB93w3cQISJrrD2Tgh8KsFq+DBaY&#10;a9/xFz0O0YgE4ZCjAhtjk0sZSksOw8g3xMm7+tZhTLI1UrfYJbir5STLZtJhxWnBYkMbS+XtcHcK&#10;ts1lX0xNkMUp2vPNr7ud3Rul3l77Yg4iUh//w3/tT61gMv2A5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07Y8MAAADcAAAADwAAAAAAAAAAAAAAAACYAgAAZHJzL2Rv&#10;d25yZXYueG1sUEsFBgAAAAAEAAQA9QAAAIgDAAAAAA==&#10;" filled="f"/>
                  </v:group>
                  <v:group id="Group 260" o:spid="_x0000_s1065" style="position:absolute;left:15098;width:22351;height:7517" coordorigin="9288,4048" coordsize="352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group id="Group 261" o:spid="_x0000_s1066" style="position:absolute;left:9464;top:4144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<v:shape id="Text Box 262" o:spid="_x0000_s1067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wIc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iJ4e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48CHEAAAA3AAAAA8AAAAAAAAAAAAAAAAAmAIAAGRycy9k&#10;b3ducmV2LnhtbFBLBQYAAAAABAAEAPUAAACJAwAAAAA=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46" o:spid="_x0000_s1068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CYaM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WA0eYP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CYaMUAAADcAAAADwAAAAAAAAAA&#10;AAAAAAChAgAAZHJzL2Rvd25yZXYueG1sUEsFBgAAAAAEAAQA+QAAAJMDAAAAAA==&#10;"/>
                    </v:group>
                    <v:shape id="Text Box 264" o:spid="_x0000_s1069" type="#_x0000_t202" style="position:absolute;left:11136;top:4336;width:1672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NzsMA&#10;AADcAAAADwAAAGRycy9kb3ducmV2LnhtbESP3YrCMBSE7xd8h3AEbxabKlq1GmVdcPHWnwc4bY5t&#10;sTkpTdbWt98IC14OM/MNs9n1phYPal1lWcEkikEQ51ZXXCi4Xg7jJQjnkTXWlknBkxzstoOPDaba&#10;dnyix9kXIkDYpaig9L5JpXR5SQZdZBvi4N1sa9AH2RZSt9gFuKnlNI4TabDisFBiQ98l5ffzr1Fw&#10;O3af81WX/fjr4jRL9lgtMvtUajTsv9YgPPX+Hf5vH7WCaTKD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NzsMAAADcAAAADwAAAAAAAAAAAAAAAACYAgAAZHJzL2Rv&#10;d25yZXYueG1sUEsFBgAAAAAEAAQA9QAAAIgDAAAAAA==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48" o:spid="_x0000_s1070" type="#_x0000_t32" style="position:absolute;left:10664;top:4128;width:696;height:10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2SNMUAAADcAAAADwAAAGRycy9kb3ducmV2LnhtbESPy2rDMBBF94X8g5hCNyWRndIQ3CjB&#10;KRQKzSYvrwdraotaI2OpsZ2vrwKFLC/3cbirzWAbcaHOG8cK0lkCgrh02nCl4HT8mC5B+ICssXFM&#10;CkbysFlPHlaYadfzni6HUIk4wj5DBXUIbSalL2uy6GeuJY7et+sshii7SuoO+zhuGzlPkoW0aDgS&#10;amzpvaby5/BrI7c4F9c0Z/f8tbu+6O3enAszKvX0OORvIAIN4R7+b39qBfPFK9zOx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2SNMUAAADcAAAADwAAAAAAAAAA&#10;AAAAAAChAgAAZHJzL2Rvd25yZXYueG1sUEsFBgAAAAAEAAQA+QAAAJMDAAAAAA==&#10;" strokeweight="3pt">
                      <v:stroke startarrow="block" endarrow="block"/>
                    </v:shape>
                    <v:rect id="Rectangle 266" o:spid="_x0000_s1071" style="position:absolute;left:9288;top:4048;width:3344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lrMQA&#10;AADcAAAADwAAAGRycy9kb3ducmV2LnhtbESPwWrDMBBE74X8g9hAb43cQE1xIhs3JJBToGmh7W2x&#10;NpKJtTKWErt/XxUCOQ4z84ZZV5PrxJWG0HpW8LzIQBA3XrdsFHx+7J5eQYSIrLHzTAp+KUBVzh7W&#10;WGg/8jtdj9GIBOFQoAIbY19IGRpLDsPC98TJO/nBYUxyMFIPOCa46+Qyy3LpsOW0YLGnjaXmfLw4&#10;Bdv+51C/mCDrr2i/z/5t3NmDUepxPtUrEJGmeA/f2nutYJnn8H8mHQ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ZazEAAAA3AAAAA8AAAAAAAAAAAAAAAAAmAIAAGRycy9k&#10;b3ducmV2LnhtbFBLBQYAAAAABAAEAPUAAACJAwAAAAA=&#10;" filled="f"/>
                  </v:group>
                  <v:group id="Group 267" o:spid="_x0000_s1072" style="position:absolute;left:956;top:13290;width:14472;height:13100" coordorigin="10000,6544" coordsize="2280,2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shape id="Text Box 268" o:spid="_x0000_s1073" type="#_x0000_t202" style="position:absolute;left:10000;top:7536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Hy8AA&#10;AADcAAAADwAAAGRycy9kb3ducmV2LnhtbERPy4rCMBTdC/5DuANuxKbKWJ2OUVQYcevjA67N7YNp&#10;bkoTbf17sxBcHs57telNLR7UusqygmkUgyDOrK64UHC9/E2WIJxH1lhbJgVPcrBZDwcrTLXt+ESP&#10;sy9ECGGXooLS+yaV0mUlGXSRbYgDl9vWoA+wLaRusQvhppazOE6kwYpDQ4kN7UvK/s93oyA/duP5&#10;T3c7+Ovi9J3ssFrc7FOp0Ve//QXhqfcf8dt91ApmSVgbzo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DHy8AAAADcAAAADwAAAAAAAAAAAAAAAACYAgAAZHJzL2Rvd25y&#10;ZXYueG1sUEsFBgAAAAAEAAQA9QAAAIUDAAAAAA==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AutoShape 52" o:spid="_x0000_s1074" type="#_x0000_t32" style="position:absolute;left:10536;top:6640;width:1354;height:18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qQcQAAADcAAAADwAAAGRycy9kb3ducmV2LnhtbESPy2rCQBSG94LvMBzBXZ3owrSpo4i3&#10;FlyUpn2AQ+aYBDNnQmbMxafvFASXP//l419telOJlhpXWlYwn0UgiDOrS84V/P4cX15BOI+ssbJM&#10;CgZysFmPRytMtO34m9rU5yKMsEtQQeF9nUjpsoIMupmtiYN3sY1BH2STS91gF8ZNJRdRtJQGSw6E&#10;AmvaFZRd05sJ3MO9Og1zeznHWXrdf8U5ph9bpaaTfvsOwlPvn+FH+1MrWCzf4P9MO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GpBxAAAANwAAAAPAAAAAAAAAAAA&#10;AAAAAKECAABkcnMvZG93bnJldi54bWxQSwUGAAAAAAQABAD5AAAAkgMAAAAA&#10;" strokeweight="3pt">
                      <v:stroke startarrow="block" endarrow="block"/>
                    </v:shape>
                    <v:shape id="Text Box 270" o:spid="_x0000_s1075" type="#_x0000_t202" style="position:absolute;left:11000;top:7088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rect id="Rectangle 271" o:spid="_x0000_s1076" style="position:absolute;left:10176;top:6544;width:18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rBcMA&#10;AADcAAAADwAAAGRycy9kb3ducmV2LnhtbESPQWsCMRSE74L/IbyCN80qtJbVKKsoeBLUQuvtsXlN&#10;FjcvyyZ1t/++KQgeh5n5hlmue1eLO7Wh8qxgOslAEJdeV2wUfFz243cQISJrrD2Tgl8KsF4NB0vM&#10;te/4RPdzNCJBOOSowMbY5FKG0pLDMPENcfK+feswJtkaqVvsEtzVcpZlb9JhxWnBYkNbS+Xt/OMU&#10;7JrrsXg1QRaf0X7d/Kbb26NRavTSFwsQkfr4DD/aB61gNp/C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5rBcMAAADcAAAADwAAAAAAAAAAAAAAAACYAgAAZHJzL2Rv&#10;d25yZXYueG1sUEsFBgAAAAAEAAQA9QAAAIgDAAAAAA==&#10;" filled="f"/>
                  </v:group>
                  <v:shape id="Text Box 272" o:spid="_x0000_s1077" type="#_x0000_t202" style="position:absolute;left:15948;top:23285;width:19816;height:5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tdMQA&#10;AADcAAAADwAAAGRycy9kb3ducmV2LnhtbESP0WrCQBRE3wv+w3IF3+rGgFpSV1FBDPpQGv2A2+xt&#10;Erp7N2ZXjX/vFgp9HGbmDLNY9daIG3W+caxgMk5AEJdON1wpOJ92r28gfEDWaByTggd5WC0HLwvM&#10;tLvzJ92KUIkIYZ+hgjqENpPSlzVZ9GPXEkfv23UWQ5RdJXWH9wi3RqZJMpMWG44LNba0ran8Ka5W&#10;QX6cm6nNP8xXMdlcymk47JP8otRo2K/fQQTqw3/4r51rBek8hd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GbXTEAAAA3AAAAA8AAAAAAAAAAAAAAAAAmAIAAGRycy9k&#10;b3ducmV2LnhtbFBLBQYAAAAABAAEAPUAAACJAwAAAAA=&#10;" strokeweight="3pt">
                    <v:stroke linestyle="thinThin"/>
                    <v:textbox>
                      <w:txbxContent>
                        <w:p w:rsidR="00B01A38" w:rsidRPr="006778BF" w:rsidRDefault="00B01A38" w:rsidP="00B01A38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t>A = what you have/know</w:t>
                          </w: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br/>
                            <w:t>B = what you want</w:t>
                          </w:r>
                        </w:p>
                      </w:txbxContent>
                    </v:textbox>
                  </v:shape>
                  <v:group id="Group 273" o:spid="_x0000_s1078" style="position:absolute;left:2339;top:6804;width:11423;height:6801" coordorigin="13304,2192" coordsize="1800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group id="Group 274" o:spid="_x0000_s1079" style="position:absolute;left:13432;top:2208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<v:shape id="Text Box 275" o:spid="_x0000_s1080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="00E347C0">
                                <w:rPr>
                                  <w:sz w:val="18"/>
                                </w:rPr>
                                <w:t>molecule</w:t>
                              </w:r>
                            </w:p>
                          </w:txbxContent>
                        </v:textbox>
                      </v:shape>
                      <v:shape id="AutoShape 86" o:spid="_x0000_s1081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6tLcYAAADcAAAADwAAAGRycy9kb3ducmV2LnhtbESPT2sCMRTE70K/Q3gFL1KzCtqyNcpW&#10;ELTgwT+9v25eN6Gbl3UTdf32jSD0OMzMb5jZonO1uFAbrGcFo2EGgrj02nKl4HhYvbyBCBFZY+2Z&#10;FNwowGL+1Jthrv2Vd3TZx0okCIccFZgYm1zKUBpyGIa+IU7ej28dxiTbSuoWrwnuajnOsql0aDkt&#10;GGxoaaj83Z+dgu1m9FF8G7v53J3sdrIq6nM1+FKq/9wV7yAidfE//GivtYLx6x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urS3GAAAA3AAAAA8AAAAAAAAA&#10;AAAAAAAAoQIAAGRycy9kb3ducmV2LnhtbFBLBQYAAAAABAAEAPkAAACUAwAAAAA=&#10;"/>
                    </v:group>
                    <v:shape id="AutoShape 87" o:spid="_x0000_s1082" type="#_x0000_t32" style="position:absolute;left:13416;top:2288;width:472;height:5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o/BcUAAADcAAAADwAAAGRycy9kb3ducmV2LnhtbESPy2rDMBBF94X8g5hCNyWRnUIT3CjB&#10;KRQKzSYvrwdraotaI2OpsZ2vrwKFLC/3cbirzWAbcaHOG8cK0lkCgrh02nCl4HT8mC5B+ICssXFM&#10;CkbysFlPHlaYadfzni6HUIk4wj5DBXUIbSalL2uy6GeuJY7et+sshii7SuoO+zhuGzlPkldp0XAk&#10;1NjSe03lz+HXRm5xLq5pzu75a3d90du9ORdmVOrpccjfQAQawj383/7UCuaLBdzOx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o/BcUAAADcAAAADwAAAAAAAAAA&#10;AAAAAAChAgAAZHJzL2Rvd25yZXYueG1sUEsFBgAAAAAEAAQA+QAAAJMDAAAAAA==&#10;" strokeweight="3pt">
                      <v:stroke startarrow="block" endarrow="block"/>
                    </v:shape>
                    <v:rect id="Rectangle 278" o:spid="_x0000_s1083" style="position:absolute;left:13304;top:2192;width:172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CmMEA&#10;AADcAAAADwAAAGRycy9kb3ducmV2LnhtbERPy4rCMBTdD/gP4QruxnQEZ6RjlCoKrgQfoLO7NHeS&#10;YnNTmmjr308WwiwP5z1f9q4WD2pD5VnBxzgDQVx6XbFRcD5t32cgQkTWWHsmBU8KsFwM3uaYa9/x&#10;gR7HaEQK4ZCjAhtjk0sZSksOw9g3xIn79a3DmGBrpG6xS+GulpMs+5QOK04NFhtaWypvx7tTsGl+&#10;9sXUBFlcor3e/Krb2r1RajTsi28Qkfr4L365d1rB5Cu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kwpjBAAAA3AAAAA8AAAAAAAAAAAAAAAAAmAIAAGRycy9kb3du&#10;cmV2LnhtbFBLBQYAAAAABAAEAPUAAACGAwAAAAA=&#10;" filled="f"/>
                  </v:group>
                  <v:group id="Group 279" o:spid="_x0000_s1084" style="position:absolute;top:54438;width:12242;height:6705" coordorigin="1536,2176" coordsize="1928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<v:shape id="AutoShape 3" o:spid="_x0000_s1085" type="#_x0000_t32" style="position:absolute;left:2744;top:2336;width:560;height:6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lJsIAAADcAAAADwAAAGRycy9kb3ducmV2LnhtbERPzWrCQBC+C32HZQq96UYPTUhdRdpq&#10;BQ+laR9gyI5JMDsbsluT9Omdg9Djx/e/3o6uVVfqQ+PZwHKRgCIuvW24MvDzvZ9noEJEtth6JgMT&#10;BdhuHmZrzK0f+IuuRayUhHDI0UAdY5drHcqaHIaF74iFO/veYRTYV9r2OEi4a/UqSZ61w4alocaO&#10;XmsqL8Wvk973v/YwLf35lJbF5e0zrbD42Bnz9DjuXkBFGuO/+O4+WgOrTObLGTkCe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YlJsIAAADcAAAADwAAAAAAAAAAAAAA&#10;AAChAgAAZHJzL2Rvd25yZXYueG1sUEsFBgAAAAAEAAQA+QAAAJADAAAAAA==&#10;" strokeweight="3pt">
                      <v:stroke startarrow="block" endarrow="block"/>
                    </v:shape>
                    <v:group id="Group 4" o:spid="_x0000_s1086" style="position:absolute;left:1536;top:2176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<v:shape id="Text Box 5" o:spid="_x0000_s1087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6" o:spid="_x0000_s1088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+ksUAAADcAAAADwAAAGRycy9kb3ducmV2LnhtbESPT2sCMRTE7wW/Q3hCL0WzWhRZjbIt&#10;CLXgwX/35+Z1E7p52W6ibr99UxA8DjPzG2ax6lwtrtQG61nBaJiBIC69tlwpOB7WgxmIEJE11p5J&#10;wS8FWC17TwvMtb/xjq77WIkE4ZCjAhNjk0sZSkMOw9A3xMn78q3DmGRbSd3iLcFdLcdZNpUOLacF&#10;gw29Gyq/9xenYLsZvRVnYzefux+7nayL+lK9nJR67nfFHESkLj7C9/aHVjCevcL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x+ksUAAADcAAAADwAAAAAAAAAA&#10;AAAAAAChAgAAZHJzL2Rvd25yZXYueG1sUEsFBgAAAAAEAAQA+QAAAJMDAAAAAA==&#10;"/>
                    </v:group>
                    <v:rect id="Rectangle 7" o:spid="_x0000_s1089" style="position:absolute;left:1744;top:2224;width:172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4usMA&#10;AADcAAAADwAAAGRycy9kb3ducmV2LnhtbESPQWsCMRSE7wX/Q3iCt5pVbJHVKGup4EmoCurtsXkm&#10;i5uXZRPd7b9vCoUeh5n5hlmue1eLJ7Wh8qxgMs5AEJdeV2wUnI7b1zmIEJE11p5JwTcFWK8GL0vM&#10;te/4i56HaESCcMhRgY2xyaUMpSWHYewb4uTdfOswJtkaqVvsEtzVcppl79JhxWnBYkMflsr74eEU&#10;fDbXffFmgizO0V7uftNt7d4oNRr2xQJEpD7+h//aO61gOp/B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y4usMAAADcAAAADwAAAAAAAAAAAAAAAACYAgAAZHJzL2Rv&#10;d25yZXYueG1sUEsFBgAAAAAEAAQA9QAAAIgDAAAAAA==&#10;" filled="f"/>
                  </v:group>
                  <v:group id="Group 285" o:spid="_x0000_s1090" style="position:absolute;left:24880;top:63051;width:13512;height:13815" coordorigin="2216,6544" coordsize="2128,2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AutoShape 21" o:spid="_x0000_s1091" type="#_x0000_t32" style="position:absolute;left:2672;top:6688;width:872;height:18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MYycQAAADcAAAADwAAAGRycy9kb3ducmV2LnhtbESPzWrCQBSF90LfYbiCO53oQiV1lGD9&#10;KXQhTfsAl8w1CcncCZkxiT69Uyi4PJyfj7PZDaYWHbWutKxgPotAEGdWl5wr+P05TtcgnEfWWFsm&#10;BXdysNu+jTYYa9vzN3Wpz0UYYRejgsL7JpbSZQUZdDPbEAfvaluDPsg2l7rFPoybWi6iaCkNlhwI&#10;BTa0Lyir0psJ3MOjPt3n9vq1ytLq47LKMT0nSk3GQ/IOwtPgX+H/9qdWsFgv4e9MOAJy+w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xjJxAAAANwAAAAPAAAAAAAAAAAA&#10;AAAAAKECAABkcnMvZG93bnJldi54bWxQSwUGAAAAAAQABAD5AAAAkgMAAAAA&#10;" strokeweight="3pt">
                      <v:stroke startarrow="block" endarrow="block"/>
                    </v:shape>
                    <v:shape id="Text Box 22" o:spid="_x0000_s1092" type="#_x0000_t202" style="position:absolute;left:2216;top:7936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wUccA&#10;AADcAAAADwAAAGRycy9kb3ducmV2LnhtbESPT2vCQBTE74V+h+UVeqsbA21DdCMSkEppD2ou3p7Z&#10;lz+YfZtmV0399G6h4HGYmd8w88VoOnGmwbWWFUwnEQji0uqWawXFbvWSgHAeWWNnmRT8koNF9vgw&#10;x1TbC2/ovPW1CBB2KSpovO9TKV3ZkEE3sT1x8Co7GPRBDrXUA14C3HQyjqI3abDlsNBgT3lD5XF7&#10;Mgo+89U3bg6xSa5d/vFVLfufYv+q1PPTuJyB8DT6e/i/vdYK4uQd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L8FHHAAAA3AAAAA8AAAAAAAAAAAAAAAAAmAIAAGRy&#10;cy9kb3ducmV2LnhtbFBLBQYAAAAABAAEAPUAAACMAwAAAAA=&#10;" filled="f" stroked="f" strokeweight=".5pt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23" o:spid="_x0000_s1093" type="#_x0000_t202" style="position:absolute;left:2672;top:7264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  <v:textbox>
                        <w:txbxContent>
                          <w:p w:rsidR="00B01A38" w:rsidRPr="00143A5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  <v:rect id="Rectangle 24" o:spid="_x0000_s1094" style="position:absolute;left:2352;top:6544;width:160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0XJMMA&#10;AADcAAAADwAAAGRycy9kb3ducmV2LnhtbESPQWsCMRSE74L/ITyhN81WqNjVKKtU6ElQC623x+Y1&#10;Wdy8LJvU3f57Iwgeh5n5hlmue1eLK7Wh8qzgdZKBIC69rtgo+DrtxnMQISJrrD2Tgn8KsF4NB0vM&#10;te/4QNdjNCJBOOSowMbY5FKG0pLDMPENcfJ+feswJtkaqVvsEtzVcpplM+mw4rRgsaGtpfJy/HMK&#10;PprzvngzQRbf0f5c/Kbb2b1R6mXUFwsQkfr4DD/an1rBdP4O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0XJMMAAADcAAAADwAAAAAAAAAAAAAAAACYAgAAZHJzL2Rv&#10;d25yZXYueG1sUEsFBgAAAAAEAAQA9QAAAIgDAAAAAA==&#10;" filled="f"/>
                  </v:group>
                  <v:group id="Group 290" o:spid="_x0000_s1095" style="position:absolute;top:82721;width:16046;height:13506" coordorigin="4088,6544" coordsize="2528,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shape id="Text Box 26" o:spid="_x0000_s1096" type="#_x0000_t202" style="position:absolute;left:4944;top:7616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eccIA&#10;AADcAAAADwAAAGRycy9kb3ducmV2LnhtbESP3YrCMBSE7wXfIRzBG9FU8bcaRYVdvK36AMfm2Bab&#10;k9JEW99+Iyx4OczMN8xm15pSvKh2hWUF41EEgji1uuBMwfXyM1yCcB5ZY2mZFLzJwW7b7Www1rbh&#10;hF5nn4kAYRejgtz7KpbSpTkZdCNbEQfvbmuDPsg6k7rGJsBNKSdRNJcGCw4LOVZ0zCl9nJ9Gwf3U&#10;DGar5vbrr4tkOj9gsbjZt1L9Xrtfg/DU+m/4v33SCiarMXz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x5xwgAAANwAAAAPAAAAAAAAAAAAAAAAAJgCAABkcnMvZG93&#10;bnJldi54bWxQSwUGAAAAAAQABAD1AAAAhwMAAAAA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Text Box 27" o:spid="_x0000_s1097" type="#_x0000_t202" style="position:absolute;left:4088;top:7280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S38EA&#10;AADcAAAADwAAAGRycy9kb3ducmV2LnhtbESPT4vCMBTE78J+h/AWvNnUsshajSILgqcF/54fzbMp&#10;Ni8lyWr10xtB2OMwM79h5svetuJKPjSOFYyzHARx5XTDtYLDfj36BhEissbWMSm4U4Dl4mMwx1K7&#10;G2/puou1SBAOJSowMXallKEyZDFkriNO3tl5izFJX0vt8ZbgtpVFnk+kxYbTgsGOfgxVl92fVXCq&#10;7eN0HHfeaNt+8e/jvj+4RqnhZ7+agYjUx//wu73RCoppAa8z6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1kt/BAAAA3AAAAA8AAAAAAAAAAAAAAAAAmAIAAGRycy9kb3du&#10;cmV2LnhtbFBLBQYAAAAABAAEAPUAAACGAwAAAAA=&#10;" stroked="f" strokeweight=".5pt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shape id="AutoShape 28" o:spid="_x0000_s1098" type="#_x0000_t32" style="position:absolute;left:4616;top:6656;width:1352;height:18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3f/MUAAADcAAAADwAAAGRycy9kb3ducmV2LnhtbESPXWvCMBSG7wf+h3CE3Yw1VWFoZxQV&#10;BoPtxo/2+tCcNWHNSWkyrf76ZTDw8uX9eHiX68G14kx9sJ4VTLIcBHHtteVGwen49jwHESKyxtYz&#10;KbhSgPVq9LDEQvsL7+l8iI1IIxwKVGBi7AopQ23IYch8R5y8L987jEn2jdQ9XtK4a+U0z1+kQ8uJ&#10;YLCjnaH6+/DjErcqq9tkw/7p4/M209u9LSt7VepxPGxeQUQa4j38337XCqaLGfyd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3f/MUAAADcAAAADwAAAAAAAAAA&#10;AAAAAAChAgAAZHJzL2Rvd25yZXYueG1sUEsFBgAAAAAEAAQA+QAAAJMDAAAAAA==&#10;" strokeweight="3pt">
                      <v:stroke startarrow="block" endarrow="block"/>
                    </v:shape>
                    <v:rect id="Rectangle 29" o:spid="_x0000_s1099" style="position:absolute;left:4344;top:6544;width:18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uZ8QA&#10;AADcAAAADwAAAGRycy9kb3ducmV2LnhtbESPQWsCMRSE74L/ITzBm2YrttStUVZR8CTUFmpvj81r&#10;srh5WTbRXf99Uyh4HGbmG2a57l0tbtSGyrOCp2kGgrj0umKj4PNjP3kFESKyxtozKbhTgPVqOFhi&#10;rn3H73Q7RSMShEOOCmyMTS5lKC05DFPfECfvx7cOY5KtkbrFLsFdLWdZ9iIdVpwWLDa0tVReTlen&#10;YNd8H4tnE2TxFe354jfd3h6NUuNRX7yBiNTHR/i/fdAKZos5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LmfEAAAA3AAAAA8AAAAAAAAAAAAAAAAAmAIAAGRycy9k&#10;b3ducmV2LnhtbFBLBQYAAAAABAAEAPUAAACJAwAAAAA=&#10;" filled="f"/>
                  </v:group>
                  <v:group id="Group 295" o:spid="_x0000_s1100" style="position:absolute;left:14034;top:85804;width:21787;height:7512" coordorigin="3544,4016" coordsize="3432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group id="Group 9" o:spid="_x0000_s1101" style="position:absolute;left:5200;top:4096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<v:shape id="Text Box 10" o:spid="_x0000_s1102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jnsIA&#10;AADcAAAADwAAAGRycy9kb3ducmV2LnhtbESP3YrCMBSE7wXfIRzBG9FUWa1Wo7iC4q0/D3Bsjm2x&#10;OSlN1ta3NwuCl8PMfMOsNq0pxZNqV1hWMB5FIIhTqwvOFFwv++EchPPIGkvLpOBFDjbrbmeFibYN&#10;n+h59pkIEHYJKsi9rxIpXZqTQTeyFXHw7rY26IOsM6lrbALclHISRTNpsOCwkGNFu5zSx/nPKLgf&#10;m8F00dwO/hqffma/WMQ3+1Kq32u3SxCeWv8Nf9pHrWCyiOH/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iOewgAAANwAAAAPAAAAAAAAAAAAAAAAAJgCAABkcnMvZG93&#10;bnJldi54bWxQSwUGAAAAAAQABAD1AAAAhwMAAAAA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11" o:spid="_x0000_s1103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6PsIAAADc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jM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F6PsIAAADcAAAADwAAAAAAAAAAAAAA&#10;AAChAgAAZHJzL2Rvd25yZXYueG1sUEsFBgAAAAAEAAQA+QAAAJADAAAAAA==&#10;"/>
                    </v:group>
                    <v:shape id="Text Box 12" o:spid="_x0000_s1104" type="#_x0000_t202" style="position:absolute;left:3544;top:4240;width:1672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Sd8UA&#10;AADcAAAADwAAAGRycy9kb3ducmV2LnhtbESPzWrDMBCE74W+g9hCL6WWa9KkdqKYptCSq508wMZa&#10;/xBrZSwldt6+ChR6HGbmG2aTz6YXVxpdZ1nBWxSDIK6s7rhRcDx8v36AcB5ZY2+ZFNzIQb59fNhg&#10;pu3EBV1L34gAYZehgtb7IZPSVS0ZdJEdiINX29GgD3JspB5xCnDTyySOl9Jgx2GhxYG+WqrO5cUo&#10;qPfTy3s6nX78cVUsljvsVid7U+r5af5cg/A0+//wX3uvFSRpCvc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RJ3xQAAANwAAAAPAAAAAAAAAAAAAAAAAJgCAABkcnMv&#10;ZG93bnJldi54bWxQSwUGAAAAAAQABAD1AAAAigMAAAAA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13" o:spid="_x0000_s1105" type="#_x0000_t32" style="position:absolute;left:4944;top:4128;width:752;height:10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Qp4cEAAADcAAAADwAAAGRycy9kb3ducmV2LnhtbERPzWrCQBC+F3yHZYTemo0tVIluROwv&#10;eBCjDzBkxyQkOxuyW419+s6h4PHj+1+tR9epCw2h8WxglqSgiEtvG64MnI4fTwtQISJb7DyTgRsF&#10;WOeThxVm1l/5QJciVkpCOGRooI6xz7QOZU0OQ+J7YuHOfnAYBQ6VtgNeJdx1+jlNX7XDhqWhxp62&#10;NZVt8eOk9/23+7zN/Hk3L4v2bT+vsPjaGPM4HTdLUJHGeBf/u7+tgZdU5ssZOQI6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lCnhwQAAANwAAAAPAAAAAAAAAAAAAAAA&#10;AKECAABkcnMvZG93bnJldi54bWxQSwUGAAAAAAQABAD5AAAAjwMAAAAA&#10;" strokeweight="3pt">
                      <v:stroke startarrow="block" endarrow="block"/>
                    </v:shape>
                    <v:rect id="Rectangle 14" o:spid="_x0000_s1106" style="position:absolute;left:3632;top:4016;width:3344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X5cQA&#10;AADcAAAADwAAAGRycy9kb3ducmV2LnhtbESPQWvCQBSE70L/w/IKvekmilJS15AWhZ6E2kLb2yP7&#10;uhvMvg3Z1cR/7woFj8PMfMOsy9G14kx9aDwryGcZCOLa64aNgq/P3fQZRIjIGlvPpOBCAcrNw2SN&#10;hfYDf9D5EI1IEA4FKrAxdoWUobbkMMx8R5y8P987jEn2RuoehwR3rZxn2Uo6bDgtWOzozVJ9PJyc&#10;gm33u6+WJsjqO9qfo38ddnZvlHp6HKsXEJHGeA//t9+1gkWWw+1MOgJ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5F+XEAAAA3AAAAA8AAAAAAAAAAAAAAAAAmAIAAGRycy9k&#10;b3ducmV2LnhtbFBLBQYAAAAABAAEAPUAAACJAwAAAAA=&#10;" filled="f"/>
                  </v:group>
                  <v:group id="Group 302" o:spid="_x0000_s1107" style="position:absolute;left:14141;top:54438;width:22351;height:7517" coordorigin="9288,4048" coordsize="352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group id="Group 303" o:spid="_x0000_s1108" style="position:absolute;left:9464;top:4144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<v:shape id="Text Box 304" o:spid="_x0000_s1109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n88QA&#10;AADcAAAADwAAAGRycy9kb3ducmV2LnhtbESP3WrCQBSE7wXfYTmCN9JstFHb1FXagsVbfx7gmD35&#10;wezZkN2a5O27QsHLYWa+YTa73tTiTq2rLCuYRzEI4szqigsFl/P+5Q2E88gaa8ukYCAHu+14tMFU&#10;246PdD/5QgQIuxQVlN43qZQuK8mgi2xDHLzctgZ9kG0hdYtdgJtaLuJ4JQ1WHBZKbOi7pOx2+jUK&#10;8kM3W7531x9/WR+T1RdW66sdlJpO+s8PEJ56/wz/tw9awWucwO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J/PEAAAA3AAAAA8AAAAAAAAAAAAAAAAAmAIAAGRycy9k&#10;b3ducmV2LnhtbFBLBQYAAAAABAAEAPUAAACJAwAAAAA=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46" o:spid="_x0000_s1110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tPusYAAADcAAAADwAAAGRycy9kb3ducmV2LnhtbESPQWsCMRSE70L/Q3iFXqRmtShla5St&#10;IFTBg2t7f908N8HNy3YTdfvvTaHgcZiZb5j5sneNuFAXrGcF41EGgrjy2nKt4POwfn4FESKyxsYz&#10;KfilAMvFw2COufZX3tOljLVIEA45KjAxtrmUoTLkMIx8S5y8o+8cxiS7WuoOrwnuGjnJspl0aDkt&#10;GGxpZag6lWenYLcZvxffxm62+x+7m66L5lwPv5R6euyLNxCR+ngP/7c/tIKXbAp/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bT7rGAAAA3AAAAA8AAAAAAAAA&#10;AAAAAAAAoQIAAGRycy9kb3ducmV2LnhtbFBLBQYAAAAABAAEAPkAAACUAwAAAAA=&#10;"/>
                    </v:group>
                    <v:shape id="Text Box 306" o:spid="_x0000_s1111" type="#_x0000_t202" style="position:absolute;left:11136;top:4336;width:1672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cH8UA&#10;AADcAAAADwAAAGRycy9kb3ducmV2LnhtbESP3WrCQBSE74W+w3IKvZFmY22jRldphRZvk+YBjtmT&#10;H8yeDdnVxLfvFgq9HGbmG2Z3mEwnbjS41rKCRRSDIC6tbrlWUHx/Pq9BOI+ssbNMCu7k4LB/mO0w&#10;1XbkjG65r0WAsEtRQeN9n0rpyoYMusj2xMGr7GDQBznUUg84Brjp5EscJ9Jgy2GhwZ6ODZWX/GoU&#10;VKdx/rYZz1++WGWvyQe2q7O9K/X0OL1vQXia/H/4r33SCpZx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wfxQAAANwAAAAPAAAAAAAAAAAAAAAAAJgCAABkcnMv&#10;ZG93bnJldi54bWxQSwUGAAAAAAQABAD1AAAAigMAAAAA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48" o:spid="_x0000_s1112" type="#_x0000_t32" style="position:absolute;left:10664;top:4128;width:696;height:10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1D5cUAAADcAAAADwAAAGRycy9kb3ducmV2LnhtbESPX2vCMBTF3wf7DuEOfBkz7QQ3OqM4&#10;YSDoS7vZ50tz14Y1N6WJtfrpjSDs8XD+/DiL1WhbMVDvjWMF6TQBQVw5bbhW8PP99fIOwgdkja1j&#10;UnAmD6vl48MCM+1OnNNQhFrEEfYZKmhC6DIpfdWQRT91HXH0fl1vMUTZ11L3eIrjtpWvSTKXFg1H&#10;QoMdbRqq/oqjjdzyUF7SNbvn3f4y05+5OZTmrNTkaVx/gAg0hv/wvb3VCmbJG9zOx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1D5cUAAADcAAAADwAAAAAAAAAA&#10;AAAAAAChAgAAZHJzL2Rvd25yZXYueG1sUEsFBgAAAAAEAAQA+QAAAJMDAAAAAA==&#10;" strokeweight="3pt">
                      <v:stroke startarrow="block" endarrow="block"/>
                    </v:shape>
                    <v:rect id="Rectangle 308" o:spid="_x0000_s1113" style="position:absolute;left:9288;top:4048;width:3344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+eMEA&#10;AADcAAAADwAAAGRycy9kb3ducmV2LnhtbERPz2vCMBS+C/4P4Q28abqJQ6qx1KGwkzA3cLs9mmdS&#10;2ryUJtruvzeHwY4f3+9tMbpW3KkPtWcFz4sMBHHldc1Gwdfncb4GESKyxtYzKfilAMVuOtlirv3A&#10;H3Q/RyNSCIccFdgYu1zKUFlyGBa+I07c1fcOY4K9kbrHIYW7Vr5k2at0WHNqsNjRm6WqOd+cgkP3&#10;cypXJsjyEu134/fD0Z6MUrOnsdyAiDTGf/Gf+10rWGZpbTqTjo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DvnjBAAAA3AAAAA8AAAAAAAAAAAAAAAAAmAIAAGRycy9kb3du&#10;cmV2LnhtbFBLBQYAAAAABAAEAPUAAACGAwAAAAA=&#10;" filled="f"/>
                  </v:group>
                  <v:group id="Group 309" o:spid="_x0000_s1114" style="position:absolute;top:68473;width:14477;height:13104" coordorigin="10000,6544" coordsize="2280,2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<v:shape id="Text Box 310" o:spid="_x0000_s1115" type="#_x0000_t202" style="position:absolute;left:10000;top:7536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3Lc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fj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ty3BAAAA3AAAAA8AAAAAAAAAAAAAAAAAmAIAAGRycy9kb3du&#10;cmV2LnhtbFBLBQYAAAAABAAEAPUAAACGAwAAAAA=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AutoShape 52" o:spid="_x0000_s1116" type="#_x0000_t32" style="position:absolute;left:10536;top:6640;width:1354;height:18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Eap8MAAADcAAAADwAAAGRycy9kb3ducmV2LnhtbESP3YrCMBCF7wXfIYywdzbtLqhUo4ju&#10;6oIXYvUBhmZsi82kNFmtPv1GELw8nJ+PM1t0phZXal1lWUESxSCIc6srLhScjj/DCQjnkTXWlknB&#10;nRws5v3eDFNtb3yga+YLEUbYpaig9L5JpXR5SQZdZBvi4J1ta9AH2RZSt3gL46aWn3E8kgYrDoQS&#10;G1qVlF+yPxO43496c0/seTfOs8t6Py4w2y6V+hh0yykIT51/h1/tX63gK0ngeSYc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BGqfDAAAA3AAAAA8AAAAAAAAAAAAA&#10;AAAAoQIAAGRycy9kb3ducmV2LnhtbFBLBQYAAAAABAAEAPkAAACRAwAAAAA=&#10;" strokeweight="3pt">
                      <v:stroke startarrow="block" endarrow="block"/>
                    </v:shape>
                    <v:shape id="Text Box 312" o:spid="_x0000_s1117" type="#_x0000_t202" style="position:absolute;left:11000;top:7088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rect id="Rectangle 313" o:spid="_x0000_s1118" style="position:absolute;left:10176;top:6544;width:18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661MMA&#10;AADcAAAADwAAAGRycy9kb3ducmV2LnhtbESPQWsCMRSE74L/IbxCb5pVschqlFUq9CRUhdbbY/Oa&#10;LG5elk3qrv/eCIUeh5n5hllteleLG7Wh8qxgMs5AEJdeV2wUnE/70QJEiMgaa8+k4E4BNuvhYIW5&#10;9h1/0u0YjUgQDjkqsDE2uZShtOQwjH1DnLwf3zqMSbZG6ha7BHe1nGbZm3RYcVqw2NDOUnk9/joF&#10;783lUMxNkMVXtN9Xv+329mCUen3piyWISH38D/+1P7SC2WQG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661MMAAADcAAAADwAAAAAAAAAAAAAAAACYAgAAZHJzL2Rv&#10;d25yZXYueG1sUEsFBgAAAAAEAAQA9QAAAIgDAAAAAA==&#10;" filled="f"/>
                  </v:group>
                  <v:shape id="Text Box 314" o:spid="_x0000_s1119" type="#_x0000_t202" style="position:absolute;left:14991;top:78255;width:19816;height:5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6psYA&#10;AADcAAAADwAAAGRycy9kb3ducmV2LnhtbESP3WrCQBSE7wu+w3IE73ST+tMSXaUtiKG9KKZ9gGP2&#10;mAR3z8bsqunbdwtCL4eZ+YZZbXprxJU63zhWkE4SEMSl0w1XCr6/tuNnED4gazSOScEPedisBw8r&#10;zLS78Z6uRahEhLDPUEEdQptJ6cuaLPqJa4mjd3SdxRBlV0nd4S3CrZGPSbKQFhuOCzW29FZTeSou&#10;VkH+8WTmNv80hyJ9PZfz8L5L8rNSo2H/sgQRqA//4Xs71wqm6Q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26psYAAADcAAAADwAAAAAAAAAAAAAAAACYAgAAZHJz&#10;L2Rvd25yZXYueG1sUEsFBgAAAAAEAAQA9QAAAIsDAAAAAA==&#10;" strokeweight="3pt">
                    <v:stroke linestyle="thinThin"/>
                    <v:textbox>
                      <w:txbxContent>
                        <w:p w:rsidR="00B01A38" w:rsidRPr="006778BF" w:rsidRDefault="00B01A38" w:rsidP="00B01A38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t>A = what you have/know</w:t>
                          </w: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br/>
                            <w:t>B = what you want</w:t>
                          </w:r>
                        </w:p>
                      </w:txbxContent>
                    </v:textbox>
                  </v:shape>
                  <v:group id="Group 315" o:spid="_x0000_s1120" style="position:absolute;left:1382;top:61668;width:11429;height:6806" coordorigin="13304,2192" coordsize="1800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<v:group id="Group 316" o:spid="_x0000_s1121" style="position:absolute;left:13432;top:2208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<v:shape id="Text Box 317" o:spid="_x0000_s1122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86" o:spid="_x0000_s1123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N2+cMAAADcAAAADwAAAGRycy9kb3ducmV2LnhtbERPz2vCMBS+D/wfwhO8jJnWsTE6o1RB&#10;UMGD3XZ/a96asOalNlG7/94cBh4/vt/z5eBacaE+WM8K8mkGgrj22nKj4PNj8/QGIkRkja1nUvBH&#10;AZaL0cMcC+2vfKRLFRuRQjgUqMDE2BVShtqQwzD1HXHifnzvMCbYN1L3eE3hrpWzLHuVDi2nBoMd&#10;rQ3Vv9XZKTjs8lX5bexufzzZw8umbM/N45dSk/FQvoOINMS7+N+91Qqe87Q2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dvnDAAAA3AAAAA8AAAAAAAAAAAAA&#10;AAAAoQIAAGRycy9kb3ducmV2LnhtbFBLBQYAAAAABAAEAPkAAACRAwAAAAA=&#10;"/>
                    </v:group>
                    <v:shape id="AutoShape 87" o:spid="_x0000_s1124" type="#_x0000_t32" style="position:absolute;left:13416;top:2288;width:472;height:5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k0cUAAADcAAAADwAAAGRycy9kb3ducmV2LnhtbESPX2vCMBTF3wf7DuEKexmadsKYnWlx&#10;wmAwX9S1z5fmrg02N6WJWv30izDw8XD+/DjLYrSdONHgjWMF6SwBQVw7bbhR8LP/nL6B8AFZY+eY&#10;FFzIQ5E/Piwx0+7MWzrtQiPiCPsMFbQh9JmUvm7Jop+5njh6v26wGKIcGqkHPMdx28mXJHmVFg1H&#10;Qos9rVuqD7ujjdyqrK7pit3z9+Y61x9bU1bmotTTZFy9gwg0hnv4v/2lFczTBdzOxCM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fk0cUAAADcAAAADwAAAAAAAAAA&#10;AAAAAAChAgAAZHJzL2Rvd25yZXYueG1sUEsFBgAAAAAEAAQA+QAAAJMDAAAAAA==&#10;" strokeweight="3pt">
                      <v:stroke startarrow="block" endarrow="block"/>
                    </v:shape>
                    <v:rect id="Rectangle 320" o:spid="_x0000_s1125" style="position:absolute;left:13304;top:2192;width:172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uHs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TNT2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A7h7BAAAA3AAAAA8AAAAAAAAAAAAAAAAAmAIAAGRycy9kb3du&#10;cmV2LnhtbFBLBQYAAAAABAAEAPUAAACGAwAAAAA=&#10;" filled="f"/>
                  </v:group>
                  <v:group id="Group 321" o:spid="_x0000_s1126" style="position:absolute;left:12440;top:62944;width:13093;height:13892" coordsize="13095,13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<v:rect id="Rectangle 322" o:spid="_x0000_s1127" style="position:absolute;left:2194;width:10210;height:1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V8sQA&#10;AADcAAAADwAAAGRycy9kb3ducmV2LnhtbESPQWsCMRSE74L/IbxCb5rtloqsRllFoSdBW7C9PTbP&#10;ZHHzsmxSd/vvm4LgcZiZb5jlenCNuFEXas8KXqYZCOLK65qNgs+P/WQOIkRkjY1nUvBLAdar8WiJ&#10;hfY9H+l2ikYkCIcCFdgY20LKUFlyGKa+JU7exXcOY5KdkbrDPsFdI/Msm0mHNacFiy1tLVXX049T&#10;sGu/D+WbCbI8R/t19Zt+bw9GqeenoVyAiDTER/jeftcKXvMc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e1fLEAAAA3AAAAA8AAAAAAAAAAAAAAAAAmAIAAGRycy9k&#10;b3ducmV2LnhtbFBLBQYAAAAABAAEAPUAAACJAwAAAAA=&#10;" filled="f"/>
                    <v:shape id="Straight Arrow Connector 323" o:spid="_x0000_s1128" type="#_x0000_t32" style="position:absolute;left:4754;top:512;width:5226;height:119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MZhsMAAADcAAAADwAAAGRycy9kb3ducmV2LnhtbESPS4vCMBSF98L8h3CF2ciYakGGjlEc&#10;QRDGja+uL82dNtjclCZq9dcbQXB5OI+PM513thYXar1xrGA0TEAQF04bLhUc9quvbxA+IGusHZOC&#10;G3mYzz56U8y0u/KWLrtQijjCPkMFVQhNJqUvKrLoh64hjt6/ay2GKNtS6havcdzWcpwkE2nRcCRU&#10;2NCyouK0O9vIzY/5fbRgN/jb3FP9uzXH3NyU+ux3ix8QgbrwDr/aa60gHaf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jGYbDAAAA3AAAAA8AAAAAAAAAAAAA&#10;AAAAoQIAAGRycy9kb3ducmV2LnhtbFBLBQYAAAAABAAEAPkAAACRAwAAAAA=&#10;" strokeweight="3pt">
                      <v:stroke startarrow="block" endarrow="block"/>
                    </v:shape>
                    <v:shape id="Text Box 324" o:spid="_x0000_s1129" type="#_x0000_t202" style="position:absolute;left:4974;top:8924;width:8121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+g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uJ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ePoHHAAAA3AAAAA8AAAAAAAAAAAAAAAAAmAIAAGRy&#10;cy9kb3ducmV2LnhtbFBLBQYAAAAABAAEAPUAAACMAwAAAAA=&#10;" filled="f" stroked="f" strokeweight=".5pt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325" o:spid="_x0000_s1130" type="#_x0000_t202" style="position:absolute;top:3438;width:10610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  <v:textbox>
                        <w:txbxContent>
                          <w:p w:rsidR="00B01A38" w:rsidRPr="00143A5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</v:group>
                  <v:group id="Group 326" o:spid="_x0000_s1131" style="position:absolute;left:13397;top:8506;width:13093;height:13892" coordsize="13095,13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<v:rect id="Rectangle 327" o:spid="_x0000_s1132" style="position:absolute;left:2194;width:10210;height:1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l2asQA&#10;AADcAAAADwAAAGRycy9kb3ducmV2LnhtbESPQWsCMRSE74L/ITzBm2artJWtUVZR8CTUFmpvj81r&#10;srh5WTbRXf99Uyh4HGbmG2a57l0tbtSGyrOCp2kGgrj0umKj4PNjP1mACBFZY+2ZFNwpwHo1HCwx&#10;177jd7qdohEJwiFHBTbGJpcylJYchqlviJP341uHMcnWSN1il+CulrMse5EOK04LFhvaWiovp6tT&#10;sGu+j8WzCbL4ivZ88Ztub49GqfGoL95AROrjI/zfPmgF89kr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pdmrEAAAA3AAAAA8AAAAAAAAAAAAAAAAAmAIAAGRycy9k&#10;b3ducmV2LnhtbFBLBQYAAAAABAAEAPUAAACJAwAAAAA=&#10;" filled="f"/>
                    <v:shape id="Straight Arrow Connector 328" o:spid="_x0000_s1133" type="#_x0000_t32" style="position:absolute;left:4754;top:512;width:5226;height:119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eL98EAAADcAAAADwAAAGRycy9kb3ducmV2LnhtbERPS2vCQBC+C/0PyxS8SN2oUCR1FVso&#10;CPXiK+chOyaL2dmQ3Wr013cOQo8f33ux6n2jrtRFF9jAZJyBIi6DdVwZOB6+3+agYkK22AQmA3eK&#10;sFq+DBaY23DjHV33qVISwjFHA3VKba51LGvyGMehJRbuHDqPSWBXadvhTcJ9o6dZ9q49OpaGGlv6&#10;qqm87H+99Ban4jFZcxj9bB8z+7lzp8LdjRm+9usPUIn69C9+ujfWwGwqa+WMHAG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R4v3wQAAANwAAAAPAAAAAAAAAAAAAAAA&#10;AKECAABkcnMvZG93bnJldi54bWxQSwUGAAAAAAQABAD5AAAAjwMAAAAA&#10;" strokeweight="3pt">
                      <v:stroke startarrow="block" endarrow="block"/>
                    </v:shape>
                    <v:shape id="Text Box 329" o:spid="_x0000_s1134" type="#_x0000_t202" style="position:absolute;left:4974;top:8924;width:8121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RH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L/E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fkR/HAAAA3AAAAA8AAAAAAAAAAAAAAAAAmAIAAGRy&#10;cy9kb3ducmV2LnhtbFBLBQYAAAAABAAEAPUAAACMAwAAAAA=&#10;" filled="f" stroked="f" strokeweight=".5pt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330" o:spid="_x0000_s1135" type="#_x0000_t202" style="position:absolute;top:3438;width:10610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    <v:textbox>
                        <w:txbxContent>
                          <w:p w:rsidR="00B01A38" w:rsidRPr="00143A5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</v:group>
                  <v:rect id="Rectangle 331" o:spid="_x0000_s1136" style="position:absolute;left:15098;top:22434;width:21234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dWMMA&#10;AADcAAAADwAAAGRycy9kb3ducmV2LnhtbESPQWsCMRSE74L/IbxCb5pVschqlFUq9CRUhdbbY/Oa&#10;LG5elk3qrv/eCIUeh5n5hllteleLG7Wh8qxgMs5AEJdeV2wUnE/70QJEiMgaa8+k4E4BNuvhYIW5&#10;9h1/0u0YjUgQDjkqsDE2uZShtOQwjH1DnLwf3zqMSbZG6ha7BHe1nGbZm3RYcVqw2NDOUnk9/joF&#10;783lUMxNkMVXtN9Xv+329mCUen3piyWISH38D/+1P7SC2WwC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XdWMMAAADcAAAADwAAAAAAAAAAAAAAAACYAgAAZHJzL2Rv&#10;d25yZXYueG1sUEsFBgAAAAAEAAQA9QAAAIgDAAAAAA==&#10;" filled="f"/>
                  <v:rect id="Rectangle 332" o:spid="_x0000_s1137" style="position:absolute;left:14353;top:77405;width:21235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dDL8MA&#10;AADcAAAADwAAAGRycy9kb3ducmV2LnhtbESPQWsCMRSE70L/Q3iF3jSrYimrUVZR6EmoFtTbY/NM&#10;Fjcvyya623/fCIUeh5n5hlmseleLB7Wh8qxgPMpAEJdeV2wUfB93ww8QISJrrD2Tgh8KsFq+DBaY&#10;a9/xFz0O0YgE4ZCjAhtjk0sZSksOw8g3xMm7+tZhTLI1UrfYJbir5STL3qXDitOCxYY2lsrb4e4U&#10;bJvLvpiZIItTtOebX3c7uzdKvb32xRxEpD7+h//an1rBdDqB5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dDL8MAAADcAAAADwAAAAAAAAAAAAAAAACYAgAAZHJzL2Rv&#10;d25yZXYueG1sUEsFBgAAAAAEAAQA9QAAAIgDAAAAAA==&#10;" filled="f"/>
                </v:group>
              </v:group>
            </w:pict>
          </mc:Fallback>
        </mc:AlternateContent>
      </w:r>
    </w:p>
    <w:p w:rsidR="002936DC" w:rsidRDefault="00E347C0"/>
    <w:p w:rsidR="003C7DE2" w:rsidRDefault="003C7DE2"/>
    <w:p w:rsidR="003C7DE2" w:rsidRDefault="003C7DE2"/>
    <w:p w:rsidR="003C7DE2" w:rsidRDefault="003C7DE2"/>
    <w:p w:rsidR="003C7DE2" w:rsidRDefault="003C7DE2"/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EC8729D" wp14:editId="0AE1BEAA">
                <wp:simplePos x="0" y="0"/>
                <wp:positionH relativeFrom="column">
                  <wp:posOffset>177800</wp:posOffset>
                </wp:positionH>
                <wp:positionV relativeFrom="paragraph">
                  <wp:posOffset>128744</wp:posOffset>
                </wp:positionV>
                <wp:extent cx="484971" cy="0"/>
                <wp:effectExtent l="0" t="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EAA16" id="Straight Connector 1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0.15pt" to="52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" strokecolor="black [3213]"/>
            </w:pict>
          </mc:Fallback>
        </mc:AlternateContent>
      </w:r>
      <w:r w:rsidR="003C7DE2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15C3A21" wp14:editId="1A2ECA93">
                <wp:simplePos x="0" y="0"/>
                <wp:positionH relativeFrom="column">
                  <wp:posOffset>7884160</wp:posOffset>
                </wp:positionH>
                <wp:positionV relativeFrom="paragraph">
                  <wp:posOffset>4155440</wp:posOffset>
                </wp:positionV>
                <wp:extent cx="1021080" cy="1310640"/>
                <wp:effectExtent l="6985" t="12065" r="10160" b="1079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A4C86" id="Rectangle 97" o:spid="_x0000_s1026" style="position:absolute;margin-left:620.8pt;margin-top:327.2pt;width:80.4pt;height:10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" filled="f"/>
            </w:pict>
          </mc:Fallback>
        </mc:AlternateContent>
      </w:r>
      <w:r w:rsidR="003C7DE2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01E20ED" wp14:editId="6EE1EE6D">
                <wp:simplePos x="0" y="0"/>
                <wp:positionH relativeFrom="column">
                  <wp:posOffset>7767320</wp:posOffset>
                </wp:positionH>
                <wp:positionV relativeFrom="paragraph">
                  <wp:posOffset>4500880</wp:posOffset>
                </wp:positionV>
                <wp:extent cx="1061720" cy="670560"/>
                <wp:effectExtent l="4445" t="0" r="635" b="63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DE2" w:rsidRPr="00143A50" w:rsidRDefault="003C7DE2" w:rsidP="00143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20ED" id="Text Box 96" o:spid="_x0000_s1138" type="#_x0000_t202" style="position:absolute;margin-left:611.6pt;margin-top:354.4pt;width:83.6pt;height:52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Phug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" filled="f" stroked="f">
                <v:textbox>
                  <w:txbxContent>
                    <w:p w:rsidR="003C7DE2" w:rsidRPr="00143A50" w:rsidRDefault="003C7DE2" w:rsidP="00143A50">
                      <w:pPr>
                        <w:jc w:val="center"/>
                        <w:rPr>
                          <w:sz w:val="18"/>
                        </w:rPr>
                      </w:pPr>
                      <w:r w:rsidRPr="00143A50">
                        <w:rPr>
                          <w:sz w:val="18"/>
                          <w:u w:val="single"/>
                        </w:rPr>
                        <w:t>X grams</w:t>
                      </w:r>
                      <w:r>
                        <w:rPr>
                          <w:sz w:val="18"/>
                          <w:u w:val="single"/>
                        </w:rPr>
                        <w:br/>
                      </w:r>
                      <w:r>
                        <w:rPr>
                          <w:sz w:val="18"/>
                        </w:rPr>
                        <w:t>1 L</w:t>
                      </w:r>
                    </w:p>
                  </w:txbxContent>
                </v:textbox>
              </v:shape>
            </w:pict>
          </mc:Fallback>
        </mc:AlternateContent>
      </w:r>
      <w:r w:rsidR="003C7DE2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C84ACA1" wp14:editId="38DF7F05">
                <wp:simplePos x="0" y="0"/>
                <wp:positionH relativeFrom="column">
                  <wp:posOffset>8214360</wp:posOffset>
                </wp:positionH>
                <wp:positionV relativeFrom="paragraph">
                  <wp:posOffset>5120640</wp:posOffset>
                </wp:positionV>
                <wp:extent cx="812800" cy="497840"/>
                <wp:effectExtent l="3810" t="0" r="2540" b="127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DE2" w:rsidRPr="00AF11A0" w:rsidRDefault="003C7DE2" w:rsidP="00143A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ACA1" id="Text Box 95" o:spid="_x0000_s1139" type="#_x0000_t202" style="position:absolute;margin-left:646.8pt;margin-top:403.2pt;width:64pt;height:39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W3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" filled="f" stroked="f" strokeweight=".5pt">
                <v:textbox>
                  <w:txbxContent>
                    <w:p w:rsidR="003C7DE2" w:rsidRPr="00AF11A0" w:rsidRDefault="003C7DE2" w:rsidP="00143A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Density</w:t>
                      </w:r>
                    </w:p>
                  </w:txbxContent>
                </v:textbox>
              </v:shape>
            </w:pict>
          </mc:Fallback>
        </mc:AlternateContent>
      </w:r>
      <w:r w:rsidR="003C7DE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118B742" wp14:editId="5C3B5403">
                <wp:simplePos x="0" y="0"/>
                <wp:positionH relativeFrom="column">
                  <wp:posOffset>8209280</wp:posOffset>
                </wp:positionH>
                <wp:positionV relativeFrom="paragraph">
                  <wp:posOffset>4226560</wp:posOffset>
                </wp:positionV>
                <wp:extent cx="523240" cy="1198880"/>
                <wp:effectExtent l="84455" t="54610" r="87630" b="60960"/>
                <wp:wrapNone/>
                <wp:docPr id="94" name="Straight Arrow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240" cy="1198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DB28E" id="Straight Arrow Connector 94" o:spid="_x0000_s1026" type="#_x0000_t32" style="position:absolute;margin-left:646.4pt;margin-top:332.8pt;width:41.2pt;height:94.4pt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" strokeweight="3pt">
                <v:stroke startarrow="block" endarrow="block"/>
              </v:shape>
            </w:pict>
          </mc:Fallback>
        </mc:AlternateContent>
      </w:r>
      <w:r w:rsidR="003C7DE2"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6B12ECCD" wp14:editId="50135C06">
                <wp:simplePos x="0" y="0"/>
                <wp:positionH relativeFrom="column">
                  <wp:posOffset>7767320</wp:posOffset>
                </wp:positionH>
                <wp:positionV relativeFrom="paragraph">
                  <wp:posOffset>4155440</wp:posOffset>
                </wp:positionV>
                <wp:extent cx="1259840" cy="1463040"/>
                <wp:effectExtent l="4445" t="12065" r="2540" b="127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463040"/>
                          <a:chOff x="12232" y="6544"/>
                          <a:chExt cx="1984" cy="2304"/>
                        </a:xfrm>
                      </wpg:grpSpPr>
                      <wps:wsp>
                        <wps:cNvPr id="90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28" y="6656"/>
                            <a:ext cx="824" cy="1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2936" y="8064"/>
                            <a:ext cx="1280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DE2" w:rsidRPr="00AF11A0" w:rsidRDefault="003C7DE2" w:rsidP="00143A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Density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2232" y="7088"/>
                            <a:ext cx="1672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DE2" w:rsidRPr="00143A50" w:rsidRDefault="003C7DE2" w:rsidP="00143A5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43A50">
                                <w:rPr>
                                  <w:sz w:val="18"/>
                                  <w:u w:val="single"/>
                                </w:rPr>
                                <w:t>X grams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>1 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416" y="6544"/>
                            <a:ext cx="1608" cy="2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2ECCD" id="Group 89" o:spid="_x0000_s1140" style="position:absolute;margin-left:611.6pt;margin-top:327.2pt;width:99.2pt;height:115.2pt;z-index:251629056" coordorigin="12232,6544" coordsize="1984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">
                <v:shape id="AutoShape 90" o:spid="_x0000_s1141" type="#_x0000_t32" style="position:absolute;left:12928;top:6656;width:824;height:18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PbtsEAAADbAAAADwAAAGRycy9kb3ducmV2LnhtbERPTWvCQBC9F/wPywi9FN3YQrHRVVQo&#10;FOpFrTkP2TFZzM6G7Fajv75zEHp8vO/5sveNulAXXWADk3EGirgM1nFl4OfwOZqCignZYhOYDNwo&#10;wnIxeJpjbsOVd3TZp0pJCMccDdQptbnWsazJYxyHlli4U+g8JoFdpW2HVwn3jX7Nsnft0bE01NjS&#10;pqbyvP/10lsci/tkxeHle3t/s+udOxbuZszzsF/NQCXq07/44f6yBj5kvXyRH6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k9u2wQAAANsAAAAPAAAAAAAAAAAAAAAA&#10;AKECAABkcnMvZG93bnJldi54bWxQSwUGAAAAAAQABAD5AAAAjwMAAAAA&#10;" strokeweight="3pt">
                  <v:stroke startarrow="block" endarrow="block"/>
                </v:shape>
                <v:shape id="Text Box 91" o:spid="_x0000_s1142" type="#_x0000_t202" style="position:absolute;left:12936;top:8064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3C7DE2" w:rsidRPr="00AF11A0" w:rsidRDefault="003C7DE2" w:rsidP="00143A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Density</w:t>
                        </w:r>
                      </w:p>
                    </w:txbxContent>
                  </v:textbox>
                </v:shape>
                <v:shape id="Text Box 92" o:spid="_x0000_s1143" type="#_x0000_t202" style="position:absolute;left:12232;top:708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3C7DE2" w:rsidRPr="00143A50" w:rsidRDefault="003C7DE2" w:rsidP="00143A50">
                        <w:pPr>
                          <w:jc w:val="center"/>
                          <w:rPr>
                            <w:sz w:val="18"/>
                          </w:rPr>
                        </w:pPr>
                        <w:r w:rsidRPr="00143A50">
                          <w:rPr>
                            <w:sz w:val="18"/>
                            <w:u w:val="single"/>
                          </w:rPr>
                          <w:t>X grams</w:t>
                        </w:r>
                        <w:r>
                          <w:rPr>
                            <w:sz w:val="18"/>
                            <w:u w:val="single"/>
                          </w:rPr>
                          <w:br/>
                        </w:r>
                        <w:r>
                          <w:rPr>
                            <w:sz w:val="18"/>
                          </w:rPr>
                          <w:t>1 L</w:t>
                        </w:r>
                      </w:p>
                    </w:txbxContent>
                  </v:textbox>
                </v:shape>
                <v:rect id="Rectangle 93" o:spid="_x0000_s1144" style="position:absolute;left:12416;top:6544;width:160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f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TE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fcMAAADbAAAADwAAAAAAAAAAAAAAAACYAgAAZHJzL2Rv&#10;d25yZXYueG1sUEsFBgAAAAAEAAQA9QAAAIgDAAAAAA==&#10;" filled="f"/>
              </v:group>
            </w:pict>
          </mc:Fallback>
        </mc:AlternateContent>
      </w:r>
      <w:r w:rsidR="003C7DE2"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11BE2D39" wp14:editId="47D98B6B">
                <wp:simplePos x="0" y="0"/>
                <wp:positionH relativeFrom="column">
                  <wp:posOffset>7767320</wp:posOffset>
                </wp:positionH>
                <wp:positionV relativeFrom="paragraph">
                  <wp:posOffset>4155440</wp:posOffset>
                </wp:positionV>
                <wp:extent cx="1259840" cy="1463040"/>
                <wp:effectExtent l="4445" t="12065" r="2540" b="127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463040"/>
                          <a:chOff x="12232" y="6544"/>
                          <a:chExt cx="1984" cy="2304"/>
                        </a:xfrm>
                      </wpg:grpSpPr>
                      <wps:wsp>
                        <wps:cNvPr id="79" name="AutoShap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28" y="6656"/>
                            <a:ext cx="824" cy="1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2936" y="8064"/>
                            <a:ext cx="1280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DE2" w:rsidRPr="00AF11A0" w:rsidRDefault="003C7DE2" w:rsidP="00143A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Density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232" y="7088"/>
                            <a:ext cx="1672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DE2" w:rsidRPr="00143A50" w:rsidRDefault="003C7DE2" w:rsidP="00143A5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43A50">
                                <w:rPr>
                                  <w:sz w:val="18"/>
                                  <w:u w:val="single"/>
                                </w:rPr>
                                <w:t>X grams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>1 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416" y="6544"/>
                            <a:ext cx="1608" cy="2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E2D39" id="Group 78" o:spid="_x0000_s1145" style="position:absolute;margin-left:611.6pt;margin-top:327.2pt;width:99.2pt;height:115.2pt;z-index:251628032" coordorigin="12232,6544" coordsize="1984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">
                <v:shape id="AutoShape 79" o:spid="_x0000_s1146" type="#_x0000_t32" style="position:absolute;left:12928;top:6656;width:824;height:18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WU0cQAAADbAAAADwAAAGRycy9kb3ducmV2LnhtbESPX2vCMBTF3wW/Q7jCXkRTN9i0NhUd&#10;DAbbi1X7fGnu2rDmpjRRq59+GQz2eDh/fpxsM9hWXKj3xrGCxTwBQVw5bbhWcDy8zZYgfEDW2Dom&#10;BTfysMnHowxT7a68p0sRahFH2KeooAmhS6X0VUMW/dx1xNH7cr3FEGVfS93jNY7bVj4mybO0aDgS&#10;GuzotaHquzjbyC1P5X2xZTf9+Lw/6d3enEpzU+phMmzXIAIN4T/8137XCl5W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pZTRxAAAANsAAAAPAAAAAAAAAAAA&#10;AAAAAKECAABkcnMvZG93bnJldi54bWxQSwUGAAAAAAQABAD5AAAAkgMAAAAA&#10;" strokeweight="3pt">
                  <v:stroke startarrow="block" endarrow="block"/>
                </v:shape>
                <v:shape id="Text Box 80" o:spid="_x0000_s1147" type="#_x0000_t202" style="position:absolute;left:12936;top:8064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:rsidR="003C7DE2" w:rsidRPr="00AF11A0" w:rsidRDefault="003C7DE2" w:rsidP="00143A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Density</w:t>
                        </w:r>
                      </w:p>
                    </w:txbxContent>
                  </v:textbox>
                </v:shape>
                <v:shape id="Text Box 81" o:spid="_x0000_s1148" type="#_x0000_t202" style="position:absolute;left:12232;top:708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3C7DE2" w:rsidRPr="00143A50" w:rsidRDefault="003C7DE2" w:rsidP="00143A50">
                        <w:pPr>
                          <w:jc w:val="center"/>
                          <w:rPr>
                            <w:sz w:val="18"/>
                          </w:rPr>
                        </w:pPr>
                        <w:r w:rsidRPr="00143A50">
                          <w:rPr>
                            <w:sz w:val="18"/>
                            <w:u w:val="single"/>
                          </w:rPr>
                          <w:t>X grams</w:t>
                        </w:r>
                        <w:r>
                          <w:rPr>
                            <w:sz w:val="18"/>
                            <w:u w:val="single"/>
                          </w:rPr>
                          <w:br/>
                        </w:r>
                        <w:r>
                          <w:rPr>
                            <w:sz w:val="18"/>
                          </w:rPr>
                          <w:t>1 L</w:t>
                        </w:r>
                      </w:p>
                    </w:txbxContent>
                  </v:textbox>
                </v:shape>
                <v:rect id="Rectangle 82" o:spid="_x0000_s1149" style="position:absolute;left:12416;top:6544;width:160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XO8MA&#10;AADbAAAADwAAAGRycy9kb3ducmV2LnhtbESPQWsCMRSE74L/ITyhNzdboUW2RtmKQk9CtVC9PTav&#10;yeLmZdmk7vrvjSB4HGbmG2axGlwjLtSF2rOC1ywHQVx5XbNR8HPYTucgQkTW2HgmBVcKsFqORwss&#10;tO/5my77aESCcChQgY2xLaQMlSWHIfMtcfL+fOcwJtkZqTvsE9w1cpbn79JhzWnBYktrS9V5/+8U&#10;bNrTrnwzQZa/0R7P/rPf2p1R6mUylB8gIg3xGX60v7SC+Qz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nXO8MAAADbAAAADwAAAAAAAAAAAAAAAACYAgAAZHJzL2Rv&#10;d25yZXYueG1sUEsFBgAAAAAEAAQA9QAAAIgDAAAAAA==&#10;" filled="f"/>
              </v:group>
            </w:pict>
          </mc:Fallback>
        </mc:AlternateContent>
      </w:r>
      <w:r w:rsidR="003C7DE2">
        <w:t xml:space="preserve"> </w:t>
      </w:r>
    </w:p>
    <w:p w:rsidR="003C7DE2" w:rsidRDefault="003C7DE2"/>
    <w:p w:rsidR="003C7DE2" w:rsidRDefault="003C7DE2"/>
    <w:p w:rsidR="003C7DE2" w:rsidRDefault="003C7DE2"/>
    <w:p w:rsidR="003C7DE2" w:rsidRDefault="003C7DE2"/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6EE29E" wp14:editId="69F8BF0F">
                <wp:simplePos x="0" y="0"/>
                <wp:positionH relativeFrom="column">
                  <wp:posOffset>665258</wp:posOffset>
                </wp:positionH>
                <wp:positionV relativeFrom="paragraph">
                  <wp:posOffset>21960</wp:posOffset>
                </wp:positionV>
                <wp:extent cx="484971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04807" id="Straight Connector 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.75pt" to="90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" strokecolor="black [3213]"/>
            </w:pict>
          </mc:Fallback>
        </mc:AlternateContent>
      </w:r>
    </w:p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6CC0591" wp14:editId="7BFE5C86">
                <wp:simplePos x="0" y="0"/>
                <wp:positionH relativeFrom="column">
                  <wp:posOffset>54390</wp:posOffset>
                </wp:positionH>
                <wp:positionV relativeFrom="paragraph">
                  <wp:posOffset>177304</wp:posOffset>
                </wp:positionV>
                <wp:extent cx="484971" cy="0"/>
                <wp:effectExtent l="0" t="0" r="298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4649B" id="Straight Connector 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3.95pt" to="4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306887" wp14:editId="2426F9F5">
                <wp:simplePos x="0" y="0"/>
                <wp:positionH relativeFrom="column">
                  <wp:posOffset>3916530</wp:posOffset>
                </wp:positionH>
                <wp:positionV relativeFrom="paragraph">
                  <wp:posOffset>190658</wp:posOffset>
                </wp:positionV>
                <wp:extent cx="484971" cy="0"/>
                <wp:effectExtent l="0" t="0" r="298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6C135" id="Straight Connector 6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pt,15pt" to="346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jBzgEAAAIEAAAOAAAAZHJzL2Uyb0RvYy54bWysU8GO0zAQvSPxD5bvNMlqVZa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" strokecolor="black [3213]"/>
            </w:pict>
          </mc:Fallback>
        </mc:AlternateContent>
      </w:r>
    </w:p>
    <w:p w:rsidR="003C7DE2" w:rsidRDefault="003C7DE2"/>
    <w:p w:rsidR="003C7DE2" w:rsidRDefault="003C7DE2"/>
    <w:p w:rsidR="003C7DE2" w:rsidRDefault="003C7DE2"/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34D0410" wp14:editId="0CA19C0D">
                <wp:simplePos x="0" y="0"/>
                <wp:positionH relativeFrom="column">
                  <wp:posOffset>4460240</wp:posOffset>
                </wp:positionH>
                <wp:positionV relativeFrom="paragraph">
                  <wp:posOffset>371314</wp:posOffset>
                </wp:positionV>
                <wp:extent cx="484971" cy="0"/>
                <wp:effectExtent l="0" t="0" r="298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7B5E4" id="Straight Connector 9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2pt,29.25pt" to="389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" strokecolor="black [3213]"/>
            </w:pict>
          </mc:Fallback>
        </mc:AlternateContent>
      </w:r>
    </w:p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EEB5F2C" wp14:editId="66AEFAAA">
                <wp:simplePos x="0" y="0"/>
                <wp:positionH relativeFrom="column">
                  <wp:posOffset>599632</wp:posOffset>
                </wp:positionH>
                <wp:positionV relativeFrom="paragraph">
                  <wp:posOffset>29229</wp:posOffset>
                </wp:positionV>
                <wp:extent cx="484971" cy="0"/>
                <wp:effectExtent l="0" t="0" r="2984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E7520" id="Straight Connector 8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2.3pt" to="85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" strokecolor="black [3213]"/>
            </w:pict>
          </mc:Fallback>
        </mc:AlternateContent>
      </w:r>
    </w:p>
    <w:p w:rsidR="003C7DE2" w:rsidRDefault="00B01A3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11F07563" wp14:editId="50D415D4">
                <wp:simplePos x="0" y="0"/>
                <wp:positionH relativeFrom="column">
                  <wp:posOffset>-202019</wp:posOffset>
                </wp:positionH>
                <wp:positionV relativeFrom="paragraph">
                  <wp:posOffset>-51036</wp:posOffset>
                </wp:positionV>
                <wp:extent cx="3934966" cy="9622775"/>
                <wp:effectExtent l="0" t="38100" r="0" b="36195"/>
                <wp:wrapNone/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966" cy="9622775"/>
                          <a:chOff x="0" y="0"/>
                          <a:chExt cx="3934966" cy="9622775"/>
                        </a:xfrm>
                      </wpg:grpSpPr>
                      <wpg:grpSp>
                        <wpg:cNvPr id="117" name="Group 117"/>
                        <wpg:cNvGrpSpPr>
                          <a:grpSpLocks/>
                        </wpg:cNvGrpSpPr>
                        <wpg:grpSpPr bwMode="auto">
                          <a:xfrm>
                            <a:off x="53163" y="2743200"/>
                            <a:ext cx="1605249" cy="1351185"/>
                            <a:chOff x="4088" y="6544"/>
                            <a:chExt cx="2528" cy="2128"/>
                          </a:xfrm>
                        </wpg:grpSpPr>
                        <wps:wsp>
                          <wps:cNvPr id="11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4" y="7616"/>
                              <a:ext cx="1672" cy="1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8BF" w:rsidRPr="00AF11A0" w:rsidRDefault="006778BF" w:rsidP="006778B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X grams</w:t>
                                </w:r>
                                <w:r>
                                  <w:rPr>
                                    <w:sz w:val="18"/>
                                  </w:rPr>
                                  <w:br/>
                                  <w:t>1 mole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8" y="7280"/>
                              <a:ext cx="1280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8BF" w:rsidRPr="00AF11A0" w:rsidRDefault="006778BF" w:rsidP="006778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F11A0">
                                  <w:rPr>
                                    <w:b/>
                                  </w:rPr>
                                  <w:t>Molar Mass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utoShap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6" y="6656"/>
                              <a:ext cx="1352" cy="188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4" y="6544"/>
                              <a:ext cx="1880" cy="20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6"/>
                        <wpg:cNvGrpSpPr/>
                        <wpg:grpSpPr>
                          <a:xfrm>
                            <a:off x="0" y="0"/>
                            <a:ext cx="3934966" cy="9622775"/>
                            <a:chOff x="0" y="0"/>
                            <a:chExt cx="3934966" cy="9622775"/>
                          </a:xfrm>
                        </wpg:grpSpPr>
                        <wpg:grpSp>
                          <wpg:cNvPr id="216" name="Group 216"/>
                          <wpg:cNvGrpSpPr/>
                          <wpg:grpSpPr>
                            <a:xfrm>
                              <a:off x="159489" y="4338083"/>
                              <a:ext cx="1259205" cy="1259205"/>
                              <a:chOff x="0" y="0"/>
                              <a:chExt cx="1259840" cy="1259840"/>
                            </a:xfrm>
                          </wpg:grpSpPr>
                          <wpg:grpSp>
                            <wpg:cNvPr id="217" name="Group 2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1259840"/>
                                <a:chOff x="7136" y="5104"/>
                                <a:chExt cx="1984" cy="1984"/>
                              </a:xfrm>
                            </wpg:grpSpPr>
                            <wps:wsp>
                              <wps:cNvPr id="21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0" y="5168"/>
                                  <a:ext cx="1280" cy="7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F11A0">
                                      <w:rPr>
                                        <w:b/>
                                      </w:rPr>
                                      <w:t>Mole Ratio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48" y="5888"/>
                                  <a:ext cx="172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2" y="6032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Coefficient of B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Coefficient of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6" y="5104"/>
                                  <a:ext cx="1984" cy="1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2" name="Straight Arrow Connector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924" y="782727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95693" y="0"/>
                              <a:ext cx="1224257" cy="670513"/>
                              <a:chOff x="1536" y="2176"/>
                              <a:chExt cx="1928" cy="1056"/>
                            </a:xfrm>
                          </wpg:grpSpPr>
                          <wps:wsp>
                            <wps:cNvPr id="107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4" y="2336"/>
                                <a:ext cx="560" cy="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6" y="217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09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1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4" y="2224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2583712" y="861237"/>
                              <a:ext cx="1351254" cy="1381662"/>
                              <a:chOff x="2216" y="6544"/>
                              <a:chExt cx="2128" cy="2176"/>
                            </a:xfrm>
                          </wpg:grpSpPr>
                          <wps:wsp>
                            <wps:cNvPr id="113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6688"/>
                                <a:ext cx="872" cy="1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6" y="7936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72" y="7264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143A5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2" y="6544"/>
                                <a:ext cx="1608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122"/>
                          <wpg:cNvGrpSpPr/>
                          <wpg:grpSpPr>
                            <a:xfrm>
                              <a:off x="2317898" y="3955311"/>
                              <a:ext cx="1259205" cy="1259205"/>
                              <a:chOff x="0" y="0"/>
                              <a:chExt cx="1259840" cy="1259840"/>
                            </a:xfrm>
                          </wpg:grpSpPr>
                          <wpg:grpSp>
                            <wpg:cNvPr id="123" name="Group 1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1259840"/>
                                <a:chOff x="7136" y="5104"/>
                                <a:chExt cx="1984" cy="1984"/>
                              </a:xfrm>
                            </wpg:grpSpPr>
                            <wps:wsp>
                              <wps:cNvPr id="124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0" y="5168"/>
                                  <a:ext cx="1280" cy="7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F11A0">
                                      <w:rPr>
                                        <w:b/>
                                      </w:rPr>
                                      <w:t>Mole Ratio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48" y="5888"/>
                                  <a:ext cx="172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2" y="6032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Coefficient of B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Coefficient of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6" y="5104"/>
                                  <a:ext cx="1984" cy="1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8" name="Straight Arrow Connector 1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924" y="782727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9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1446028" y="3062176"/>
                              <a:ext cx="2178685" cy="751205"/>
                              <a:chOff x="3544" y="4016"/>
                              <a:chExt cx="3432" cy="1184"/>
                            </a:xfrm>
                          </wpg:grpSpPr>
                          <wpg:grpSp>
                            <wpg:cNvPr id="13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0" y="409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3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3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4" y="4240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4" y="4128"/>
                                <a:ext cx="752" cy="1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2" y="4016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1509824" y="0"/>
                              <a:ext cx="2235157" cy="751787"/>
                              <a:chOff x="9288" y="4048"/>
                              <a:chExt cx="3520" cy="1184"/>
                            </a:xfrm>
                          </wpg:grpSpPr>
                          <wpg:grpSp>
                            <wpg:cNvPr id="137" name="Group 1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64" y="4144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38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0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6" y="4336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AutoShape 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664" y="4128"/>
                                <a:ext cx="696" cy="10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8" y="4048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95693" y="1329069"/>
                              <a:ext cx="1447165" cy="1310005"/>
                              <a:chOff x="10000" y="6544"/>
                              <a:chExt cx="2280" cy="2064"/>
                            </a:xfrm>
                          </wpg:grpSpPr>
                          <wps:wsp>
                            <wps:cNvPr id="144" name="Text Box 1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0" y="753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36" y="6640"/>
                                <a:ext cx="1354" cy="1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Text Box 1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0" y="7088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Rectangl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6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8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884" y="2328530"/>
                              <a:ext cx="1981569" cy="5587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78BF" w:rsidRPr="006778BF" w:rsidRDefault="006778BF" w:rsidP="006778B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t>A = what you have/know</w:t>
                                </w: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br/>
                                  <w:t>B = what you want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9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233917" y="680483"/>
                              <a:ext cx="1142365" cy="680085"/>
                              <a:chOff x="13304" y="2192"/>
                              <a:chExt cx="1800" cy="1072"/>
                            </a:xfrm>
                          </wpg:grpSpPr>
                          <wpg:grpSp>
                            <wpg:cNvPr id="150" name="Group 1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32" y="2208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51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3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416" y="2288"/>
                                <a:ext cx="472" cy="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304" y="2192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2"/>
                          <wpg:cNvGrpSpPr>
                            <a:grpSpLocks/>
                          </wpg:cNvGrpSpPr>
                          <wpg:grpSpPr bwMode="auto">
                            <a:xfrm>
                              <a:off x="0" y="5443869"/>
                              <a:ext cx="1224242" cy="670453"/>
                              <a:chOff x="1536" y="2176"/>
                              <a:chExt cx="1928" cy="1056"/>
                            </a:xfrm>
                          </wpg:grpSpPr>
                          <wps:wsp>
                            <wps:cNvPr id="163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4" y="2336"/>
                                <a:ext cx="560" cy="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6" y="217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6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4" y="2224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168"/>
                          <wpg:cNvGrpSpPr>
                            <a:grpSpLocks/>
                          </wpg:cNvGrpSpPr>
                          <wpg:grpSpPr bwMode="auto">
                            <a:xfrm>
                              <a:off x="2488019" y="6305107"/>
                              <a:ext cx="1351238" cy="1381539"/>
                              <a:chOff x="2216" y="6544"/>
                              <a:chExt cx="2128" cy="2176"/>
                            </a:xfrm>
                          </wpg:grpSpPr>
                          <wps:wsp>
                            <wps:cNvPr id="169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6688"/>
                                <a:ext cx="872" cy="1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6" y="7936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72" y="7264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143A5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2" y="6544"/>
                                <a:ext cx="1608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3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8272130"/>
                              <a:ext cx="1604645" cy="1350645"/>
                              <a:chOff x="4088" y="6544"/>
                              <a:chExt cx="2528" cy="2128"/>
                            </a:xfrm>
                          </wpg:grpSpPr>
                          <wps:wsp>
                            <wps:cNvPr id="174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44" y="761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8" y="7280"/>
                                <a:ext cx="1280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AutoShap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16" y="6656"/>
                                <a:ext cx="1352" cy="18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4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5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1403498" y="8580474"/>
                              <a:ext cx="2178685" cy="751205"/>
                              <a:chOff x="3544" y="4016"/>
                              <a:chExt cx="3432" cy="1184"/>
                            </a:xfrm>
                          </wpg:grpSpPr>
                          <wpg:grpSp>
                            <wpg:cNvPr id="186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0" y="409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8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89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4" y="4240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4" y="4128"/>
                                <a:ext cx="752" cy="1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2" y="4016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1414131" y="5443869"/>
                              <a:ext cx="2235130" cy="751720"/>
                              <a:chOff x="9288" y="4048"/>
                              <a:chExt cx="3520" cy="1184"/>
                            </a:xfrm>
                          </wpg:grpSpPr>
                          <wpg:grpSp>
                            <wpg:cNvPr id="193" name="Group 1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64" y="4144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94" name="Text Box 1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6" name="Text Box 1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6" y="4336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AutoShape 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664" y="4128"/>
                                <a:ext cx="696" cy="10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Rectangle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8" y="4048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847367"/>
                              <a:ext cx="1447754" cy="1310430"/>
                              <a:chOff x="10000" y="6544"/>
                              <a:chExt cx="2280" cy="2064"/>
                            </a:xfrm>
                          </wpg:grpSpPr>
                          <wps:wsp>
                            <wps:cNvPr id="200" name="Text Box 2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0" y="753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36" y="6640"/>
                                <a:ext cx="1354" cy="1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0" y="7088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Rectangle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6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4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9191" y="7825563"/>
                              <a:ext cx="1981545" cy="558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78BF" w:rsidRPr="006778BF" w:rsidRDefault="006778BF" w:rsidP="006778B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t>A = what you have/know</w:t>
                                </w: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br/>
                                  <w:t>B = what you want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138224" y="6166883"/>
                              <a:ext cx="1142964" cy="680611"/>
                              <a:chOff x="13304" y="2192"/>
                              <a:chExt cx="1800" cy="1072"/>
                            </a:xfrm>
                          </wpg:grpSpPr>
                          <wpg:grpSp>
                            <wpg:cNvPr id="206" name="Group 2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32" y="2208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07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9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416" y="2288"/>
                                <a:ext cx="472" cy="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Rectangle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304" y="2192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" name="Group 211"/>
                          <wpg:cNvGrpSpPr/>
                          <wpg:grpSpPr>
                            <a:xfrm>
                              <a:off x="1244010" y="6294474"/>
                              <a:ext cx="1309329" cy="1389158"/>
                              <a:chOff x="0" y="0"/>
                              <a:chExt cx="1309599" cy="1389660"/>
                            </a:xfrm>
                          </wpg:grpSpPr>
                          <wps:wsp>
                            <wps:cNvPr id="212" name="Rectangle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9456" y="0"/>
                                <a:ext cx="1020957" cy="131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Straight Arrow Connector 2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488" y="51207"/>
                                <a:ext cx="522605" cy="1198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Text Box 2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434" y="892455"/>
                                <a:ext cx="812165" cy="497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Text Box 2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3815"/>
                                <a:ext cx="106108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143A5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" name="Group 155"/>
                          <wpg:cNvGrpSpPr/>
                          <wpg:grpSpPr>
                            <a:xfrm>
                              <a:off x="1339703" y="850604"/>
                              <a:ext cx="1309345" cy="1389282"/>
                              <a:chOff x="0" y="0"/>
                              <a:chExt cx="1309599" cy="1389660"/>
                            </a:xfrm>
                          </wpg:grpSpPr>
                          <wps:wsp>
                            <wps:cNvPr id="156" name="Rectangl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9456" y="0"/>
                                <a:ext cx="1020957" cy="131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Straight Arrow Connector 15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488" y="51207"/>
                                <a:ext cx="522605" cy="1198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Text Box 1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434" y="892455"/>
                                <a:ext cx="812165" cy="497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Text Box 1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3815"/>
                                <a:ext cx="106108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143A5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9824" y="2243469"/>
                              <a:ext cx="2123440" cy="731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396" y="7740502"/>
                              <a:ext cx="2123440" cy="731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F07563" id="Group 340" o:spid="_x0000_s1150" style="position:absolute;margin-left:-15.9pt;margin-top:-4pt;width:309.85pt;height:757.7pt;z-index:251636224" coordsize="39349,9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">
                <v:group id="Group 117" o:spid="_x0000_s1151" style="position:absolute;left:531;top:27432;width:16053;height:13511" coordorigin="4088,6544" coordsize="2528,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Text Box 26" o:spid="_x0000_s1152" type="#_x0000_t202" style="position:absolute;left:4944;top:7616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Vys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a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1crEAAAA3AAAAA8AAAAAAAAAAAAAAAAAmAIAAGRycy9k&#10;b3ducmV2LnhtbFBLBQYAAAAABAAEAPUAAACJAwAAAAA=&#10;" stroked="f">
                    <v:textbox>
                      <w:txbxContent>
                        <w:p w:rsidR="006778BF" w:rsidRPr="00AF11A0" w:rsidRDefault="006778BF" w:rsidP="006778BF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X grams</w:t>
                          </w:r>
                          <w:r>
                            <w:rPr>
                              <w:sz w:val="18"/>
                            </w:rPr>
                            <w:br/>
                            <w:t>1 mole</w:t>
                          </w:r>
                        </w:p>
                      </w:txbxContent>
                    </v:textbox>
                  </v:shape>
                  <v:shape id="Text Box 27" o:spid="_x0000_s1153" type="#_x0000_t202" style="position:absolute;left:4088;top:7280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iiMEA&#10;AADcAAAADwAAAGRycy9kb3ducmV2LnhtbERP32vCMBB+H+x/CDfY20w7ZGhtlDEY7Emw1T4fzdkU&#10;m0tJMq3+9Ysw8O0+vp9XbiY7iDP50DtWkM8yEMSt0z13Cvb199sCRIjIGgfHpOBKATbr56cSC+0u&#10;vKNzFTuRQjgUqMDEOBZShtaQxTBzI3Hijs5bjAn6TmqPlxRuB/meZR/SYs+pweBIX4baU/VrFTSd&#10;vTWHfPRG22HO29u13rteqdeX6XMFItIUH+J/949O8/Ml3J9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nYojBAAAA3AAAAA8AAAAAAAAAAAAAAAAAmAIAAGRycy9kb3du&#10;cmV2LnhtbFBLBQYAAAAABAAEAPUAAACGAwAAAAA=&#10;" stroked="f" strokeweight=".5pt">
                    <v:textbox>
                      <w:txbxContent>
                        <w:p w:rsidR="006778BF" w:rsidRPr="00AF11A0" w:rsidRDefault="006778BF" w:rsidP="006778BF">
                          <w:pPr>
                            <w:jc w:val="center"/>
                            <w:rPr>
                              <w:b/>
                            </w:rPr>
                          </w:pPr>
                          <w:r w:rsidRPr="00AF11A0">
                            <w:rPr>
                              <w:b/>
                            </w:rPr>
                            <w:t>Molar Mass</w:t>
                          </w:r>
                        </w:p>
                      </w:txbxContent>
                    </v:textbox>
                  </v:shape>
                  <v:shape id="AutoShape 28" o:spid="_x0000_s1154" type="#_x0000_t32" style="position:absolute;left:4616;top:6656;width:1352;height:18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XpEMQAAADcAAAADwAAAGRycy9kb3ducmV2LnhtbESPTWvCQBCG7wX/wzIFL0U3WhCJrqIF&#10;QbAXbc15yI7J0uxsyG41+us7h4K3Geb9eGa57n2jrtRFF9jAZJyBIi6DdVwZ+P7ajeagYkK22AQm&#10;A3eKsF4NXpaY23DjI11PqVISwjFHA3VKba51LGvyGMehJZbbJXQek6xdpW2HNwn3jZ5m2Ux7dCwN&#10;Nbb0UVP5c/r10luci8dkw+Ht8Pl4t9ujOxfubszwtd8sQCXq01P8795bwZ8KvjwjE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9ekQxAAAANwAAAAPAAAAAAAAAAAA&#10;AAAAAKECAABkcnMvZG93bnJldi54bWxQSwUGAAAAAAQABAD5AAAAkgMAAAAA&#10;" strokeweight="3pt">
                    <v:stroke startarrow="block" endarrow="block"/>
                  </v:shape>
                  <v:rect id="Rectangle 29" o:spid="_x0000_s1155" style="position:absolute;left:4344;top:6544;width:18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lZMEA&#10;AADcAAAADwAAAGRycy9kb3ducmV2LnhtbERPTYvCMBC9C/6HMMLeNFVwkWqUKit4EtSF1dvQjEmx&#10;mZQma7v/3iws7G0e73NWm97V4kltqDwrmE4yEMSl1xUbBZ+X/XgBIkRkjbVnUvBDATbr4WCFufYd&#10;n+h5jkakEA45KrAxNrmUobTkMEx8Q5y4u28dxgRbI3WLXQp3tZxl2bt0WHFqsNjQzlL5OH87BR/N&#10;7VjMTZDFV7TXh992e3s0Sr2N+mIJIlIf/8V/7oNO82dT+H0mX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IJWTBAAAA3AAAAA8AAAAAAAAAAAAAAAAAmAIAAGRycy9kb3du&#10;cmV2LnhtbFBLBQYAAAAABAAEAPUAAACGAwAAAAA=&#10;" filled="f"/>
                </v:group>
                <v:group id="Group 226" o:spid="_x0000_s1156" style="position:absolute;width:39349;height:96227" coordsize="39349,96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group id="Group 216" o:spid="_x0000_s1157" style="position:absolute;left:1594;top:43380;width:12592;height:12592" coordsize="12598,1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<v:group id="Group 217" o:spid="_x0000_s1158" style="position:absolute;width:12598;height:12598" coordorigin="7136,5104" coordsize="1984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<v:shape id="Text Box 38" o:spid="_x0000_s1159" type="#_x0000_t202" style="position:absolute;left:7560;top:5168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0t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xa0tr0AAADcAAAADwAAAAAAAAAAAAAAAACYAgAAZHJzL2Rvd25yZXYu&#10;eG1sUEsFBgAAAAAEAAQA9QAAAIIDAAAAAA=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F11A0">
                                <w:rPr>
                                  <w:b/>
                                </w:rPr>
                                <w:t>Mole Ratio</w:t>
                              </w:r>
                            </w:p>
                          </w:txbxContent>
                        </v:textbox>
                      </v:shape>
                      <v:shape id="AutoShape 39" o:spid="_x0000_s1160" type="#_x0000_t32" style="position:absolute;left:7248;top:5888;width:172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brTMQAAADcAAAADwAAAGRycy9kb3ducmV2LnhtbESPX2vCMBTF3wd+h3CFvQxNqyBajaKD&#10;wWC+6LTPl+baBpub0mRa/fRGEPZ4OH9+nMWqs7W4UOuNYwXpMAFBXDhtuFRw+P0aTEH4gKyxdkwK&#10;buRhtey9LTDT7so7uuxDKeII+wwVVCE0mZS+qMiiH7qGOHon11oMUbal1C1e47it5ShJJtKi4Uio&#10;sKHPiorz/s9Gbn7M7+ma3cfP9j7Wm5055uam1Hu/W89BBOrCf/jV/tYKRukM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utMxAAAANwAAAAPAAAAAAAAAAAA&#10;AAAAAKECAABkcnMvZG93bnJldi54bWxQSwUGAAAAAAQABAD5AAAAkgMAAAAA&#10;" strokeweight="3pt">
                        <v:stroke startarrow="block" endarrow="block"/>
                      </v:shape>
                      <v:shape id="Text Box 40" o:spid="_x0000_s1161" type="#_x0000_t202" style="position:absolute;left:7432;top:6032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yDc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8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xyDcAAAADcAAAADwAAAAAAAAAAAAAAAACYAgAAZHJzL2Rvd25y&#10;ZXYueG1sUEsFBgAAAAAEAAQA9QAAAIUDAAAAAA=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Coefficient of B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Coefficient of A</w:t>
                              </w:r>
                            </w:p>
                          </w:txbxContent>
                        </v:textbox>
                      </v:shape>
                      <v:rect id="Rectangle 41" o:spid="_x0000_s1162" style="position:absolute;left:7136;top:5104;width:19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1EGMMA&#10;AADcAAAADwAAAGRycy9kb3ducmV2LnhtbESPQWsCMRSE7wX/Q3iCt5p1wVJWo6xSwZOgLVRvj80z&#10;Wdy8LJvUXf+9KRR6HGbmG2a5Hlwj7tSF2rOC2TQDQVx5XbNR8PW5e30HESKyxsYzKXhQgPVq9LLE&#10;Qvuej3Q/RSMShEOBCmyMbSFlqCw5DFPfEifv6juHMcnOSN1hn+CukXmWvUmHNacFiy1tLVW3049T&#10;8NFeDuXcBFl+R3u++U2/swej1GQ8lAsQkYb4H/5r77WCPJ/B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1EGMMAAADcAAAADwAAAAAAAAAAAAAAAACYAgAAZHJzL2Rv&#10;d25yZXYueG1sUEsFBgAAAAAEAAQA9QAAAIgDAAAAAA==&#10;" filled="f"/>
                    </v:group>
                    <v:shape id="Straight Arrow Connector 222" o:spid="_x0000_s1163" type="#_x0000_t32" style="position:absolute;left:2999;top:7827;width:8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EM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3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EM8UAAADcAAAADwAAAAAAAAAA&#10;AAAAAAChAgAAZHJzL2Rvd25yZXYueG1sUEsFBgAAAAAEAAQA+QAAAJMDAAAAAA==&#10;"/>
                  </v:group>
                  <v:group id="Group 106" o:spid="_x0000_s1164" style="position:absolute;left:956;width:12243;height:6705" coordorigin="1536,2176" coordsize="1928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shape id="AutoShape 3" o:spid="_x0000_s1165" type="#_x0000_t32" style="position:absolute;left:2744;top:2336;width:560;height:6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fdMYAAADcAAAADwAAAGRycy9kb3ducmV2LnhtbESP3WrCQBCF7wXfYRnBO7OxF6akWYPU&#10;nxa8KKZ9gCE7JiHZ2ZDdauzTdwXBuxnOmfOdyfLRdOJCg2ssK1hGMQji0uqGKwU/3/vFKwjnkTV2&#10;lknBjRzk6+kkw1TbK5/oUvhKhBB2KSqove9TKV1Zk0EX2Z44aGc7GPRhHSqpB7yGcNPJlzheSYMN&#10;B0KNPb3XVLbFrwnc3V93uC3t+ZiURbv9SiosPjZKzWfj5g2Ep9E/zY/rTx3qxwncnwkT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533TGAAAA3AAAAA8AAAAAAAAA&#10;AAAAAAAAoQIAAGRycy9kb3ducmV2LnhtbFBLBQYAAAAABAAEAPkAAACUAwAAAAA=&#10;" strokeweight="3pt">
                      <v:stroke startarrow="block" endarrow="block"/>
                    </v:shape>
                    <v:group id="Group 4" o:spid="_x0000_s1166" style="position:absolute;left:1536;top:2176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<v:shape id="Text Box 5" o:spid="_x0000_s1167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6" o:spid="_x0000_s1168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    </v:group>
                    <v:rect id="Rectangle 7" o:spid="_x0000_s1169" style="position:absolute;left:1744;top:2224;width:172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v2cEA&#10;AADcAAAADwAAAGRycy9kb3ducmV2LnhtbERP32vCMBB+H/g/hBP2NtMKjlGNUkXBJ2FOUN+O5kyK&#10;zaU00Xb//TIY7O0+vp+3WA2uEU/qQu1ZQT7JQBBXXtdsFJy+dm8fIEJE1th4JgXfFGC1HL0ssNC+&#10;5096HqMRKYRDgQpsjG0hZagsOQwT3xIn7uY7hzHBzkjdYZ/CXSOnWfYuHdacGiy2tLFU3Y8Pp2Db&#10;Xg/lzARZnqO93P2639mDUep1PJRzEJGG+C/+c+91mp/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k79nBAAAA3AAAAA8AAAAAAAAAAAAAAAAAmAIAAGRycy9kb3du&#10;cmV2LnhtbFBLBQYAAAAABAAEAPUAAACGAwAAAAA=&#10;" filled="f"/>
                  </v:group>
                  <v:group id="Group 112" o:spid="_x0000_s1170" style="position:absolute;left:25837;top:8612;width:13512;height:13816" coordorigin="2216,6544" coordsize="2128,2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shape id="AutoShape 21" o:spid="_x0000_s1171" type="#_x0000_t32" style="position:absolute;left:2672;top:6688;width:872;height:18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tPqsYAAADcAAAADwAAAGRycy9kb3ducmV2LnhtbESP0WrCQBBF3wv+wzJC38wmLaikriLa&#10;1oIP4toPGLJjEszOhuw2if36bqHQtxnunXvurDajbURPna8dK8iSFARx4UzNpYLPy9tsCcIHZION&#10;Y1JwJw+b9eRhhblxA5+p16EUMYR9jgqqENpcSl9UZNEnriWO2tV1FkNcu1KaDocYbhv5lKZzabHm&#10;SKiwpV1FxU1/2ch9/W7e75m7HheFvu1PixL1YavU43TcvoAINIZ/89/1h4n1s2f4fSZO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bT6rGAAAA3AAAAA8AAAAAAAAA&#10;AAAAAAAAoQIAAGRycy9kb3ducmV2LnhtbFBLBQYAAAAABAAEAPkAAACUAwAAAAA=&#10;" strokeweight="3pt">
                      <v:stroke startarrow="block" endarrow="block"/>
                    </v:shape>
                    <v:shape id="Text Box 22" o:spid="_x0000_s1172" type="#_x0000_t202" style="position:absolute;left:2216;top:7936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23" o:spid="_x0000_s1173" type="#_x0000_t202" style="position:absolute;left:2672;top:7264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  <v:textbox>
                        <w:txbxContent>
                          <w:p w:rsidR="006778BF" w:rsidRPr="00143A5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  <v:rect id="Rectangle 24" o:spid="_x0000_s1174" style="position:absolute;left:2352;top:6544;width:160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13rcEA&#10;AADcAAAADwAAAGRycy9kb3ducmV2LnhtbERP32vCMBB+H/g/hBN8m6kDZVRjqTLBJ2FuMH07mjMp&#10;bS6libb775fBYG/38f28TTG6VjyoD7VnBYt5BoK48rpmo+Dz4/D8CiJEZI2tZ1LwTQGK7eRpg7n2&#10;A7/T4xyNSCEcclRgY+xyKUNlyWGY+444cTffO4wJ9kbqHocU7lr5kmUr6bDm1GCxo72lqjnfnYK3&#10;7noqlybI8ivaS+N3w8GejFKz6ViuQUQa47/4z33Uaf5iBb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Nd63BAAAA3AAAAA8AAAAAAAAAAAAAAAAAmAIAAGRycy9kb3du&#10;cmV2LnhtbFBLBQYAAAAABAAEAPUAAACGAwAAAAA=&#10;" filled="f"/>
                  </v:group>
                  <v:group id="Group 122" o:spid="_x0000_s1175" style="position:absolute;left:23178;top:39553;width:12593;height:12592" coordsize="12598,1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group id="Group 123" o:spid="_x0000_s1176" style="position:absolute;width:12598;height:12598" coordorigin="7136,5104" coordsize="1984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<v:shape id="Text Box 38" o:spid="_x0000_s1177" type="#_x0000_t202" style="position:absolute;left:7560;top:5168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cs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mQK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IVcsAAAADcAAAADwAAAAAAAAAAAAAAAACYAgAAZHJzL2Rvd25y&#10;ZXYueG1sUEsFBgAAAAAEAAQA9QAAAIUDAAAAAA=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F11A0">
                                <w:rPr>
                                  <w:b/>
                                </w:rPr>
                                <w:t>Mole Ratio</w:t>
                              </w:r>
                            </w:p>
                          </w:txbxContent>
                        </v:textbox>
                      </v:shape>
                      <v:shape id="AutoShape 39" o:spid="_x0000_s1178" type="#_x0000_t32" style="position:absolute;left:7248;top:5888;width:172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KiMYAAADcAAAADwAAAGRycy9kb3ducmV2LnhtbESPT2sCMRDF70K/Q5hCL1KzWixlNYoV&#10;CoK9aOueh824G7qZLJu4/z59UxB6m+G9eb83621vK9FS441jBfNZAoI4d9pwoeD76+P5DYQPyBor&#10;x6RgIA/bzcNkjal2HZ+oPYdCxBD2KSooQ6hTKX1ekkU/czVx1K6usRji2hRSN9jFcFvJRZK8SouG&#10;I6HEmvYl5T/nm43c7JKN8x276fFzfNHvJ3PJzKDU02O/W4EI1Id/8/36oGP9xRL+nokT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CSojGAAAA3AAAAA8AAAAAAAAA&#10;AAAAAAAAoQIAAGRycy9kb3ducmV2LnhtbFBLBQYAAAAABAAEAPkAAACUAwAAAAA=&#10;" strokeweight="3pt">
                        <v:stroke startarrow="block" endarrow="block"/>
                      </v:shape>
                      <v:shape id="Text Box 40" o:spid="_x0000_s1179" type="#_x0000_t202" style="position:absolute;left:7432;top:6032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unr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x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C6evwAAANwAAAAPAAAAAAAAAAAAAAAAAJgCAABkcnMvZG93bnJl&#10;di54bWxQSwUGAAAAAAQABAD1AAAAhAMAAAAA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Coefficient of B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Coefficient of A</w:t>
                              </w:r>
                            </w:p>
                          </w:txbxContent>
                        </v:textbox>
                      </v:shape>
                      <v:rect id="Rectangle 41" o:spid="_x0000_s1180" style="position:absolute;left:7136;top:5104;width:19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Yi8EA&#10;AADcAAAADwAAAGRycy9kb3ducmV2LnhtbERPS2sCMRC+F/wPYQRvNavQVlajrKWCJ8EHqLdhMyaL&#10;m8mySd3tv28KQm/z8T1nsepdLR7Uhsqzgsk4A0Fcel2xUXA6bl5nIEJE1lh7JgU/FGC1HLwsMNe+&#10;4z09DtGIFMIhRwU2xiaXMpSWHIaxb4gTd/Otw5hga6RusUvhrpbTLHuXDitODRYb+rRU3g/fTsFX&#10;c90VbybI4hzt5e7X3cbujFKjYV/MQUTq47/46d7qNH/6AX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tGIvBAAAA3AAAAA8AAAAAAAAAAAAAAAAAmAIAAGRycy9kb3du&#10;cmV2LnhtbFBLBQYAAAAABAAEAPUAAACGAwAAAAA=&#10;" filled="f"/>
                    </v:group>
                    <v:shape id="Straight Arrow Connector 128" o:spid="_x0000_s1181" type="#_x0000_t32" style="position:absolute;left:2999;top:7827;width:8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  </v:group>
                  <v:group id="Group 129" o:spid="_x0000_s1182" style="position:absolute;left:14460;top:30621;width:21787;height:7512" coordorigin="3544,4016" coordsize="3432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group id="Group 9" o:spid="_x0000_s1183" style="position:absolute;left:5200;top:4096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<v:shape id="Text Box 10" o:spid="_x0000_s1184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11" o:spid="_x0000_s1185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        </v:group>
                    <v:shape id="Text Box 12" o:spid="_x0000_s1186" type="#_x0000_t202" style="position:absolute;left:3544;top:4240;width:1672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13" o:spid="_x0000_s1187" type="#_x0000_t32" style="position:absolute;left:4944;top:4128;width:752;height:10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eLvsYAAADcAAAADwAAAGRycy9kb3ducmV2LnhtbESP3WrCQBCF7wu+wzJC78xGLVVi1iDW&#10;/oAXYvQBhuyYhGRnQ3arsU/fLQi9m+GcOd+ZNBtMK67Uu9qygmkUgyAurK65VHA+vU+WIJxH1tha&#10;JgV3cpCtR08pJtre+EjX3JcihLBLUEHlfZdI6YqKDLrIdsRBu9jeoA9rX0rd4y2Em1bO4vhVGqw5&#10;ECrsaFtR0eTfJnB3P+3HfWov+0WRN2+HRYn550ap5/GwWYHwNPh/8+P6S4f68xf4eyZM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Hi77GAAAA3AAAAA8AAAAAAAAA&#10;AAAAAAAAoQIAAGRycy9kb3ducmV2LnhtbFBLBQYAAAAABAAEAPkAAACUAwAAAAA=&#10;" strokeweight="3pt">
                      <v:stroke startarrow="block" endarrow="block"/>
                    </v:shape>
                    <v:rect id="Rectangle 14" o:spid="_x0000_s1188" style="position:absolute;left:3632;top:4016;width:3344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1usIA&#10;AADcAAAADwAAAGRycy9kb3ducmV2LnhtbERP32vCMBB+F/Y/hBvsTdNtKKOaSjcm7EmYCtO3ozmT&#10;0uZSmsx2/70RBr7dx/fzVuvRteJCfag9K3ieZSCIK69rNgoO+830DUSIyBpbz6TgjwKsi4fJCnPt&#10;B/6myy4akUI45KjAxtjlUobKksMw8x1x4s6+dxgT7I3UPQ4p3LXyJcsW0mHNqcFiRx+Wqmb36xR8&#10;dqdtOTdBlj/RHhv/Pmzs1ij19DiWSxCRxngX/7u/dJr/Oof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rW6wgAAANwAAAAPAAAAAAAAAAAAAAAAAJgCAABkcnMvZG93&#10;bnJldi54bWxQSwUGAAAAAAQABAD1AAAAhwMAAAAA&#10;" filled="f"/>
                  </v:group>
                  <v:group id="Group 136" o:spid="_x0000_s1189" style="position:absolute;left:15098;width:22351;height:7517" coordorigin="9288,4048" coordsize="352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group id="Group 137" o:spid="_x0000_s1190" style="position:absolute;left:9464;top:4144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<v:shape id="Text Box 138" o:spid="_x0000_s1191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46" o:spid="_x0000_s1192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h4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+4ePDAAAA3AAAAA8AAAAAAAAAAAAA&#10;AAAAoQIAAGRycy9kb3ducmV2LnhtbFBLBQYAAAAABAAEAPkAAACRAwAAAAA=&#10;"/>
                    </v:group>
                    <v:shape id="Text Box 140" o:spid="_x0000_s1193" type="#_x0000_t202" style="position:absolute;left:11136;top:4336;width:1672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48" o:spid="_x0000_s1194" type="#_x0000_t32" style="position:absolute;left:10664;top:4128;width:696;height:10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apK8UAAADcAAAADwAAAGRycy9kb3ducmV2LnhtbESPQWvCQBCF74X+h2UKXkrdREVK6iq2&#10;IAj2ojY5D9kxWczOhuyq0V/vFgRvM7w373szW/S2EWfqvHGsIB0mIIhLpw1XCv72q49PED4ga2wc&#10;k4IreVjMX19mmGl34S2dd6ESMYR9hgrqENpMSl/WZNEPXUsctYPrLIa4dpXUHV5iuG3kKEmm0qLh&#10;SKixpZ+ayuPuZCO3yItbumT3vvm9jfX31uSFuSo1eOuXXyAC9eFpflyvdaw/SeH/mTiB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apK8UAAADcAAAADwAAAAAAAAAA&#10;AAAAAAChAgAAZHJzL2Rvd25yZXYueG1sUEsFBgAAAAAEAAQA+QAAAJMDAAAAAA==&#10;" strokeweight="3pt">
                      <v:stroke startarrow="block" endarrow="block"/>
                    </v:shape>
                    <v:rect id="Rectangle 142" o:spid="_x0000_s1195" style="position:absolute;left:9288;top:4048;width:3344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es8EA&#10;AADcAAAADwAAAGRycy9kb3ducmV2LnhtbERPS2sCMRC+F/wPYQRvNau0RVajrKWCJ8EHqLdhMyaL&#10;m8mySd3tv28KQm/z8T1nsepdLR7Uhsqzgsk4A0Fcel2xUXA6bl5nIEJE1lh7JgU/FGC1HLwsMNe+&#10;4z09DtGIFMIhRwU2xiaXMpSWHIaxb4gTd/Otw5hga6RusUvhrpbTLPuQDitODRYb+rRU3g/fTsFX&#10;c90V7ybI4hzt5e7X3cbujFKjYV/MQUTq47/46d7qNP9tC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XrPBAAAA3AAAAA8AAAAAAAAAAAAAAAAAmAIAAGRycy9kb3du&#10;cmV2LnhtbFBLBQYAAAAABAAEAPUAAACGAwAAAAA=&#10;" filled="f"/>
                  </v:group>
                  <v:group id="Group 143" o:spid="_x0000_s1196" style="position:absolute;left:956;top:13290;width:14472;height:13100" coordorigin="10000,6544" coordsize="2280,2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shape id="Text Box 144" o:spid="_x0000_s1197" type="#_x0000_t202" style="position:absolute;left:10000;top:7536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w0sAA&#10;AADcAAAADwAAAGRycy9kb3ducmV2LnhtbERPy6rCMBDdC/5DGMGNaKrUVzWKV/Di1scHjM3YFptJ&#10;aXJt/XsjXHA3h/Oc9bY1pXhS7QrLCsajCARxanXBmYLr5TBcgHAeWWNpmRS8yMF20+2sMdG24RM9&#10;zz4TIYRdggpy76tESpfmZNCNbEUcuLutDfoA60zqGpsQbko5iaKZNFhwaMixon1O6eP8ZxTcj81g&#10;umxuv/46P8WzHyzmN/tSqt9rdysQnlr/Ff+7jzrMj2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w0sAAAADcAAAADwAAAAAAAAAAAAAAAACYAgAAZHJzL2Rvd25y&#10;ZXYueG1sUEsFBgAAAAAEAAQA9QAAAIUDAAAAAA==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AutoShape 52" o:spid="_x0000_s1198" type="#_x0000_t32" style="position:absolute;left:10536;top:6640;width:1354;height:18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1dWMYAAADcAAAADwAAAGRycy9kb3ducmV2LnhtbESP3WrCQBCF7wu+wzJC78xGsVVi1iDW&#10;/oAXYvQBhuyYhGRnQ3arsU/fLQi9m+GcOd+ZNBtMK67Uu9qygmkUgyAurK65VHA+vU+WIJxH1tha&#10;JgV3cpCtR08pJtre+EjX3JcihLBLUEHlfZdI6YqKDLrIdsRBu9jeoA9rX0rd4y2Em1bO4vhVGqw5&#10;ECrsaFtR0eTfJnB3P+3HfWov+0WRN2+HRYn550ap5/GwWYHwNPh/8+P6S4f68xf4eyZM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NXVjGAAAA3AAAAA8AAAAAAAAA&#10;AAAAAAAAoQIAAGRycy9kb3ducmV2LnhtbFBLBQYAAAAABAAEAPkAAACUAwAAAAA=&#10;" strokeweight="3pt">
                      <v:stroke startarrow="block" endarrow="block"/>
                    </v:shape>
                    <v:shape id="Text Box 146" o:spid="_x0000_s1199" type="#_x0000_t202" style="position:absolute;left:11000;top:7088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rect id="Rectangle 147" o:spid="_x0000_s1200" style="position:absolute;left:10176;top:6544;width:18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9K8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NHY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v0rwgAAANwAAAAPAAAAAAAAAAAAAAAAAJgCAABkcnMvZG93&#10;bnJldi54bWxQSwUGAAAAAAQABAD1AAAAhwMAAAAA&#10;" filled="f"/>
                  </v:group>
                  <v:shape id="Text Box 148" o:spid="_x0000_s1201" type="#_x0000_t202" style="position:absolute;left:15948;top:23285;width:19816;height:5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xX8YA&#10;AADcAAAADwAAAGRycy9kb3ducmV2LnhtbESPQW/CMAyF75P4D5GRdhspaGxTR0CANFGxA6LbD/Aa&#10;r62WOKXJoPx7fJi0m633/N7nxWrwTp2pj21gA9NJBoq4Crbl2sDnx9vDC6iYkC26wGTgShFWy9Hd&#10;AnMbLnykc5lqJSEcczTQpNTlWseqIY9xEjpi0b5D7zHJ2tfa9niRcO/0LMuetMeWpaHBjrYNVT/l&#10;rzdQvD+7uS8O7qucbk7VPO13WXEy5n48rF9BJRrSv/nvurCC/yi0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fxX8YAAADcAAAADwAAAAAAAAAAAAAAAACYAgAAZHJz&#10;L2Rvd25yZXYueG1sUEsFBgAAAAAEAAQA9QAAAIsDAAAAAA==&#10;" strokeweight="3pt">
                    <v:stroke linestyle="thinThin"/>
                    <v:textbox>
                      <w:txbxContent>
                        <w:p w:rsidR="006778BF" w:rsidRPr="006778BF" w:rsidRDefault="006778BF" w:rsidP="006778BF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t>A = what you have/know</w:t>
                          </w: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br/>
                            <w:t>B = what you want</w:t>
                          </w:r>
                        </w:p>
                      </w:txbxContent>
                    </v:textbox>
                  </v:shape>
                  <v:group id="Group 149" o:spid="_x0000_s1202" style="position:absolute;left:2339;top:6804;width:11423;height:6801" coordorigin="13304,2192" coordsize="1800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group id="Group 150" o:spid="_x0000_s1203" style="position:absolute;left:13432;top:2208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<v:shape id="Text Box 151" o:spid="_x0000_s1204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86" o:spid="_x0000_s1205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    </v:group>
                    <v:shape id="AutoShape 87" o:spid="_x0000_s1206" type="#_x0000_t32" style="position:absolute;left:13416;top:2288;width:472;height:5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EEGsYAAADcAAAADwAAAGRycy9kb3ducmV2LnhtbESPQWvCQBCF74X+h2UKXkrd2GApqWtI&#10;hYKgF23NechOk6XZ2ZBdNebXu4LQ2wzvzfveLPLBtuJEvTeOFcymCQjiymnDtYKf76+XdxA+IGts&#10;HZOCC3nIl48PC8y0O/OOTvtQixjCPkMFTQhdJqWvGrLop64jjtqv6y2GuPa11D2eY7ht5WuSvEmL&#10;hiOhwY5WDVV/+6ON3PJQjrOC3fNmO6b6c2cOpbkoNXkaig8QgYbwb75fr3WsP0/h9kyc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hBBrGAAAA3AAAAA8AAAAAAAAA&#10;AAAAAAAAoQIAAGRycy9kb3ducmV2LnhtbFBLBQYAAAAABAAEAPkAAACUAwAAAAA=&#10;" strokeweight="3pt">
                      <v:stroke startarrow="block" endarrow="block"/>
                    </v:shape>
                    <v:rect id="Rectangle 154" o:spid="_x0000_s1207" style="position:absolute;left:13304;top:2192;width:172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1gcIA&#10;AADcAAAADwAAAGRycy9kb3ducmV2LnhtbERP32vCMBB+F/Y/hBvsTdONKaOaSjcm7EmYCtO3ozmT&#10;0uZSmsx2/70RBr7dx/fzVuvRteJCfag9K3ieZSCIK69rNgoO+830DUSIyBpbz6TgjwKsi4fJCnPt&#10;B/6myy4akUI45KjAxtjlUobKksMw8x1x4s6+dxgT7I3UPQ4p3LXyJcsW0mHNqcFiRx+Wqmb36xR8&#10;dqdtOTdBlj/RHhv/Pmzs1ij19DiWSxCRxngX/7u/dJo/f4X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fWBwgAAANwAAAAPAAAAAAAAAAAAAAAAAJgCAABkcnMvZG93&#10;bnJldi54bWxQSwUGAAAAAAQABAD1AAAAhwMAAAAA&#10;" filled="f"/>
                  </v:group>
                  <v:group id="Group 162" o:spid="_x0000_s1208" style="position:absolute;top:54438;width:12242;height:6705" coordorigin="1536,2176" coordsize="1928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AutoShape 3" o:spid="_x0000_s1209" type="#_x0000_t32" style="position:absolute;left:2744;top:2336;width:560;height:6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0818MAAADcAAAADwAAAGRycy9kb3ducmV2LnhtbESP3YrCMBCF7xd8hzCCd2uqgko1ivgP&#10;eyFWH2BoxrbYTEoTtfr0RhD2boZz5nxnpvPGlOJOtSssK+h1IxDEqdUFZwrOp83vGITzyBpLy6Tg&#10;SQ7ms9bPFGNtH3yke+IzEULYxagg976KpXRpTgZd11bEQbvY2qAPa51JXeMjhJtS9qNoKA0WHAg5&#10;VrTMKb0mNxO461e5ffbs5W+UJtfVYZRhslso1Wk3iwkIT43/N3+v9zrUHw7g80yYQM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dPNfDAAAA3AAAAA8AAAAAAAAAAAAA&#10;AAAAoQIAAGRycy9kb3ducmV2LnhtbFBLBQYAAAAABAAEAPkAAACRAwAAAAA=&#10;" strokeweight="3pt">
                      <v:stroke startarrow="block" endarrow="block"/>
                    </v:shape>
                    <v:group id="Group 4" o:spid="_x0000_s1210" style="position:absolute;left:1536;top:2176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<v:shape id="Text Box 5" o:spid="_x0000_s1211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6" o:spid="_x0000_s1212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JajMMAAADcAAAADwAAAGRycy9kb3ducmV2LnhtbERP32vCMBB+H/g/hBP2MmzqYGVUo9SB&#10;MAc+qPP9bG5NWHOpTdTuv18GA9/u4/t58+XgWnGlPljPCqZZDoK49tpyo+DzsJ68gggRWWPrmRT8&#10;UIDlYvQwx1L7G+/ouo+NSCEcSlRgYuxKKUNtyGHIfEecuC/fO4wJ9o3UPd5SuGvlc54X0qHl1GCw&#10;ozdD9ff+4hRsN9NVdTJ287E72+3L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SWozDAAAA3AAAAA8AAAAAAAAAAAAA&#10;AAAAoQIAAGRycy9kb3ducmV2LnhtbFBLBQYAAAAABAAEAPkAAACRAwAAAAA=&#10;"/>
                    </v:group>
                    <v:rect id="Rectangle 7" o:spid="_x0000_s1213" style="position:absolute;left:1744;top:2224;width:172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hS8IA&#10;AADcAAAADwAAAGRycy9kb3ducmV2LnhtbERP32vCMBB+F/Y/hBvsTdMNpqOaSjcm7EmYCtO3ozmT&#10;0uZSmsx2/70RBr7dx/fzVuvRteJCfag9K3ieZSCIK69rNgoO+830DUSIyBpbz6TgjwKsi4fJCnPt&#10;B/6myy4akUI45KjAxtjlUobKksMw8x1x4s6+dxgT7I3UPQ4p3LXyJcvm0mHNqcFiRx+Wqmb36xR8&#10;dqdt+WqCLH+iPTb+fdjYrVHq6XEslyAijfEu/nd/6TR/voD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6FLwgAAANwAAAAPAAAAAAAAAAAAAAAAAJgCAABkcnMvZG93&#10;bnJldi54bWxQSwUGAAAAAAQABAD1AAAAhwMAAAAA&#10;" filled="f"/>
                  </v:group>
                  <v:group id="Group 168" o:spid="_x0000_s1214" style="position:absolute;left:24880;top:63051;width:13512;height:13815" coordorigin="2216,6544" coordsize="2128,2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shape id="AutoShape 21" o:spid="_x0000_s1215" type="#_x0000_t32" style="position:absolute;left:2672;top:6688;width:872;height:18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ULPcYAAADcAAAADwAAAGRycy9kb3ducmV2LnhtbESPzW7CMBCE75X6DtYicQOHHgIEDEIt&#10;P5V6QKR9gFW8JBHxOopNfnh6XKlSb7ua2flm19veVKKlxpWWFcymEQjizOqScwU/34fJAoTzyBor&#10;y6RgIAfbzevLGhNtO75Qm/pchBB2CSoovK8TKV1WkEE3tTVx0K62MejD2uRSN9iFcFPJtyiKpcGS&#10;A6HAmt4Lym7p3QTu/lEdh5m9fs2z9PZxnueYnnZKjUf9bgXCU+//zX/XnzrUj5fw+0yY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61Cz3GAAAA3AAAAA8AAAAAAAAA&#10;AAAAAAAAoQIAAGRycy9kb3ducmV2LnhtbFBLBQYAAAAABAAEAPkAAACUAwAAAAA=&#10;" strokeweight="3pt">
                      <v:stroke startarrow="block" endarrow="block"/>
                    </v:shape>
                    <v:shape id="Text Box 22" o:spid="_x0000_s1216" type="#_x0000_t202" style="position:absolute;left:2216;top:7936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23" o:spid="_x0000_s1217" type="#_x0000_t202" style="position:absolute;left:2672;top:7264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    <v:textbox>
                        <w:txbxContent>
                          <w:p w:rsidR="006778BF" w:rsidRPr="00143A5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  <v:rect id="Rectangle 24" o:spid="_x0000_s1218" style="position:absolute;left:2352;top:6544;width:160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UDsEA&#10;AADcAAAADwAAAGRycy9kb3ducmV2LnhtbERPS2sCMRC+F/wPYQRvNavQVlajrKWCJ8EHqLdhMyaL&#10;m8mySd3tv28KQm/z8T1nsepdLR7Uhsqzgsk4A0Fcel2xUXA6bl5nIEJE1lh7JgU/FGC1HLwsMNe+&#10;4z09DtGIFMIhRwU2xiaXMpSWHIaxb4gTd/Otw5hga6RusUvhrpbTLHuXDitODRYb+rRU3g/fTsFX&#10;c90VbybI4hzt5e7X3cbujFKjYV/MQUTq47/46d7qNP9jC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plA7BAAAA3AAAAA8AAAAAAAAAAAAAAAAAmAIAAGRycy9kb3du&#10;cmV2LnhtbFBLBQYAAAAABAAEAPUAAACGAwAAAAA=&#10;" filled="f"/>
                  </v:group>
                  <v:group id="Group 173" o:spid="_x0000_s1219" style="position:absolute;top:82721;width:16046;height:13506" coordorigin="4088,6544" coordsize="2528,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shape id="Text Box 26" o:spid="_x0000_s1220" type="#_x0000_t202" style="position:absolute;left:4944;top:7616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6b8EA&#10;AADcAAAADwAAAGRycy9kb3ducmV2LnhtbERP24rCMBB9X/Afwgi+LGuqqN3tNooKiq+6fsDYTC9s&#10;MylNtPXvjSD4NodznXTVm1rcqHWVZQWTcQSCOLO64kLB+W/39Q3CeWSNtWVScCcHq+XgI8VE246P&#10;dDv5QoQQdgkqKL1vEildVpJBN7YNceBy2xr0AbaF1C12IdzUchpFC2mw4tBQYkPbkrL/09UoyA/d&#10;5/ynu+z9OT7OFhus4ou9KzUa9utfEJ56/xa/3Acd5scz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hOm/BAAAA3AAAAA8AAAAAAAAAAAAAAAAAmAIAAGRycy9kb3du&#10;cmV2LnhtbFBLBQYAAAAABAAEAPUAAACGAwAAAAA=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Text Box 27" o:spid="_x0000_s1221" type="#_x0000_t202" style="position:absolute;left:4088;top:7280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NLcAA&#10;AADcAAAADwAAAGRycy9kb3ducmV2LnhtbERPS4vCMBC+C/sfwix409TFx1KNIsLCngS1eh6a2abY&#10;TEqS1eqvN4LgbT6+5yxWnW3EhXyoHSsYDTMQxKXTNVcKisPP4BtEiMgaG8ek4EYBVsuP3gJz7a68&#10;o8s+ViKFcMhRgYmxzaUMpSGLYeha4sT9OW8xJugrqT1eU7ht5FeWTaXFmlODwZY2hsrz/t8qOFX2&#10;fjqOWm+0bca8vd8OhauV6n926zmISF18i1/uX53mzybwfCZd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WNLcAAAADcAAAADwAAAAAAAAAAAAAAAACYAgAAZHJzL2Rvd25y&#10;ZXYueG1sUEsFBgAAAAAEAAQA9QAAAIUDAAAAAA==&#10;" stroked="f" strokeweight=".5pt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shape id="AutoShape 28" o:spid="_x0000_s1222" type="#_x0000_t32" style="position:absolute;left:4616;top:6656;width:1352;height:18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74sYAAADcAAAADwAAAGRycy9kb3ducmV2LnhtbESPQWvCQBCF7wX/wzIFL6VuVIgldQ2x&#10;IAj2Eqs5D9lpsjQ7G7Jbjf76bqHQ2wzvzfverPPRduJCgzeOFcxnCQji2mnDjYLTx+75BYQPyBo7&#10;x6TgRh7yzeRhjZl2Vy7pcgyNiCHsM1TQhtBnUvq6JYt+5nriqH26wWKI69BIPeA1httOLpIklRYN&#10;R0KLPb21VH8dv23kVufqPi/YPR3e70u9Lc25Mjelpo9j8Qoi0Bj+zX/Xex3rr1L4fSZO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j++LGAAAA3AAAAA8AAAAAAAAA&#10;AAAAAAAAoQIAAGRycy9kb3ducmV2LnhtbFBLBQYAAAAABAAEAPkAAACUAwAAAAA=&#10;" strokeweight="3pt">
                      <v:stroke startarrow="block" endarrow="block"/>
                    </v:shape>
                    <v:rect id="Rectangle 29" o:spid="_x0000_s1223" style="position:absolute;left:4344;top:6544;width:18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43lsIA&#10;AADcAAAADwAAAGRycy9kb3ducmV2LnhtbERP32vCMBB+F/Y/hBvsTdMJ01FNpZMJexKmwvTtaM6k&#10;tLmUJrPdf28Gg73dx/fz1pvRteJGfag9K3ieZSCIK69rNgpOx930FUSIyBpbz6TghwJsiofJGnPt&#10;B/6k2yEakUI45KjAxtjlUobKksMw8x1x4q6+dxgT7I3UPQ4p3LVynmUL6bDm1GCxo62lqjl8OwXv&#10;3WVfvpggy69oz41/G3Z2b5R6ehzLFYhIY/wX/7k/dJq/XM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jeWwgAAANwAAAAPAAAAAAAAAAAAAAAAAJgCAABkcnMvZG93&#10;bnJldi54bWxQSwUGAAAAAAQABAD1AAAAhwMAAAAA&#10;" filled="f"/>
                  </v:group>
                  <v:group id="Group 185" o:spid="_x0000_s1224" style="position:absolute;left:14034;top:85804;width:21787;height:7512" coordorigin="3544,4016" coordsize="3432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group id="Group 9" o:spid="_x0000_s1225" style="position:absolute;left:5200;top:4096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<v:shape id="Text Box 10" o:spid="_x0000_s1226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UP8EA&#10;AADcAAAADwAAAGRycy9kb3ducmV2LnhtbERP24rCMBB9X/Afwgi+LNtUca1Wo6yC4quuHzA20ws2&#10;k9Jkbf17Iwj7NodzndWmN7W4U+sqywrGUQyCOLO64kLB5Xf/NQfhPLLG2jIpeJCDzXrwscJU245P&#10;dD/7QoQQdikqKL1vUildVpJBF9mGOHC5bQ36ANtC6ha7EG5qOYnjmTRYcWgosaFdSdnt/GcU5Mfu&#10;83vRXQ/+kpymsy1WydU+lBoN+58lCE+9/xe/3Ucd5s8T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m1D/BAAAA3AAAAA8AAAAAAAAAAAAAAAAAmAIAAGRycy9kb3du&#10;cmV2LnhtbFBLBQYAAAAABAAEAPUAAACGAwAAAAA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11" o:spid="_x0000_s1227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2Nn8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QyjMygV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NjZ/GAAAA3AAAAA8AAAAAAAAA&#10;AAAAAAAAoQIAAGRycy9kb3ducmV2LnhtbFBLBQYAAAAABAAEAPkAAACUAwAAAAA=&#10;"/>
                    </v:group>
                    <v:shape id="Text Box 12" o:spid="_x0000_s1228" type="#_x0000_t202" style="position:absolute;left:3544;top:4240;width:1672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Xl1sAA&#10;AADcAAAADwAAAGRycy9kb3ducmV2LnhtbERP24rCMBB9X/Afwgi+LJoqrtZqlFVQfPXyAdNmbIvN&#10;pDRZW//eCMK+zeFcZ7XpTCUe1LjSsoLxKAJBnFldcq7getkPYxDOI2usLJOCJznYrHtfK0y0bflE&#10;j7PPRQhhl6CCwvs6kdJlBRl0I1sTB+5mG4M+wCaXusE2hJtKTqJoJg2WHBoKrGlXUHY//xkFt2P7&#10;/bNo04O/zk/T2RbLeWqfSg363e8ShKfO/4s/7qMO8+MFvJ8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Xl1sAAAADcAAAADwAAAAAAAAAAAAAAAACYAgAAZHJzL2Rvd25y&#10;ZXYueG1sUEsFBgAAAAAEAAQA9QAAAIUDAAAAAA==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13" o:spid="_x0000_s1229" type="#_x0000_t32" style="position:absolute;left:4944;top:4128;width:752;height:10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Sh8QAAADcAAAADwAAAGRycy9kb3ducmV2LnhtbESPzW7CMAzH70i8Q2Sk3WjKDmMUUoTY&#10;p7QDovAAVmPaqo1TNRmUPf18mLSbLf8/ft5sR9epKw2h8WxgkaSgiEtvG64MnE9v82dQISJb7DyT&#10;gTsF2ObTyQYz6298pGsRKyUhHDI0UMfYZ1qHsiaHIfE9sdwufnAYZR0qbQe8Sbjr9GOaPmmHDUtD&#10;jT3tayrb4ttJ7+tP935f+MvXsizal8OywuJjZ8zDbNytQUUa47/4z/1pBX8l+PKMTK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tKHxAAAANwAAAAPAAAAAAAAAAAA&#10;AAAAAKECAABkcnMvZG93bnJldi54bWxQSwUGAAAAAAQABAD5AAAAkgMAAAAA&#10;" strokeweight="3pt">
                      <v:stroke startarrow="block" endarrow="block"/>
                    </v:shape>
                    <v:rect id="Rectangle 14" o:spid="_x0000_s1230" style="position:absolute;left:3632;top:4016;width:3344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sg8EA&#10;AADcAAAADwAAAGRycy9kb3ducmV2LnhtbERPS2sCMRC+F/ofwhR6q1kFpV2Nsi0KPQk+oHobNmOy&#10;uJksm+iu/94IQm/z8T1ntuhdLa7UhsqzguEgA0Fcel2xUbDfrT4+QYSIrLH2TApuFGAxf32ZYa59&#10;xxu6bqMRKYRDjgpsjE0uZSgtOQwD3xAn7uRbhzHB1kjdYpfCXS1HWTaRDitODRYb+rFUnrcXp2DZ&#10;HNfF2ARZ/EV7OPvvbmXXRqn3t76YgojUx3/x0/2r0/yvI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37IPBAAAA3AAAAA8AAAAAAAAAAAAAAAAAmAIAAGRycy9kb3du&#10;cmV2LnhtbFBLBQYAAAAABAAEAPUAAACGAwAAAAA=&#10;" filled="f"/>
                  </v:group>
                  <v:group id="Group 192" o:spid="_x0000_s1231" style="position:absolute;left:14141;top:54438;width:22351;height:7517" coordorigin="9288,4048" coordsize="352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group id="Group 193" o:spid="_x0000_s1232" style="position:absolute;left:9464;top:4144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<v:shape id="Text Box 194" o:spid="_x0000_s1233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3clc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f46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t3JXBAAAA3AAAAA8AAAAAAAAAAAAAAAAAmAIAAGRycy9kb3du&#10;cmV2LnhtbFBLBQYAAAAABAAEAPUAAACGAwAAAAA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46" o:spid="_x0000_s1234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W03M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f53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VtNzDAAAA3AAAAA8AAAAAAAAAAAAA&#10;AAAAoQIAAGRycy9kb3ducmV2LnhtbFBLBQYAAAAABAAEAPkAAACRAwAAAAA=&#10;"/>
                    </v:group>
                    <v:shape id="Text Box 196" o:spid="_x0000_s1235" type="#_x0000_t202" style="position:absolute;left:11136;top:4336;width:1672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ecEA&#10;AADcAAAADwAAAGRycy9kb3ducmV2LnhtbERPzYrCMBC+L/gOYQQvyzZV3KrVKKugeNX1AabN2Bab&#10;SWmytr69EYS9zcf3O6tNb2pxp9ZVlhWMoxgEcW51xYWCy+/+aw7CeWSNtWVS8CAHm/XgY4Wpth2f&#10;6H72hQgh7FJUUHrfpFK6vCSDLrINceCutjXoA2wLqVvsQrip5SSOE2mw4tBQYkO7kvLb+c8ouB67&#10;z+9Flx38ZXaaJlusZpl9KDUa9j9LEJ56/y9+u486zF8k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z53nBAAAA3AAAAA8AAAAAAAAAAAAAAAAAmAIAAGRycy9kb3du&#10;cmV2LnhtbFBLBQYAAAAABAAEAPUAAACGAwAAAAA=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48" o:spid="_x0000_s1236" type="#_x0000_t32" style="position:absolute;left:10664;top:4128;width:696;height:10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O4g8YAAADcAAAADwAAAGRycy9kb3ducmV2LnhtbESPQWvCQBCF74L/YRmhF9GNLbQasxEt&#10;FArtxag5D9lpsjQ7G7KrRn99t1DobYb35n1vss1gW3Gh3hvHChbzBARx5bThWsHx8DZbgvABWWPr&#10;mBTcyMMmH48yTLW78p4uRahFDGGfooImhC6V0lcNWfRz1xFH7cv1FkNc+1rqHq8x3LbyMUmepUXD&#10;kdBgR68NVd/F2UZueSrviy276cfn/Unv9uZUmptSD5NhuwYRaAj/5r/rdx3rr17g95k4gc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juIPGAAAA3AAAAA8AAAAAAAAA&#10;AAAAAAAAoQIAAGRycy9kb3ducmV2LnhtbFBLBQYAAAAABAAEAPkAAACUAwAAAAA=&#10;" strokeweight="3pt">
                      <v:stroke startarrow="block" endarrow="block"/>
                    </v:shape>
                    <v:rect id="Rectangle 198" o:spid="_x0000_s1237" style="position:absolute;left:9288;top:4048;width:3344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FHsUA&#10;AADcAAAADwAAAGRycy9kb3ducmV2LnhtbESPQWvDMAyF74P+B6PBbquzwkab1i1pWWGnwrpBt5uI&#10;VTs0lkPsNdm/nw6D3iTe03ufVpsxtOpKfWoiG3iaFqCI62gbdgY+P/aPc1ApI1tsI5OBX0qwWU/u&#10;VljaOPA7XY/ZKQnhVKIBn3NXap1qTwHTNHbEop1jHzDL2jttexwkPLR6VhQvOmDD0uCxo52n+nL8&#10;CQZeu+9D9eySrk7Zf13idtj7gzPm4X6slqAyjflm/r9+s4K/EF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UUexQAAANwAAAAPAAAAAAAAAAAAAAAAAJgCAABkcnMv&#10;ZG93bnJldi54bWxQSwUGAAAAAAQABAD1AAAAigMAAAAA&#10;" filled="f"/>
                  </v:group>
                  <v:group id="Group 199" o:spid="_x0000_s1238" style="position:absolute;top:68473;width:14477;height:13104" coordorigin="10000,6544" coordsize="2280,2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Text Box 200" o:spid="_x0000_s1239" type="#_x0000_t202" style="position:absolute;left:10000;top:7536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ubcIA&#10;AADcAAAADwAAAGRycy9kb3ducmV2LnhtbESP3YrCMBSE7xd8h3AEbxabKq4/1SiroHjrzwOcNse2&#10;2JyUJmvr2xtB2MthZr5hVpvOVOJBjSstKxhFMQjizOqScwXXy344B+E8ssbKMil4koPNuve1wkTb&#10;lk/0OPtcBAi7BBUU3teJlC4ryKCLbE0cvJttDPogm1zqBtsAN5Ucx/FUGiw5LBRY066g7H7+Mwpu&#10;x/b7Z9GmB3+dnSbTLZaz1D6VGvS73yUIT53/D3/aR60gEO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S5twgAAANwAAAAPAAAAAAAAAAAAAAAAAJgCAABkcnMvZG93&#10;bnJldi54bWxQSwUGAAAAAAQABAD1AAAAhwMAAAAA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AutoShape 52" o:spid="_x0000_s1240" type="#_x0000_t32" style="position:absolute;left:10536;top:6640;width:1354;height:18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D58QAAADcAAAADwAAAGRycy9kb3ducmV2LnhtbESPzWrCQBSF94LvMFzBnU7iwpTUMYhW&#10;W3BRjH2AS+aahGTuhMxUkz59Ryh0eTg/H2eTDaYVd+pdbVlBvIxAEBdW11wq+LoeFy8gnEfW2Fom&#10;BSM5yLbTyQZTbR98oXvuSxFG2KWooPK+S6V0RUUG3dJ2xMG72d6gD7Ivpe7xEcZNK1dRtJYGaw6E&#10;CjvaV1Q0+bcJ3Lef9jTG9nZOirw5fCYl5u87peazYfcKwtPg/8N/7Q+tYBXF8Dw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YPnxAAAANwAAAAPAAAAAAAAAAAA&#10;AAAAAKECAABkcnMvZG93bnJldi54bWxQSwUGAAAAAAQABAD5AAAAkgMAAAAA&#10;" strokeweight="3pt">
                      <v:stroke startarrow="block" endarrow="block"/>
                    </v:shape>
                    <v:shape id="Text Box 202" o:spid="_x0000_s1241" type="#_x0000_t202" style="position:absolute;left:11000;top:7088;width:1280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rect id="Rectangle 203" o:spid="_x0000_s1242" style="position:absolute;left:10176;top:6544;width:18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jlMQA&#10;AADc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jybw+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GI5TEAAAA3AAAAA8AAAAAAAAAAAAAAAAAmAIAAGRycy9k&#10;b3ducmV2LnhtbFBLBQYAAAAABAAEAPUAAACJAwAAAAA=&#10;" filled="f"/>
                  </v:group>
                  <v:shape id="Text Box 204" o:spid="_x0000_s1243" type="#_x0000_t202" style="position:absolute;left:14991;top:78255;width:19816;height:5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Uj5sUA&#10;AADcAAAADwAAAGRycy9kb3ducmV2LnhtbESP0WoCMRRE3wv+Q7iCbzVRtC2rUVQQF/tQuu0HXDe3&#10;u0uTm3UTdfv3jVDo4zAzZ5jlundWXKkLjWcNk7ECQVx603Cl4fNj//gCIkRkg9YzafihAOvV4GGJ&#10;mfE3fqdrESuRIBwy1FDH2GZShrImh2HsW+LkffnOYUyyq6Tp8JbgzsqpUk/SYcNpocaWdjWV38XF&#10;achfn+3c5W/2VEy253IejweVn7UeDfvNAkSkPv6H/9q50TBVM7if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SPmxQAAANwAAAAPAAAAAAAAAAAAAAAAAJgCAABkcnMv&#10;ZG93bnJldi54bWxQSwUGAAAAAAQABAD1AAAAigMAAAAA&#10;" strokeweight="3pt">
                    <v:stroke linestyle="thinThin"/>
                    <v:textbox>
                      <w:txbxContent>
                        <w:p w:rsidR="006778BF" w:rsidRPr="006778BF" w:rsidRDefault="006778BF" w:rsidP="006778BF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t>A = what you have/know</w:t>
                          </w: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br/>
                            <w:t>B = what you want</w:t>
                          </w:r>
                        </w:p>
                      </w:txbxContent>
                    </v:textbox>
                  </v:shape>
                  <v:group id="Group 205" o:spid="_x0000_s1244" style="position:absolute;left:1382;top:61668;width:11429;height:6806" coordorigin="13304,2192" coordsize="1800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group id="Group 206" o:spid="_x0000_s1245" style="position:absolute;left:13432;top:2208;width:1672;height:1056" coordorigin="3424,3968" coordsize="167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<v:shape id="Text Box 207" o:spid="_x0000_s1246" type="#_x0000_t202" style="position:absolute;left:3424;top:3968;width:167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86" o:spid="_x0000_s1247" type="#_x0000_t32" style="position:absolute;left:3808;top:4544;width: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vvucIAAADc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mW1qYz6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vvucIAAADcAAAADwAAAAAAAAAAAAAA&#10;AAChAgAAZHJzL2Rvd25yZXYueG1sUEsFBgAAAAAEAAQA+QAAAJADAAAAAA==&#10;"/>
                    </v:group>
                    <v:shape id="AutoShape 87" o:spid="_x0000_s1248" type="#_x0000_t32" style="position:absolute;left:13416;top:2288;width:472;height:5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99kcMAAADcAAAADwAAAGRycy9kb3ducmV2LnhtbESPS4vCMBSF9wP+h3AFN4OmKgxajaID&#10;wsC48dX1pbm2weamNBmt/nojDLg8nMfHmS9bW4krNd44VjAcJCCIc6cNFwqOh01/AsIHZI2VY1Jw&#10;Jw/LRedjjql2N97RdR8KEUfYp6igDKFOpfR5SRb9wNXE0Tu7xmKIsimkbvAWx20lR0nyJS0ajoQS&#10;a/ouKb/s/2zkZqfsMVyx+/zdPsZ6vTOnzNyV6nXb1QxEoDa8w//tH61glEzhdSYeAb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ffZHDAAAA3AAAAA8AAAAAAAAAAAAA&#10;AAAAoQIAAGRycy9kb3ducmV2LnhtbFBLBQYAAAAABAAEAPkAAACRAwAAAAA=&#10;" strokeweight="3pt">
                      <v:stroke startarrow="block" endarrow="block"/>
                    </v:shape>
                    <v:rect id="Rectangle 210" o:spid="_x0000_s1249" style="position:absolute;left:13304;top:2192;width:172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rPsAA&#10;AADcAAAADwAAAGRycy9kb3ducmV2LnhtbERPy4rCMBTdC/MP4Q7MTlOFEalGqaIwK8EHqLtLc02K&#10;zU1pMrbz95OF4PJw3otV72rxpDZUnhWMRxkI4tLrio2C82k3nIEIEVlj7ZkU/FGA1fJjsMBc+44P&#10;9DxGI1IIhxwV2BibXMpQWnIYRr4hTtzdtw5jgq2RusUuhbtaTrJsKh1WnBosNrSxVD6Ov07Btrnt&#10;i28TZHGJ9vrw625n90apr8++mIOI1Me3+OX+0Qom4zQ/nU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0rPsAAAADcAAAADwAAAAAAAAAAAAAAAACYAgAAZHJzL2Rvd25y&#10;ZXYueG1sUEsFBgAAAAAEAAQA9QAAAIUDAAAAAA==&#10;" filled="f"/>
                  </v:group>
                  <v:group id="Group 211" o:spid="_x0000_s1250" style="position:absolute;left:12440;top:62944;width:13093;height:13892" coordsize="13095,13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rect id="Rectangle 212" o:spid="_x0000_s1251" style="position:absolute;left:2194;width:10210;height:1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Q0sMA&#10;AADcAAAADwAAAGRycy9kb3ducmV2LnhtbESPQWsCMRSE7wX/Q3iCt5p1wVJWo6xSwZOgLVRvj80z&#10;Wdy8LJvUXf+9KRR6HGbmG2a5Hlwj7tSF2rOC2TQDQVx5XbNR8PW5e30HESKyxsYzKXhQgPVq9LLE&#10;Qvuej3Q/RSMShEOBCmyMbSFlqCw5DFPfEifv6juHMcnOSN1hn+CukXmWvUmHNacFiy1tLVW3049T&#10;8NFeDuXcBFl+R3u++U2/swej1GQ8lAsQkYb4H/5r77WCfJbD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MQ0sMAAADcAAAADwAAAAAAAAAAAAAAAACYAgAAZHJzL2Rv&#10;d25yZXYueG1sUEsFBgAAAAAEAAQA9QAAAIgDAAAAAA==&#10;" filled="f"/>
                    <v:shape id="Straight Arrow Connector 213" o:spid="_x0000_s1252" type="#_x0000_t32" style="position:absolute;left:4754;top:512;width:5226;height:119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7cpsMAAADcAAAADwAAAGRycy9kb3ducmV2LnhtbESPzYrCMBSF9wO+Q7gDbgZNqyBSjaID&#10;gqAbnbHrS3NtwzQ3pclo9emNILg8nJ+PM192thYXar1xrCAdJiCIC6cNlwp+fzaDKQgfkDXWjknB&#10;jTwsF72POWbaXflAl2MoRRxhn6GCKoQmk9IXFVn0Q9cQR+/sWoshyraUusVrHLe1HCXJRFo0HAkV&#10;NvRdUfF3/LeRm5/ye7pi97Xb38d6fTCn3NyU6n92qxmIQF14h1/trVYwSsfwPBOP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u3KbDAAAA3AAAAA8AAAAAAAAAAAAA&#10;AAAAoQIAAGRycy9kb3ducmV2LnhtbFBLBQYAAAAABAAEAPkAAACRAwAAAAA=&#10;" strokeweight="3pt">
                      <v:stroke startarrow="block" endarrow="block"/>
                    </v:shape>
                    <v:shape id="Text Box 214" o:spid="_x0000_s1253" type="#_x0000_t202" style="position:absolute;left:4974;top:8924;width:8121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7oc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P7ocYAAADcAAAADwAAAAAAAAAAAAAAAACYAgAAZHJz&#10;L2Rvd25yZXYueG1sUEsFBgAAAAAEAAQA9QAAAIsDAAAAAA==&#10;" filled="f" stroked="f" strokeweight=".5pt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215" o:spid="_x0000_s1254" type="#_x0000_t202" style="position:absolute;top:3438;width:10610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    <v:textbox>
                        <w:txbxContent>
                          <w:p w:rsidR="006778BF" w:rsidRPr="00143A5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</v:group>
                  <v:group id="Group 155" o:spid="_x0000_s1255" style="position:absolute;left:13397;top:8506;width:13093;height:13892" coordsize="13095,13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rect id="Rectangle 156" o:spid="_x0000_s1256" style="position:absolute;left:2194;width:10210;height:1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fObcIA&#10;AADcAAAADwAAAGRycy9kb3ducmV2LnhtbERP32vCMBB+F/Y/hBvszaYKyqjGUseEPQm6wba3ozmT&#10;0uZSmmi7/34RBnu7j+/nbcvJdeJGQ2g8K1hkOQji2uuGjYKP98P8GUSIyBo7z6TghwKUu4fZFgvt&#10;Rz7R7RyNSCEcClRgY+wLKUNtyWHIfE+cuIsfHMYEByP1gGMKd51c5vlaOmw4NVjs6cVS3Z6vTsFr&#10;/32sVibI6jPar9bvx4M9GqWeHqdqAyLSFP/Ff+43neav1nB/Jl0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85twgAAANwAAAAPAAAAAAAAAAAAAAAAAJgCAABkcnMvZG93&#10;bnJldi54bWxQSwUGAAAAAAQABAD1AAAAhwMAAAAA&#10;" filled="f"/>
                    <v:shape id="Straight Arrow Connector 157" o:spid="_x0000_s1257" type="#_x0000_t32" style="position:absolute;left:4754;top:512;width:5226;height:119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oCGcYAAADcAAAADwAAAGRycy9kb3ducmV2LnhtbESPQWvCQBCF74L/YRmhF9GNLa0SsxEt&#10;FArtxag5D9lpsjQ7G7KrRn99t1DobYb35n1vss1gW3Gh3hvHChbzBARx5bThWsHx8DZbgfABWWPr&#10;mBTcyMMmH48yTLW78p4uRahFDGGfooImhC6V0lcNWfRz1xFH7cv1FkNc+1rqHq8x3LbyMUlepEXD&#10;kdBgR68NVd/F2UZueSrviy276cfn/Unv9uZUmptSD5NhuwYRaAj/5r/rdx3rPy/h95k4gc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aAhnGAAAA3AAAAA8AAAAAAAAA&#10;AAAAAAAAoQIAAGRycy9kb3ducmV2LnhtbFBLBQYAAAAABAAEAPkAAACUAwAAAAA=&#10;" strokeweight="3pt">
                      <v:stroke startarrow="block" endarrow="block"/>
                    </v:shape>
                    <v:shape id="Text Box 158" o:spid="_x0000_s1258" type="#_x0000_t202" style="position:absolute;left:4974;top:8924;width:8121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pGM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t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RKRjHAAAA3AAAAA8AAAAAAAAAAAAAAAAAmAIAAGRy&#10;cy9kb3ducmV2LnhtbFBLBQYAAAAABAAEAPUAAACMAwAAAAA=&#10;" filled="f" stroked="f" strokeweight=".5pt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159" o:spid="_x0000_s1259" type="#_x0000_t202" style="position:absolute;top:3438;width:10610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    <v:textbox>
                        <w:txbxContent>
                          <w:p w:rsidR="006778BF" w:rsidRPr="00143A5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</v:group>
                  <v:rect id="Rectangle 223" o:spid="_x0000_s1260" style="position:absolute;left:15098;top:22434;width:21234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/9MQA&#10;AADcAAAADwAAAGRycy9kb3ducmV2LnhtbESPQWsCMRSE74L/IbxCb5rtloqsRllFoSdBW7C9PTbP&#10;ZHHzsmxSd/vvm4LgcZiZb5jlenCNuFEXas8KXqYZCOLK65qNgs+P/WQOIkRkjY1nUvBLAdar8WiJ&#10;hfY9H+l2ikYkCIcCFdgY20LKUFlyGKa+JU7exXcOY5KdkbrDPsFdI/Msm0mHNacFiy1tLVXX049T&#10;sGu/D+WbCbI8R/t19Zt+bw9GqeenoVyAiDTER/jeftcK8vwV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zf/TEAAAA3AAAAA8AAAAAAAAAAAAAAAAAmAIAAGRycy9k&#10;b3ducmV2LnhtbFBLBQYAAAAABAAEAPUAAACJAwAAAAA=&#10;" filled="f"/>
                  <v:rect id="Rectangle 225" o:spid="_x0000_s1261" style="position:absolute;left:14353;top:77405;width:21235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CG8QA&#10;AADcAAAADwAAAGRycy9kb3ducmV2LnhtbESPwWrDMBBE74X8g9hAb41cQ0JxIhs3JJBToGmh7W2x&#10;NpKJtTKWErt/XwUKPQ4z84bZVJPrxI2G0HpW8LzIQBA3XrdsFHy8759eQISIrLHzTAp+KEBVzh42&#10;WGg/8hvdTtGIBOFQoAIbY19IGRpLDsPC98TJO/vBYUxyMFIPOCa462SeZSvpsOW0YLGnraXmcro6&#10;Bbv++1gvTZD1Z7RfF/867u3RKPU4n+o1iEhT/A//tQ9aQZ4v4X4mHQ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WQhvEAAAA3AAAAA8AAAAAAAAAAAAAAAAAmAIAAGRycy9k&#10;b3ducmV2LnhtbFBLBQYAAAAABAAEAPUAAACJAwAAAAA=&#10;" filled="f"/>
                </v:group>
              </v:group>
            </w:pict>
          </mc:Fallback>
        </mc:AlternateContent>
      </w:r>
    </w:p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564F10" wp14:editId="51240BFA">
                <wp:simplePos x="0" y="0"/>
                <wp:positionH relativeFrom="column">
                  <wp:posOffset>185785</wp:posOffset>
                </wp:positionH>
                <wp:positionV relativeFrom="paragraph">
                  <wp:posOffset>167492</wp:posOffset>
                </wp:positionV>
                <wp:extent cx="484971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EBC44" id="Straight Connector 2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13.2pt" to="52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" strokecolor="black [3213]"/>
            </w:pict>
          </mc:Fallback>
        </mc:AlternateContent>
      </w:r>
    </w:p>
    <w:p w:rsidR="003C7DE2" w:rsidRDefault="003C7DE2"/>
    <w:p w:rsidR="003C7DE2" w:rsidRDefault="003C7DE2"/>
    <w:p w:rsidR="003C7DE2" w:rsidRDefault="00E347C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D16768" wp14:editId="5278DC58">
                <wp:simplePos x="0" y="0"/>
                <wp:positionH relativeFrom="column">
                  <wp:posOffset>652490</wp:posOffset>
                </wp:positionH>
                <wp:positionV relativeFrom="paragraph">
                  <wp:posOffset>668039</wp:posOffset>
                </wp:positionV>
                <wp:extent cx="484971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9B8AA" id="Straight Connector 3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52.6pt" to="89.6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" strokecolor="black [3213]"/>
            </w:pict>
          </mc:Fallback>
        </mc:AlternateContent>
      </w:r>
    </w:p>
    <w:sectPr w:rsidR="003C7DE2" w:rsidSect="003C7DE2">
      <w:pgSz w:w="12240" w:h="15840"/>
      <w:pgMar w:top="432" w:right="432" w:bottom="432" w:left="432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E2"/>
    <w:rsid w:val="003C7DE2"/>
    <w:rsid w:val="006778BF"/>
    <w:rsid w:val="00B01A38"/>
    <w:rsid w:val="00CD767D"/>
    <w:rsid w:val="00DE7AB5"/>
    <w:rsid w:val="00E347C0"/>
    <w:rsid w:val="00ED2AFE"/>
    <w:rsid w:val="00F0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8191D-B4A6-45DC-B53D-B1223B71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989B301</Template>
  <TotalTime>34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3</cp:revision>
  <cp:lastPrinted>2015-02-09T06:25:00Z</cp:lastPrinted>
  <dcterms:created xsi:type="dcterms:W3CDTF">2015-02-09T05:52:00Z</dcterms:created>
  <dcterms:modified xsi:type="dcterms:W3CDTF">2015-02-13T17:47:00Z</dcterms:modified>
</cp:coreProperties>
</file>