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8C" w:rsidRPr="002C4E59" w:rsidRDefault="00827B8C" w:rsidP="002C4E59">
      <w:pPr>
        <w:jc w:val="right"/>
        <w:rPr>
          <w:rFonts w:ascii="Broadway" w:hAnsi="Broadway"/>
          <w:i/>
          <w:sz w:val="22"/>
        </w:rPr>
      </w:pPr>
      <w:proofErr w:type="spellStart"/>
      <w:r w:rsidRPr="002C4E59">
        <w:rPr>
          <w:rFonts w:ascii="Broadway" w:hAnsi="Broadway"/>
        </w:rPr>
        <w:t>Prelab</w:t>
      </w:r>
      <w:proofErr w:type="spellEnd"/>
      <w:r w:rsidR="00800AB2" w:rsidRPr="002C4E59">
        <w:rPr>
          <w:rFonts w:ascii="Broadway" w:hAnsi="Broadway"/>
        </w:rPr>
        <w:t xml:space="preserve"> Calculations: </w:t>
      </w:r>
      <w:r w:rsidR="00800AB2" w:rsidRPr="002C4E59">
        <w:rPr>
          <w:rFonts w:ascii="Broadway" w:hAnsi="Broadway"/>
          <w:i/>
        </w:rPr>
        <w:t>show all work</w:t>
      </w:r>
      <w:r w:rsidR="00800AB2" w:rsidRPr="002C4E59">
        <w:rPr>
          <w:i/>
        </w:rPr>
        <w:t>‼‼</w:t>
      </w:r>
    </w:p>
    <w:p w:rsidR="002C4E59" w:rsidRPr="002C4E59" w:rsidRDefault="002C4E59" w:rsidP="006D4DE9">
      <w:pPr>
        <w:rPr>
          <w:b/>
          <w:u w:val="single"/>
        </w:rPr>
      </w:pPr>
      <w:r w:rsidRPr="002C4E59">
        <w:rPr>
          <w:b/>
          <w:u w:val="single"/>
        </w:rPr>
        <w:t>Write your balanced equation:</w:t>
      </w:r>
    </w:p>
    <w:p w:rsidR="002C4E59" w:rsidRDefault="002C4E59" w:rsidP="006D4DE9">
      <w:pPr>
        <w:rPr>
          <w:u w:val="single"/>
        </w:rPr>
      </w:pPr>
    </w:p>
    <w:p w:rsidR="00ED579B" w:rsidRPr="0018764D" w:rsidRDefault="006D4DE9" w:rsidP="006D4DE9">
      <w:pPr>
        <w:rPr>
          <w:b/>
          <w:u w:val="single"/>
          <w:vertAlign w:val="subscript"/>
        </w:rPr>
      </w:pPr>
      <w:r w:rsidRPr="0018764D">
        <w:rPr>
          <w:b/>
          <w:u w:val="single"/>
        </w:rPr>
        <w:t xml:space="preserve">You will do the lab starting with 0.018 </w:t>
      </w:r>
      <w:proofErr w:type="spellStart"/>
      <w:r w:rsidRPr="0018764D">
        <w:rPr>
          <w:b/>
          <w:u w:val="single"/>
        </w:rPr>
        <w:t>mol</w:t>
      </w:r>
      <w:proofErr w:type="spellEnd"/>
      <w:r w:rsidRPr="0018764D">
        <w:rPr>
          <w:b/>
          <w:u w:val="single"/>
        </w:rPr>
        <w:t xml:space="preserve"> of CaCl</w:t>
      </w:r>
      <w:r w:rsidRPr="0018764D">
        <w:rPr>
          <w:b/>
          <w:u w:val="single"/>
          <w:vertAlign w:val="subscript"/>
        </w:rPr>
        <w:t>2</w:t>
      </w:r>
    </w:p>
    <w:p w:rsidR="006D4DE9" w:rsidRDefault="006D4DE9" w:rsidP="006D4DE9">
      <w:pPr>
        <w:pStyle w:val="ListParagraph"/>
        <w:numPr>
          <w:ilvl w:val="0"/>
          <w:numId w:val="2"/>
        </w:numPr>
      </w:pPr>
      <w:r>
        <w:t>How many grams of CaCl</w:t>
      </w:r>
      <w:r w:rsidRPr="006D4DE9">
        <w:rPr>
          <w:vertAlign w:val="subscript"/>
        </w:rPr>
        <w:t>2</w:t>
      </w:r>
      <w:r>
        <w:t xml:space="preserve"> will you start with?</w:t>
      </w:r>
    </w:p>
    <w:p w:rsidR="00800AB2" w:rsidRDefault="00800AB2" w:rsidP="00800AB2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Default="00800AB2" w:rsidP="00800AB2">
      <w:pPr>
        <w:pStyle w:val="ListParagraph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pStyle w:val="ListParagraph"/>
        <w:rPr>
          <w:i/>
        </w:rPr>
      </w:pPr>
    </w:p>
    <w:p w:rsidR="00800AB2" w:rsidRPr="00800AB2" w:rsidRDefault="00800AB2" w:rsidP="00800AB2">
      <w:pPr>
        <w:pStyle w:val="ListParagraph"/>
        <w:rPr>
          <w:i/>
        </w:rPr>
      </w:pPr>
    </w:p>
    <w:p w:rsidR="006D4DE9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>, how many moles of Na</w:t>
      </w:r>
      <w:r w:rsidRPr="002C4E59">
        <w:rPr>
          <w:vertAlign w:val="subscript"/>
        </w:rPr>
        <w:t>2</w:t>
      </w:r>
      <w:r>
        <w:t>CO</w:t>
      </w:r>
      <w:r w:rsidRPr="002C4E59">
        <w:rPr>
          <w:vertAlign w:val="subscript"/>
        </w:rPr>
        <w:t>3</w:t>
      </w:r>
      <w:r>
        <w:t xml:space="preserve"> do you need?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  <w:bookmarkStart w:id="0" w:name="_GoBack"/>
      <w:bookmarkEnd w:id="0"/>
    </w:p>
    <w:p w:rsidR="00800AB2" w:rsidRDefault="00800AB2" w:rsidP="002C4E59">
      <w:pPr>
        <w:pStyle w:val="ListParagraph"/>
        <w:spacing w:line="48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 xml:space="preserve">, how many </w:t>
      </w:r>
      <w:r>
        <w:t>grams</w:t>
      </w:r>
      <w:r>
        <w:t xml:space="preserve"> of Na</w:t>
      </w:r>
      <w:r w:rsidRPr="002C4E59">
        <w:rPr>
          <w:vertAlign w:val="subscript"/>
        </w:rPr>
        <w:t>2</w:t>
      </w:r>
      <w:r>
        <w:t>CO</w:t>
      </w:r>
      <w:r w:rsidRPr="002C4E59">
        <w:rPr>
          <w:vertAlign w:val="subscript"/>
        </w:rPr>
        <w:t>3</w:t>
      </w:r>
      <w:r>
        <w:t xml:space="preserve"> do you need?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Default="00800AB2" w:rsidP="002C4E59">
      <w:pPr>
        <w:pStyle w:val="ListParagraph"/>
        <w:spacing w:line="48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moles of CaCO</w:t>
      </w:r>
      <w:r w:rsidRPr="002C4E59">
        <w:rPr>
          <w:vertAlign w:val="subscript"/>
        </w:rPr>
        <w:t>3</w:t>
      </w:r>
      <w:r>
        <w:t xml:space="preserve"> should you make?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Default="00800AB2" w:rsidP="002C4E59">
      <w:pPr>
        <w:pStyle w:val="ListParagraph"/>
        <w:spacing w:line="48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pStyle w:val="ListParagraph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 xml:space="preserve">, how many </w:t>
      </w:r>
      <w:r>
        <w:t>grams</w:t>
      </w:r>
      <w:r>
        <w:t xml:space="preserve"> of </w:t>
      </w:r>
      <w:r>
        <w:t>CaCO</w:t>
      </w:r>
      <w:r w:rsidRPr="002C4E59">
        <w:rPr>
          <w:vertAlign w:val="subscript"/>
        </w:rPr>
        <w:t>3</w:t>
      </w:r>
      <w:r>
        <w:t xml:space="preserve"> should you make</w:t>
      </w:r>
      <w:r>
        <w:t>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Pr="002C4E59" w:rsidRDefault="00800AB2" w:rsidP="002C4E59">
      <w:pPr>
        <w:pStyle w:val="ListParagraph"/>
        <w:spacing w:line="48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moles of </w:t>
      </w:r>
      <w:proofErr w:type="spellStart"/>
      <w:r>
        <w:t>NaCl</w:t>
      </w:r>
      <w:proofErr w:type="spellEnd"/>
      <w:r>
        <w:t xml:space="preserve"> should you make?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Default="00800AB2" w:rsidP="002C4E59">
      <w:pPr>
        <w:pStyle w:val="ListParagraph"/>
        <w:spacing w:line="48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pStyle w:val="ListParagraph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</w:t>
      </w:r>
      <w:r>
        <w:t>grams</w:t>
      </w:r>
      <w:r>
        <w:t xml:space="preserve"> of </w:t>
      </w:r>
      <w:proofErr w:type="spellStart"/>
      <w:r>
        <w:t>NaCl</w:t>
      </w:r>
      <w:proofErr w:type="spellEnd"/>
      <w:r>
        <w:t xml:space="preserve"> should you make?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Pathway:</w:t>
      </w:r>
    </w:p>
    <w:p w:rsidR="00800AB2" w:rsidRDefault="00800AB2" w:rsidP="002C4E59">
      <w:pPr>
        <w:pStyle w:val="ListParagraph"/>
        <w:spacing w:line="360" w:lineRule="auto"/>
        <w:rPr>
          <w:i/>
        </w:rPr>
      </w:pPr>
      <w:r>
        <w:rPr>
          <w:i/>
        </w:rPr>
        <w:t>Dimensional Analysis:</w:t>
      </w:r>
    </w:p>
    <w:p w:rsidR="00800AB2" w:rsidRDefault="00800AB2" w:rsidP="00800AB2">
      <w:pPr>
        <w:pStyle w:val="ListParagraph"/>
        <w:rPr>
          <w:i/>
        </w:rPr>
      </w:pPr>
    </w:p>
    <w:p w:rsidR="002F630E" w:rsidRDefault="002F630E" w:rsidP="002C4E59"/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Summarize your calculations in the table below</w:t>
      </w:r>
      <w:r w:rsidR="002C4E59">
        <w:t>. Use the solubility table in the classroom to fill in the last two rows of the chart.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9"/>
        <w:gridCol w:w="1907"/>
        <w:gridCol w:w="1998"/>
        <w:gridCol w:w="1948"/>
        <w:gridCol w:w="1869"/>
      </w:tblGrid>
      <w:tr w:rsidR="00800AB2" w:rsidTr="00800AB2">
        <w:tc>
          <w:tcPr>
            <w:tcW w:w="1729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07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CaCl</w:t>
            </w:r>
            <w:r w:rsidRPr="002F630E">
              <w:rPr>
                <w:b/>
                <w:vertAlign w:val="subscript"/>
              </w:rPr>
              <w:t>2</w:t>
            </w:r>
          </w:p>
        </w:tc>
        <w:tc>
          <w:tcPr>
            <w:tcW w:w="1998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Na</w:t>
            </w:r>
            <w:r w:rsidRPr="002C4E59">
              <w:rPr>
                <w:b/>
                <w:vertAlign w:val="subscript"/>
              </w:rPr>
              <w:t>2</w:t>
            </w:r>
            <w:r w:rsidRPr="00800AB2">
              <w:rPr>
                <w:b/>
              </w:rPr>
              <w:t>CO</w:t>
            </w:r>
            <w:r w:rsidRPr="002C4E59">
              <w:rPr>
                <w:b/>
                <w:vertAlign w:val="subscript"/>
              </w:rPr>
              <w:t>3</w:t>
            </w:r>
          </w:p>
        </w:tc>
        <w:tc>
          <w:tcPr>
            <w:tcW w:w="1948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CaCO</w:t>
            </w:r>
            <w:r w:rsidRPr="002C4E59">
              <w:rPr>
                <w:b/>
                <w:vertAlign w:val="subscript"/>
              </w:rPr>
              <w:t>3</w:t>
            </w:r>
          </w:p>
        </w:tc>
        <w:tc>
          <w:tcPr>
            <w:tcW w:w="1869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00AB2">
              <w:rPr>
                <w:b/>
              </w:rPr>
              <w:t>NaCl</w:t>
            </w:r>
            <w:proofErr w:type="spellEnd"/>
          </w:p>
        </w:tc>
      </w:tr>
      <w:tr w:rsidR="00800AB2" w:rsidTr="00800AB2">
        <w:tc>
          <w:tcPr>
            <w:tcW w:w="1729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# moles</w:t>
            </w:r>
          </w:p>
        </w:tc>
        <w:tc>
          <w:tcPr>
            <w:tcW w:w="1907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  <w:r>
              <w:t xml:space="preserve">0.018 </w:t>
            </w:r>
            <w:proofErr w:type="spellStart"/>
            <w:r>
              <w:t>mol</w:t>
            </w:r>
            <w:proofErr w:type="spellEnd"/>
          </w:p>
        </w:tc>
        <w:tc>
          <w:tcPr>
            <w:tcW w:w="199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4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869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</w:tr>
      <w:tr w:rsidR="00800AB2" w:rsidTr="00800AB2">
        <w:tc>
          <w:tcPr>
            <w:tcW w:w="1729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# grams</w:t>
            </w:r>
          </w:p>
        </w:tc>
        <w:tc>
          <w:tcPr>
            <w:tcW w:w="1907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9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4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869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</w:tr>
      <w:tr w:rsidR="00800AB2" w:rsidTr="00800AB2">
        <w:tc>
          <w:tcPr>
            <w:tcW w:w="1729" w:type="dxa"/>
          </w:tcPr>
          <w:p w:rsidR="00800AB2" w:rsidRPr="00800AB2" w:rsidRDefault="00800AB2" w:rsidP="00800AB2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Solubility</w:t>
            </w:r>
          </w:p>
        </w:tc>
        <w:tc>
          <w:tcPr>
            <w:tcW w:w="1907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9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948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1869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</w:tr>
      <w:tr w:rsidR="002F630E" w:rsidTr="00800AB2">
        <w:tc>
          <w:tcPr>
            <w:tcW w:w="1729" w:type="dxa"/>
          </w:tcPr>
          <w:p w:rsidR="002F630E" w:rsidRPr="00800AB2" w:rsidRDefault="002F630E" w:rsidP="00800AB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1907" w:type="dxa"/>
          </w:tcPr>
          <w:p w:rsidR="002F630E" w:rsidRDefault="002F630E" w:rsidP="00800AB2">
            <w:pPr>
              <w:pStyle w:val="ListParagraph"/>
              <w:ind w:left="0"/>
              <w:jc w:val="center"/>
            </w:pPr>
          </w:p>
        </w:tc>
        <w:tc>
          <w:tcPr>
            <w:tcW w:w="1998" w:type="dxa"/>
          </w:tcPr>
          <w:p w:rsidR="002F630E" w:rsidRDefault="002F630E" w:rsidP="00800AB2">
            <w:pPr>
              <w:pStyle w:val="ListParagraph"/>
              <w:ind w:left="0"/>
              <w:jc w:val="center"/>
            </w:pPr>
          </w:p>
        </w:tc>
        <w:tc>
          <w:tcPr>
            <w:tcW w:w="1948" w:type="dxa"/>
          </w:tcPr>
          <w:p w:rsidR="002F630E" w:rsidRDefault="002F630E" w:rsidP="00800AB2">
            <w:pPr>
              <w:pStyle w:val="ListParagraph"/>
              <w:ind w:left="0"/>
              <w:jc w:val="center"/>
            </w:pPr>
          </w:p>
        </w:tc>
        <w:tc>
          <w:tcPr>
            <w:tcW w:w="1869" w:type="dxa"/>
          </w:tcPr>
          <w:p w:rsidR="002F630E" w:rsidRDefault="002F630E" w:rsidP="00800AB2">
            <w:pPr>
              <w:pStyle w:val="ListParagraph"/>
              <w:ind w:left="0"/>
              <w:jc w:val="center"/>
            </w:pPr>
          </w:p>
        </w:tc>
      </w:tr>
    </w:tbl>
    <w:p w:rsidR="00800AB2" w:rsidRDefault="00800AB2" w:rsidP="002C4E59"/>
    <w:p w:rsidR="002C4E59" w:rsidRPr="00800AB2" w:rsidRDefault="002C4E59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Rewrite your balanced equation including the phases. </w:t>
      </w:r>
    </w:p>
    <w:sectPr w:rsidR="002C4E59" w:rsidRPr="00800AB2" w:rsidSect="00827B8C">
      <w:pgSz w:w="12240" w:h="15840"/>
      <w:pgMar w:top="432" w:right="1627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5F8A"/>
    <w:multiLevelType w:val="hybridMultilevel"/>
    <w:tmpl w:val="608E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79DB"/>
    <w:multiLevelType w:val="hybridMultilevel"/>
    <w:tmpl w:val="FF703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C"/>
    <w:rsid w:val="000A43A1"/>
    <w:rsid w:val="0018764D"/>
    <w:rsid w:val="002C4E59"/>
    <w:rsid w:val="002F630E"/>
    <w:rsid w:val="006D4DE9"/>
    <w:rsid w:val="00777930"/>
    <w:rsid w:val="00800AB2"/>
    <w:rsid w:val="00827B8C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4C4F-4ED1-43F6-B953-362074D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B8C"/>
    <w:pPr>
      <w:keepNext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B8C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4DE9"/>
    <w:pPr>
      <w:ind w:left="720"/>
      <w:contextualSpacing/>
    </w:pPr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E948DB93</Template>
  <TotalTime>109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2015-03-03T17:37:00Z</dcterms:created>
  <dcterms:modified xsi:type="dcterms:W3CDTF">2015-03-03T19:26:00Z</dcterms:modified>
</cp:coreProperties>
</file>