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62630A" w:rsidRPr="0062630A" w:rsidTr="0062630A"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  <w:r w:rsidRPr="0062630A">
              <w:rPr>
                <w:b/>
              </w:rPr>
              <w:t>Grams Baking Soda Used</w:t>
            </w:r>
          </w:p>
        </w:tc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  <w:r w:rsidRPr="0062630A">
              <w:rPr>
                <w:b/>
              </w:rPr>
              <w:t>Grams Vinegar Used</w:t>
            </w:r>
          </w:p>
        </w:tc>
      </w:tr>
      <w:tr w:rsidR="0062630A" w:rsidRPr="0062630A" w:rsidTr="0062630A">
        <w:tc>
          <w:tcPr>
            <w:tcW w:w="4675" w:type="dxa"/>
            <w:gridSpan w:val="2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  <w:tc>
          <w:tcPr>
            <w:tcW w:w="4675" w:type="dxa"/>
            <w:gridSpan w:val="2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62630A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  <w:i/>
              </w:rPr>
            </w:pPr>
            <w:r w:rsidRPr="0062630A">
              <w:rPr>
                <w:b/>
              </w:rPr>
              <w:t>Theoretical yield of Sodium Acetate (grams)</w:t>
            </w:r>
            <w:r>
              <w:rPr>
                <w:b/>
              </w:rPr>
              <w:t xml:space="preserve"> – </w:t>
            </w:r>
            <w:r>
              <w:rPr>
                <w:b/>
                <w:i/>
              </w:rPr>
              <w:t>show your stoichiometry!</w:t>
            </w:r>
            <w:r w:rsidR="008766F2">
              <w:rPr>
                <w:b/>
                <w:i/>
              </w:rPr>
              <w:t xml:space="preserve"> </w:t>
            </w:r>
            <w:r w:rsidR="008766F2">
              <w:rPr>
                <w:b/>
                <w:i/>
              </w:rPr>
              <w:br/>
              <w:t>Use the mass of BAKING SODA as your starting/known value (make baking soda A)</w:t>
            </w:r>
          </w:p>
        </w:tc>
      </w:tr>
      <w:tr w:rsidR="0062630A" w:rsidRPr="0062630A" w:rsidTr="008766F2">
        <w:tc>
          <w:tcPr>
            <w:tcW w:w="9350" w:type="dxa"/>
            <w:gridSpan w:val="4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Pr="001A644B" w:rsidRDefault="0062630A" w:rsidP="0062630A">
            <w:pPr>
              <w:pStyle w:val="PlainText"/>
              <w:jc w:val="center"/>
              <w:rPr>
                <w:b/>
                <w:sz w:val="16"/>
              </w:rPr>
            </w:pPr>
          </w:p>
          <w:p w:rsidR="0062630A" w:rsidRPr="001A644B" w:rsidRDefault="0062630A" w:rsidP="0062630A">
            <w:pPr>
              <w:pStyle w:val="PlainText"/>
              <w:jc w:val="center"/>
              <w:rPr>
                <w:b/>
                <w:sz w:val="16"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62630A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1A644B" w:rsidRDefault="0062630A" w:rsidP="0062630A">
            <w:pPr>
              <w:pStyle w:val="PlainText"/>
              <w:jc w:val="center"/>
              <w:rPr>
                <w:b/>
                <w:i/>
              </w:rPr>
            </w:pPr>
            <w:r w:rsidRPr="0062630A">
              <w:rPr>
                <w:b/>
              </w:rPr>
              <w:t>Theoretical yield of Water (grams)</w:t>
            </w:r>
            <w:r>
              <w:rPr>
                <w:b/>
              </w:rPr>
              <w:t xml:space="preserve"> – </w:t>
            </w:r>
            <w:r>
              <w:rPr>
                <w:b/>
                <w:i/>
              </w:rPr>
              <w:t>show your stoichiometry!</w:t>
            </w:r>
            <w:r w:rsidR="001A644B">
              <w:rPr>
                <w:b/>
                <w:i/>
              </w:rPr>
              <w:t xml:space="preserve"> </w:t>
            </w:r>
          </w:p>
          <w:p w:rsidR="0062630A" w:rsidRPr="0062630A" w:rsidRDefault="001A644B" w:rsidP="0062630A">
            <w:pPr>
              <w:pStyle w:val="PlainTex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Use the mass of BAKING SODA as your starting/known value (make baking soda A)</w:t>
            </w:r>
          </w:p>
        </w:tc>
      </w:tr>
      <w:tr w:rsidR="0062630A" w:rsidRPr="0062630A" w:rsidTr="008766F2">
        <w:tc>
          <w:tcPr>
            <w:tcW w:w="9350" w:type="dxa"/>
            <w:gridSpan w:val="4"/>
            <w:vAlign w:val="center"/>
          </w:tcPr>
          <w:p w:rsidR="0062630A" w:rsidRPr="001A644B" w:rsidRDefault="0062630A" w:rsidP="0062630A">
            <w:pPr>
              <w:pStyle w:val="PlainText"/>
              <w:jc w:val="center"/>
              <w:rPr>
                <w:b/>
                <w:sz w:val="16"/>
              </w:rPr>
            </w:pPr>
          </w:p>
          <w:p w:rsidR="0062630A" w:rsidRPr="001A644B" w:rsidRDefault="0062630A" w:rsidP="0062630A">
            <w:pPr>
              <w:pStyle w:val="PlainText"/>
              <w:jc w:val="center"/>
              <w:rPr>
                <w:b/>
                <w:sz w:val="16"/>
              </w:rPr>
            </w:pPr>
          </w:p>
          <w:p w:rsidR="0062630A" w:rsidRPr="001A644B" w:rsidRDefault="0062630A" w:rsidP="0062630A">
            <w:pPr>
              <w:pStyle w:val="PlainText"/>
              <w:jc w:val="center"/>
              <w:rPr>
                <w:b/>
                <w:sz w:val="16"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62630A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  <w:i/>
              </w:rPr>
            </w:pPr>
            <w:r w:rsidRPr="0062630A">
              <w:rPr>
                <w:b/>
              </w:rPr>
              <w:t>Theoretical yield of Carbon Dioxide (grams)</w:t>
            </w:r>
            <w:r>
              <w:rPr>
                <w:b/>
              </w:rPr>
              <w:t xml:space="preserve"> – </w:t>
            </w:r>
            <w:r>
              <w:rPr>
                <w:b/>
                <w:i/>
              </w:rPr>
              <w:t>show your stoichiometry!</w:t>
            </w:r>
          </w:p>
          <w:p w:rsidR="001A644B" w:rsidRPr="0062630A" w:rsidRDefault="001A644B" w:rsidP="0062630A">
            <w:pPr>
              <w:pStyle w:val="PlainTex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Use the mass of BAKING SODA as your starting/known value (make baking soda A)</w:t>
            </w:r>
          </w:p>
        </w:tc>
      </w:tr>
      <w:tr w:rsidR="0062630A" w:rsidRPr="0062630A" w:rsidTr="008766F2">
        <w:tc>
          <w:tcPr>
            <w:tcW w:w="9350" w:type="dxa"/>
            <w:gridSpan w:val="4"/>
            <w:vAlign w:val="center"/>
          </w:tcPr>
          <w:p w:rsidR="0062630A" w:rsidRPr="001A644B" w:rsidRDefault="0062630A" w:rsidP="0062630A">
            <w:pPr>
              <w:pStyle w:val="PlainText"/>
              <w:jc w:val="center"/>
              <w:rPr>
                <w:b/>
                <w:sz w:val="16"/>
              </w:rPr>
            </w:pPr>
          </w:p>
          <w:p w:rsidR="0062630A" w:rsidRPr="001A644B" w:rsidRDefault="0062630A" w:rsidP="0062630A">
            <w:pPr>
              <w:pStyle w:val="PlainText"/>
              <w:jc w:val="center"/>
              <w:rPr>
                <w:b/>
                <w:sz w:val="16"/>
              </w:rPr>
            </w:pPr>
          </w:p>
          <w:p w:rsidR="0062630A" w:rsidRPr="001A644B" w:rsidRDefault="0062630A" w:rsidP="0062630A">
            <w:pPr>
              <w:pStyle w:val="PlainText"/>
              <w:jc w:val="center"/>
              <w:rPr>
                <w:b/>
                <w:sz w:val="16"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62630A"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62630A" w:rsidRPr="0062630A" w:rsidRDefault="0062630A" w:rsidP="001A644B">
            <w:pPr>
              <w:pStyle w:val="PlainText"/>
              <w:jc w:val="center"/>
              <w:rPr>
                <w:b/>
              </w:rPr>
            </w:pPr>
            <w:r w:rsidRPr="0062630A">
              <w:rPr>
                <w:b/>
              </w:rPr>
              <w:t xml:space="preserve">Mass of Beaker + </w:t>
            </w:r>
            <w:r w:rsidR="001A644B">
              <w:rPr>
                <w:b/>
              </w:rPr>
              <w:t>Reactants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  <w:r w:rsidRPr="0062630A">
              <w:rPr>
                <w:b/>
              </w:rPr>
              <w:t>Mass of Beaker AFTER reaction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  <w:r w:rsidRPr="0062630A">
              <w:rPr>
                <w:b/>
              </w:rPr>
              <w:t>Mass of Carbon Dioxide produced</w:t>
            </w:r>
          </w:p>
        </w:tc>
      </w:tr>
      <w:tr w:rsidR="0062630A" w:rsidRPr="0062630A" w:rsidTr="0062630A">
        <w:tc>
          <w:tcPr>
            <w:tcW w:w="3116" w:type="dxa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  <w:tc>
          <w:tcPr>
            <w:tcW w:w="3117" w:type="dxa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8766F2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  <w:i/>
              </w:rPr>
            </w:pPr>
            <w:r>
              <w:rPr>
                <w:b/>
              </w:rPr>
              <w:t xml:space="preserve">Percent Yield – </w:t>
            </w:r>
            <w:r>
              <w:rPr>
                <w:b/>
                <w:i/>
              </w:rPr>
              <w:t>show your equation AND calculation!</w:t>
            </w:r>
          </w:p>
        </w:tc>
      </w:tr>
      <w:tr w:rsidR="0062630A" w:rsidRPr="0062630A" w:rsidTr="0062630A"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8766F2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  <w:i/>
              </w:rPr>
            </w:pPr>
            <w:r w:rsidRPr="0062630A">
              <w:rPr>
                <w:b/>
              </w:rPr>
              <w:t>Moles of Carbon Dioxide produced</w:t>
            </w:r>
            <w:r>
              <w:rPr>
                <w:b/>
              </w:rPr>
              <w:t xml:space="preserve"> – </w:t>
            </w:r>
            <w:r>
              <w:rPr>
                <w:b/>
                <w:i/>
              </w:rPr>
              <w:t>show your dimensional analysis!</w:t>
            </w:r>
          </w:p>
        </w:tc>
      </w:tr>
      <w:tr w:rsidR="0062630A" w:rsidRPr="0062630A" w:rsidTr="008766F2">
        <w:tc>
          <w:tcPr>
            <w:tcW w:w="9350" w:type="dxa"/>
            <w:gridSpan w:val="4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62630A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  <w:r w:rsidRPr="0062630A">
              <w:rPr>
                <w:b/>
              </w:rPr>
              <w:t>Molecules of Carbon Dioxide produced</w:t>
            </w:r>
            <w:r>
              <w:rPr>
                <w:b/>
              </w:rPr>
              <w:t xml:space="preserve"> – </w:t>
            </w:r>
            <w:r>
              <w:rPr>
                <w:b/>
                <w:i/>
              </w:rPr>
              <w:t>show your dimensional analysis!</w:t>
            </w:r>
          </w:p>
        </w:tc>
      </w:tr>
      <w:tr w:rsidR="0062630A" w:rsidRPr="0062630A" w:rsidTr="008766F2">
        <w:tc>
          <w:tcPr>
            <w:tcW w:w="9350" w:type="dxa"/>
            <w:gridSpan w:val="4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62630A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  <w:r w:rsidRPr="0062630A">
              <w:rPr>
                <w:b/>
              </w:rPr>
              <w:t>Written summary of how you determined how much Carbon Dioxide you produced. Full sentences!</w:t>
            </w:r>
          </w:p>
        </w:tc>
      </w:tr>
      <w:tr w:rsidR="0062630A" w:rsidRPr="0062630A" w:rsidTr="0062630A">
        <w:tc>
          <w:tcPr>
            <w:tcW w:w="9350" w:type="dxa"/>
            <w:gridSpan w:val="4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P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  <w:tr w:rsidR="0062630A" w:rsidRPr="0062630A" w:rsidTr="0062630A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  <w:r>
              <w:rPr>
                <w:b/>
              </w:rPr>
              <w:t>Was your Percent Yield of Carbon Dioxide too high or too low? Why????</w:t>
            </w:r>
          </w:p>
        </w:tc>
      </w:tr>
      <w:tr w:rsidR="0062630A" w:rsidRPr="0062630A" w:rsidTr="0062630A">
        <w:tc>
          <w:tcPr>
            <w:tcW w:w="9350" w:type="dxa"/>
            <w:gridSpan w:val="4"/>
            <w:vAlign w:val="center"/>
          </w:tcPr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  <w:p w:rsidR="0062630A" w:rsidRDefault="0062630A" w:rsidP="0062630A">
            <w:pPr>
              <w:pStyle w:val="PlainText"/>
              <w:jc w:val="center"/>
              <w:rPr>
                <w:b/>
              </w:rPr>
            </w:pPr>
          </w:p>
        </w:tc>
      </w:tr>
    </w:tbl>
    <w:p w:rsidR="0062630A" w:rsidRDefault="002512AE" w:rsidP="0062630A">
      <w:pPr>
        <w:pStyle w:val="PlainTex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EEF7D" wp14:editId="6346457B">
                <wp:simplePos x="0" y="0"/>
                <wp:positionH relativeFrom="column">
                  <wp:posOffset>6612255</wp:posOffset>
                </wp:positionH>
                <wp:positionV relativeFrom="paragraph">
                  <wp:posOffset>-9949815</wp:posOffset>
                </wp:positionV>
                <wp:extent cx="0" cy="109728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9EDF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0.65pt,-783.45pt" to="520.6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6286D" wp14:editId="6F098B14">
                <wp:simplePos x="0" y="0"/>
                <wp:positionH relativeFrom="column">
                  <wp:posOffset>-426720</wp:posOffset>
                </wp:positionH>
                <wp:positionV relativeFrom="paragraph">
                  <wp:posOffset>375285</wp:posOffset>
                </wp:positionV>
                <wp:extent cx="8229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DAFB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6pt,29.55pt" to="614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sectPr w:rsidR="0062630A" w:rsidSect="0062630A">
      <w:pgSz w:w="12240" w:h="15840"/>
      <w:pgMar w:top="432" w:right="1627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0A"/>
    <w:rsid w:val="000C78D7"/>
    <w:rsid w:val="001A644B"/>
    <w:rsid w:val="002512AE"/>
    <w:rsid w:val="0062630A"/>
    <w:rsid w:val="00804107"/>
    <w:rsid w:val="008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83893-057A-492E-A0F4-E34D760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263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630A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2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98C06E54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2015-03-11T20:10:00Z</cp:lastPrinted>
  <dcterms:created xsi:type="dcterms:W3CDTF">2015-03-11T20:11:00Z</dcterms:created>
  <dcterms:modified xsi:type="dcterms:W3CDTF">2015-03-11T20:11:00Z</dcterms:modified>
</cp:coreProperties>
</file>