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48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A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C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E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>
      <w:pPr>
        <w:pStyle w:val="ListParagraph"/>
        <w:numPr>
          <w:ilvl w:val="0"/>
          <w:numId w:val="1"/>
        </w:numPr>
      </w:pPr>
      <w:r>
        <w:t>C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D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D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E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A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D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D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/>
    <w:p w:rsidR="00253FD3" w:rsidRDefault="00253FD3" w:rsidP="00253FD3">
      <w:bookmarkStart w:id="0" w:name="_GoBack"/>
      <w:bookmarkEnd w:id="0"/>
    </w:p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/>
    <w:p w:rsidR="00253FD3" w:rsidRDefault="00253FD3" w:rsidP="00253FD3">
      <w:pPr>
        <w:pStyle w:val="ListParagraph"/>
        <w:numPr>
          <w:ilvl w:val="0"/>
          <w:numId w:val="1"/>
        </w:numPr>
      </w:pPr>
      <w:r>
        <w:t>D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E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C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E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B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E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E</w:t>
      </w:r>
    </w:p>
    <w:p w:rsidR="00253FD3" w:rsidRDefault="00253FD3" w:rsidP="00253FD3">
      <w:pPr>
        <w:pStyle w:val="ListParagraph"/>
        <w:numPr>
          <w:ilvl w:val="0"/>
          <w:numId w:val="1"/>
        </w:numPr>
      </w:pPr>
      <w:r>
        <w:t>D</w:t>
      </w:r>
    </w:p>
    <w:sectPr w:rsidR="00253FD3" w:rsidSect="00253FD3">
      <w:pgSz w:w="12240" w:h="15840"/>
      <w:pgMar w:top="720" w:right="720" w:bottom="720" w:left="720" w:header="720" w:footer="720" w:gutter="0"/>
      <w:cols w:num="3" w:space="432" w:equalWidth="0">
        <w:col w:w="1440" w:space="432"/>
        <w:col w:w="1440" w:space="432"/>
        <w:col w:w="705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A01CD"/>
    <w:multiLevelType w:val="hybridMultilevel"/>
    <w:tmpl w:val="0BCCE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D3"/>
    <w:rsid w:val="00253FD3"/>
    <w:rsid w:val="00576D46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1063-7783-444F-871D-012C63FB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7FD6871C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DVHS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2018-03-12T21:56:00Z</dcterms:created>
  <dcterms:modified xsi:type="dcterms:W3CDTF">2018-03-12T21:59:00Z</dcterms:modified>
</cp:coreProperties>
</file>