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-275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361C26" w:rsidTr="00361C26">
        <w:trPr>
          <w:trHeight w:val="288"/>
        </w:trPr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61C26" w:rsidRPr="00361C26" w:rsidRDefault="00361C26" w:rsidP="00361C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Stoich</w:t>
            </w:r>
            <w:proofErr w:type="spellEnd"/>
            <w:r>
              <w:rPr>
                <w:b/>
              </w:rPr>
              <w:t xml:space="preserve"> Practice Test Answer Key</w:t>
            </w:r>
          </w:p>
        </w:tc>
      </w:tr>
      <w:tr w:rsidR="00361C26" w:rsidTr="00361C26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Pr="00361C26" w:rsidRDefault="00361C26" w:rsidP="00361C26">
            <w:pPr>
              <w:ind w:left="360"/>
              <w:rPr>
                <w:b/>
              </w:rPr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ind w:left="360"/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ind w:left="360"/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Pr="00361C26" w:rsidRDefault="00361C26" w:rsidP="00361C26">
            <w:pPr>
              <w:ind w:left="360"/>
              <w:rPr>
                <w:b/>
              </w:rPr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ind w:left="360"/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ind w:left="360"/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ind w:left="360"/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ind w:left="360"/>
            </w:pPr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r w:rsidRPr="00361C26">
              <w:rPr>
                <w:b/>
              </w:rPr>
              <w:t>FRONT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61C26" w:rsidRDefault="00361C26" w:rsidP="00361C26">
            <w:pPr>
              <w:jc w:val="center"/>
            </w:pPr>
            <w:r w:rsidRPr="00361C26">
              <w:rPr>
                <w:b/>
              </w:rPr>
              <w:t>FRONT</w:t>
            </w:r>
          </w:p>
        </w:tc>
      </w:tr>
      <w:tr w:rsidR="00361C26" w:rsidTr="00361C26">
        <w:trPr>
          <w:trHeight w:val="288"/>
        </w:trPr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8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9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C027B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  <w:bookmarkStart w:id="0" w:name="_GoBack"/>
            <w:bookmarkEnd w:id="0"/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</w:p>
        </w:tc>
      </w:tr>
      <w:tr w:rsidR="00361C26" w:rsidTr="00361C26">
        <w:trPr>
          <w:trHeight w:val="288"/>
        </w:trPr>
        <w:tc>
          <w:tcPr>
            <w:tcW w:w="1440" w:type="dxa"/>
            <w:shd w:val="clear" w:color="auto" w:fill="D9D9D9" w:themeFill="background1" w:themeFillShade="D9"/>
          </w:tcPr>
          <w:p w:rsidR="00361C26" w:rsidRPr="00361C26" w:rsidRDefault="00361C26" w:rsidP="00361C26">
            <w:pPr>
              <w:ind w:left="360"/>
              <w:rPr>
                <w:b/>
              </w:rPr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1C26" w:rsidRDefault="00361C26" w:rsidP="00361C26">
            <w:pPr>
              <w:ind w:left="360"/>
            </w:pPr>
            <w:r>
              <w:rPr>
                <w:b/>
              </w:rPr>
              <w:t>BACK</w:t>
            </w:r>
          </w:p>
        </w:tc>
      </w:tr>
      <w:tr w:rsidR="00361C26" w:rsidTr="00361C26">
        <w:trPr>
          <w:trHeight w:val="288"/>
        </w:trPr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</w:p>
        </w:tc>
        <w:tc>
          <w:tcPr>
            <w:tcW w:w="1440" w:type="dxa"/>
          </w:tcPr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A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B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</w:p>
          <w:p w:rsidR="00361C26" w:rsidRDefault="00361C26" w:rsidP="00361C26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</w:p>
        </w:tc>
      </w:tr>
    </w:tbl>
    <w:p w:rsidR="00D13E11" w:rsidRDefault="003C027B"/>
    <w:sectPr w:rsidR="00D13E11" w:rsidSect="00361C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4D1"/>
    <w:multiLevelType w:val="hybridMultilevel"/>
    <w:tmpl w:val="554E1708"/>
    <w:lvl w:ilvl="0" w:tplc="86F85FC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508"/>
    <w:multiLevelType w:val="hybridMultilevel"/>
    <w:tmpl w:val="44B8D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E86"/>
    <w:multiLevelType w:val="hybridMultilevel"/>
    <w:tmpl w:val="5EA2F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A5ECC"/>
    <w:multiLevelType w:val="hybridMultilevel"/>
    <w:tmpl w:val="2B20D16A"/>
    <w:lvl w:ilvl="0" w:tplc="9600F7C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366E"/>
    <w:multiLevelType w:val="hybridMultilevel"/>
    <w:tmpl w:val="DA6C2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496D"/>
    <w:multiLevelType w:val="hybridMultilevel"/>
    <w:tmpl w:val="554E1708"/>
    <w:lvl w:ilvl="0" w:tplc="86F85FC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7799"/>
    <w:multiLevelType w:val="hybridMultilevel"/>
    <w:tmpl w:val="5EA2F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04002"/>
    <w:multiLevelType w:val="hybridMultilevel"/>
    <w:tmpl w:val="5EA2F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0F29"/>
    <w:multiLevelType w:val="hybridMultilevel"/>
    <w:tmpl w:val="44B8D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037B"/>
    <w:multiLevelType w:val="hybridMultilevel"/>
    <w:tmpl w:val="44B8D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056B"/>
    <w:multiLevelType w:val="hybridMultilevel"/>
    <w:tmpl w:val="5EA2F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346E9"/>
    <w:multiLevelType w:val="hybridMultilevel"/>
    <w:tmpl w:val="44B8D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2F29"/>
    <w:multiLevelType w:val="hybridMultilevel"/>
    <w:tmpl w:val="5EA2F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26"/>
    <w:rsid w:val="0029727A"/>
    <w:rsid w:val="00357827"/>
    <w:rsid w:val="00361C26"/>
    <w:rsid w:val="003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EB7AE-A8F4-41D2-A276-2BA56C3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87C2953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>DVHS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2017-03-07T18:09:00Z</dcterms:created>
  <dcterms:modified xsi:type="dcterms:W3CDTF">2017-03-07T21:05:00Z</dcterms:modified>
</cp:coreProperties>
</file>