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48" w:rsidRPr="00A64DEA" w:rsidRDefault="00A64DEA">
      <w:pPr>
        <w:rPr>
          <w:rFonts w:ascii="Broadway" w:hAnsi="Broadway"/>
          <w:sz w:val="40"/>
        </w:rPr>
      </w:pPr>
      <w:r w:rsidRPr="00A64DEA">
        <w:rPr>
          <w:rFonts w:ascii="Broadway" w:hAnsi="Broadway"/>
          <w:sz w:val="40"/>
        </w:rPr>
        <w:t>Things that Need to Get Done By Tuesday March 13</w:t>
      </w:r>
      <w:r w:rsidRPr="00A64DEA">
        <w:rPr>
          <w:rFonts w:ascii="Broadway" w:hAnsi="Broadway"/>
          <w:sz w:val="40"/>
          <w:vertAlign w:val="superscript"/>
        </w:rPr>
        <w:t>th</w:t>
      </w:r>
      <w:r w:rsidRPr="00A64DEA">
        <w:rPr>
          <w:rFonts w:ascii="Broadway" w:hAnsi="Broadway"/>
          <w:sz w:val="40"/>
        </w:rPr>
        <w:t xml:space="preserve"> (The test day!)</w:t>
      </w:r>
    </w:p>
    <w:p w:rsidR="00A64DEA" w:rsidRPr="00A64DEA" w:rsidRDefault="00A64DEA" w:rsidP="00A64DEA">
      <w:pPr>
        <w:pStyle w:val="ListParagraph"/>
        <w:numPr>
          <w:ilvl w:val="0"/>
          <w:numId w:val="1"/>
        </w:numPr>
      </w:pPr>
      <w:r>
        <w:rPr>
          <w:sz w:val="40"/>
        </w:rPr>
        <w:t>Page 186/187 – Finish the Lab</w:t>
      </w:r>
    </w:p>
    <w:p w:rsidR="00A64DEA" w:rsidRDefault="00A64DEA" w:rsidP="00A64DEA">
      <w:pPr>
        <w:pStyle w:val="ListParagraph"/>
        <w:numPr>
          <w:ilvl w:val="0"/>
          <w:numId w:val="1"/>
        </w:numPr>
      </w:pPr>
      <w:r>
        <w:rPr>
          <w:sz w:val="40"/>
        </w:rPr>
        <w:t>Page 186 – Conclusion Paragraph for Lab</w:t>
      </w:r>
    </w:p>
    <w:p w:rsidR="00A64DEA" w:rsidRPr="00A64DEA" w:rsidRDefault="00A64DEA" w:rsidP="00A64DEA">
      <w:pPr>
        <w:pStyle w:val="ListParagraph"/>
        <w:numPr>
          <w:ilvl w:val="0"/>
          <w:numId w:val="1"/>
        </w:numPr>
      </w:pPr>
      <w:r>
        <w:rPr>
          <w:sz w:val="40"/>
        </w:rPr>
        <w:t>Page 182 – Check your answers and fix mistakes</w:t>
      </w:r>
    </w:p>
    <w:p w:rsidR="00A64DEA" w:rsidRPr="00A64DEA" w:rsidRDefault="00A64DEA" w:rsidP="00A64DEA">
      <w:pPr>
        <w:pStyle w:val="ListParagraph"/>
        <w:numPr>
          <w:ilvl w:val="0"/>
          <w:numId w:val="1"/>
        </w:numPr>
      </w:pPr>
      <w:r>
        <w:rPr>
          <w:sz w:val="40"/>
        </w:rPr>
        <w:t>Page 185 – Mixed Stoichiometry Practice</w:t>
      </w:r>
    </w:p>
    <w:p w:rsidR="00A64DEA" w:rsidRPr="00A64DEA" w:rsidRDefault="00A64DEA" w:rsidP="00A64DEA">
      <w:pPr>
        <w:pStyle w:val="ListParagraph"/>
        <w:numPr>
          <w:ilvl w:val="1"/>
          <w:numId w:val="1"/>
        </w:numPr>
      </w:pPr>
      <w:r>
        <w:rPr>
          <w:sz w:val="40"/>
        </w:rPr>
        <w:t>Finish</w:t>
      </w:r>
    </w:p>
    <w:p w:rsidR="00A64DEA" w:rsidRPr="00A64DEA" w:rsidRDefault="00A64DEA" w:rsidP="00A64DEA">
      <w:pPr>
        <w:pStyle w:val="ListParagraph"/>
        <w:numPr>
          <w:ilvl w:val="1"/>
          <w:numId w:val="1"/>
        </w:numPr>
      </w:pPr>
      <w:r>
        <w:rPr>
          <w:sz w:val="40"/>
        </w:rPr>
        <w:t>Check your answers</w:t>
      </w:r>
    </w:p>
    <w:p w:rsidR="008131E8" w:rsidRPr="00A64DEA" w:rsidRDefault="00A64DEA" w:rsidP="008131E8">
      <w:pPr>
        <w:pStyle w:val="ListParagraph"/>
        <w:numPr>
          <w:ilvl w:val="0"/>
          <w:numId w:val="1"/>
        </w:numPr>
      </w:pPr>
      <w:r>
        <w:rPr>
          <w:sz w:val="40"/>
        </w:rPr>
        <w:t xml:space="preserve">Page 184 – </w:t>
      </w:r>
      <w:r w:rsidR="008131E8">
        <w:rPr>
          <w:sz w:val="40"/>
        </w:rPr>
        <w:t>Mole Highway Drawn from memory</w:t>
      </w:r>
    </w:p>
    <w:p w:rsidR="008131E8" w:rsidRPr="00A64DEA" w:rsidRDefault="008131E8" w:rsidP="008131E8">
      <w:pPr>
        <w:pStyle w:val="ListParagraph"/>
        <w:numPr>
          <w:ilvl w:val="1"/>
          <w:numId w:val="1"/>
        </w:numPr>
      </w:pPr>
      <w:r>
        <w:rPr>
          <w:sz w:val="40"/>
        </w:rPr>
        <w:t>Go back with a different color pen and fix or add anything you weren’t able to do from memory</w:t>
      </w:r>
    </w:p>
    <w:p w:rsidR="00A64DEA" w:rsidRPr="008131E8" w:rsidRDefault="00A64DEA" w:rsidP="00A64DEA">
      <w:pPr>
        <w:pStyle w:val="ListParagraph"/>
        <w:numPr>
          <w:ilvl w:val="0"/>
          <w:numId w:val="1"/>
        </w:numPr>
      </w:pPr>
      <w:r>
        <w:rPr>
          <w:sz w:val="40"/>
        </w:rPr>
        <w:t>Page 189 – Study Plan and Review Topic Ranking</w:t>
      </w:r>
    </w:p>
    <w:p w:rsidR="008131E8" w:rsidRPr="008131E8" w:rsidRDefault="008131E8" w:rsidP="00A64DEA">
      <w:pPr>
        <w:pStyle w:val="ListParagraph"/>
        <w:numPr>
          <w:ilvl w:val="0"/>
          <w:numId w:val="1"/>
        </w:numPr>
      </w:pPr>
      <w:r>
        <w:rPr>
          <w:sz w:val="40"/>
        </w:rPr>
        <w:t xml:space="preserve">Page 188 </w:t>
      </w:r>
      <w:r w:rsidRPr="000E6E85">
        <w:rPr>
          <w:sz w:val="40"/>
        </w:rPr>
        <w:t xml:space="preserve">– </w:t>
      </w:r>
      <w:proofErr w:type="spellStart"/>
      <w:r w:rsidRPr="000E6E85">
        <w:rPr>
          <w:sz w:val="40"/>
        </w:rPr>
        <w:t>Stoich</w:t>
      </w:r>
      <w:proofErr w:type="spellEnd"/>
      <w:r w:rsidRPr="000E6E85">
        <w:rPr>
          <w:sz w:val="40"/>
        </w:rPr>
        <w:t xml:space="preserve"> Practice Test</w:t>
      </w:r>
    </w:p>
    <w:p w:rsidR="008131E8" w:rsidRPr="00A64DEA" w:rsidRDefault="008131E8" w:rsidP="008131E8">
      <w:pPr>
        <w:pStyle w:val="ListParagraph"/>
        <w:numPr>
          <w:ilvl w:val="1"/>
          <w:numId w:val="1"/>
        </w:numPr>
      </w:pPr>
      <w:r>
        <w:rPr>
          <w:sz w:val="40"/>
        </w:rPr>
        <w:t>Save this for the end when you think you are done studying!</w:t>
      </w:r>
    </w:p>
    <w:p w:rsidR="00A64DEA" w:rsidRPr="00A64DEA" w:rsidRDefault="00A64DEA" w:rsidP="00A64DEA">
      <w:pPr>
        <w:pStyle w:val="ListParagraph"/>
        <w:numPr>
          <w:ilvl w:val="0"/>
          <w:numId w:val="1"/>
        </w:numPr>
      </w:pPr>
      <w:r>
        <w:rPr>
          <w:sz w:val="40"/>
        </w:rPr>
        <w:t xml:space="preserve">Page 191 – Chunk #1 Review Problems </w:t>
      </w:r>
    </w:p>
    <w:p w:rsidR="00A64DEA" w:rsidRPr="00A64DEA" w:rsidRDefault="00A64DEA" w:rsidP="00A64DEA">
      <w:pPr>
        <w:pStyle w:val="ListParagraph"/>
        <w:numPr>
          <w:ilvl w:val="1"/>
          <w:numId w:val="1"/>
        </w:numPr>
      </w:pPr>
      <w:r>
        <w:rPr>
          <w:sz w:val="40"/>
        </w:rPr>
        <w:t>Show all work on p. 190</w:t>
      </w:r>
    </w:p>
    <w:p w:rsidR="00A64DEA" w:rsidRPr="00A64DEA" w:rsidRDefault="00A64DEA" w:rsidP="00A64DEA">
      <w:pPr>
        <w:pStyle w:val="ListParagraph"/>
        <w:numPr>
          <w:ilvl w:val="1"/>
          <w:numId w:val="1"/>
        </w:numPr>
      </w:pPr>
      <w:r>
        <w:rPr>
          <w:sz w:val="40"/>
        </w:rPr>
        <w:t>Check Answers</w:t>
      </w:r>
    </w:p>
    <w:p w:rsidR="00A64DEA" w:rsidRPr="00A64DEA" w:rsidRDefault="00A64DEA" w:rsidP="00A64DEA">
      <w:pPr>
        <w:pStyle w:val="ListParagraph"/>
        <w:numPr>
          <w:ilvl w:val="0"/>
          <w:numId w:val="1"/>
        </w:numPr>
      </w:pPr>
      <w:r>
        <w:rPr>
          <w:sz w:val="40"/>
        </w:rPr>
        <w:t>Page 193 – Chunk #2 Review Problems</w:t>
      </w:r>
    </w:p>
    <w:p w:rsidR="00A64DEA" w:rsidRPr="00A64DEA" w:rsidRDefault="00A64DEA" w:rsidP="00A64DEA">
      <w:pPr>
        <w:pStyle w:val="ListParagraph"/>
        <w:numPr>
          <w:ilvl w:val="1"/>
          <w:numId w:val="1"/>
        </w:numPr>
      </w:pPr>
      <w:r>
        <w:rPr>
          <w:sz w:val="40"/>
        </w:rPr>
        <w:t>Show all work on p. 192</w:t>
      </w:r>
    </w:p>
    <w:p w:rsidR="000E6E85" w:rsidRPr="000E6E85" w:rsidRDefault="000E6E85" w:rsidP="00A64DEA">
      <w:pPr>
        <w:pStyle w:val="ListParagraph"/>
        <w:numPr>
          <w:ilvl w:val="0"/>
          <w:numId w:val="1"/>
        </w:numPr>
      </w:pPr>
      <w:bookmarkStart w:id="0" w:name="_GoBack"/>
      <w:bookmarkEnd w:id="0"/>
      <w:r>
        <w:rPr>
          <w:sz w:val="40"/>
        </w:rPr>
        <w:t>Get help if you need it!</w:t>
      </w:r>
    </w:p>
    <w:p w:rsidR="000E6E85" w:rsidRPr="00A64DEA" w:rsidRDefault="000E6E85" w:rsidP="00A64DEA">
      <w:pPr>
        <w:pStyle w:val="ListParagraph"/>
        <w:numPr>
          <w:ilvl w:val="0"/>
          <w:numId w:val="1"/>
        </w:numPr>
      </w:pPr>
      <w:r>
        <w:rPr>
          <w:sz w:val="40"/>
        </w:rPr>
        <w:t>Use the class website to make your notebook up to date or get extra practice!</w:t>
      </w:r>
    </w:p>
    <w:sectPr w:rsidR="000E6E85" w:rsidRPr="00A64DEA" w:rsidSect="000E6E8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43359"/>
    <w:multiLevelType w:val="hybridMultilevel"/>
    <w:tmpl w:val="0F9296D0"/>
    <w:lvl w:ilvl="0" w:tplc="46C8B7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EA"/>
    <w:rsid w:val="000E6E85"/>
    <w:rsid w:val="00576D46"/>
    <w:rsid w:val="008131E8"/>
    <w:rsid w:val="008B77B3"/>
    <w:rsid w:val="008E65EA"/>
    <w:rsid w:val="00A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14371-8641-4FD1-88ED-9F5C622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2D3C024D</Template>
  <TotalTime>72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2018-03-06T16:55:00Z</cp:lastPrinted>
  <dcterms:created xsi:type="dcterms:W3CDTF">2018-03-06T16:19:00Z</dcterms:created>
  <dcterms:modified xsi:type="dcterms:W3CDTF">2018-03-06T17:37:00Z</dcterms:modified>
</cp:coreProperties>
</file>