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9B" w:rsidRPr="0088149B" w:rsidRDefault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3. Calculate the</w:t>
      </w:r>
      <w:bookmarkStart w:id="0" w:name="_GoBack"/>
      <w:bookmarkEnd w:id="0"/>
      <w:r w:rsidRPr="0088149B">
        <w:rPr>
          <w:sz w:val="20"/>
          <w:szCs w:val="20"/>
        </w:rPr>
        <w:t xml:space="preserve">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6. How much energy is required to heat 25g of liquid water from 25°C to 100.0°C and </w:t>
      </w:r>
      <w:r w:rsidRPr="0088149B">
        <w:rPr>
          <w:sz w:val="20"/>
          <w:szCs w:val="20"/>
        </w:rPr>
        <w:t>change</w:t>
      </w:r>
      <w:r w:rsidRPr="0088149B">
        <w:rPr>
          <w:sz w:val="20"/>
          <w:szCs w:val="20"/>
        </w:rPr>
        <w:t xml:space="preserve">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56A53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6. How much energy is required to heat 25g of liquid water from 25°C to 100.0°C and </w:t>
      </w:r>
      <w:r w:rsidRPr="0088149B">
        <w:rPr>
          <w:sz w:val="20"/>
          <w:szCs w:val="20"/>
        </w:rPr>
        <w:t>change</w:t>
      </w:r>
      <w:r w:rsidRPr="0088149B">
        <w:rPr>
          <w:sz w:val="20"/>
          <w:szCs w:val="20"/>
        </w:rPr>
        <w:t xml:space="preserve">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6. How much energy is required to heat 25g of liquid water from 25°C to 100.0°C and </w:t>
      </w:r>
      <w:r w:rsidRPr="0088149B">
        <w:rPr>
          <w:sz w:val="20"/>
          <w:szCs w:val="20"/>
        </w:rPr>
        <w:t>change</w:t>
      </w:r>
      <w:r w:rsidRPr="0088149B">
        <w:rPr>
          <w:sz w:val="20"/>
          <w:szCs w:val="20"/>
        </w:rPr>
        <w:t xml:space="preserve">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6. How much energy is required to heat 25g of liquid water from 25°C to 100.0°C and </w:t>
      </w:r>
      <w:r w:rsidRPr="0088149B">
        <w:rPr>
          <w:sz w:val="20"/>
          <w:szCs w:val="20"/>
        </w:rPr>
        <w:t>change</w:t>
      </w:r>
      <w:r w:rsidRPr="0088149B">
        <w:rPr>
          <w:sz w:val="20"/>
          <w:szCs w:val="20"/>
        </w:rPr>
        <w:t xml:space="preserve">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p w:rsidR="0088149B" w:rsidRPr="0088149B" w:rsidRDefault="0088149B" w:rsidP="0088149B">
      <w:pPr>
        <w:rPr>
          <w:b/>
          <w:sz w:val="20"/>
          <w:szCs w:val="20"/>
          <w:u w:val="single"/>
        </w:rPr>
      </w:pPr>
      <w:r w:rsidRPr="0088149B">
        <w:rPr>
          <w:b/>
          <w:sz w:val="20"/>
          <w:szCs w:val="20"/>
          <w:u w:val="single"/>
        </w:rPr>
        <w:t xml:space="preserve">More Practice with Phase Changes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1. Calculate the energy absorbed when 8.5g of ice is melted at 0.0°</w:t>
      </w:r>
      <w:proofErr w:type="gramStart"/>
      <w:r w:rsidRPr="0088149B">
        <w:rPr>
          <w:sz w:val="20"/>
          <w:szCs w:val="20"/>
        </w:rPr>
        <w:t>C 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2. Calculate the energy released when 2.2g of water vapor condenses on a soda can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3. Calculate the energy absorbed when 89.3g of water is boiled at 100.0°C.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4. Calculate the energy released when 20.0g of water forms an ice cube in a freezer at 0.0°C.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5. Calculate the energy needed to evaporate 400.0g water from an ocean to form water vapor.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6. How much energy is required to heat 25g of liquid water from 25°C to 100.0°C and </w:t>
      </w:r>
      <w:r w:rsidRPr="0088149B">
        <w:rPr>
          <w:sz w:val="20"/>
          <w:szCs w:val="20"/>
        </w:rPr>
        <w:t>change</w:t>
      </w:r>
      <w:r w:rsidRPr="0088149B">
        <w:rPr>
          <w:sz w:val="20"/>
          <w:szCs w:val="20"/>
        </w:rPr>
        <w:t xml:space="preserve"> it to steam at 100.0°</w:t>
      </w:r>
      <w:proofErr w:type="gramStart"/>
      <w:r w:rsidRPr="0088149B">
        <w:rPr>
          <w:sz w:val="20"/>
          <w:szCs w:val="20"/>
        </w:rPr>
        <w:t>C.</w:t>
      </w:r>
      <w:proofErr w:type="gramEnd"/>
      <w:r w:rsidRPr="0088149B">
        <w:rPr>
          <w:sz w:val="20"/>
          <w:szCs w:val="20"/>
        </w:rPr>
        <w:t xml:space="preserve"> 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>7. Calculate the energy released when 14g of liquid water lowers from 14°C to 0.0°C and then freezes at 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  <w:r w:rsidRPr="0088149B">
        <w:rPr>
          <w:sz w:val="20"/>
          <w:szCs w:val="20"/>
        </w:rPr>
        <w:t xml:space="preserve"> 8. Calculate the energy absorbed when 12g of liquid water raises from 55°C to 100.0°C and then boils at 100.0°C.</w:t>
      </w:r>
    </w:p>
    <w:p w:rsidR="0088149B" w:rsidRPr="0088149B" w:rsidRDefault="0088149B" w:rsidP="0088149B">
      <w:pPr>
        <w:spacing w:after="0"/>
        <w:rPr>
          <w:sz w:val="20"/>
          <w:szCs w:val="20"/>
        </w:rPr>
      </w:pPr>
    </w:p>
    <w:sectPr w:rsidR="0088149B" w:rsidRPr="0088149B" w:rsidSect="008814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B"/>
    <w:rsid w:val="00856A53"/>
    <w:rsid w:val="008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9DBA-7379-475A-8D1C-3BD9360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D7A0611E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2015-04-22T15:25:00Z</cp:lastPrinted>
  <dcterms:created xsi:type="dcterms:W3CDTF">2015-04-22T15:23:00Z</dcterms:created>
  <dcterms:modified xsi:type="dcterms:W3CDTF">2015-04-22T15:28:00Z</dcterms:modified>
</cp:coreProperties>
</file>