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5665DF" w:rsidTr="008000E3">
        <w:tc>
          <w:tcPr>
            <w:tcW w:w="14597" w:type="dxa"/>
            <w:gridSpan w:val="5"/>
          </w:tcPr>
          <w:p w:rsidR="005665DF" w:rsidRPr="00A637F5" w:rsidRDefault="005665DF" w:rsidP="00A637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65D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</w:tc>
      </w:tr>
      <w:tr w:rsidR="00A637F5" w:rsidTr="00A637F5">
        <w:tc>
          <w:tcPr>
            <w:tcW w:w="798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A637F5" w:rsidRPr="00A637F5" w:rsidRDefault="00A637F5" w:rsidP="00A637F5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A637F5" w:rsidTr="004C25F7">
        <w:trPr>
          <w:trHeight w:val="2016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Error with thermometer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Didn’t record the highest temp because didn’t wait long enough.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 xml:space="preserve">Made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Made C too low.</w:t>
            </w:r>
          </w:p>
          <w:p w:rsidR="00A637F5" w:rsidRDefault="00A637F5" w:rsidP="004C25F7">
            <w:pPr>
              <w:pStyle w:val="ListParagraph"/>
              <w:numPr>
                <w:ilvl w:val="0"/>
                <w:numId w:val="2"/>
              </w:numPr>
            </w:pPr>
            <w:r>
              <w:t>C = 0.338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>
              <w:t>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="00A637F5">
              <w:t>Yes</w:t>
            </w:r>
          </w:p>
          <w:p w:rsidR="00A637F5" w:rsidRDefault="00A637F5" w:rsidP="004C25F7"/>
        </w:tc>
        <w:tc>
          <w:tcPr>
            <w:tcW w:w="4896" w:type="dxa"/>
            <w:vAlign w:val="center"/>
          </w:tcPr>
          <w:p w:rsidR="00A637F5" w:rsidRDefault="00A637F5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not waiting long enough makes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C05D9B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C05D9B">
              <w:rPr>
                <w:u w:val="single"/>
              </w:rPr>
              <w:t>Change to C incorrect</w:t>
            </w:r>
            <w:r>
              <w:t xml:space="preserve"> - </w:t>
            </w:r>
            <w:r w:rsidR="00A637F5">
              <w:t xml:space="preserve">If </w:t>
            </w:r>
            <w:r w:rsidR="00A637F5">
              <w:sym w:font="Symbol" w:char="F044"/>
            </w:r>
            <w:r w:rsidR="00A637F5">
              <w:t>T is too low then C ends up too BIG.  C = Q</w:t>
            </w:r>
            <w:proofErr w:type="gramStart"/>
            <w:r w:rsidR="00A637F5">
              <w:t>/(</w:t>
            </w:r>
            <w:proofErr w:type="gramEnd"/>
            <w:r w:rsidR="00A637F5">
              <w:t>m</w:t>
            </w:r>
            <w:r w:rsidR="00A637F5">
              <w:sym w:font="Symbol" w:char="F044"/>
            </w:r>
            <w:r w:rsidR="00A637F5">
              <w:t xml:space="preserve">T) </w:t>
            </w:r>
            <w:r w:rsidR="00A637F5">
              <w:sym w:font="Wingdings" w:char="F0E0"/>
            </w:r>
            <w:r w:rsidR="00A637F5">
              <w:t xml:space="preserve"> Dividing by a too small number makes your C too large. </w:t>
            </w:r>
          </w:p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6/</w:t>
            </w:r>
            <w:r w:rsidR="00A637F5">
              <w:t>10</w:t>
            </w:r>
          </w:p>
        </w:tc>
      </w:tr>
      <w:tr w:rsidR="00A637F5" w:rsidTr="004C25F7">
        <w:trPr>
          <w:trHeight w:val="1728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t>Didn’t stir water well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t>Hot spots in cup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sym w:font="Symbol" w:char="F044"/>
            </w:r>
            <w:r>
              <w:t>T</w:t>
            </w:r>
            <w:r>
              <w:t xml:space="preserve"> too low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3"/>
              </w:numPr>
            </w:pPr>
            <w:r>
              <w:t>No C value reported from presenter (C=0.5908)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Pr="00C05D9B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BB6594" w:rsidRDefault="00BB6594" w:rsidP="004C25F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>Good identifying sources of error</w:t>
            </w:r>
          </w:p>
          <w:p w:rsidR="00A637F5" w:rsidRDefault="00C05D9B" w:rsidP="004C25F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C05D9B">
              <w:rPr>
                <w:u w:val="single"/>
              </w:rPr>
              <w:t>No mention of how C was changed.</w:t>
            </w:r>
          </w:p>
          <w:p w:rsidR="00C05D9B" w:rsidRPr="00C05D9B" w:rsidRDefault="00C05D9B" w:rsidP="004C25F7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rPr>
                <w:u w:val="single"/>
              </w:rPr>
              <w:t>C value not correctly calculated in notebook</w:t>
            </w:r>
            <w:r w:rsidR="00BB6594">
              <w:rPr>
                <w:u w:val="single"/>
              </w:rPr>
              <w:t xml:space="preserve"> by presenter</w:t>
            </w:r>
          </w:p>
        </w:tc>
        <w:tc>
          <w:tcPr>
            <w:tcW w:w="839" w:type="dxa"/>
            <w:vAlign w:val="center"/>
          </w:tcPr>
          <w:p w:rsidR="00A637F5" w:rsidRDefault="00C05D9B" w:rsidP="004C25F7">
            <w:pPr>
              <w:jc w:val="center"/>
            </w:pPr>
            <w:r>
              <w:t>3/10</w:t>
            </w:r>
          </w:p>
        </w:tc>
      </w:tr>
      <w:tr w:rsidR="00A637F5" w:rsidTr="004C25F7">
        <w:trPr>
          <w:trHeight w:val="1728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A637F5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>Didn’t boil brass long enough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>Used too much water in cup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 xml:space="preserve">Didn’t stir water in cup </w:t>
            </w:r>
          </w:p>
          <w:p w:rsidR="00C05D9B" w:rsidRDefault="00C05D9B" w:rsidP="004C25F7">
            <w:pPr>
              <w:pStyle w:val="ListParagraph"/>
              <w:numPr>
                <w:ilvl w:val="0"/>
                <w:numId w:val="5"/>
              </w:numPr>
            </w:pPr>
            <w:r>
              <w:t>C = 0.238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</w:t>
            </w:r>
            <w:r w:rsidR="00C05D9B" w:rsidRPr="00C05D9B">
              <w:rPr>
                <w:u w:val="single"/>
              </w:rPr>
              <w:t>NO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C05D9B">
              <w:rPr>
                <w:u w:val="single"/>
              </w:rPr>
              <w:t>NO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Pr="00C05D9B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A637F5" w:rsidRDefault="00670B39" w:rsidP="004C25F7">
            <w:pPr>
              <w:pStyle w:val="ListParagraph"/>
              <w:numPr>
                <w:ilvl w:val="0"/>
                <w:numId w:val="6"/>
              </w:numPr>
            </w:pPr>
            <w:r>
              <w:t>Good listing many sources of error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6"/>
              </w:numPr>
            </w:pPr>
            <w:r w:rsidRPr="00670B39">
              <w:rPr>
                <w:u w:val="single"/>
              </w:rPr>
              <w:t>No mention of how the variables were actually changed.</w:t>
            </w:r>
            <w:r>
              <w:t xml:space="preserve"> Simply saying they </w:t>
            </w:r>
            <w:r>
              <w:rPr>
                <w:i/>
              </w:rPr>
              <w:t>were</w:t>
            </w:r>
            <w:r>
              <w:t xml:space="preserve"> changed is not enough. </w:t>
            </w:r>
          </w:p>
        </w:tc>
        <w:tc>
          <w:tcPr>
            <w:tcW w:w="839" w:type="dxa"/>
            <w:vAlign w:val="center"/>
          </w:tcPr>
          <w:p w:rsidR="00A637F5" w:rsidRDefault="00670B39" w:rsidP="004C25F7">
            <w:pPr>
              <w:jc w:val="center"/>
            </w:pPr>
            <w:r>
              <w:t>3/10</w:t>
            </w:r>
          </w:p>
        </w:tc>
      </w:tr>
      <w:tr w:rsidR="00A637F5" w:rsidTr="004C25F7">
        <w:trPr>
          <w:trHeight w:val="2592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A637F5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Trial one was faulty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 xml:space="preserve">Thermometer broke 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Had to wait for new thermometer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While waiting water cooled down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Tf</w:t>
            </w:r>
            <w:proofErr w:type="spellEnd"/>
            <w:r>
              <w:t xml:space="preserve"> was too low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therefore to low</w:t>
            </w:r>
          </w:p>
          <w:p w:rsid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Too low of C</w:t>
            </w:r>
          </w:p>
          <w:p w:rsidR="00670B39" w:rsidRPr="00670B39" w:rsidRDefault="00670B39" w:rsidP="004C25F7">
            <w:pPr>
              <w:pStyle w:val="ListParagraph"/>
              <w:numPr>
                <w:ilvl w:val="0"/>
                <w:numId w:val="7"/>
              </w:numPr>
            </w:pPr>
            <w:r>
              <w:t>C = 0.</w:t>
            </w:r>
            <w:r w:rsidR="001F64DC">
              <w:t>304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</w:tc>
        <w:tc>
          <w:tcPr>
            <w:tcW w:w="4896" w:type="dxa"/>
            <w:vAlign w:val="center"/>
          </w:tcPr>
          <w:p w:rsidR="004B2604" w:rsidRDefault="00670B39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670B39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4B2604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670B39" w:rsidRDefault="00670B39" w:rsidP="004C25F7"/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6</w:t>
            </w:r>
            <w:r w:rsidR="00D505D9">
              <w:t>/10</w:t>
            </w:r>
          </w:p>
        </w:tc>
      </w:tr>
      <w:tr w:rsidR="00A637F5" w:rsidTr="004C25F7">
        <w:trPr>
          <w:trHeight w:val="2448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5</w:t>
            </w:r>
          </w:p>
        </w:tc>
        <w:tc>
          <w:tcPr>
            <w:tcW w:w="3744" w:type="dxa"/>
            <w:vAlign w:val="center"/>
          </w:tcPr>
          <w:p w:rsidR="00A637F5" w:rsidRDefault="001F64DC" w:rsidP="004C25F7">
            <w:pPr>
              <w:pStyle w:val="ListParagraph"/>
              <w:numPr>
                <w:ilvl w:val="0"/>
                <w:numId w:val="8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wrong – brass not on hot plate long enough</w:t>
            </w:r>
          </w:p>
          <w:p w:rsidR="001F64DC" w:rsidRDefault="001F64DC" w:rsidP="004C25F7">
            <w:pPr>
              <w:pStyle w:val="ListParagraph"/>
              <w:numPr>
                <w:ilvl w:val="0"/>
                <w:numId w:val="8"/>
              </w:numPr>
            </w:pPr>
            <w:r>
              <w:t>Holes in cup let heat out</w:t>
            </w:r>
          </w:p>
          <w:p w:rsidR="001F64DC" w:rsidRDefault="001F64DC" w:rsidP="004C25F7">
            <w:pPr>
              <w:pStyle w:val="ListParagraph"/>
              <w:numPr>
                <w:ilvl w:val="0"/>
                <w:numId w:val="8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and Q changed</w:t>
            </w:r>
          </w:p>
          <w:p w:rsidR="001F64DC" w:rsidRDefault="001F64DC" w:rsidP="004C25F7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4B2604">
              <w:t xml:space="preserve"> </w:t>
            </w:r>
            <w:r>
              <w:t>=</w:t>
            </w:r>
            <w:r w:rsidR="004B2604">
              <w:t xml:space="preserve"> 0.609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4B2604" w:rsidRPr="004B2604">
              <w:rPr>
                <w:u w:val="single"/>
              </w:rPr>
              <w:t>NO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="004B2604" w:rsidRPr="004B2604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A637F5" w:rsidRDefault="004B2604" w:rsidP="004C25F7">
            <w:pPr>
              <w:pStyle w:val="ListParagraph"/>
              <w:numPr>
                <w:ilvl w:val="0"/>
                <w:numId w:val="9"/>
              </w:numPr>
            </w:pPr>
            <w:r>
              <w:t xml:space="preserve">Correct that </w:t>
            </w:r>
            <w:r w:rsidRPr="00670B39">
              <w:sym w:font="Symbol" w:char="F044"/>
            </w:r>
            <w:r w:rsidRPr="00670B39">
              <w:t>T</w:t>
            </w:r>
            <w:r>
              <w:t xml:space="preserve"> and Q are changed</w:t>
            </w:r>
          </w:p>
          <w:p w:rsidR="004B2604" w:rsidRDefault="004B2604" w:rsidP="004C25F7">
            <w:pPr>
              <w:pStyle w:val="ListParagraph"/>
              <w:numPr>
                <w:ilvl w:val="0"/>
                <w:numId w:val="9"/>
              </w:numPr>
            </w:pPr>
            <w:r>
              <w:t xml:space="preserve">Correct that </w:t>
            </w:r>
            <w:r w:rsidRPr="00670B39">
              <w:sym w:font="Symbol" w:char="F044"/>
            </w:r>
            <w:r w:rsidRPr="00670B39">
              <w:t>T</w:t>
            </w:r>
            <w:r>
              <w:t xml:space="preserve"> too low seemed to be the source of error – too small </w:t>
            </w:r>
            <w:r w:rsidRPr="00670B39">
              <w:sym w:font="Symbol" w:char="F044"/>
            </w:r>
            <w:r w:rsidRPr="00670B39">
              <w:t>T</w:t>
            </w:r>
            <w:r>
              <w:t xml:space="preserve"> does make C too large </w:t>
            </w:r>
            <w:r w:rsidRPr="004B2604">
              <w:rPr>
                <w:u w:val="single"/>
              </w:rPr>
              <w:t xml:space="preserve">BUT you did not mention that </w:t>
            </w:r>
            <w:r w:rsidRPr="004B2604">
              <w:rPr>
                <w:u w:val="single"/>
              </w:rPr>
              <w:sym w:font="Symbol" w:char="F044"/>
            </w:r>
            <w:proofErr w:type="spellStart"/>
            <w:proofErr w:type="gramStart"/>
            <w:r w:rsidRPr="004B2604">
              <w:rPr>
                <w:u w:val="single"/>
              </w:rPr>
              <w:t>T</w:t>
            </w:r>
            <w:proofErr w:type="spellEnd"/>
            <w:r w:rsidRPr="004B2604">
              <w:rPr>
                <w:u w:val="single"/>
              </w:rPr>
              <w:t xml:space="preserve">  was</w:t>
            </w:r>
            <w:proofErr w:type="gramEnd"/>
            <w:r w:rsidRPr="004B2604">
              <w:rPr>
                <w:u w:val="single"/>
              </w:rPr>
              <w:t xml:space="preserve"> too low and C was therefore too large!</w:t>
            </w:r>
          </w:p>
          <w:p w:rsidR="004B2604" w:rsidRPr="004B2604" w:rsidRDefault="004B2604" w:rsidP="004C25F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4B2604">
              <w:rPr>
                <w:u w:val="single"/>
              </w:rPr>
              <w:t>No mention of how that would change variables or specific heat</w:t>
            </w:r>
          </w:p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3/10</w:t>
            </w:r>
          </w:p>
        </w:tc>
      </w:tr>
      <w:tr w:rsidR="00A637F5" w:rsidTr="004C25F7">
        <w:trPr>
          <w:trHeight w:val="2016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lastRenderedPageBreak/>
              <w:t>6</w:t>
            </w:r>
          </w:p>
        </w:tc>
        <w:tc>
          <w:tcPr>
            <w:tcW w:w="3744" w:type="dxa"/>
            <w:vAlign w:val="center"/>
          </w:tcPr>
          <w:p w:rsidR="00A637F5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Brass not in boiling water long enough.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Didn’t wait long enough in the cup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 w:rsidRPr="00670B39">
              <w:sym w:font="Symbol" w:char="F044"/>
            </w:r>
            <w:r w:rsidRPr="00670B39">
              <w:t>T</w:t>
            </w:r>
            <w:r>
              <w:t xml:space="preserve"> therefore too low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C therefore too low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0"/>
              </w:numPr>
            </w:pPr>
            <w:r>
              <w:t>C = 0.348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</w:tc>
        <w:tc>
          <w:tcPr>
            <w:tcW w:w="4896" w:type="dxa"/>
            <w:vAlign w:val="center"/>
          </w:tcPr>
          <w:p w:rsidR="004C25F7" w:rsidRDefault="004C25F7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not waiting long enough makes </w:t>
            </w:r>
            <w:r>
              <w:sym w:font="Symbol" w:char="F044"/>
            </w:r>
            <w:r>
              <w:t xml:space="preserve">T too low. </w:t>
            </w:r>
          </w:p>
          <w:p w:rsidR="00A637F5" w:rsidRDefault="004C25F7" w:rsidP="004C25F7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4C25F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A637F5" w:rsidRDefault="004C25F7" w:rsidP="004C25F7">
            <w:pPr>
              <w:jc w:val="center"/>
            </w:pPr>
            <w:r>
              <w:t>6/10</w:t>
            </w:r>
          </w:p>
        </w:tc>
      </w:tr>
      <w:tr w:rsidR="00A637F5" w:rsidTr="005665DF">
        <w:trPr>
          <w:trHeight w:val="2016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A637F5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Measured mass of water wrong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m therefore too high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therefore Q is changed</w:t>
            </w:r>
          </w:p>
          <w:p w:rsidR="004C25F7" w:rsidRDefault="004C25F7" w:rsidP="004C25F7">
            <w:pPr>
              <w:pStyle w:val="ListParagraph"/>
              <w:numPr>
                <w:ilvl w:val="0"/>
                <w:numId w:val="11"/>
              </w:numPr>
            </w:pPr>
            <w:r>
              <w:t>C = 0.293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BB6594">
              <w:t>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</w:t>
            </w:r>
            <w:r w:rsidR="004C25F7" w:rsidRPr="004C25F7">
              <w:rPr>
                <w:u w:val="single"/>
              </w:rPr>
              <w:t>NO</w:t>
            </w:r>
          </w:p>
        </w:tc>
        <w:tc>
          <w:tcPr>
            <w:tcW w:w="4896" w:type="dxa"/>
            <w:vAlign w:val="center"/>
          </w:tcPr>
          <w:p w:rsidR="004C25F7" w:rsidRDefault="004C25F7" w:rsidP="004C25F7">
            <w:pPr>
              <w:pStyle w:val="ListParagraph"/>
              <w:numPr>
                <w:ilvl w:val="0"/>
                <w:numId w:val="12"/>
              </w:numPr>
            </w:pPr>
            <w:r>
              <w:t xml:space="preserve">Correct that </w:t>
            </w:r>
            <w:r>
              <w:t>m and Q would be changed</w:t>
            </w:r>
          </w:p>
          <w:p w:rsidR="004C25F7" w:rsidRPr="004C25F7" w:rsidRDefault="00BB6594" w:rsidP="004C25F7">
            <w:pPr>
              <w:pStyle w:val="ListParagraph"/>
              <w:numPr>
                <w:ilvl w:val="0"/>
                <w:numId w:val="12"/>
              </w:numPr>
            </w:pPr>
            <w:r>
              <w:t xml:space="preserve">Good in that </w:t>
            </w:r>
            <w:r w:rsidR="004C25F7">
              <w:t xml:space="preserve">m being too high would make C too small – so that supports your result </w:t>
            </w:r>
            <w:r w:rsidR="004C25F7">
              <w:rPr>
                <w:u w:val="single"/>
              </w:rPr>
              <w:t>BUT you didn’t explain that!</w:t>
            </w:r>
          </w:p>
          <w:p w:rsidR="00A637F5" w:rsidRDefault="004C25F7" w:rsidP="004C25F7">
            <w:pPr>
              <w:pStyle w:val="ListParagraph"/>
              <w:numPr>
                <w:ilvl w:val="0"/>
                <w:numId w:val="12"/>
              </w:numPr>
            </w:pPr>
            <w:r w:rsidRPr="004B2604">
              <w:rPr>
                <w:u w:val="single"/>
              </w:rPr>
              <w:t>No mention of how that would change specific heat</w:t>
            </w:r>
          </w:p>
        </w:tc>
        <w:tc>
          <w:tcPr>
            <w:tcW w:w="839" w:type="dxa"/>
            <w:vAlign w:val="center"/>
          </w:tcPr>
          <w:p w:rsidR="00A637F5" w:rsidRDefault="00BB6594" w:rsidP="004C25F7">
            <w:pPr>
              <w:jc w:val="center"/>
            </w:pPr>
            <w:r>
              <w:t>5/10</w:t>
            </w:r>
          </w:p>
        </w:tc>
      </w:tr>
      <w:tr w:rsidR="00A637F5" w:rsidTr="005665DF">
        <w:trPr>
          <w:trHeight w:val="1584"/>
        </w:trPr>
        <w:tc>
          <w:tcPr>
            <w:tcW w:w="798" w:type="dxa"/>
            <w:vAlign w:val="center"/>
          </w:tcPr>
          <w:p w:rsidR="00A637F5" w:rsidRDefault="00A637F5" w:rsidP="00D505D9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A637F5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Loss of water due to transferring</w:t>
            </w:r>
          </w:p>
          <w:p w:rsidR="00BB6594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m too low</w:t>
            </w:r>
          </w:p>
          <w:p w:rsidR="00BB6594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C too low</w:t>
            </w:r>
          </w:p>
          <w:p w:rsidR="00BB6594" w:rsidRDefault="00BB6594" w:rsidP="004C25F7">
            <w:pPr>
              <w:pStyle w:val="ListParagraph"/>
              <w:numPr>
                <w:ilvl w:val="0"/>
                <w:numId w:val="13"/>
              </w:numPr>
            </w:pPr>
            <w:r>
              <w:t>C = 0.359</w:t>
            </w:r>
          </w:p>
        </w:tc>
        <w:tc>
          <w:tcPr>
            <w:tcW w:w="4320" w:type="dxa"/>
            <w:vAlign w:val="center"/>
          </w:tcPr>
          <w:p w:rsidR="00A637F5" w:rsidRDefault="00A637F5" w:rsidP="004C25F7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A637F5" w:rsidRDefault="00A637F5" w:rsidP="004C25F7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A637F5" w:rsidRDefault="00A637F5" w:rsidP="004C25F7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A637F5" w:rsidRDefault="00C05D9B" w:rsidP="004C25F7">
            <w:r>
              <w:rPr>
                <w:b/>
              </w:rPr>
              <w:t xml:space="preserve">Directional </w:t>
            </w:r>
            <w:r w:rsidR="00A637F5" w:rsidRPr="00A637F5">
              <w:rPr>
                <w:b/>
              </w:rPr>
              <w:t>Impact on C –</w:t>
            </w:r>
            <w:r w:rsidR="00A637F5">
              <w:t xml:space="preserve"> Yes</w:t>
            </w:r>
          </w:p>
        </w:tc>
        <w:tc>
          <w:tcPr>
            <w:tcW w:w="4896" w:type="dxa"/>
            <w:vAlign w:val="center"/>
          </w:tcPr>
          <w:p w:rsidR="00A637F5" w:rsidRDefault="00BB6594" w:rsidP="00BB6594">
            <w:pPr>
              <w:pStyle w:val="ListParagraph"/>
              <w:numPr>
                <w:ilvl w:val="0"/>
                <w:numId w:val="14"/>
              </w:numPr>
            </w:pPr>
            <w:r>
              <w:t xml:space="preserve">Correct that m would be too small </w:t>
            </w:r>
            <w:r>
              <w:rPr>
                <w:u w:val="single"/>
              </w:rPr>
              <w:t>BUT if m is too low then C is too HIGH</w:t>
            </w:r>
            <w:r w:rsidRPr="00BB6594">
              <w:t xml:space="preserve">   </w:t>
            </w:r>
            <w:r>
              <w:t>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A637F5" w:rsidRDefault="00BB6594" w:rsidP="004C25F7">
            <w:pPr>
              <w:jc w:val="center"/>
            </w:pPr>
            <w:r>
              <w:t>6/10</w:t>
            </w:r>
          </w:p>
        </w:tc>
      </w:tr>
    </w:tbl>
    <w:p w:rsidR="005B1427" w:rsidRDefault="005B1427"/>
    <w:p w:rsidR="004A102C" w:rsidRDefault="004A102C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E60C27" w:rsidRDefault="00E60C27"/>
    <w:p w:rsidR="004A102C" w:rsidRDefault="004A102C"/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4A102C" w:rsidTr="00CF4078">
        <w:tc>
          <w:tcPr>
            <w:tcW w:w="14597" w:type="dxa"/>
            <w:gridSpan w:val="5"/>
          </w:tcPr>
          <w:p w:rsidR="004A102C" w:rsidRPr="00A637F5" w:rsidRDefault="004A102C" w:rsidP="004A10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A102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period</w:t>
            </w:r>
          </w:p>
        </w:tc>
      </w:tr>
      <w:tr w:rsidR="004A102C" w:rsidTr="00CF4078">
        <w:tc>
          <w:tcPr>
            <w:tcW w:w="798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4A102C" w:rsidRPr="00A637F5" w:rsidRDefault="004A102C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4A102C" w:rsidTr="00CF4078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t>Took too long transferring from boiling water to cup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sym w:font="Symbol" w:char="F044"/>
            </w:r>
            <w:r>
              <w:t>T too small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t>Changed Q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2"/>
              </w:numPr>
            </w:pPr>
            <w:r>
              <w:t>C = 0.332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rPr>
                <w:u w:val="single"/>
              </w:rPr>
              <w:t>NO</w:t>
            </w:r>
          </w:p>
          <w:p w:rsidR="004A102C" w:rsidRDefault="004A102C" w:rsidP="00CF4078"/>
        </w:tc>
        <w:tc>
          <w:tcPr>
            <w:tcW w:w="4896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not waiting long enough makes </w:t>
            </w:r>
            <w:r>
              <w:sym w:font="Symbol" w:char="F044"/>
            </w:r>
            <w:r>
              <w:t xml:space="preserve">T too low. 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C05D9B">
              <w:rPr>
                <w:u w:val="single"/>
              </w:rPr>
              <w:t xml:space="preserve">Change to C </w:t>
            </w:r>
            <w:r>
              <w:rPr>
                <w:u w:val="single"/>
              </w:rPr>
              <w:t>not mentioned</w:t>
            </w:r>
            <w:r>
              <w:t xml:space="preserve"> 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rPr>
                <w:u w:val="single"/>
              </w:rPr>
              <w:t>Incorrect source of error</w:t>
            </w:r>
            <w:r>
              <w:t xml:space="preserve">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 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3</w:t>
            </w:r>
            <w:r>
              <w:t>/10</w:t>
            </w:r>
          </w:p>
        </w:tc>
      </w:tr>
      <w:tr w:rsidR="004A102C" w:rsidTr="00E60C27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Boiling water temperature was not up to 100C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Q affected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sym w:font="Symbol" w:char="F044"/>
            </w:r>
            <w:r>
              <w:t>T too small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C too high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3"/>
              </w:numPr>
            </w:pPr>
            <w:r>
              <w:t>C = 0.395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4A102C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t>Yes</w:t>
            </w:r>
          </w:p>
        </w:tc>
        <w:tc>
          <w:tcPr>
            <w:tcW w:w="4896" w:type="dxa"/>
            <w:vAlign w:val="center"/>
          </w:tcPr>
          <w:p w:rsidR="004A102C" w:rsidRPr="00C05D9B" w:rsidRDefault="004A102C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>
              <w:t xml:space="preserve">Perfect! </w:t>
            </w:r>
            <w:r>
              <w:t xml:space="preserve">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10</w:t>
            </w:r>
            <w:r>
              <w:t>/10</w:t>
            </w:r>
          </w:p>
        </w:tc>
      </w:tr>
      <w:tr w:rsidR="004A102C" w:rsidTr="00E60C27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t>Brass left for too short of a time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sym w:font="Symbol" w:char="F044"/>
            </w:r>
            <w:r>
              <w:t>T</w:t>
            </w:r>
            <w:r>
              <w:t xml:space="preserve"> too low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t>C too low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5"/>
              </w:numPr>
            </w:pPr>
            <w:r>
              <w:t>C was not done correctly in presenter’s notebook. Other group member reported C = 0.453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>
              <w:t>Yes</w:t>
            </w:r>
          </w:p>
          <w:p w:rsidR="004A102C" w:rsidRDefault="004A102C" w:rsidP="004A102C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>
              <w:t>Yes</w:t>
            </w:r>
          </w:p>
        </w:tc>
        <w:tc>
          <w:tcPr>
            <w:tcW w:w="4896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6"/>
              </w:numPr>
            </w:pPr>
            <w:r>
              <w:t>Good listing many sources of error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6"/>
              </w:numPr>
            </w:pPr>
            <w:r w:rsidRPr="00C05D9B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4A102C" w:rsidRDefault="004A102C" w:rsidP="00CF4078">
            <w:pPr>
              <w:pStyle w:val="ListParagraph"/>
              <w:numPr>
                <w:ilvl w:val="0"/>
                <w:numId w:val="6"/>
              </w:numPr>
            </w:pPr>
            <w:r>
              <w:rPr>
                <w:u w:val="single"/>
              </w:rPr>
              <w:t>You reported C was too low but your C was too high</w:t>
            </w:r>
            <w:r w:rsidRPr="004A102C">
              <w:t>!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3/10</w:t>
            </w:r>
          </w:p>
        </w:tc>
      </w:tr>
      <w:tr w:rsidR="004A102C" w:rsidTr="00E60C27">
        <w:trPr>
          <w:trHeight w:val="2160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4A102C" w:rsidRDefault="004A102C" w:rsidP="00CF4078">
            <w:pPr>
              <w:pStyle w:val="ListParagraph"/>
              <w:numPr>
                <w:ilvl w:val="0"/>
                <w:numId w:val="7"/>
              </w:numPr>
            </w:pPr>
            <w:r>
              <w:t>Beaker to cup transition too slow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Brass cooled down during transfer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sym w:font="Symbol" w:char="F044"/>
            </w:r>
            <w:r>
              <w:t>T</w:t>
            </w:r>
            <w:r>
              <w:t xml:space="preserve"> too low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Q too low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C too low</w:t>
            </w:r>
          </w:p>
          <w:p w:rsidR="004A102C" w:rsidRPr="00670B39" w:rsidRDefault="004A102C" w:rsidP="004A102C">
            <w:pPr>
              <w:pStyle w:val="ListParagraph"/>
              <w:numPr>
                <w:ilvl w:val="0"/>
                <w:numId w:val="7"/>
              </w:numPr>
            </w:pPr>
            <w:r>
              <w:t>C = 0.</w:t>
            </w:r>
            <w:r w:rsidR="00E60C27">
              <w:t>37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>
              <w:t xml:space="preserve">Correct that </w:t>
            </w:r>
            <w:r>
              <w:t>too long of a transfer</w:t>
            </w:r>
            <w:r>
              <w:t xml:space="preserve"> makes </w:t>
            </w:r>
            <w:r>
              <w:sym w:font="Symbol" w:char="F044"/>
            </w:r>
            <w:r>
              <w:t xml:space="preserve">T too low. </w:t>
            </w:r>
          </w:p>
          <w:p w:rsidR="004A102C" w:rsidRDefault="004A102C" w:rsidP="004A102C">
            <w:pPr>
              <w:pStyle w:val="ListParagraph"/>
              <w:numPr>
                <w:ilvl w:val="0"/>
                <w:numId w:val="1"/>
              </w:numPr>
              <w:ind w:left="359"/>
            </w:pPr>
            <w:r w:rsidRPr="004A102C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6/10</w:t>
            </w:r>
          </w:p>
        </w:tc>
      </w:tr>
      <w:tr w:rsidR="004A102C" w:rsidTr="00CF4078">
        <w:trPr>
          <w:trHeight w:val="2448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5</w:t>
            </w:r>
          </w:p>
        </w:tc>
        <w:tc>
          <w:tcPr>
            <w:tcW w:w="3744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Beaker to cup transition too slow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Brass cooled down during transfer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sym w:font="Symbol" w:char="F044"/>
            </w:r>
            <w:r>
              <w:t>T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Q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C too low</w:t>
            </w:r>
          </w:p>
          <w:p w:rsidR="004A102C" w:rsidRDefault="00E60C27" w:rsidP="00E60C27">
            <w:pPr>
              <w:pStyle w:val="ListParagraph"/>
              <w:numPr>
                <w:ilvl w:val="0"/>
                <w:numId w:val="8"/>
              </w:numPr>
            </w:pPr>
            <w:r>
              <w:t>C = 0.287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</w:t>
            </w:r>
            <w:r w:rsidR="00E60C27">
              <w:t>Yes</w:t>
            </w:r>
          </w:p>
          <w:p w:rsidR="004A102C" w:rsidRDefault="004A102C" w:rsidP="00E60C27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="00E60C27">
              <w:t>Yes</w:t>
            </w:r>
          </w:p>
        </w:tc>
        <w:tc>
          <w:tcPr>
            <w:tcW w:w="4896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9"/>
              </w:numPr>
            </w:pPr>
            <w:r>
              <w:t xml:space="preserve">Correct that too long of a transfer makes </w:t>
            </w:r>
            <w:r>
              <w:sym w:font="Symbol" w:char="F044"/>
            </w:r>
            <w:r>
              <w:t xml:space="preserve">T too low. </w:t>
            </w:r>
          </w:p>
          <w:p w:rsidR="004A102C" w:rsidRPr="004B2604" w:rsidRDefault="00E60C27" w:rsidP="00E60C27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4A102C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E60C27" w:rsidP="00CF4078">
            <w:pPr>
              <w:jc w:val="center"/>
            </w:pPr>
            <w:r>
              <w:t>6</w:t>
            </w:r>
            <w:r w:rsidR="004A102C">
              <w:t>/10</w:t>
            </w:r>
          </w:p>
        </w:tc>
      </w:tr>
      <w:tr w:rsidR="004A102C" w:rsidTr="00CF4078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lastRenderedPageBreak/>
              <w:t>6</w:t>
            </w:r>
          </w:p>
        </w:tc>
        <w:tc>
          <w:tcPr>
            <w:tcW w:w="3744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Didn’t leave brass in water long enough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Q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C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0"/>
              </w:numPr>
            </w:pPr>
            <w:r>
              <w:t>C = 0.249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15"/>
              </w:numPr>
            </w:pPr>
            <w:r>
              <w:t xml:space="preserve">Correct that </w:t>
            </w:r>
            <w:r>
              <w:t xml:space="preserve">not leaving brass in water long enough makes </w:t>
            </w:r>
            <w:r>
              <w:sym w:font="Symbol" w:char="F044"/>
            </w:r>
            <w:r>
              <w:t>T too low</w:t>
            </w:r>
            <w:r>
              <w:t xml:space="preserve"> </w:t>
            </w:r>
          </w:p>
          <w:p w:rsidR="004A102C" w:rsidRDefault="00E60C27" w:rsidP="00E60C27">
            <w:pPr>
              <w:pStyle w:val="ListParagraph"/>
              <w:numPr>
                <w:ilvl w:val="0"/>
                <w:numId w:val="15"/>
              </w:num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4A102C" w:rsidP="00CF4078">
            <w:pPr>
              <w:jc w:val="center"/>
            </w:pPr>
            <w:r>
              <w:t>6/10</w:t>
            </w:r>
          </w:p>
        </w:tc>
      </w:tr>
      <w:tr w:rsidR="004A102C" w:rsidTr="00CF4078">
        <w:trPr>
          <w:trHeight w:val="201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Boiling water was not at 100C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 xml:space="preserve">Affected </w:t>
            </w:r>
            <w:proofErr w:type="spellStart"/>
            <w:r>
              <w:t>Tf</w:t>
            </w:r>
            <w:proofErr w:type="spellEnd"/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Made</w:t>
            </w: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C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1"/>
              </w:numPr>
            </w:pPr>
            <w:r>
              <w:t>C = 0.327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E60C27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="00E60C27">
              <w:t>Yes</w:t>
            </w:r>
          </w:p>
        </w:tc>
        <w:tc>
          <w:tcPr>
            <w:tcW w:w="4896" w:type="dxa"/>
            <w:vAlign w:val="center"/>
          </w:tcPr>
          <w:p w:rsidR="00E60C27" w:rsidRDefault="00E60C27" w:rsidP="00E60C27">
            <w:pPr>
              <w:pStyle w:val="ListParagraph"/>
              <w:numPr>
                <w:ilvl w:val="0"/>
                <w:numId w:val="12"/>
              </w:numPr>
            </w:pPr>
            <w:r>
              <w:t xml:space="preserve">Correct that </w:t>
            </w:r>
            <w:r>
              <w:t xml:space="preserve">water not being at 100C would make </w:t>
            </w:r>
            <w:r>
              <w:sym w:font="Symbol" w:char="F044"/>
            </w:r>
            <w:r>
              <w:t>T too low</w:t>
            </w:r>
            <w:r>
              <w:t xml:space="preserve"> </w:t>
            </w:r>
          </w:p>
          <w:p w:rsidR="004A102C" w:rsidRDefault="00E60C27" w:rsidP="00E60C27">
            <w:pPr>
              <w:pStyle w:val="ListParagraph"/>
              <w:numPr>
                <w:ilvl w:val="0"/>
                <w:numId w:val="12"/>
              </w:num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</w:tc>
        <w:tc>
          <w:tcPr>
            <w:tcW w:w="839" w:type="dxa"/>
            <w:vAlign w:val="center"/>
          </w:tcPr>
          <w:p w:rsidR="004A102C" w:rsidRDefault="00E60C27" w:rsidP="00CF4078">
            <w:pPr>
              <w:jc w:val="center"/>
            </w:pPr>
            <w:r>
              <w:t>6</w:t>
            </w:r>
            <w:r w:rsidR="004A102C">
              <w:t>/10</w:t>
            </w:r>
          </w:p>
        </w:tc>
      </w:tr>
      <w:tr w:rsidR="004A102C" w:rsidTr="00E60C27">
        <w:trPr>
          <w:trHeight w:val="2736"/>
        </w:trPr>
        <w:tc>
          <w:tcPr>
            <w:tcW w:w="798" w:type="dxa"/>
            <w:vAlign w:val="center"/>
          </w:tcPr>
          <w:p w:rsidR="004A102C" w:rsidRDefault="004A102C" w:rsidP="00CF4078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3"/>
              </w:numPr>
            </w:pPr>
            <w:r>
              <w:t xml:space="preserve">Brass not in water long enough. 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3"/>
              </w:numPr>
            </w:pP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3"/>
              </w:numPr>
            </w:pPr>
            <w:r>
              <w:t>C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Brass hollow – too much mass due to water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m too high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Q too low</w:t>
            </w:r>
          </w:p>
          <w:p w:rsidR="00E60C27" w:rsidRDefault="00E60C27" w:rsidP="00E60C27">
            <w:pPr>
              <w:pStyle w:val="ListParagraph"/>
              <w:numPr>
                <w:ilvl w:val="0"/>
                <w:numId w:val="13"/>
              </w:numPr>
            </w:pPr>
            <w:r>
              <w:t>C too low</w:t>
            </w:r>
          </w:p>
        </w:tc>
        <w:tc>
          <w:tcPr>
            <w:tcW w:w="4320" w:type="dxa"/>
            <w:vAlign w:val="center"/>
          </w:tcPr>
          <w:p w:rsidR="004A102C" w:rsidRDefault="004A102C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A102C" w:rsidRDefault="004A102C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A102C" w:rsidRDefault="004A102C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A102C" w:rsidRDefault="004A102C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A102C" w:rsidRDefault="00E60C27" w:rsidP="00CF4078">
            <w:pPr>
              <w:pStyle w:val="ListParagraph"/>
              <w:numPr>
                <w:ilvl w:val="0"/>
                <w:numId w:val="14"/>
              </w:numPr>
            </w:pPr>
            <w:r>
              <w:t xml:space="preserve">Correct that brass not being in water long enough makes </w:t>
            </w:r>
            <w:r>
              <w:sym w:font="Symbol" w:char="F044"/>
            </w:r>
            <w:r>
              <w:t>T too low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4"/>
              </w:numPr>
            </w:pPr>
            <w:r w:rsidRPr="00E60C27">
              <w:rPr>
                <w:u w:val="single"/>
              </w:rPr>
              <w:t>Change to C incorrect</w:t>
            </w:r>
            <w:r>
              <w:t xml:space="preserve"> - If </w:t>
            </w:r>
            <w:r>
              <w:sym w:font="Symbol" w:char="F044"/>
            </w:r>
            <w:r>
              <w:t>T is too low then C ends up too BIG.  C = Q</w:t>
            </w:r>
            <w:proofErr w:type="gramStart"/>
            <w:r>
              <w:t>/(</w:t>
            </w:r>
            <w:proofErr w:type="gramEnd"/>
            <w:r>
              <w:t>m</w:t>
            </w:r>
            <w:r>
              <w:sym w:font="Symbol" w:char="F044"/>
            </w:r>
            <w:r>
              <w:t xml:space="preserve">T) </w:t>
            </w:r>
            <w:r>
              <w:sym w:font="Wingdings" w:char="F0E0"/>
            </w:r>
            <w:r>
              <w:t xml:space="preserve"> Dividing by a too small number makes your C too large.</w:t>
            </w:r>
          </w:p>
          <w:p w:rsidR="00E60C27" w:rsidRDefault="00E60C27" w:rsidP="00CF4078">
            <w:pPr>
              <w:pStyle w:val="ListParagraph"/>
              <w:numPr>
                <w:ilvl w:val="0"/>
                <w:numId w:val="14"/>
              </w:numPr>
            </w:pPr>
            <w:r>
              <w:t>Correct that mass too high makes C too low</w:t>
            </w:r>
          </w:p>
        </w:tc>
        <w:tc>
          <w:tcPr>
            <w:tcW w:w="839" w:type="dxa"/>
            <w:vAlign w:val="center"/>
          </w:tcPr>
          <w:p w:rsidR="004A102C" w:rsidRDefault="00E60C27" w:rsidP="00CF4078">
            <w:pPr>
              <w:jc w:val="center"/>
            </w:pPr>
            <w:r>
              <w:t>7</w:t>
            </w:r>
            <w:r w:rsidR="004A102C">
              <w:t>/10</w:t>
            </w:r>
          </w:p>
        </w:tc>
      </w:tr>
    </w:tbl>
    <w:p w:rsidR="004A102C" w:rsidRDefault="004A102C" w:rsidP="004A102C"/>
    <w:p w:rsidR="004A102C" w:rsidRDefault="004A102C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43425B" w:rsidTr="00CF4078">
        <w:tc>
          <w:tcPr>
            <w:tcW w:w="14597" w:type="dxa"/>
            <w:gridSpan w:val="5"/>
          </w:tcPr>
          <w:p w:rsidR="0043425B" w:rsidRPr="00A637F5" w:rsidRDefault="0043425B" w:rsidP="004342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43425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period</w:t>
            </w:r>
          </w:p>
        </w:tc>
      </w:tr>
      <w:tr w:rsidR="0043425B" w:rsidTr="00CF4078">
        <w:tc>
          <w:tcPr>
            <w:tcW w:w="798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rPr>
                <w:u w:val="single"/>
              </w:rPr>
              <w:t>NO</w:t>
            </w:r>
          </w:p>
          <w:p w:rsidR="0043425B" w:rsidRDefault="0043425B" w:rsidP="00CF4078"/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"/>
              </w:numPr>
              <w:ind w:left="359"/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t>Yes</w:t>
            </w:r>
          </w:p>
        </w:tc>
        <w:tc>
          <w:tcPr>
            <w:tcW w:w="4896" w:type="dxa"/>
            <w:vAlign w:val="center"/>
          </w:tcPr>
          <w:p w:rsidR="0043425B" w:rsidRPr="00C05D9B" w:rsidRDefault="0043425B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160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43425B" w:rsidRPr="00670B39" w:rsidRDefault="0043425B" w:rsidP="00CF407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"/>
              </w:numPr>
              <w:ind w:left="359"/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448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5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Pr="004B2604" w:rsidRDefault="0043425B" w:rsidP="00CF4078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lastRenderedPageBreak/>
              <w:t>6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73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</w:tbl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p w:rsidR="0043425B" w:rsidRDefault="0043425B"/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798"/>
        <w:gridCol w:w="3744"/>
        <w:gridCol w:w="4320"/>
        <w:gridCol w:w="4896"/>
        <w:gridCol w:w="839"/>
      </w:tblGrid>
      <w:tr w:rsidR="0043425B" w:rsidTr="00CF4078">
        <w:tc>
          <w:tcPr>
            <w:tcW w:w="14597" w:type="dxa"/>
            <w:gridSpan w:val="5"/>
          </w:tcPr>
          <w:p w:rsidR="0043425B" w:rsidRPr="00A637F5" w:rsidRDefault="0043425B" w:rsidP="004342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4342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period</w:t>
            </w:r>
          </w:p>
        </w:tc>
      </w:tr>
      <w:tr w:rsidR="0043425B" w:rsidTr="00CF4078">
        <w:tc>
          <w:tcPr>
            <w:tcW w:w="798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Group</w:t>
            </w:r>
          </w:p>
        </w:tc>
        <w:tc>
          <w:tcPr>
            <w:tcW w:w="3744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Summary</w:t>
            </w:r>
          </w:p>
        </w:tc>
        <w:tc>
          <w:tcPr>
            <w:tcW w:w="4320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>
              <w:rPr>
                <w:b/>
              </w:rPr>
              <w:t>Items Mentioned</w:t>
            </w:r>
          </w:p>
        </w:tc>
        <w:tc>
          <w:tcPr>
            <w:tcW w:w="4896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Comments</w:t>
            </w:r>
          </w:p>
        </w:tc>
        <w:tc>
          <w:tcPr>
            <w:tcW w:w="839" w:type="dxa"/>
          </w:tcPr>
          <w:p w:rsidR="0043425B" w:rsidRPr="00A637F5" w:rsidRDefault="0043425B" w:rsidP="00CF4078">
            <w:pPr>
              <w:jc w:val="center"/>
              <w:rPr>
                <w:b/>
              </w:rPr>
            </w:pPr>
            <w:r w:rsidRPr="00A637F5">
              <w:rPr>
                <w:b/>
              </w:rPr>
              <w:t>Grade</w:t>
            </w: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1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rPr>
                <w:u w:val="single"/>
              </w:rPr>
              <w:t>NO</w:t>
            </w:r>
          </w:p>
          <w:p w:rsidR="0043425B" w:rsidRDefault="0043425B" w:rsidP="00CF4078"/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"/>
              </w:numPr>
              <w:ind w:left="359"/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2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</w:t>
            </w:r>
            <w:r w:rsidRPr="004A102C">
              <w:t>Yes</w:t>
            </w:r>
          </w:p>
        </w:tc>
        <w:tc>
          <w:tcPr>
            <w:tcW w:w="4896" w:type="dxa"/>
            <w:vAlign w:val="center"/>
          </w:tcPr>
          <w:p w:rsidR="0043425B" w:rsidRPr="00C05D9B" w:rsidRDefault="0043425B" w:rsidP="00CF4078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3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160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4</w:t>
            </w:r>
          </w:p>
        </w:tc>
        <w:tc>
          <w:tcPr>
            <w:tcW w:w="3744" w:type="dxa"/>
            <w:vAlign w:val="center"/>
          </w:tcPr>
          <w:p w:rsidR="0043425B" w:rsidRPr="00670B39" w:rsidRDefault="0043425B" w:rsidP="00CF4078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"/>
              </w:numPr>
              <w:ind w:left="359"/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448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5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Pr="004B2604" w:rsidRDefault="0043425B" w:rsidP="00CF4078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lastRenderedPageBreak/>
              <w:t>6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01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7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  <w:tr w:rsidR="0043425B" w:rsidTr="00CF4078">
        <w:trPr>
          <w:trHeight w:val="2736"/>
        </w:trPr>
        <w:tc>
          <w:tcPr>
            <w:tcW w:w="798" w:type="dxa"/>
            <w:vAlign w:val="center"/>
          </w:tcPr>
          <w:p w:rsidR="0043425B" w:rsidRDefault="0043425B" w:rsidP="00CF4078">
            <w:pPr>
              <w:jc w:val="center"/>
            </w:pPr>
            <w:r>
              <w:t>8</w:t>
            </w:r>
          </w:p>
        </w:tc>
        <w:tc>
          <w:tcPr>
            <w:tcW w:w="3744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320" w:type="dxa"/>
            <w:vAlign w:val="center"/>
          </w:tcPr>
          <w:p w:rsidR="0043425B" w:rsidRDefault="0043425B" w:rsidP="00CF4078">
            <w:r w:rsidRPr="00A637F5">
              <w:rPr>
                <w:b/>
              </w:rPr>
              <w:t xml:space="preserve">Source of Error – </w:t>
            </w:r>
            <w:r>
              <w:t>Yes</w:t>
            </w:r>
          </w:p>
          <w:p w:rsidR="0043425B" w:rsidRDefault="0043425B" w:rsidP="00CF4078">
            <w:r w:rsidRPr="00A637F5">
              <w:rPr>
                <w:b/>
              </w:rPr>
              <w:t>Variables Changed –</w:t>
            </w:r>
            <w:r>
              <w:t xml:space="preserve"> Yes</w:t>
            </w:r>
          </w:p>
          <w:p w:rsidR="0043425B" w:rsidRDefault="0043425B" w:rsidP="00CF4078">
            <w:r w:rsidRPr="00A637F5">
              <w:rPr>
                <w:b/>
              </w:rPr>
              <w:t>Direction Variables are Changed –</w:t>
            </w:r>
            <w:r>
              <w:t xml:space="preserve"> Yes</w:t>
            </w:r>
          </w:p>
          <w:p w:rsidR="0043425B" w:rsidRDefault="0043425B" w:rsidP="00CF4078">
            <w:r>
              <w:rPr>
                <w:b/>
              </w:rPr>
              <w:t xml:space="preserve">Directional </w:t>
            </w:r>
            <w:r w:rsidRPr="00A637F5">
              <w:rPr>
                <w:b/>
              </w:rPr>
              <w:t>Impact on C –</w:t>
            </w:r>
            <w:r>
              <w:t xml:space="preserve"> Yes</w:t>
            </w:r>
          </w:p>
        </w:tc>
        <w:tc>
          <w:tcPr>
            <w:tcW w:w="4896" w:type="dxa"/>
            <w:vAlign w:val="center"/>
          </w:tcPr>
          <w:p w:rsidR="0043425B" w:rsidRDefault="0043425B" w:rsidP="00CF407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839" w:type="dxa"/>
            <w:vAlign w:val="center"/>
          </w:tcPr>
          <w:p w:rsidR="0043425B" w:rsidRDefault="0043425B" w:rsidP="00CF4078">
            <w:pPr>
              <w:jc w:val="center"/>
            </w:pPr>
          </w:p>
        </w:tc>
      </w:tr>
    </w:tbl>
    <w:p w:rsidR="0043425B" w:rsidRDefault="0043425B"/>
    <w:sectPr w:rsidR="0043425B" w:rsidSect="00A637F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7060"/>
    <w:multiLevelType w:val="hybridMultilevel"/>
    <w:tmpl w:val="A08C9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43644"/>
    <w:multiLevelType w:val="hybridMultilevel"/>
    <w:tmpl w:val="3914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81C41"/>
    <w:multiLevelType w:val="hybridMultilevel"/>
    <w:tmpl w:val="24F0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C213C"/>
    <w:multiLevelType w:val="hybridMultilevel"/>
    <w:tmpl w:val="57247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9500F"/>
    <w:multiLevelType w:val="hybridMultilevel"/>
    <w:tmpl w:val="0E7C1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AB3788"/>
    <w:multiLevelType w:val="hybridMultilevel"/>
    <w:tmpl w:val="39F01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31E3C"/>
    <w:multiLevelType w:val="hybridMultilevel"/>
    <w:tmpl w:val="C36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75230"/>
    <w:multiLevelType w:val="hybridMultilevel"/>
    <w:tmpl w:val="80E8E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6126A"/>
    <w:multiLevelType w:val="hybridMultilevel"/>
    <w:tmpl w:val="23363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4B2685"/>
    <w:multiLevelType w:val="hybridMultilevel"/>
    <w:tmpl w:val="FB988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F6F6D"/>
    <w:multiLevelType w:val="hybridMultilevel"/>
    <w:tmpl w:val="FDF0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914535"/>
    <w:multiLevelType w:val="hybridMultilevel"/>
    <w:tmpl w:val="79146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006339"/>
    <w:multiLevelType w:val="hybridMultilevel"/>
    <w:tmpl w:val="A028C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967E8"/>
    <w:multiLevelType w:val="hybridMultilevel"/>
    <w:tmpl w:val="0EB8E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AE1D37"/>
    <w:multiLevelType w:val="hybridMultilevel"/>
    <w:tmpl w:val="E196C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5"/>
    <w:rsid w:val="001F64DC"/>
    <w:rsid w:val="0043425B"/>
    <w:rsid w:val="004A102C"/>
    <w:rsid w:val="004B2604"/>
    <w:rsid w:val="004C25F7"/>
    <w:rsid w:val="005665DF"/>
    <w:rsid w:val="005B1427"/>
    <w:rsid w:val="00670B39"/>
    <w:rsid w:val="00A637F5"/>
    <w:rsid w:val="00BB6594"/>
    <w:rsid w:val="00C05D9B"/>
    <w:rsid w:val="00D505D9"/>
    <w:rsid w:val="00E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DA1E0-0E57-4427-8CD2-2B99F1B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C20083FD</Template>
  <TotalTime>170</TotalTime>
  <Pages>8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2015-04-01T18:42:00Z</cp:lastPrinted>
  <dcterms:created xsi:type="dcterms:W3CDTF">2015-04-01T16:38:00Z</dcterms:created>
  <dcterms:modified xsi:type="dcterms:W3CDTF">2015-04-01T19:34:00Z</dcterms:modified>
</cp:coreProperties>
</file>