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2"/>
        <w:tblW w:w="0" w:type="auto"/>
        <w:jc w:val="center"/>
        <w:tblLayout w:type="fixed"/>
        <w:tblLook w:val="0620" w:firstRow="1" w:lastRow="0" w:firstColumn="0" w:lastColumn="0" w:noHBand="1" w:noVBand="1"/>
      </w:tblPr>
      <w:tblGrid>
        <w:gridCol w:w="5760"/>
        <w:gridCol w:w="270"/>
        <w:gridCol w:w="5760"/>
      </w:tblGrid>
      <w:tr w:rsidR="00282074" w:rsidRPr="00151C0A" w:rsidTr="00524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0"/>
          <w:jc w:val="center"/>
        </w:trPr>
        <w:tc>
          <w:tcPr>
            <w:tcW w:w="5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01787" w:rsidRPr="002E70BE" w:rsidRDefault="002E70BE" w:rsidP="002E70BE">
            <w:pPr>
              <w:pStyle w:val="Heading2"/>
              <w:ind w:left="0"/>
              <w:jc w:val="center"/>
              <w:outlineLvl w:val="1"/>
              <w:rPr>
                <w:rFonts w:ascii="Arial Rounded MT Bold" w:hAnsi="Arial Rounded MT Bold"/>
                <w:sz w:val="52"/>
              </w:rPr>
            </w:pPr>
            <w:r w:rsidRPr="002E70BE">
              <w:rPr>
                <w:rFonts w:ascii="Arial Rounded MT Bold" w:hAnsi="Arial Rounded MT Bold"/>
                <w:sz w:val="36"/>
              </w:rPr>
              <w:t xml:space="preserve">How much energy does it </w:t>
            </w:r>
            <w:r w:rsidR="009D116F">
              <w:rPr>
                <w:rFonts w:ascii="Arial Rounded MT Bold" w:hAnsi="Arial Rounded MT Bold"/>
                <w:sz w:val="36"/>
              </w:rPr>
              <w:br/>
            </w:r>
            <w:r w:rsidRPr="002E70BE">
              <w:rPr>
                <w:rFonts w:ascii="Arial Rounded MT Bold" w:hAnsi="Arial Rounded MT Bold"/>
                <w:sz w:val="36"/>
              </w:rPr>
              <w:t>take to increase the temperature of ice at 0</w:t>
            </w:r>
            <w:r>
              <w:rPr>
                <w:rFonts w:ascii="Arial Rounded MT Bold" w:hAnsi="Arial Rounded MT Bold"/>
                <w:sz w:val="36"/>
              </w:rPr>
              <w:t>°C to water at 75°C?</w:t>
            </w:r>
          </w:p>
        </w:tc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282074" w:rsidRPr="00151C0A" w:rsidRDefault="00282074" w:rsidP="002E70BE">
            <w:pPr>
              <w:jc w:val="center"/>
            </w:pPr>
          </w:p>
        </w:tc>
        <w:tc>
          <w:tcPr>
            <w:tcW w:w="5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282074" w:rsidRDefault="009D116F" w:rsidP="009D116F">
            <w:pPr>
              <w:pStyle w:val="Heading2"/>
              <w:ind w:left="0"/>
              <w:jc w:val="center"/>
              <w:outlineLvl w:val="1"/>
            </w:pPr>
            <w:r>
              <w:rPr>
                <w:rFonts w:ascii="Arial Rounded MT Bold" w:hAnsi="Arial Rounded MT Bold"/>
                <w:sz w:val="36"/>
              </w:rPr>
              <w:t xml:space="preserve">If ice at -1°C is heated to </w:t>
            </w:r>
            <w:r>
              <w:rPr>
                <w:rFonts w:ascii="Arial Rounded MT Bold" w:hAnsi="Arial Rounded MT Bold"/>
                <w:sz w:val="36"/>
              </w:rPr>
              <w:br/>
              <w:t xml:space="preserve">101°C how much energy is released/absorbed? </w:t>
            </w:r>
          </w:p>
        </w:tc>
      </w:tr>
      <w:tr w:rsidR="00282074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82074" w:rsidRPr="00151C0A" w:rsidRDefault="009D116F" w:rsidP="009D116F">
            <w:pPr>
              <w:pStyle w:val="Heading2"/>
              <w:ind w:left="0"/>
              <w:jc w:val="center"/>
              <w:outlineLvl w:val="1"/>
            </w:pPr>
            <w:r>
              <w:rPr>
                <w:rFonts w:ascii="Arial Rounded MT Bold" w:hAnsi="Arial Rounded MT Bold"/>
                <w:sz w:val="36"/>
              </w:rPr>
              <w:t xml:space="preserve">If 11g of ice is heated to </w:t>
            </w:r>
            <w:r>
              <w:rPr>
                <w:rFonts w:ascii="Arial Rounded MT Bold" w:hAnsi="Arial Rounded MT Bold"/>
                <w:sz w:val="36"/>
              </w:rPr>
              <w:br/>
              <w:t>25°C how much energy is absorbed?</w:t>
            </w:r>
          </w:p>
        </w:tc>
        <w:tc>
          <w:tcPr>
            <w:tcW w:w="270" w:type="dxa"/>
            <w:vAlign w:val="center"/>
          </w:tcPr>
          <w:p w:rsidR="00282074" w:rsidRPr="00151C0A" w:rsidRDefault="00282074" w:rsidP="002E70BE">
            <w:pPr>
              <w:jc w:val="center"/>
            </w:pPr>
          </w:p>
        </w:tc>
        <w:tc>
          <w:tcPr>
            <w:tcW w:w="5760" w:type="dxa"/>
            <w:vAlign w:val="center"/>
          </w:tcPr>
          <w:p w:rsidR="00282074" w:rsidRPr="00151C0A" w:rsidRDefault="009D116F" w:rsidP="009D116F">
            <w:pPr>
              <w:pStyle w:val="Heading2"/>
              <w:ind w:left="0"/>
              <w:jc w:val="center"/>
              <w:outlineLvl w:val="1"/>
            </w:pPr>
            <w:r>
              <w:rPr>
                <w:rFonts w:ascii="Arial Rounded MT Bold" w:hAnsi="Arial Rounded MT Bold"/>
                <w:sz w:val="36"/>
              </w:rPr>
              <w:t xml:space="preserve">When steam at 110°C </w:t>
            </w:r>
            <w:r>
              <w:rPr>
                <w:rFonts w:ascii="Arial Rounded MT Bold" w:hAnsi="Arial Rounded MT Bold"/>
                <w:sz w:val="36"/>
              </w:rPr>
              <w:br/>
              <w:t xml:space="preserve">cools to ice at -10°C how </w:t>
            </w:r>
            <w:r>
              <w:rPr>
                <w:rFonts w:ascii="Arial Rounded MT Bold" w:hAnsi="Arial Rounded MT Bold"/>
                <w:sz w:val="36"/>
              </w:rPr>
              <w:br/>
              <w:t xml:space="preserve">much energy is </w:t>
            </w:r>
            <w:r>
              <w:rPr>
                <w:rFonts w:ascii="Arial Rounded MT Bold" w:hAnsi="Arial Rounded MT Bold"/>
                <w:sz w:val="36"/>
              </w:rPr>
              <w:br/>
              <w:t>released/absorbed?</w:t>
            </w:r>
          </w:p>
        </w:tc>
      </w:tr>
      <w:tr w:rsidR="00282074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82074" w:rsidRPr="00151C0A" w:rsidRDefault="009D116F" w:rsidP="009D116F">
            <w:pPr>
              <w:pStyle w:val="Heading2"/>
              <w:ind w:left="0"/>
              <w:jc w:val="center"/>
              <w:outlineLvl w:val="1"/>
            </w:pPr>
            <w:r>
              <w:rPr>
                <w:rFonts w:ascii="Arial Rounded MT Bold" w:hAnsi="Arial Rounded MT Bold"/>
                <w:sz w:val="36"/>
              </w:rPr>
              <w:t xml:space="preserve">How much energy is released/absorbed when </w:t>
            </w:r>
            <w:r>
              <w:rPr>
                <w:rFonts w:ascii="Arial Rounded MT Bold" w:hAnsi="Arial Rounded MT Bold"/>
                <w:sz w:val="36"/>
              </w:rPr>
              <w:br/>
              <w:t xml:space="preserve">water at 25°C cools to ice </w:t>
            </w:r>
            <w:r>
              <w:rPr>
                <w:rFonts w:ascii="Arial Rounded MT Bold" w:hAnsi="Arial Rounded MT Bold"/>
                <w:sz w:val="36"/>
              </w:rPr>
              <w:br/>
              <w:t xml:space="preserve">at -5°C? When might this </w:t>
            </w:r>
            <w:r>
              <w:rPr>
                <w:rFonts w:ascii="Arial Rounded MT Bold" w:hAnsi="Arial Rounded MT Bold"/>
                <w:sz w:val="36"/>
              </w:rPr>
              <w:br/>
              <w:t>happen in real life?</w:t>
            </w:r>
          </w:p>
        </w:tc>
        <w:tc>
          <w:tcPr>
            <w:tcW w:w="270" w:type="dxa"/>
            <w:vAlign w:val="center"/>
          </w:tcPr>
          <w:p w:rsidR="00282074" w:rsidRPr="00151C0A" w:rsidRDefault="00282074" w:rsidP="002E70BE">
            <w:pPr>
              <w:jc w:val="center"/>
            </w:pPr>
          </w:p>
        </w:tc>
        <w:tc>
          <w:tcPr>
            <w:tcW w:w="5760" w:type="dxa"/>
            <w:vAlign w:val="center"/>
          </w:tcPr>
          <w:p w:rsidR="00282074" w:rsidRPr="00151C0A" w:rsidRDefault="009D116F" w:rsidP="009D116F">
            <w:pPr>
              <w:pStyle w:val="Heading2"/>
              <w:ind w:left="0"/>
              <w:jc w:val="center"/>
              <w:outlineLvl w:val="1"/>
            </w:pPr>
            <w:r>
              <w:rPr>
                <w:rFonts w:ascii="Arial Rounded MT Bold" w:hAnsi="Arial Rounded MT Bold"/>
                <w:sz w:val="36"/>
              </w:rPr>
              <w:t>How much energy is released when 20g of water increases from 10°C to 94°C?</w:t>
            </w:r>
          </w:p>
        </w:tc>
      </w:tr>
      <w:tr w:rsidR="00282074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82074" w:rsidRPr="00151C0A" w:rsidRDefault="009D116F" w:rsidP="009D116F">
            <w:pPr>
              <w:pStyle w:val="Heading2"/>
              <w:ind w:left="0"/>
              <w:jc w:val="center"/>
              <w:outlineLvl w:val="1"/>
            </w:pPr>
            <w:r>
              <w:rPr>
                <w:rFonts w:ascii="Arial Rounded MT Bold" w:hAnsi="Arial Rounded MT Bold"/>
                <w:sz w:val="36"/>
              </w:rPr>
              <w:t xml:space="preserve">When 25g of steam at </w:t>
            </w:r>
            <w:r>
              <w:rPr>
                <w:rFonts w:ascii="Arial Rounded MT Bold" w:hAnsi="Arial Rounded MT Bold"/>
                <w:sz w:val="36"/>
              </w:rPr>
              <w:br/>
              <w:t xml:space="preserve">103°C cools to water at </w:t>
            </w:r>
            <w:r>
              <w:rPr>
                <w:rFonts w:ascii="Arial Rounded MT Bold" w:hAnsi="Arial Rounded MT Bold"/>
                <w:sz w:val="36"/>
              </w:rPr>
              <w:br/>
              <w:t xml:space="preserve">25°C how much energy is released? </w:t>
            </w:r>
          </w:p>
        </w:tc>
        <w:tc>
          <w:tcPr>
            <w:tcW w:w="270" w:type="dxa"/>
            <w:vAlign w:val="center"/>
          </w:tcPr>
          <w:p w:rsidR="00282074" w:rsidRPr="00151C0A" w:rsidRDefault="00282074" w:rsidP="002E70BE">
            <w:pPr>
              <w:jc w:val="center"/>
            </w:pPr>
          </w:p>
        </w:tc>
        <w:tc>
          <w:tcPr>
            <w:tcW w:w="5760" w:type="dxa"/>
            <w:vAlign w:val="center"/>
          </w:tcPr>
          <w:p w:rsidR="00282074" w:rsidRPr="00151C0A" w:rsidRDefault="0027445D" w:rsidP="009D116F">
            <w:pPr>
              <w:pStyle w:val="Heading2"/>
              <w:ind w:left="0"/>
              <w:jc w:val="center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751480" wp14:editId="0DA02C33">
                      <wp:simplePos x="0" y="0"/>
                      <wp:positionH relativeFrom="column">
                        <wp:posOffset>2092960</wp:posOffset>
                      </wp:positionH>
                      <wp:positionV relativeFrom="page">
                        <wp:posOffset>329565</wp:posOffset>
                      </wp:positionV>
                      <wp:extent cx="942975" cy="37147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51A0" w:rsidRPr="00D951A0" w:rsidRDefault="00D951A0" w:rsidP="00D951A0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3 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514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64.8pt;margin-top:25.95pt;width:74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" filled="f" stroked="f" strokeweight=".5pt">
                      <v:textbox>
                        <w:txbxContent>
                          <w:p w:rsidR="00D951A0" w:rsidRPr="00D951A0" w:rsidRDefault="00D951A0" w:rsidP="00D951A0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3 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ge">
                        <wp:posOffset>253365</wp:posOffset>
                      </wp:positionV>
                      <wp:extent cx="733425" cy="3714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51A0" w:rsidRPr="00D951A0" w:rsidRDefault="00D951A0" w:rsidP="00D951A0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105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.05pt;margin-top:19.95pt;width:57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" filled="f" stroked="f" strokeweight=".5pt">
                      <v:textbox>
                        <w:txbxContent>
                          <w:p w:rsidR="00D951A0" w:rsidRPr="00D951A0" w:rsidRDefault="00D951A0" w:rsidP="00D951A0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</w:rPr>
                              <w:t>105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751480" wp14:editId="0DA02C33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1361440</wp:posOffset>
                      </wp:positionV>
                      <wp:extent cx="733425" cy="3714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51A0" w:rsidRPr="00D951A0" w:rsidRDefault="00D951A0" w:rsidP="00D951A0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-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51480" id="Text Box 9" o:spid="_x0000_s1028" type="#_x0000_t202" style="position:absolute;left:0;text-align:left;margin-left:-.2pt;margin-top:107.2pt;width:57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" filled="f" stroked="f" strokeweight=".5pt">
                      <v:textbox>
                        <w:txbxContent>
                          <w:p w:rsidR="00D951A0" w:rsidRPr="00D951A0" w:rsidRDefault="00D951A0" w:rsidP="00D951A0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-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3B9A70" wp14:editId="53A09E57">
                      <wp:simplePos x="0" y="0"/>
                      <wp:positionH relativeFrom="column">
                        <wp:posOffset>759460</wp:posOffset>
                      </wp:positionH>
                      <wp:positionV relativeFrom="page">
                        <wp:posOffset>408940</wp:posOffset>
                      </wp:positionV>
                      <wp:extent cx="285750" cy="390525"/>
                      <wp:effectExtent l="19050" t="1905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390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98D48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9.8pt,32.2pt" to="82.3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3B9A70" wp14:editId="53A09E57">
                      <wp:simplePos x="0" y="0"/>
                      <wp:positionH relativeFrom="column">
                        <wp:posOffset>1035685</wp:posOffset>
                      </wp:positionH>
                      <wp:positionV relativeFrom="page">
                        <wp:posOffset>780415</wp:posOffset>
                      </wp:positionV>
                      <wp:extent cx="685800" cy="0"/>
                      <wp:effectExtent l="0" t="1905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29A8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1.55pt,61.45pt" to="135.5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CFBDE5" wp14:editId="00B4C43A">
                      <wp:simplePos x="0" y="0"/>
                      <wp:positionH relativeFrom="column">
                        <wp:posOffset>1711960</wp:posOffset>
                      </wp:positionH>
                      <wp:positionV relativeFrom="page">
                        <wp:posOffset>770890</wp:posOffset>
                      </wp:positionV>
                      <wp:extent cx="285750" cy="390525"/>
                      <wp:effectExtent l="19050" t="1905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390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70BAE" id="Straight Connector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4.8pt,60.7pt" to="157.3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0C48F5" wp14:editId="1A57BC38">
                      <wp:simplePos x="0" y="0"/>
                      <wp:positionH relativeFrom="column">
                        <wp:posOffset>1988185</wp:posOffset>
                      </wp:positionH>
                      <wp:positionV relativeFrom="page">
                        <wp:posOffset>1142365</wp:posOffset>
                      </wp:positionV>
                      <wp:extent cx="685800" cy="0"/>
                      <wp:effectExtent l="0" t="1905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E6510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6.55pt,89.95pt" to="210.5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BEB0F1" wp14:editId="5E96FAA5">
                      <wp:simplePos x="0" y="0"/>
                      <wp:positionH relativeFrom="column">
                        <wp:posOffset>2673985</wp:posOffset>
                      </wp:positionH>
                      <wp:positionV relativeFrom="page">
                        <wp:posOffset>1132840</wp:posOffset>
                      </wp:positionV>
                      <wp:extent cx="285750" cy="390525"/>
                      <wp:effectExtent l="19050" t="1905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390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EE17D" id="Straight Connector 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0.55pt,89.2pt" to="233.0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="00D951A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ge">
                        <wp:posOffset>170815</wp:posOffset>
                      </wp:positionV>
                      <wp:extent cx="2569845" cy="1371600"/>
                      <wp:effectExtent l="19050" t="0" r="20955" b="1905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F8F26" id="Group 20" o:spid="_x0000_s1026" style="position:absolute;margin-left:59.05pt;margin-top:13.45pt;width:202.35pt;height:108pt;z-index:251661312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">
                      <v:line id="Straight Connector 1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" strokecolor="black [3213]" strokeweight="2.25pt"/>
                      <v:line id="Straight Connector 2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" strokecolor="black [3213]" strokeweight="2.25pt"/>
                      <w10:wrap anchory="page"/>
                    </v:group>
                  </w:pict>
                </mc:Fallback>
              </mc:AlternateContent>
            </w:r>
          </w:p>
        </w:tc>
      </w:tr>
      <w:tr w:rsidR="00282074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82074" w:rsidRPr="00151C0A" w:rsidRDefault="009D116F" w:rsidP="009D116F">
            <w:pPr>
              <w:pStyle w:val="Heading2"/>
              <w:ind w:left="0"/>
              <w:jc w:val="center"/>
              <w:outlineLvl w:val="1"/>
            </w:pPr>
            <w:r>
              <w:rPr>
                <w:rFonts w:ascii="Arial Rounded MT Bold" w:hAnsi="Arial Rounded MT Bold"/>
                <w:sz w:val="36"/>
              </w:rPr>
              <w:t xml:space="preserve">When 35g of water at 100°C </w:t>
            </w:r>
            <w:r>
              <w:rPr>
                <w:rFonts w:ascii="Arial Rounded MT Bold" w:hAnsi="Arial Rounded MT Bold"/>
                <w:sz w:val="36"/>
              </w:rPr>
              <w:br/>
              <w:t xml:space="preserve">is boiled away how much </w:t>
            </w:r>
            <w:r>
              <w:rPr>
                <w:rFonts w:ascii="Arial Rounded MT Bold" w:hAnsi="Arial Rounded MT Bold"/>
                <w:sz w:val="36"/>
              </w:rPr>
              <w:br/>
              <w:t xml:space="preserve">energy is absorbed by </w:t>
            </w:r>
            <w:r>
              <w:rPr>
                <w:rFonts w:ascii="Arial Rounded MT Bold" w:hAnsi="Arial Rounded MT Bold"/>
                <w:sz w:val="36"/>
              </w:rPr>
              <w:br/>
              <w:t>the water</w:t>
            </w:r>
            <w:r w:rsidR="004D237F">
              <w:rPr>
                <w:rFonts w:ascii="Arial Rounded MT Bold" w:hAnsi="Arial Rounded MT Bold"/>
                <w:sz w:val="36"/>
              </w:rPr>
              <w:t>?</w:t>
            </w:r>
          </w:p>
        </w:tc>
        <w:tc>
          <w:tcPr>
            <w:tcW w:w="270" w:type="dxa"/>
            <w:vAlign w:val="center"/>
          </w:tcPr>
          <w:p w:rsidR="00282074" w:rsidRPr="00151C0A" w:rsidRDefault="00282074" w:rsidP="002E70BE">
            <w:pPr>
              <w:jc w:val="center"/>
            </w:pPr>
          </w:p>
        </w:tc>
        <w:tc>
          <w:tcPr>
            <w:tcW w:w="5760" w:type="dxa"/>
            <w:vAlign w:val="center"/>
          </w:tcPr>
          <w:p w:rsidR="00282074" w:rsidRPr="00151C0A" w:rsidRDefault="0027445D" w:rsidP="002E70BE">
            <w:pPr>
              <w:pStyle w:val="Heading2"/>
              <w:jc w:val="center"/>
              <w:outlineLvl w:val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97AA6E" wp14:editId="1F72139B">
                      <wp:simplePos x="0" y="0"/>
                      <wp:positionH relativeFrom="column">
                        <wp:posOffset>779145</wp:posOffset>
                      </wp:positionH>
                      <wp:positionV relativeFrom="page">
                        <wp:posOffset>837565</wp:posOffset>
                      </wp:positionV>
                      <wp:extent cx="571500" cy="676275"/>
                      <wp:effectExtent l="23812" t="14288" r="23813" b="23812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571500" cy="6762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61AE9" id="Straight Connector 24" o:spid="_x0000_s1026" style="position:absolute;rotation:9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1.35pt,65.95pt" to="106.3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" strokecolor="black [3213]" strokeweight="2.25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0ADE48" wp14:editId="5AFE3A2F">
                      <wp:simplePos x="0" y="0"/>
                      <wp:positionH relativeFrom="column">
                        <wp:posOffset>1391285</wp:posOffset>
                      </wp:positionH>
                      <wp:positionV relativeFrom="page">
                        <wp:posOffset>871855</wp:posOffset>
                      </wp:positionV>
                      <wp:extent cx="1009650" cy="0"/>
                      <wp:effectExtent l="0" t="1905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ACE86" id="Straight Connector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9.55pt,68.65pt" to="189.0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A72CED" wp14:editId="44736D45">
                      <wp:simplePos x="0" y="0"/>
                      <wp:positionH relativeFrom="column">
                        <wp:posOffset>1387475</wp:posOffset>
                      </wp:positionH>
                      <wp:positionV relativeFrom="page">
                        <wp:posOffset>305435</wp:posOffset>
                      </wp:positionV>
                      <wp:extent cx="942975" cy="37147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 xml:space="preserve"> 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72CED" id="Text Box 27" o:spid="_x0000_s1029" type="#_x0000_t202" style="position:absolute;left:0;text-align:left;margin-left:109.25pt;margin-top:24.05pt;width:74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 xml:space="preserve"> 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5A15E6" wp14:editId="0A06D9E5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1320800</wp:posOffset>
                      </wp:positionV>
                      <wp:extent cx="733425" cy="37147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15E6" id="Text Box 26" o:spid="_x0000_s1030" type="#_x0000_t202" style="position:absolute;left:0;text-align:left;margin-left:-.75pt;margin-top:104pt;width:57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31A3A7C" wp14:editId="104277D3">
                      <wp:simplePos x="0" y="0"/>
                      <wp:positionH relativeFrom="column">
                        <wp:posOffset>717550</wp:posOffset>
                      </wp:positionH>
                      <wp:positionV relativeFrom="page">
                        <wp:posOffset>103505</wp:posOffset>
                      </wp:positionV>
                      <wp:extent cx="2569845" cy="1371600"/>
                      <wp:effectExtent l="19050" t="0" r="20955" b="1905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534D2D" id="Group 21" o:spid="_x0000_s1026" style="position:absolute;margin-left:56.5pt;margin-top:8.15pt;width:202.35pt;height:108pt;z-index:251681792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">
                      <v:line id="Straight Connector 22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" strokecolor="black [3213]" strokeweight="2.25pt"/>
                      <v:line id="Straight Connector 23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" strokecolor="black [3213]" strokeweight="2.25pt"/>
                      <w10:wrap anchory="page"/>
                    </v:group>
                  </w:pict>
                </mc:Fallback>
              </mc:AlternateContent>
            </w:r>
            <w:r w:rsidR="00D951A0" w:rsidRPr="00D951A0"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514E9C" wp14:editId="6F41A364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6931660</wp:posOffset>
                      </wp:positionV>
                      <wp:extent cx="0" cy="1371600"/>
                      <wp:effectExtent l="1905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FD0A2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5pt,545.8pt" to="371.75pt,6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" strokecolor="black [3213]" strokeweight="2.25pt"/>
                  </w:pict>
                </mc:Fallback>
              </mc:AlternateContent>
            </w:r>
            <w:r w:rsidR="00D951A0" w:rsidRPr="00D951A0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0CF755" wp14:editId="3A7918FF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8310245</wp:posOffset>
                      </wp:positionV>
                      <wp:extent cx="2560320" cy="0"/>
                      <wp:effectExtent l="19050" t="19050" r="1143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BB3C4" id="Straight Connector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654.35pt" to="573.6pt,6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" strokecolor="black [3213]" strokeweight="2.25pt"/>
                  </w:pict>
                </mc:Fallback>
              </mc:AlternateContent>
            </w:r>
          </w:p>
        </w:tc>
      </w:tr>
    </w:tbl>
    <w:p w:rsidR="0064309B" w:rsidRDefault="0064309B" w:rsidP="00151C0A">
      <w:pPr>
        <w:rPr>
          <w:sz w:val="8"/>
          <w:szCs w:val="8"/>
        </w:rPr>
      </w:pPr>
    </w:p>
    <w:tbl>
      <w:tblPr>
        <w:tblStyle w:val="PlainTable2"/>
        <w:tblW w:w="11790" w:type="dxa"/>
        <w:jc w:val="center"/>
        <w:tblLayout w:type="fixed"/>
        <w:tblLook w:val="0620" w:firstRow="1" w:lastRow="0" w:firstColumn="0" w:lastColumn="0" w:noHBand="1" w:noVBand="1"/>
      </w:tblPr>
      <w:tblGrid>
        <w:gridCol w:w="5760"/>
        <w:gridCol w:w="270"/>
        <w:gridCol w:w="5760"/>
      </w:tblGrid>
      <w:tr w:rsidR="0027445D" w:rsidRPr="00151C0A" w:rsidTr="00524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0"/>
          <w:jc w:val="center"/>
        </w:trPr>
        <w:tc>
          <w:tcPr>
            <w:tcW w:w="5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27445D" w:rsidRPr="002E70BE" w:rsidRDefault="0027445D" w:rsidP="00B25BAB">
            <w:pPr>
              <w:pStyle w:val="Heading2"/>
              <w:ind w:left="0"/>
              <w:jc w:val="center"/>
              <w:outlineLvl w:val="1"/>
              <w:rPr>
                <w:rFonts w:ascii="Arial Rounded MT Bold" w:hAnsi="Arial Rounded MT Bold"/>
                <w:sz w:val="52"/>
              </w:rPr>
            </w:pPr>
            <w:r w:rsidRPr="0027445D">
              <w:rPr>
                <w:rFonts w:ascii="Arial Rounded MT Bold" w:hAnsi="Arial Rounded MT Bold"/>
                <w:sz w:val="5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F7B9E3" wp14:editId="29A2FCAD">
                      <wp:simplePos x="0" y="0"/>
                      <wp:positionH relativeFrom="column">
                        <wp:posOffset>41275</wp:posOffset>
                      </wp:positionH>
                      <wp:positionV relativeFrom="page">
                        <wp:posOffset>189230</wp:posOffset>
                      </wp:positionV>
                      <wp:extent cx="733425" cy="37147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105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B9E3" id="Text Box 48" o:spid="_x0000_s1031" type="#_x0000_t202" style="position:absolute;left:0;text-align:left;margin-left:3.25pt;margin-top:14.9pt;width:57.7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105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w:rPr>
                <w:rFonts w:ascii="Arial Rounded MT Bold" w:hAnsi="Arial Rounded MT Bold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92E658" wp14:editId="479BA1C6">
                      <wp:simplePos x="0" y="0"/>
                      <wp:positionH relativeFrom="column">
                        <wp:posOffset>2254250</wp:posOffset>
                      </wp:positionH>
                      <wp:positionV relativeFrom="page">
                        <wp:posOffset>311150</wp:posOffset>
                      </wp:positionV>
                      <wp:extent cx="571500" cy="731520"/>
                      <wp:effectExtent l="15240" t="22860" r="34290" b="1524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571500" cy="73152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1EB7" id="Straight Connector 50" o:spid="_x0000_s1026" style="position:absolute;rotation:90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7.5pt,24.5pt" to="222.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w:rPr>
                <w:rFonts w:ascii="Arial Rounded MT Bold" w:hAnsi="Arial Rounded MT Bold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32935B" wp14:editId="504BD06A">
                      <wp:simplePos x="0" y="0"/>
                      <wp:positionH relativeFrom="column">
                        <wp:posOffset>1494790</wp:posOffset>
                      </wp:positionH>
                      <wp:positionV relativeFrom="page">
                        <wp:posOffset>971550</wp:posOffset>
                      </wp:positionV>
                      <wp:extent cx="685800" cy="0"/>
                      <wp:effectExtent l="0" t="1905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3040D" id="Straight Connector 4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7pt,76.5pt" to="171.7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w:rPr>
                <w:rFonts w:ascii="Arial Rounded MT Bold" w:hAnsi="Arial Rounded MT Bold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7EC9E0" wp14:editId="66136EA3">
                      <wp:simplePos x="0" y="0"/>
                      <wp:positionH relativeFrom="column">
                        <wp:posOffset>849630</wp:posOffset>
                      </wp:positionH>
                      <wp:positionV relativeFrom="page">
                        <wp:posOffset>891540</wp:posOffset>
                      </wp:positionV>
                      <wp:extent cx="571500" cy="731520"/>
                      <wp:effectExtent l="15240" t="22860" r="34290" b="1524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571500" cy="73152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652B5" id="Straight Connector 42" o:spid="_x0000_s1026" style="position:absolute;rotation:90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6.9pt,70.2pt" to="111.9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w:rPr>
                <w:rFonts w:ascii="Arial Rounded MT Bold" w:hAnsi="Arial Rounded MT Bold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72E556" wp14:editId="59D4E17E">
                      <wp:simplePos x="0" y="0"/>
                      <wp:positionH relativeFrom="column">
                        <wp:posOffset>1343025</wp:posOffset>
                      </wp:positionH>
                      <wp:positionV relativeFrom="page">
                        <wp:posOffset>635635</wp:posOffset>
                      </wp:positionV>
                      <wp:extent cx="942975" cy="371475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 xml:space="preserve"> 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2E556" id="Text Box 39" o:spid="_x0000_s1032" type="#_x0000_t202" style="position:absolute;left:0;text-align:left;margin-left:105.75pt;margin-top:50.05pt;width:74.2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 xml:space="preserve"> 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w:rPr>
                <w:rFonts w:ascii="Arial Rounded MT Bold" w:hAnsi="Arial Rounded MT Bold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C1BEE2" wp14:editId="76C4EA5F">
                      <wp:simplePos x="0" y="0"/>
                      <wp:positionH relativeFrom="column">
                        <wp:posOffset>38100</wp:posOffset>
                      </wp:positionH>
                      <wp:positionV relativeFrom="page">
                        <wp:posOffset>1408430</wp:posOffset>
                      </wp:positionV>
                      <wp:extent cx="733425" cy="37147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1BEE2" id="Text Box 40" o:spid="_x0000_s1033" type="#_x0000_t202" style="position:absolute;left:0;text-align:left;margin-left:3pt;margin-top:110.9pt;width:5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w:rPr>
                <w:rFonts w:ascii="Arial Rounded MT Bold" w:hAnsi="Arial Rounded MT Bold"/>
                <w:sz w:val="5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4F66C49" wp14:editId="7CA4EFF4">
                      <wp:simplePos x="0" y="0"/>
                      <wp:positionH relativeFrom="column">
                        <wp:posOffset>765175</wp:posOffset>
                      </wp:positionH>
                      <wp:positionV relativeFrom="page">
                        <wp:posOffset>191135</wp:posOffset>
                      </wp:positionV>
                      <wp:extent cx="2569845" cy="1371600"/>
                      <wp:effectExtent l="19050" t="0" r="20955" b="1905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9366D7" id="Group 43" o:spid="_x0000_s1026" style="position:absolute;margin-left:60.25pt;margin-top:15.05pt;width:202.35pt;height:108pt;z-index:251703296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">
                      <v:line id="Straight Connector 44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f6wgAAANsAAAAPAAAAZHJzL2Rvd25yZXYueG1sRI9Bi8Iw&#10;FITvgv8hPMGbpo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Bdnef6wgAAANsAAAAPAAAA&#10;AAAAAAAAAAAAAAcCAABkcnMvZG93bnJldi54bWxQSwUGAAAAAAMAAwC3AAAA9gIAAAAA&#10;" strokecolor="black [3213]" strokeweight="2.25pt"/>
                      <v:line id="Straight Connector 45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" strokecolor="black [3213]" strokeweight="2.2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27445D" w:rsidRPr="00151C0A" w:rsidRDefault="0027445D" w:rsidP="00B25BAB">
            <w:pPr>
              <w:jc w:val="center"/>
            </w:pPr>
          </w:p>
        </w:tc>
        <w:tc>
          <w:tcPr>
            <w:tcW w:w="5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27445D" w:rsidRDefault="004D237F" w:rsidP="00B25BAB">
            <w:pPr>
              <w:pStyle w:val="Heading2"/>
              <w:ind w:left="0"/>
              <w:jc w:val="center"/>
              <w:outlineLvl w:val="1"/>
            </w:pPr>
            <w:r w:rsidRPr="004D237F"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20A301" wp14:editId="771A3FBE">
                      <wp:simplePos x="0" y="0"/>
                      <wp:positionH relativeFrom="column">
                        <wp:posOffset>1920875</wp:posOffset>
                      </wp:positionH>
                      <wp:positionV relativeFrom="page">
                        <wp:posOffset>509270</wp:posOffset>
                      </wp:positionV>
                      <wp:extent cx="644525" cy="377825"/>
                      <wp:effectExtent l="19050" t="19050" r="22225" b="22225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644525" cy="3778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1781F" id="Straight Connector 104" o:spid="_x0000_s1026" style="position:absolute;rotation:90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1.25pt,40.1pt" to="202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BEBA73" wp14:editId="0B038EAB">
                      <wp:simplePos x="0" y="0"/>
                      <wp:positionH relativeFrom="column">
                        <wp:posOffset>2514600</wp:posOffset>
                      </wp:positionH>
                      <wp:positionV relativeFrom="page">
                        <wp:posOffset>889000</wp:posOffset>
                      </wp:positionV>
                      <wp:extent cx="942975" cy="371475"/>
                      <wp:effectExtent l="0" t="0" r="0" b="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 xml:space="preserve"> 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BA73" id="Text Box 100" o:spid="_x0000_s1034" type="#_x0000_t202" style="position:absolute;left:0;text-align:left;margin-left:198pt;margin-top:70pt;width:74.2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21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 xml:space="preserve"> 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352270" wp14:editId="1A76D33E">
                      <wp:simplePos x="0" y="0"/>
                      <wp:positionH relativeFrom="column">
                        <wp:posOffset>1302385</wp:posOffset>
                      </wp:positionH>
                      <wp:positionV relativeFrom="page">
                        <wp:posOffset>1019175</wp:posOffset>
                      </wp:positionV>
                      <wp:extent cx="762000" cy="0"/>
                      <wp:effectExtent l="0" t="19050" r="19050" b="1905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97922" id="Straight Connector 10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2.55pt,80.25pt" to="162.5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4DFA4BC" wp14:editId="42BFBABB">
                      <wp:simplePos x="0" y="0"/>
                      <wp:positionH relativeFrom="column">
                        <wp:posOffset>781050</wp:posOffset>
                      </wp:positionH>
                      <wp:positionV relativeFrom="page">
                        <wp:posOffset>1142365</wp:posOffset>
                      </wp:positionV>
                      <wp:extent cx="644525" cy="377825"/>
                      <wp:effectExtent l="19050" t="19050" r="22225" b="2222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644525" cy="3778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43E69" id="Straight Connector 98" o:spid="_x0000_s1026" style="position:absolute;rotation:90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1.5pt,89.95pt" to="112.2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0D803F32" wp14:editId="0C051D7C">
                      <wp:simplePos x="0" y="0"/>
                      <wp:positionH relativeFrom="column">
                        <wp:posOffset>898525</wp:posOffset>
                      </wp:positionH>
                      <wp:positionV relativeFrom="page">
                        <wp:posOffset>278765</wp:posOffset>
                      </wp:positionV>
                      <wp:extent cx="2569845" cy="1371600"/>
                      <wp:effectExtent l="19050" t="0" r="20955" b="1905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96" name="Straight Connector 96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Straight Connector 97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B6813" id="Group 95" o:spid="_x0000_s1026" style="position:absolute;margin-left:70.75pt;margin-top:21.95pt;width:202.35pt;height:108pt;z-index:251752448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">
                      <v:line id="Straight Connector 96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" strokecolor="black [3213]" strokeweight="2.25pt"/>
                      <v:line id="Straight Connector 97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" strokecolor="black [3213]" strokeweight="2.25pt"/>
                      <w10:wrap anchory="page"/>
                    </v:group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3D91789" wp14:editId="7A68B244">
                      <wp:simplePos x="0" y="0"/>
                      <wp:positionH relativeFrom="column">
                        <wp:posOffset>171450</wp:posOffset>
                      </wp:positionH>
                      <wp:positionV relativeFrom="page">
                        <wp:posOffset>1496060</wp:posOffset>
                      </wp:positionV>
                      <wp:extent cx="733425" cy="371475"/>
                      <wp:effectExtent l="0" t="0" r="0" b="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1789" id="Text Box 99" o:spid="_x0000_s1035" type="#_x0000_t202" style="position:absolute;left:0;text-align:left;margin-left:13.5pt;margin-top:117.8pt;width:57.75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BD1056" wp14:editId="2D289E2B">
                      <wp:simplePos x="0" y="0"/>
                      <wp:positionH relativeFrom="column">
                        <wp:posOffset>174625</wp:posOffset>
                      </wp:positionH>
                      <wp:positionV relativeFrom="page">
                        <wp:posOffset>276860</wp:posOffset>
                      </wp:positionV>
                      <wp:extent cx="733425" cy="371475"/>
                      <wp:effectExtent l="0" t="0" r="0" b="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D1056" id="Text Box 101" o:spid="_x0000_s1036" type="#_x0000_t202" style="position:absolute;left:0;text-align:left;margin-left:13.75pt;margin-top:21.8pt;width:57.75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50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445D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7445D" w:rsidRPr="00151C0A" w:rsidRDefault="0027445D" w:rsidP="00B25BAB">
            <w:pPr>
              <w:pStyle w:val="Heading2"/>
              <w:ind w:left="0"/>
              <w:jc w:val="center"/>
              <w:outlineLvl w:val="1"/>
            </w:pPr>
            <w:r w:rsidRPr="0027445D"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CC0A3E" wp14:editId="53B1E2D6">
                      <wp:simplePos x="0" y="0"/>
                      <wp:positionH relativeFrom="column">
                        <wp:posOffset>2219325</wp:posOffset>
                      </wp:positionH>
                      <wp:positionV relativeFrom="page">
                        <wp:posOffset>747395</wp:posOffset>
                      </wp:positionV>
                      <wp:extent cx="447675" cy="371475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0A3E" id="Text Box 58" o:spid="_x0000_s1037" type="#_x0000_t202" style="position:absolute;left:0;text-align:left;margin-left:174.75pt;margin-top:58.85pt;width:35.2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1E0612" wp14:editId="1BDBD74E">
                      <wp:simplePos x="0" y="0"/>
                      <wp:positionH relativeFrom="column">
                        <wp:posOffset>670560</wp:posOffset>
                      </wp:positionH>
                      <wp:positionV relativeFrom="page">
                        <wp:posOffset>739775</wp:posOffset>
                      </wp:positionV>
                      <wp:extent cx="447675" cy="371475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(l)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0612" id="Text Box 57" o:spid="_x0000_s1038" type="#_x0000_t202" style="position:absolute;left:0;text-align:left;margin-left:52.8pt;margin-top:58.25pt;width:35.2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(l)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C2FE9F7" wp14:editId="052F8EF0">
                      <wp:simplePos x="0" y="0"/>
                      <wp:positionH relativeFrom="column">
                        <wp:posOffset>762000</wp:posOffset>
                      </wp:positionH>
                      <wp:positionV relativeFrom="page">
                        <wp:posOffset>736600</wp:posOffset>
                      </wp:positionV>
                      <wp:extent cx="1647825" cy="0"/>
                      <wp:effectExtent l="0" t="19050" r="28575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CF13C" id="Straight Connector 56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0pt,58pt" to="189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A1FF50" wp14:editId="3FCC988C">
                      <wp:simplePos x="0" y="0"/>
                      <wp:positionH relativeFrom="column">
                        <wp:posOffset>1698625</wp:posOffset>
                      </wp:positionH>
                      <wp:positionV relativeFrom="page">
                        <wp:posOffset>215265</wp:posOffset>
                      </wp:positionV>
                      <wp:extent cx="942975" cy="371475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 xml:space="preserve"> 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1FF50" id="Text Box 54" o:spid="_x0000_s1039" type="#_x0000_t202" style="position:absolute;left:0;text-align:left;margin-left:133.75pt;margin-top:16.95pt;width:74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61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 xml:space="preserve"> 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37FB88" wp14:editId="66B9380B">
                      <wp:simplePos x="0" y="0"/>
                      <wp:positionH relativeFrom="column">
                        <wp:posOffset>44450</wp:posOffset>
                      </wp:positionH>
                      <wp:positionV relativeFrom="page">
                        <wp:posOffset>778510</wp:posOffset>
                      </wp:positionV>
                      <wp:extent cx="733425" cy="371475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FB88" id="Text Box 55" o:spid="_x0000_s1040" type="#_x0000_t202" style="position:absolute;left:0;text-align:left;margin-left:3.5pt;margin-top:61.3pt;width:57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100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8E0C0B7" wp14:editId="514DFF6D">
                      <wp:simplePos x="0" y="0"/>
                      <wp:positionH relativeFrom="column">
                        <wp:posOffset>762000</wp:posOffset>
                      </wp:positionH>
                      <wp:positionV relativeFrom="page">
                        <wp:posOffset>107315</wp:posOffset>
                      </wp:positionV>
                      <wp:extent cx="2569845" cy="1371600"/>
                      <wp:effectExtent l="19050" t="0" r="20955" b="1905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Straight Connector 53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EB45E" id="Group 51" o:spid="_x0000_s1026" style="position:absolute;margin-left:60pt;margin-top:8.45pt;width:202.35pt;height:108pt;z-index:251713536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">
                      <v:line id="Straight Connector 52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" strokecolor="black [3213]" strokeweight="2.25pt"/>
                      <v:line id="Straight Connector 53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" strokecolor="black [3213]" strokeweight="2.2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70" w:type="dxa"/>
            <w:vAlign w:val="center"/>
          </w:tcPr>
          <w:p w:rsidR="0027445D" w:rsidRPr="00151C0A" w:rsidRDefault="0027445D" w:rsidP="00B25BAB">
            <w:pPr>
              <w:jc w:val="center"/>
            </w:pPr>
          </w:p>
        </w:tc>
        <w:tc>
          <w:tcPr>
            <w:tcW w:w="5760" w:type="dxa"/>
            <w:vAlign w:val="center"/>
          </w:tcPr>
          <w:p w:rsidR="0027445D" w:rsidRPr="00151C0A" w:rsidRDefault="00424C4D" w:rsidP="00B25BAB">
            <w:pPr>
              <w:pStyle w:val="Heading2"/>
              <w:ind w:left="0"/>
              <w:jc w:val="center"/>
              <w:outlineLvl w:val="1"/>
            </w:pPr>
            <w:r w:rsidRPr="004D237F"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0F87E3C" wp14:editId="680FB084">
                      <wp:simplePos x="0" y="0"/>
                      <wp:positionH relativeFrom="column">
                        <wp:posOffset>2324735</wp:posOffset>
                      </wp:positionH>
                      <wp:positionV relativeFrom="page">
                        <wp:posOffset>828675</wp:posOffset>
                      </wp:positionV>
                      <wp:extent cx="1352550" cy="819150"/>
                      <wp:effectExtent l="0" t="0" r="0" b="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4C4D" w:rsidRPr="00424C4D" w:rsidRDefault="00424C4D" w:rsidP="00424C4D">
                                  <w:pPr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</w:pPr>
                                  <w:r w:rsidRPr="00424C4D"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>Csolid =</w:t>
                                  </w:r>
                                  <w:r w:rsidR="00FE493E"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>3.5 J/g°C</w:t>
                                  </w:r>
                                </w:p>
                                <w:p w:rsidR="00424C4D" w:rsidRPr="00424C4D" w:rsidRDefault="00424C4D" w:rsidP="00424C4D">
                                  <w:pPr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</w:pPr>
                                  <w:r w:rsidRPr="00424C4D"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>Lfus</w:t>
                                  </w:r>
                                  <w:r w:rsidR="00FE493E"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 xml:space="preserve"> = 185 J/g</w:t>
                                  </w:r>
                                </w:p>
                                <w:p w:rsidR="00424C4D" w:rsidRDefault="00424C4D" w:rsidP="00424C4D">
                                  <w:pPr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</w:pPr>
                                  <w:r w:rsidRPr="00424C4D"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 xml:space="preserve">Cliq = </w:t>
                                  </w:r>
                                  <w:r w:rsidR="00FE493E"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 xml:space="preserve"> 0.95 J/g°C</w:t>
                                  </w:r>
                                </w:p>
                                <w:p w:rsidR="00424C4D" w:rsidRPr="00424C4D" w:rsidRDefault="00424C4D" w:rsidP="00424C4D">
                                  <w:pPr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 xml:space="preserve">Lvap = </w:t>
                                  </w:r>
                                  <w:r w:rsidR="00FE493E">
                                    <w:rPr>
                                      <w:rFonts w:ascii="Arial Rounded MT Bold" w:hAnsi="Arial Rounded MT Bold"/>
                                      <w:sz w:val="22"/>
                                    </w:rPr>
                                    <w:t>1950 J/g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7E3C" id="Text Box 139" o:spid="_x0000_s1041" type="#_x0000_t202" style="position:absolute;left:0;text-align:left;margin-left:183.05pt;margin-top:65.25pt;width:106.5pt;height:6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" filled="f" stroked="f" strokeweight=".5pt">
                      <v:textbox>
                        <w:txbxContent>
                          <w:p w:rsidR="00424C4D" w:rsidRPr="00424C4D" w:rsidRDefault="00424C4D" w:rsidP="00424C4D">
                            <w:pPr>
                              <w:rPr>
                                <w:rFonts w:ascii="Arial Rounded MT Bold" w:hAnsi="Arial Rounded MT Bold"/>
                                <w:sz w:val="22"/>
                              </w:rPr>
                            </w:pPr>
                            <w:r w:rsidRPr="00424C4D">
                              <w:rPr>
                                <w:rFonts w:ascii="Arial Rounded MT Bold" w:hAnsi="Arial Rounded MT Bold"/>
                                <w:sz w:val="22"/>
                              </w:rPr>
                              <w:t>Csolid =</w:t>
                            </w:r>
                            <w:r w:rsidR="00FE493E">
                              <w:rPr>
                                <w:rFonts w:ascii="Arial Rounded MT Bold" w:hAnsi="Arial Rounded MT Bold"/>
                                <w:sz w:val="22"/>
                              </w:rPr>
                              <w:t>3.5 J/g°C</w:t>
                            </w:r>
                          </w:p>
                          <w:p w:rsidR="00424C4D" w:rsidRPr="00424C4D" w:rsidRDefault="00424C4D" w:rsidP="00424C4D">
                            <w:pPr>
                              <w:rPr>
                                <w:rFonts w:ascii="Arial Rounded MT Bold" w:hAnsi="Arial Rounded MT Bold"/>
                                <w:sz w:val="22"/>
                              </w:rPr>
                            </w:pPr>
                            <w:r w:rsidRPr="00424C4D">
                              <w:rPr>
                                <w:rFonts w:ascii="Arial Rounded MT Bold" w:hAnsi="Arial Rounded MT Bold"/>
                                <w:sz w:val="22"/>
                              </w:rPr>
                              <w:t>Lfus</w:t>
                            </w:r>
                            <w:r w:rsidR="00FE493E">
                              <w:rPr>
                                <w:rFonts w:ascii="Arial Rounded MT Bold" w:hAnsi="Arial Rounded MT Bold"/>
                                <w:sz w:val="22"/>
                              </w:rPr>
                              <w:t xml:space="preserve"> = 185 J/g</w:t>
                            </w:r>
                          </w:p>
                          <w:p w:rsidR="00424C4D" w:rsidRDefault="00424C4D" w:rsidP="00424C4D">
                            <w:pPr>
                              <w:rPr>
                                <w:rFonts w:ascii="Arial Rounded MT Bold" w:hAnsi="Arial Rounded MT Bold"/>
                                <w:sz w:val="22"/>
                              </w:rPr>
                            </w:pPr>
                            <w:r w:rsidRPr="00424C4D">
                              <w:rPr>
                                <w:rFonts w:ascii="Arial Rounded MT Bold" w:hAnsi="Arial Rounded MT Bold"/>
                                <w:sz w:val="22"/>
                              </w:rPr>
                              <w:t xml:space="preserve">Cliq = </w:t>
                            </w:r>
                            <w:r w:rsidR="00FE493E">
                              <w:rPr>
                                <w:rFonts w:ascii="Arial Rounded MT Bold" w:hAnsi="Arial Rounded MT Bold"/>
                                <w:sz w:val="22"/>
                              </w:rPr>
                              <w:t xml:space="preserve"> 0.95 J/g°C</w:t>
                            </w:r>
                          </w:p>
                          <w:p w:rsidR="00424C4D" w:rsidRPr="00424C4D" w:rsidRDefault="00424C4D" w:rsidP="00424C4D">
                            <w:pPr>
                              <w:rPr>
                                <w:rFonts w:ascii="Arial Rounded MT Bold" w:hAnsi="Arial Rounded MT Bold"/>
                                <w:sz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</w:rPr>
                              <w:t xml:space="preserve">Lvap = </w:t>
                            </w:r>
                            <w:r w:rsidR="00FE493E">
                              <w:rPr>
                                <w:rFonts w:ascii="Arial Rounded MT Bold" w:hAnsi="Arial Rounded MT Bold"/>
                                <w:sz w:val="22"/>
                              </w:rPr>
                              <w:t>1950 J/g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038A32" wp14:editId="13D97955">
                      <wp:simplePos x="0" y="0"/>
                      <wp:positionH relativeFrom="column">
                        <wp:posOffset>2060575</wp:posOffset>
                      </wp:positionH>
                      <wp:positionV relativeFrom="page">
                        <wp:posOffset>850265</wp:posOffset>
                      </wp:positionV>
                      <wp:extent cx="628650" cy="0"/>
                      <wp:effectExtent l="0" t="19050" r="19050" b="190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1FC1C" id="Straight Connector 11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2.25pt,66.95pt" to="211.7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7E24E05" wp14:editId="1FD80131">
                      <wp:simplePos x="0" y="0"/>
                      <wp:positionH relativeFrom="column">
                        <wp:posOffset>1755775</wp:posOffset>
                      </wp:positionH>
                      <wp:positionV relativeFrom="page">
                        <wp:posOffset>911225</wp:posOffset>
                      </wp:positionV>
                      <wp:extent cx="365760" cy="260985"/>
                      <wp:effectExtent l="14287" t="23813" r="29528" b="10477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365760" cy="2609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FD9D2" id="Straight Connector 113" o:spid="_x0000_s1026" style="position:absolute;rotation:90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8.25pt,71.75pt" to="167.0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17AFF05" wp14:editId="16965B27">
                      <wp:simplePos x="0" y="0"/>
                      <wp:positionH relativeFrom="column">
                        <wp:posOffset>1184910</wp:posOffset>
                      </wp:positionH>
                      <wp:positionV relativeFrom="page">
                        <wp:posOffset>1216025</wp:posOffset>
                      </wp:positionV>
                      <wp:extent cx="628650" cy="0"/>
                      <wp:effectExtent l="0" t="19050" r="19050" b="190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CF7A3" id="Straight Connector 11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3.3pt,95.75pt" to="142.8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D6B560C" wp14:editId="29D0F1D6">
                      <wp:simplePos x="0" y="0"/>
                      <wp:positionH relativeFrom="column">
                        <wp:posOffset>190500</wp:posOffset>
                      </wp:positionH>
                      <wp:positionV relativeFrom="page">
                        <wp:posOffset>709295</wp:posOffset>
                      </wp:positionV>
                      <wp:extent cx="733425" cy="371475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B560C" id="Text Box 117" o:spid="_x0000_s1042" type="#_x0000_t202" style="position:absolute;left:0;text-align:left;margin-left:15pt;margin-top:55.85pt;width:57.75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85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6B560C" wp14:editId="29D0F1D6">
                      <wp:simplePos x="0" y="0"/>
                      <wp:positionH relativeFrom="column">
                        <wp:posOffset>200025</wp:posOffset>
                      </wp:positionH>
                      <wp:positionV relativeFrom="page">
                        <wp:posOffset>1080770</wp:posOffset>
                      </wp:positionV>
                      <wp:extent cx="733425" cy="371475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B560C" id="Text Box 116" o:spid="_x0000_s1043" type="#_x0000_t202" style="position:absolute;left:0;text-align:left;margin-left:15.75pt;margin-top:85.1pt;width:57.75pt;height:2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26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FC1AC90" wp14:editId="2405ECA0">
                      <wp:simplePos x="0" y="0"/>
                      <wp:positionH relativeFrom="column">
                        <wp:posOffset>1394460</wp:posOffset>
                      </wp:positionH>
                      <wp:positionV relativeFrom="page">
                        <wp:posOffset>120650</wp:posOffset>
                      </wp:positionV>
                      <wp:extent cx="1304925" cy="600075"/>
                      <wp:effectExtent l="0" t="0" r="0" b="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 xml:space="preserve"> g 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substance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1AC90" id="Text Box 110" o:spid="_x0000_s1044" type="#_x0000_t202" style="position:absolute;left:0;text-align:left;margin-left:109.8pt;margin-top:9.5pt;width:102.75pt;height:4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 xml:space="preserve"> g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substance 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633071" wp14:editId="3B461D04">
                      <wp:simplePos x="0" y="0"/>
                      <wp:positionH relativeFrom="column">
                        <wp:posOffset>190500</wp:posOffset>
                      </wp:positionH>
                      <wp:positionV relativeFrom="page">
                        <wp:posOffset>1496060</wp:posOffset>
                      </wp:positionV>
                      <wp:extent cx="733425" cy="371475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33071" id="Text Box 109" o:spid="_x0000_s1045" type="#_x0000_t202" style="position:absolute;left:0;text-align:left;margin-left:15pt;margin-top:117.8pt;width:57.7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237F" w:rsidRPr="004D237F"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2AE88E" wp14:editId="522884D9">
                      <wp:simplePos x="0" y="0"/>
                      <wp:positionH relativeFrom="column">
                        <wp:posOffset>828040</wp:posOffset>
                      </wp:positionH>
                      <wp:positionV relativeFrom="page">
                        <wp:posOffset>1302385</wp:posOffset>
                      </wp:positionV>
                      <wp:extent cx="457200" cy="260985"/>
                      <wp:effectExtent l="21907" t="16193" r="21908" b="21907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457200" cy="2609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C5141" id="Straight Connector 108" o:spid="_x0000_s1026" style="position:absolute;rotation:90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5.2pt,102.55pt" to="101.2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="004D237F" w:rsidRPr="004D237F"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70D57955" wp14:editId="489CA2DF">
                      <wp:simplePos x="0" y="0"/>
                      <wp:positionH relativeFrom="column">
                        <wp:posOffset>917575</wp:posOffset>
                      </wp:positionH>
                      <wp:positionV relativeFrom="page">
                        <wp:posOffset>278765</wp:posOffset>
                      </wp:positionV>
                      <wp:extent cx="2569845" cy="1371600"/>
                      <wp:effectExtent l="19050" t="0" r="20955" b="1905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106" name="Straight Connector 106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Straight Connector 107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58DFAE" id="Group 105" o:spid="_x0000_s1026" style="position:absolute;margin-left:72.25pt;margin-top:21.95pt;width:202.35pt;height:108pt;z-index:251761664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">
                      <v:line id="Straight Connector 106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" strokecolor="black [3213]" strokeweight="2.25pt"/>
                      <v:line id="Straight Connector 107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" strokecolor="black [3213]" strokeweight="2.25pt"/>
                      <w10:wrap anchory="page"/>
                    </v:group>
                  </w:pict>
                </mc:Fallback>
              </mc:AlternateContent>
            </w:r>
          </w:p>
        </w:tc>
      </w:tr>
      <w:tr w:rsidR="0027445D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7445D" w:rsidRPr="00151C0A" w:rsidRDefault="0027445D" w:rsidP="00B25BAB">
            <w:pPr>
              <w:pStyle w:val="Heading2"/>
              <w:ind w:left="0"/>
              <w:jc w:val="center"/>
              <w:outlineLvl w:val="1"/>
            </w:pPr>
            <w:r w:rsidRPr="0027445D"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B5ECBE" wp14:editId="62480C77">
                      <wp:simplePos x="0" y="0"/>
                      <wp:positionH relativeFrom="column">
                        <wp:posOffset>787400</wp:posOffset>
                      </wp:positionH>
                      <wp:positionV relativeFrom="page">
                        <wp:posOffset>451485</wp:posOffset>
                      </wp:positionV>
                      <wp:extent cx="1076325" cy="1162050"/>
                      <wp:effectExtent l="19050" t="19050" r="28575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6325" cy="11620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DF2F7" id="Straight Connector 62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pt,35.55pt" to="146.7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2455314" wp14:editId="18910FD8">
                      <wp:simplePos x="0" y="0"/>
                      <wp:positionH relativeFrom="column">
                        <wp:posOffset>2133600</wp:posOffset>
                      </wp:positionH>
                      <wp:positionV relativeFrom="page">
                        <wp:posOffset>397510</wp:posOffset>
                      </wp:positionV>
                      <wp:extent cx="942975" cy="371475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55314" id="Text Box 65" o:spid="_x0000_s1046" type="#_x0000_t202" style="position:absolute;left:0;text-align:left;margin-left:168pt;margin-top:31.3pt;width:74.2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24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12172CF" wp14:editId="2B3E5028">
                      <wp:simplePos x="0" y="0"/>
                      <wp:positionH relativeFrom="column">
                        <wp:posOffset>38100</wp:posOffset>
                      </wp:positionH>
                      <wp:positionV relativeFrom="page">
                        <wp:posOffset>1429385</wp:posOffset>
                      </wp:positionV>
                      <wp:extent cx="733425" cy="371475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172CF" id="Text Box 64" o:spid="_x0000_s1047" type="#_x0000_t202" style="position:absolute;left:0;text-align:left;margin-left:3pt;margin-top:112.55pt;width:57.7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7724E4" wp14:editId="3FCF276E">
                      <wp:simplePos x="0" y="0"/>
                      <wp:positionH relativeFrom="column">
                        <wp:posOffset>66675</wp:posOffset>
                      </wp:positionH>
                      <wp:positionV relativeFrom="page">
                        <wp:posOffset>321310</wp:posOffset>
                      </wp:positionV>
                      <wp:extent cx="733425" cy="371475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724E4" id="Text Box 63" o:spid="_x0000_s1048" type="#_x0000_t202" style="position:absolute;left:0;text-align:left;margin-left:5.25pt;margin-top:25.3pt;width:57.7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6793206" wp14:editId="1280D4D1">
                      <wp:simplePos x="0" y="0"/>
                      <wp:positionH relativeFrom="column">
                        <wp:posOffset>790575</wp:posOffset>
                      </wp:positionH>
                      <wp:positionV relativeFrom="page">
                        <wp:posOffset>238760</wp:posOffset>
                      </wp:positionV>
                      <wp:extent cx="2569845" cy="1371600"/>
                      <wp:effectExtent l="19050" t="0" r="20955" b="1905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B51FB" id="Group 59" o:spid="_x0000_s1026" style="position:absolute;margin-left:62.25pt;margin-top:18.8pt;width:202.35pt;height:108pt;z-index:251723776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">
                      <v:line id="Straight Connector 60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" strokecolor="black [3213]" strokeweight="2.25pt"/>
                      <v:line id="Straight Connector 61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" strokecolor="black [3213]" strokeweight="2.2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70" w:type="dxa"/>
            <w:vAlign w:val="center"/>
          </w:tcPr>
          <w:p w:rsidR="0027445D" w:rsidRPr="00151C0A" w:rsidRDefault="0027445D" w:rsidP="00B25BAB">
            <w:pPr>
              <w:jc w:val="center"/>
            </w:pPr>
          </w:p>
        </w:tc>
        <w:tc>
          <w:tcPr>
            <w:tcW w:w="5760" w:type="dxa"/>
          </w:tcPr>
          <w:p w:rsidR="0027445D" w:rsidRPr="00151C0A" w:rsidRDefault="004D237F" w:rsidP="004D237F">
            <w:pPr>
              <w:pStyle w:val="Heading2"/>
              <w:ind w:left="0"/>
              <w:jc w:val="center"/>
              <w:outlineLvl w:val="1"/>
            </w:pPr>
            <w:r w:rsidRPr="004D237F">
              <w:rPr>
                <w:rFonts w:ascii="Arial Rounded MT Bold" w:hAnsi="Arial Rounded MT Bold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3C4F8FD" wp14:editId="0690AD99">
                      <wp:simplePos x="0" y="0"/>
                      <wp:positionH relativeFrom="column">
                        <wp:posOffset>2524760</wp:posOffset>
                      </wp:positionH>
                      <wp:positionV relativeFrom="page">
                        <wp:posOffset>1136015</wp:posOffset>
                      </wp:positionV>
                      <wp:extent cx="276225" cy="752475"/>
                      <wp:effectExtent l="28575" t="9525" r="19050" b="3810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276225" cy="7524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01C1D" id="Straight Connector 125" o:spid="_x0000_s1026" style="position:absolute;rotation:90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8.8pt,89.45pt" to="220.55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w:rPr>
                <w:rFonts w:ascii="Arial Rounded MT Bold" w:hAnsi="Arial Rounded MT Bold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36AE41B" wp14:editId="56BD99BA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1193799</wp:posOffset>
                      </wp:positionV>
                      <wp:extent cx="733425" cy="276225"/>
                      <wp:effectExtent l="19050" t="19050" r="28575" b="9525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733425" cy="2762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2E7E9" id="Straight Connector 121" o:spid="_x0000_s1026" style="position:absolute;rotation:90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.55pt,94pt" to="74.3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w:rPr>
                <w:rFonts w:ascii="Arial Rounded MT Bold" w:hAnsi="Arial Rounded MT Bold"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1F8679C4" wp14:editId="04FA17CB">
                      <wp:simplePos x="0" y="0"/>
                      <wp:positionH relativeFrom="column">
                        <wp:posOffset>2260600</wp:posOffset>
                      </wp:positionH>
                      <wp:positionV relativeFrom="page">
                        <wp:posOffset>889000</wp:posOffset>
                      </wp:positionV>
                      <wp:extent cx="914400" cy="781050"/>
                      <wp:effectExtent l="19050" t="0" r="0" b="19050"/>
                      <wp:wrapNone/>
                      <wp:docPr id="122" name="Group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78105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123" name="Straight Connector 123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Straight Connector 124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984A36" id="Group 122" o:spid="_x0000_s1026" style="position:absolute;margin-left:178pt;margin-top:70pt;width:1in;height:61.5pt;z-index:251779072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">
                      <v:line id="Straight Connector 123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" strokecolor="black [3213]" strokeweight="2.25pt"/>
                      <v:line id="Straight Connector 124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" strokecolor="black [3213]" strokeweight="2.25pt"/>
                      <w10:wrap anchory="page"/>
                    </v:group>
                  </w:pict>
                </mc:Fallback>
              </mc:AlternateContent>
            </w:r>
            <w:r w:rsidRPr="004D237F">
              <w:rPr>
                <w:rFonts w:ascii="Arial Rounded MT Bold" w:hAnsi="Arial Rounded MT Bold"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20C120D2" wp14:editId="2C14DEB9">
                      <wp:simplePos x="0" y="0"/>
                      <wp:positionH relativeFrom="column">
                        <wp:posOffset>438785</wp:posOffset>
                      </wp:positionH>
                      <wp:positionV relativeFrom="page">
                        <wp:posOffset>917576</wp:posOffset>
                      </wp:positionV>
                      <wp:extent cx="914400" cy="781050"/>
                      <wp:effectExtent l="19050" t="0" r="0" b="19050"/>
                      <wp:wrapNone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78105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119" name="Straight Connector 119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Straight Connector 120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FDCD9" id="Group 118" o:spid="_x0000_s1026" style="position:absolute;margin-left:34.55pt;margin-top:72.25pt;width:1in;height:61.5pt;z-index:251776000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">
                      <v:line id="Straight Connector 119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" strokecolor="black [3213]" strokeweight="2.25pt"/>
                      <v:line id="Straight Connector 120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" strokecolor="black [3213]" strokeweight="2.25pt"/>
                      <w10:wrap anchory="page"/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sz w:val="36"/>
              </w:rPr>
              <w:br/>
              <w:t>Which will heat/ cool faster? Substance X or Substance Y?</w:t>
            </w:r>
          </w:p>
        </w:tc>
        <w:bookmarkStart w:id="0" w:name="_GoBack"/>
        <w:bookmarkEnd w:id="0"/>
      </w:tr>
      <w:tr w:rsidR="0027445D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7445D" w:rsidRPr="00151C0A" w:rsidRDefault="0027445D" w:rsidP="00B25BAB">
            <w:pPr>
              <w:pStyle w:val="Heading2"/>
              <w:ind w:left="0"/>
              <w:jc w:val="center"/>
              <w:outlineLvl w:val="1"/>
            </w:pPr>
            <w:r w:rsidRPr="0027445D"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A3CBBB" wp14:editId="7FCB8824">
                      <wp:simplePos x="0" y="0"/>
                      <wp:positionH relativeFrom="column">
                        <wp:posOffset>111125</wp:posOffset>
                      </wp:positionH>
                      <wp:positionV relativeFrom="page">
                        <wp:posOffset>361950</wp:posOffset>
                      </wp:positionV>
                      <wp:extent cx="733425" cy="371475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CBBB" id="Text Box 71" o:spid="_x0000_s1049" type="#_x0000_t202" style="position:absolute;left:0;text-align:left;margin-left:8.75pt;margin-top:28.5pt;width:57.7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0A1099B" wp14:editId="2CFA5E9E">
                      <wp:simplePos x="0" y="0"/>
                      <wp:positionH relativeFrom="column">
                        <wp:posOffset>1851660</wp:posOffset>
                      </wp:positionH>
                      <wp:positionV relativeFrom="page">
                        <wp:posOffset>523875</wp:posOffset>
                      </wp:positionV>
                      <wp:extent cx="800100" cy="1038225"/>
                      <wp:effectExtent l="19050" t="19050" r="19050" b="28575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0100" cy="10382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E8661" id="Straight Connector 70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5.8pt,41.25pt" to="208.8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7D41A0" wp14:editId="2E4B55B1">
                      <wp:simplePos x="0" y="0"/>
                      <wp:positionH relativeFrom="column">
                        <wp:posOffset>854710</wp:posOffset>
                      </wp:positionH>
                      <wp:positionV relativeFrom="page">
                        <wp:posOffset>519430</wp:posOffset>
                      </wp:positionV>
                      <wp:extent cx="990600" cy="0"/>
                      <wp:effectExtent l="0" t="19050" r="1905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77478" id="Straight Connector 6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7.3pt,40.9pt" to="145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686C90" wp14:editId="2A19BAF0">
                      <wp:simplePos x="0" y="0"/>
                      <wp:positionH relativeFrom="column">
                        <wp:posOffset>2171700</wp:posOffset>
                      </wp:positionH>
                      <wp:positionV relativeFrom="page">
                        <wp:posOffset>368935</wp:posOffset>
                      </wp:positionV>
                      <wp:extent cx="942975" cy="371475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 xml:space="preserve"> 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6C90" id="Text Box 73" o:spid="_x0000_s1050" type="#_x0000_t202" style="position:absolute;left:0;text-align:left;margin-left:171pt;margin-top:29.05pt;width:74.2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 xml:space="preserve"> 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D95795B" wp14:editId="2A5D683C">
                      <wp:simplePos x="0" y="0"/>
                      <wp:positionH relativeFrom="column">
                        <wp:posOffset>76200</wp:posOffset>
                      </wp:positionH>
                      <wp:positionV relativeFrom="page">
                        <wp:posOffset>1400810</wp:posOffset>
                      </wp:positionV>
                      <wp:extent cx="733425" cy="37147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795B" id="Text Box 72" o:spid="_x0000_s1051" type="#_x0000_t202" style="position:absolute;left:0;text-align:left;margin-left:6pt;margin-top:110.3pt;width:57.75pt;height:2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7445D"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3080CF28" wp14:editId="5897F138">
                      <wp:simplePos x="0" y="0"/>
                      <wp:positionH relativeFrom="column">
                        <wp:posOffset>828675</wp:posOffset>
                      </wp:positionH>
                      <wp:positionV relativeFrom="page">
                        <wp:posOffset>210185</wp:posOffset>
                      </wp:positionV>
                      <wp:extent cx="2569845" cy="1371600"/>
                      <wp:effectExtent l="19050" t="0" r="20955" b="1905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67" name="Straight Connector 67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Straight Connector 68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3B692" id="Group 66" o:spid="_x0000_s1026" style="position:absolute;margin-left:65.25pt;margin-top:16.55pt;width:202.35pt;height:108pt;z-index:251729920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">
                      <v:line id="Straight Connector 67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Xt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" strokecolor="black [3213]" strokeweight="2.25pt"/>
                      <v:line id="Straight Connector 68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" strokecolor="black [3213]" strokeweight="2.2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70" w:type="dxa"/>
            <w:vAlign w:val="center"/>
          </w:tcPr>
          <w:p w:rsidR="0027445D" w:rsidRPr="00151C0A" w:rsidRDefault="0027445D" w:rsidP="00B25BAB">
            <w:pPr>
              <w:jc w:val="center"/>
            </w:pPr>
          </w:p>
        </w:tc>
        <w:tc>
          <w:tcPr>
            <w:tcW w:w="5760" w:type="dxa"/>
            <w:vAlign w:val="center"/>
          </w:tcPr>
          <w:p w:rsidR="004D237F" w:rsidRDefault="004D237F" w:rsidP="00B25BAB">
            <w:pPr>
              <w:pStyle w:val="Heading2"/>
              <w:ind w:left="0"/>
              <w:jc w:val="center"/>
              <w:outlineLvl w:val="1"/>
            </w:pPr>
          </w:p>
          <w:p w:rsidR="0027445D" w:rsidRPr="00151C0A" w:rsidRDefault="00B741F4" w:rsidP="004D237F">
            <w:pPr>
              <w:pStyle w:val="Heading2"/>
              <w:ind w:left="0"/>
              <w:jc w:val="center"/>
              <w:outlineLvl w:val="1"/>
            </w:pPr>
            <w:r w:rsidRPr="004D237F"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4286717" wp14:editId="6D07A9EE">
                      <wp:simplePos x="0" y="0"/>
                      <wp:positionH relativeFrom="column">
                        <wp:posOffset>1622425</wp:posOffset>
                      </wp:positionH>
                      <wp:positionV relativeFrom="page">
                        <wp:posOffset>1206500</wp:posOffset>
                      </wp:positionV>
                      <wp:extent cx="771525" cy="0"/>
                      <wp:effectExtent l="0" t="19050" r="28575" b="1905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EB509" id="Straight Connector 130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75pt,95pt" to="188.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0A5836D6" wp14:editId="753C6A68">
                      <wp:simplePos x="0" y="0"/>
                      <wp:positionH relativeFrom="column">
                        <wp:posOffset>1105535</wp:posOffset>
                      </wp:positionH>
                      <wp:positionV relativeFrom="page">
                        <wp:posOffset>784225</wp:posOffset>
                      </wp:positionV>
                      <wp:extent cx="1685925" cy="847725"/>
                      <wp:effectExtent l="19050" t="0" r="9525" b="28575"/>
                      <wp:wrapNone/>
                      <wp:docPr id="126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847725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127" name="Straight Connector 127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800B6" id="Group 126" o:spid="_x0000_s1026" style="position:absolute;margin-left:87.05pt;margin-top:61.75pt;width:132.75pt;height:66.75pt;z-index:251782144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">
                      <v:line id="Straight Connector 127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" strokecolor="black [3213]" strokeweight="2.25pt"/>
                      <v:line id="Straight Connector 128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" strokecolor="black [3213]" strokeweight="2.25pt"/>
                      <w10:wrap anchory="page"/>
                    </v:group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0AE817E" wp14:editId="71AABEE6">
                      <wp:simplePos x="0" y="0"/>
                      <wp:positionH relativeFrom="column">
                        <wp:posOffset>1139190</wp:posOffset>
                      </wp:positionH>
                      <wp:positionV relativeFrom="page">
                        <wp:posOffset>1132205</wp:posOffset>
                      </wp:positionV>
                      <wp:extent cx="419100" cy="542925"/>
                      <wp:effectExtent l="14287" t="23813" r="33338" b="14287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419100" cy="5429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360A7" id="Straight Connector 129" o:spid="_x0000_s1026" style="position:absolute;rotation:90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9.7pt,89.15pt" to="122.7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CC21690" wp14:editId="0CE84B90">
                      <wp:simplePos x="0" y="0"/>
                      <wp:positionH relativeFrom="column">
                        <wp:posOffset>346075</wp:posOffset>
                      </wp:positionH>
                      <wp:positionV relativeFrom="page">
                        <wp:posOffset>1478280</wp:posOffset>
                      </wp:positionV>
                      <wp:extent cx="733425" cy="371475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1690" id="Text Box 131" o:spid="_x0000_s1052" type="#_x0000_t202" style="position:absolute;left:0;text-align:left;margin-left:27.25pt;margin-top:116.4pt;width:57.75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237F">
              <w:rPr>
                <w:rFonts w:ascii="Arial Rounded MT Bold" w:hAnsi="Arial Rounded MT Bold"/>
                <w:sz w:val="36"/>
              </w:rPr>
              <w:t xml:space="preserve">Which </w:t>
            </w:r>
            <w:r w:rsidR="004D237F">
              <w:rPr>
                <w:rFonts w:ascii="Arial Rounded MT Bold" w:hAnsi="Arial Rounded MT Bold"/>
                <w:sz w:val="36"/>
              </w:rPr>
              <w:t xml:space="preserve">phase change is </w:t>
            </w:r>
            <w:r w:rsidR="004D237F">
              <w:rPr>
                <w:rFonts w:ascii="Arial Rounded MT Bold" w:hAnsi="Arial Rounded MT Bold"/>
                <w:sz w:val="36"/>
              </w:rPr>
              <w:br/>
              <w:t>shown here?</w:t>
            </w:r>
          </w:p>
        </w:tc>
      </w:tr>
      <w:tr w:rsidR="0027445D" w:rsidRPr="00151C0A" w:rsidTr="0052446C">
        <w:trPr>
          <w:trHeight w:hRule="exact" w:val="2880"/>
          <w:jc w:val="center"/>
        </w:trPr>
        <w:tc>
          <w:tcPr>
            <w:tcW w:w="5760" w:type="dxa"/>
            <w:vAlign w:val="center"/>
          </w:tcPr>
          <w:p w:rsidR="0027445D" w:rsidRPr="00151C0A" w:rsidRDefault="004D237F" w:rsidP="00B25BAB">
            <w:pPr>
              <w:pStyle w:val="Heading2"/>
              <w:ind w:left="0"/>
              <w:jc w:val="center"/>
              <w:outlineLvl w:val="1"/>
            </w:pPr>
            <w:r w:rsidRPr="0027445D"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297F76F" wp14:editId="6AFC178B">
                      <wp:simplePos x="0" y="0"/>
                      <wp:positionH relativeFrom="column">
                        <wp:posOffset>1974850</wp:posOffset>
                      </wp:positionH>
                      <wp:positionV relativeFrom="page">
                        <wp:posOffset>821690</wp:posOffset>
                      </wp:positionV>
                      <wp:extent cx="628650" cy="0"/>
                      <wp:effectExtent l="0" t="19050" r="19050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25A98" id="Straight Connector 8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5.5pt,64.7pt" to="20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034B506" wp14:editId="21117AF4">
                      <wp:simplePos x="0" y="0"/>
                      <wp:positionH relativeFrom="column">
                        <wp:posOffset>2555240</wp:posOffset>
                      </wp:positionH>
                      <wp:positionV relativeFrom="page">
                        <wp:posOffset>504190</wp:posOffset>
                      </wp:positionV>
                      <wp:extent cx="365760" cy="260985"/>
                      <wp:effectExtent l="14287" t="23813" r="29528" b="10477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365760" cy="2609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2EA42" id="Straight Connector 85" o:spid="_x0000_s1026" style="position:absolute;rotation:90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1.2pt,39.7pt" to="230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6020931" wp14:editId="57276B8D">
                      <wp:simplePos x="0" y="0"/>
                      <wp:positionH relativeFrom="column">
                        <wp:posOffset>1669415</wp:posOffset>
                      </wp:positionH>
                      <wp:positionV relativeFrom="page">
                        <wp:posOffset>883285</wp:posOffset>
                      </wp:positionV>
                      <wp:extent cx="365760" cy="260985"/>
                      <wp:effectExtent l="14287" t="23813" r="29528" b="10477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365760" cy="2609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C1789" id="Straight Connector 83" o:spid="_x0000_s1026" style="position:absolute;rotation:90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1.45pt,69.55pt" to="160.2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50CA169" wp14:editId="109925A5">
                      <wp:simplePos x="0" y="0"/>
                      <wp:positionH relativeFrom="column">
                        <wp:posOffset>1089660</wp:posOffset>
                      </wp:positionH>
                      <wp:positionV relativeFrom="page">
                        <wp:posOffset>1187450</wp:posOffset>
                      </wp:positionV>
                      <wp:extent cx="628650" cy="0"/>
                      <wp:effectExtent l="0" t="19050" r="1905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1334A" id="Straight Connector 8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5.8pt,93.5pt" to="135.3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F24D04" wp14:editId="418166BF">
                      <wp:simplePos x="0" y="0"/>
                      <wp:positionH relativeFrom="column">
                        <wp:posOffset>739775</wp:posOffset>
                      </wp:positionH>
                      <wp:positionV relativeFrom="page">
                        <wp:posOffset>1264920</wp:posOffset>
                      </wp:positionV>
                      <wp:extent cx="457200" cy="260985"/>
                      <wp:effectExtent l="21907" t="16193" r="21908" b="21907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457200" cy="2609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BCB69" id="Straight Connector 77" o:spid="_x0000_s1026" style="position:absolute;rotation:90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8.25pt,99.6pt" to="94.2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27445D"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1EF35D" wp14:editId="2C6B0024">
                      <wp:simplePos x="0" y="0"/>
                      <wp:positionH relativeFrom="column">
                        <wp:posOffset>1466850</wp:posOffset>
                      </wp:positionH>
                      <wp:positionV relativeFrom="page">
                        <wp:posOffset>450850</wp:posOffset>
                      </wp:positionV>
                      <wp:extent cx="942975" cy="371475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 xml:space="preserve"> g H</w:t>
                                  </w: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EF35D" id="Text Box 79" o:spid="_x0000_s1053" type="#_x0000_t202" style="position:absolute;left:0;text-align:left;margin-left:115.5pt;margin-top:35.5pt;width:74.25pt;height:2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 xml:space="preserve"> g H</w:t>
                            </w: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445D" w:rsidRPr="0027445D"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407BA8F" wp14:editId="378CA21E">
                      <wp:simplePos x="0" y="0"/>
                      <wp:positionH relativeFrom="column">
                        <wp:posOffset>104775</wp:posOffset>
                      </wp:positionH>
                      <wp:positionV relativeFrom="page">
                        <wp:posOffset>254635</wp:posOffset>
                      </wp:positionV>
                      <wp:extent cx="733425" cy="371475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7BA8F" id="Text Box 80" o:spid="_x0000_s1054" type="#_x0000_t202" style="position:absolute;left:0;text-align:left;margin-left:8.25pt;margin-top:20.05pt;width:57.75pt;height:2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445D" w:rsidRPr="0027445D"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0056DA" wp14:editId="0C10C210">
                      <wp:simplePos x="0" y="0"/>
                      <wp:positionH relativeFrom="column">
                        <wp:posOffset>101600</wp:posOffset>
                      </wp:positionH>
                      <wp:positionV relativeFrom="page">
                        <wp:posOffset>1473835</wp:posOffset>
                      </wp:positionV>
                      <wp:extent cx="733425" cy="371475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45D" w:rsidRPr="00D951A0" w:rsidRDefault="0027445D" w:rsidP="0027445D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56DA" id="Text Box 78" o:spid="_x0000_s1055" type="#_x0000_t202" style="position:absolute;left:0;text-align:left;margin-left:8pt;margin-top:116.05pt;width:57.7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" filled="f" stroked="f" strokeweight=".5pt">
                      <v:textbox>
                        <w:txbxContent>
                          <w:p w:rsidR="0027445D" w:rsidRPr="00D951A0" w:rsidRDefault="0027445D" w:rsidP="0027445D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-1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445D" w:rsidRPr="0027445D"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6018BEB3" wp14:editId="3058C36D">
                      <wp:simplePos x="0" y="0"/>
                      <wp:positionH relativeFrom="column">
                        <wp:posOffset>828675</wp:posOffset>
                      </wp:positionH>
                      <wp:positionV relativeFrom="page">
                        <wp:posOffset>256540</wp:posOffset>
                      </wp:positionV>
                      <wp:extent cx="2569845" cy="1371600"/>
                      <wp:effectExtent l="19050" t="0" r="20955" b="1905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845" cy="137160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75" name="Straight Connector 75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2916B" id="Group 74" o:spid="_x0000_s1026" style="position:absolute;margin-left:65.25pt;margin-top:20.2pt;width:202.35pt;height:108pt;z-index:251737088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">
                      <v:line id="Straight Connector 75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" strokecolor="black [3213]" strokeweight="2.25pt"/>
                      <v:line id="Straight Connector 76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" strokecolor="black [3213]" strokeweight="2.2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70" w:type="dxa"/>
            <w:vAlign w:val="center"/>
          </w:tcPr>
          <w:p w:rsidR="0027445D" w:rsidRPr="00151C0A" w:rsidRDefault="0027445D" w:rsidP="00B25BAB">
            <w:pPr>
              <w:jc w:val="center"/>
            </w:pPr>
          </w:p>
        </w:tc>
        <w:tc>
          <w:tcPr>
            <w:tcW w:w="5760" w:type="dxa"/>
          </w:tcPr>
          <w:p w:rsidR="004D237F" w:rsidRDefault="004D237F" w:rsidP="004D237F">
            <w:pPr>
              <w:pStyle w:val="Heading2"/>
              <w:ind w:left="0"/>
              <w:jc w:val="center"/>
              <w:outlineLvl w:val="1"/>
            </w:pPr>
          </w:p>
          <w:p w:rsidR="0027445D" w:rsidRPr="00151C0A" w:rsidRDefault="00B741F4" w:rsidP="004D237F">
            <w:pPr>
              <w:pStyle w:val="Heading2"/>
              <w:ind w:left="0"/>
              <w:jc w:val="center"/>
              <w:outlineLvl w:val="1"/>
            </w:pPr>
            <w:r w:rsidRPr="004D237F"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1A0E58D8" wp14:editId="33732418">
                      <wp:simplePos x="0" y="0"/>
                      <wp:positionH relativeFrom="column">
                        <wp:posOffset>1238885</wp:posOffset>
                      </wp:positionH>
                      <wp:positionV relativeFrom="page">
                        <wp:posOffset>784225</wp:posOffset>
                      </wp:positionV>
                      <wp:extent cx="1657350" cy="857250"/>
                      <wp:effectExtent l="19050" t="0" r="0" b="1905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350" cy="857250"/>
                                <a:chOff x="0" y="0"/>
                                <a:chExt cx="2569845" cy="1371600"/>
                              </a:xfrm>
                            </wpg:grpSpPr>
                            <wps:wsp>
                              <wps:cNvPr id="133" name="Straight Connector 133"/>
                              <wps:cNvCnPr/>
                              <wps:spPr>
                                <a:xfrm>
                                  <a:off x="0" y="0"/>
                                  <a:ext cx="0" cy="13716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Straight Connector 134"/>
                              <wps:cNvCnPr/>
                              <wps:spPr>
                                <a:xfrm flipH="1">
                                  <a:off x="9525" y="1362075"/>
                                  <a:ext cx="256032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C9EEB" id="Group 132" o:spid="_x0000_s1026" style="position:absolute;margin-left:97.55pt;margin-top:61.75pt;width:130.5pt;height:67.5pt;z-index:251787264;mso-position-vertical-relative:page;mso-width-relative:margin;mso-height-relative:margin" coordsize="2569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">
                      <v:line id="Straight Connector 133" o:spid="_x0000_s1027" style="position:absolute;visibility:visible;mso-wrap-style:square" from="0,0" to="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" strokecolor="black [3213]" strokeweight="2.25pt"/>
                      <v:line id="Straight Connector 134" o:spid="_x0000_s1028" style="position:absolute;flip:x;visibility:visible;mso-wrap-style:square" from="95,13620" to="25698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" strokecolor="black [3213]" strokeweight="2.25pt"/>
                      <w10:wrap anchory="page"/>
                    </v:group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8F7D23" wp14:editId="42C081A1">
                      <wp:simplePos x="0" y="0"/>
                      <wp:positionH relativeFrom="column">
                        <wp:posOffset>504825</wp:posOffset>
                      </wp:positionH>
                      <wp:positionV relativeFrom="page">
                        <wp:posOffset>904240</wp:posOffset>
                      </wp:positionV>
                      <wp:extent cx="733425" cy="371475"/>
                      <wp:effectExtent l="0" t="0" r="0" b="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 w:rsidRPr="00D951A0"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0°C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F7D23" id="Text Box 137" o:spid="_x0000_s1056" type="#_x0000_t202" style="position:absolute;left:0;text-align:left;margin-left:39.75pt;margin-top:71.2pt;width:57.75pt;height:2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 w:rsidRPr="00D951A0">
                              <w:rPr>
                                <w:rFonts w:ascii="Arial Rounded MT Bold" w:hAnsi="Arial Rounded MT Bold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0°C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20F1864" wp14:editId="782796C8">
                      <wp:simplePos x="0" y="0"/>
                      <wp:positionH relativeFrom="column">
                        <wp:posOffset>1848485</wp:posOffset>
                      </wp:positionH>
                      <wp:positionV relativeFrom="page">
                        <wp:posOffset>1069340</wp:posOffset>
                      </wp:positionV>
                      <wp:extent cx="533400" cy="571500"/>
                      <wp:effectExtent l="19050" t="19050" r="19050" b="19050"/>
                      <wp:wrapNone/>
                      <wp:docPr id="136" name="Straight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0" cy="5715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13A8E" id="Straight Connector 136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5.55pt,84.2pt" to="187.5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50B61BA" wp14:editId="40B0D418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1069340</wp:posOffset>
                      </wp:positionV>
                      <wp:extent cx="581025" cy="0"/>
                      <wp:effectExtent l="0" t="19050" r="28575" b="19050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FEA24" id="Straight Connector 13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8pt,84.2pt" to="145.5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" strokecolor="black [3213]" strokeweight="2.25pt">
                      <w10:wrap anchory="page"/>
                    </v:line>
                  </w:pict>
                </mc:Fallback>
              </mc:AlternateContent>
            </w:r>
            <w:r w:rsidRPr="004D237F"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BD88542" wp14:editId="7C7D03B9">
                      <wp:simplePos x="0" y="0"/>
                      <wp:positionH relativeFrom="column">
                        <wp:posOffset>488950</wp:posOffset>
                      </wp:positionH>
                      <wp:positionV relativeFrom="page">
                        <wp:posOffset>1457325</wp:posOffset>
                      </wp:positionV>
                      <wp:extent cx="733425" cy="371475"/>
                      <wp:effectExtent l="0" t="0" r="0" b="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237F" w:rsidRPr="00D951A0" w:rsidRDefault="004D237F" w:rsidP="004D237F">
                                  <w:pPr>
                                    <w:jc w:val="right"/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28"/>
                                    </w:rPr>
                                    <w:t>0°C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88542" id="Text Box 138" o:spid="_x0000_s1057" type="#_x0000_t202" style="position:absolute;left:0;text-align:left;margin-left:38.5pt;margin-top:114.75pt;width:57.75pt;height:2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" filled="f" stroked="f" strokeweight=".5pt">
                      <v:textbox>
                        <w:txbxContent>
                          <w:p w:rsidR="004D237F" w:rsidRPr="00D951A0" w:rsidRDefault="004D237F" w:rsidP="004D237F">
                            <w:pPr>
                              <w:jc w:val="right"/>
                              <w:rPr>
                                <w:rFonts w:ascii="Arial Rounded MT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</w:rPr>
                              <w:t>0°C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D237F">
              <w:rPr>
                <w:rFonts w:ascii="Arial Rounded MT Bold" w:hAnsi="Arial Rounded MT Bold"/>
                <w:sz w:val="36"/>
              </w:rPr>
              <w:t>Whic</w:t>
            </w:r>
            <w:r w:rsidR="0027445D" w:rsidRPr="00D951A0"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4F01A0" wp14:editId="2DFE41C0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6931660</wp:posOffset>
                      </wp:positionV>
                      <wp:extent cx="0" cy="1371600"/>
                      <wp:effectExtent l="19050" t="0" r="1905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55F6B" id="Straight Connector 4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75pt,545.8pt" to="371.75pt,6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" strokecolor="black [3213]" strokeweight="2.25pt"/>
                  </w:pict>
                </mc:Fallback>
              </mc:AlternateContent>
            </w:r>
            <w:r w:rsidR="0027445D" w:rsidRPr="00D951A0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2D2883" wp14:editId="7577E12F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8310245</wp:posOffset>
                      </wp:positionV>
                      <wp:extent cx="2560320" cy="0"/>
                      <wp:effectExtent l="19050" t="19050" r="1143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92AC2" id="Straight Connector 4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654.35pt" to="573.6pt,6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" strokecolor="black [3213]" strokeweight="2.25pt"/>
                  </w:pict>
                </mc:Fallback>
              </mc:AlternateContent>
            </w:r>
            <w:r w:rsidR="004D237F">
              <w:rPr>
                <w:rFonts w:ascii="Arial Rounded MT Bold" w:hAnsi="Arial Rounded MT Bold"/>
                <w:sz w:val="36"/>
              </w:rPr>
              <w:t>h phase change is</w:t>
            </w:r>
            <w:r w:rsidR="004D237F">
              <w:rPr>
                <w:rFonts w:ascii="Arial Rounded MT Bold" w:hAnsi="Arial Rounded MT Bold"/>
                <w:sz w:val="36"/>
              </w:rPr>
              <w:br/>
              <w:t>shown here?</w:t>
            </w:r>
          </w:p>
        </w:tc>
      </w:tr>
    </w:tbl>
    <w:p w:rsidR="0027445D" w:rsidRPr="00C01787" w:rsidRDefault="0027445D" w:rsidP="00151C0A">
      <w:pPr>
        <w:rPr>
          <w:sz w:val="8"/>
          <w:szCs w:val="8"/>
        </w:rPr>
      </w:pPr>
    </w:p>
    <w:sectPr w:rsidR="0027445D" w:rsidRPr="00C01787" w:rsidSect="00C01787">
      <w:type w:val="continuous"/>
      <w:pgSz w:w="12240" w:h="15840" w:code="1"/>
      <w:pgMar w:top="720" w:right="360" w:bottom="576" w:left="360" w:header="0" w:footer="0" w:gutter="0"/>
      <w:paperSrc w:first="276" w:other="2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F3" w:rsidRDefault="009239F3">
      <w:r>
        <w:separator/>
      </w:r>
    </w:p>
  </w:endnote>
  <w:endnote w:type="continuationSeparator" w:id="0">
    <w:p w:rsidR="009239F3" w:rsidRDefault="009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F3" w:rsidRDefault="009239F3">
      <w:r>
        <w:separator/>
      </w:r>
    </w:p>
  </w:footnote>
  <w:footnote w:type="continuationSeparator" w:id="0">
    <w:p w:rsidR="009239F3" w:rsidRDefault="0092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BE"/>
    <w:rsid w:val="000F52B1"/>
    <w:rsid w:val="00151C0A"/>
    <w:rsid w:val="00185E02"/>
    <w:rsid w:val="001A279C"/>
    <w:rsid w:val="001D756D"/>
    <w:rsid w:val="002262BF"/>
    <w:rsid w:val="00255583"/>
    <w:rsid w:val="0027445D"/>
    <w:rsid w:val="00282074"/>
    <w:rsid w:val="002E70BE"/>
    <w:rsid w:val="00351D04"/>
    <w:rsid w:val="003F34E5"/>
    <w:rsid w:val="00424C4D"/>
    <w:rsid w:val="00434BDA"/>
    <w:rsid w:val="00482F77"/>
    <w:rsid w:val="00483AD2"/>
    <w:rsid w:val="004910E9"/>
    <w:rsid w:val="004D237F"/>
    <w:rsid w:val="0052446C"/>
    <w:rsid w:val="005B65B4"/>
    <w:rsid w:val="0064309B"/>
    <w:rsid w:val="006667EC"/>
    <w:rsid w:val="007355FA"/>
    <w:rsid w:val="007820BC"/>
    <w:rsid w:val="009239F3"/>
    <w:rsid w:val="00964DA7"/>
    <w:rsid w:val="0097509E"/>
    <w:rsid w:val="009C1E10"/>
    <w:rsid w:val="009D116F"/>
    <w:rsid w:val="00A846EA"/>
    <w:rsid w:val="00AA7ABA"/>
    <w:rsid w:val="00AB72FB"/>
    <w:rsid w:val="00B27007"/>
    <w:rsid w:val="00B741F4"/>
    <w:rsid w:val="00BB2EC0"/>
    <w:rsid w:val="00C01787"/>
    <w:rsid w:val="00CF065F"/>
    <w:rsid w:val="00D6549F"/>
    <w:rsid w:val="00D951A0"/>
    <w:rsid w:val="00DE0306"/>
    <w:rsid w:val="00E31906"/>
    <w:rsid w:val="00EC5DC3"/>
    <w:rsid w:val="00F17E04"/>
    <w:rsid w:val="00F52773"/>
    <w:rsid w:val="00F80EB9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B5A3C"/>
  <w15:docId w15:val="{06551EC6-BEE5-49C8-BDB0-3E7FBB2E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4D"/>
    <w:pPr>
      <w:spacing w:line="264" w:lineRule="auto"/>
    </w:pPr>
    <w:rPr>
      <w:rFonts w:asciiTheme="minorHAnsi" w:hAnsiTheme="minorHAnsi" w:cs="Arial"/>
      <w:color w:val="262626" w:themeColor="text1" w:themeTint="D9"/>
      <w:sz w:val="17"/>
    </w:rPr>
  </w:style>
  <w:style w:type="paragraph" w:styleId="Heading1">
    <w:name w:val="heading 1"/>
    <w:basedOn w:val="Normal"/>
    <w:next w:val="Normal"/>
    <w:qFormat/>
    <w:rsid w:val="00C01787"/>
    <w:pPr>
      <w:ind w:left="2160"/>
      <w:outlineLvl w:val="0"/>
    </w:pPr>
    <w:rPr>
      <w:rFonts w:asciiTheme="majorHAnsi" w:hAnsiTheme="majorHAnsi"/>
      <w:b/>
      <w:sz w:val="18"/>
    </w:rPr>
  </w:style>
  <w:style w:type="paragraph" w:styleId="Heading2">
    <w:name w:val="heading 2"/>
    <w:basedOn w:val="Heading1"/>
    <w:next w:val="Normal"/>
    <w:qFormat/>
    <w:rsid w:val="00C01787"/>
    <w:pPr>
      <w:outlineLvl w:val="1"/>
    </w:pPr>
    <w:rPr>
      <w:b w:val="0"/>
    </w:rPr>
  </w:style>
  <w:style w:type="paragraph" w:styleId="Heading3">
    <w:name w:val="heading 3"/>
    <w:basedOn w:val="Heading2"/>
    <w:next w:val="Normal"/>
    <w:semiHidden/>
    <w:unhideWhenUsed/>
    <w:qFormat/>
    <w:rsid w:val="00151C0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482F77"/>
    <w:rPr>
      <w:rFonts w:ascii="Tahoma" w:hAnsi="Tahoma" w:cs="Tahoma"/>
      <w:sz w:val="16"/>
      <w:szCs w:val="16"/>
    </w:rPr>
  </w:style>
  <w:style w:type="paragraph" w:customStyle="1" w:styleId="Sender">
    <w:name w:val="Sender"/>
    <w:basedOn w:val="Normal"/>
    <w:unhideWhenUsed/>
    <w:qFormat/>
    <w:rsid w:val="00C01787"/>
    <w:pPr>
      <w:spacing w:before="300" w:after="400"/>
      <w:ind w:left="288"/>
      <w:contextualSpacing/>
    </w:pPr>
  </w:style>
  <w:style w:type="character" w:styleId="PlaceholderText">
    <w:name w:val="Placeholder Text"/>
    <w:basedOn w:val="DefaultParagraphFont"/>
    <w:uiPriority w:val="99"/>
    <w:semiHidden/>
    <w:rsid w:val="00C01787"/>
    <w:rPr>
      <w:color w:val="808080"/>
    </w:rPr>
  </w:style>
  <w:style w:type="table" w:styleId="PlainTable2">
    <w:name w:val="Plain Table 2"/>
    <w:basedOn w:val="TableNormal"/>
    <w:uiPriority w:val="42"/>
    <w:rsid w:val="006667EC"/>
    <w:tblPr>
      <w:tblStyleRowBandSize w:val="1"/>
      <w:tblStyleColBandSize w:val="1"/>
      <w:tblCellMar>
        <w:left w:w="14" w:type="dxa"/>
        <w:right w:w="14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66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armer\AppData\Roaming\Microsoft\Templates\Shipping%20labels%20(Simple%20Lines%20design,%20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736637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2011-12-29T00:25:00+00:00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1405582</Value>
      <Value>1531175</Value>
    </PublishStatusLookup>
    <APAuthor xmlns="4873beb7-5857-4685-be1f-d57550cc96cc">
      <UserInfo>
        <DisplayName>REDMOND\v-gehous</DisplayName>
        <AccountId>2365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TP102808140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30CDFE2-3FE1-4601-88E7-DB2C98F3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2E7B3-7716-46F2-95BF-AC40FBFB912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D7DF54F-8ABB-42F0-8B51-7461FB439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 (Simple Lines design, 10 per page)</Template>
  <TotalTime>166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labels (Simple Lines design, works with Avery 5163)</vt:lpstr>
    </vt:vector>
  </TitlesOfParts>
  <Company>SRVUSD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labels (Simple Lines design, works with Avery 5163)</dc:title>
  <dc:creator>SFarmer</dc:creator>
  <cp:lastModifiedBy>Farmer, Stephanie [DH]</cp:lastModifiedBy>
  <cp:revision>3</cp:revision>
  <cp:lastPrinted>2019-04-16T18:55:00Z</cp:lastPrinted>
  <dcterms:created xsi:type="dcterms:W3CDTF">2019-04-16T17:20:00Z</dcterms:created>
  <dcterms:modified xsi:type="dcterms:W3CDTF">2019-04-16T20:33:00Z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TC011465931033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