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8"/>
        <w:gridCol w:w="5180"/>
      </w:tblGrid>
      <w:tr w:rsidR="009042FC" w:rsidTr="00F941CD">
        <w:trPr>
          <w:trHeight w:val="1440"/>
        </w:trPr>
        <w:tc>
          <w:tcPr>
            <w:tcW w:w="5178" w:type="dxa"/>
            <w:vMerge w:val="restart"/>
          </w:tcPr>
          <w:p w:rsidR="009042FC" w:rsidRPr="009042FC" w:rsidRDefault="00904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#1 - </w:t>
            </w:r>
            <w:r w:rsidRPr="009042FC">
              <w:rPr>
                <w:b/>
                <w:u w:val="single"/>
              </w:rPr>
              <w:t>Thermochemistry</w:t>
            </w:r>
          </w:p>
          <w:p w:rsidR="009042FC" w:rsidRDefault="009042FC">
            <w:r>
              <w:t>The study of:</w:t>
            </w:r>
          </w:p>
          <w:p w:rsidR="009042FC" w:rsidRDefault="009042FC"/>
          <w:p w:rsidR="009042FC" w:rsidRDefault="009042FC"/>
          <w:p w:rsidR="009042FC" w:rsidRDefault="009042FC">
            <w:r>
              <w:t>In the form of:</w:t>
            </w:r>
          </w:p>
          <w:p w:rsidR="009042FC" w:rsidRDefault="009042FC"/>
          <w:p w:rsidR="009042FC" w:rsidRDefault="009042FC"/>
          <w:p w:rsidR="009042FC" w:rsidRDefault="009042FC">
            <w:r>
              <w:t>During:</w:t>
            </w:r>
          </w:p>
          <w:p w:rsidR="009042FC" w:rsidRDefault="009042FC"/>
          <w:p w:rsidR="009042FC" w:rsidRDefault="009042FC"/>
          <w:p w:rsidR="009042FC" w:rsidRDefault="00F941CD" w:rsidP="00F941CD">
            <w:r>
              <w:t>Deals with:</w:t>
            </w:r>
          </w:p>
        </w:tc>
        <w:tc>
          <w:tcPr>
            <w:tcW w:w="5180" w:type="dxa"/>
          </w:tcPr>
          <w:p w:rsidR="009042FC" w:rsidRDefault="009042FC">
            <w:r>
              <w:rPr>
                <w:b/>
                <w:u w:val="single"/>
              </w:rPr>
              <w:t xml:space="preserve">#2 - </w:t>
            </w:r>
            <w:r w:rsidRPr="009042FC">
              <w:rPr>
                <w:b/>
                <w:u w:val="single"/>
              </w:rPr>
              <w:t>Energy</w:t>
            </w:r>
            <w:r>
              <w:rPr>
                <w:b/>
                <w:u w:val="single"/>
              </w:rPr>
              <w:t xml:space="preserve">    </w:t>
            </w:r>
            <w:r>
              <w:t>The ability to:</w:t>
            </w:r>
          </w:p>
          <w:p w:rsidR="009042FC" w:rsidRDefault="009042FC">
            <w:r>
              <w:t>Potential Energy:</w:t>
            </w:r>
          </w:p>
          <w:p w:rsidR="009042FC" w:rsidRDefault="009042FC"/>
          <w:p w:rsidR="009042FC" w:rsidRDefault="009042FC"/>
          <w:p w:rsidR="009042FC" w:rsidRDefault="009042FC"/>
          <w:p w:rsidR="009042FC" w:rsidRDefault="009042FC">
            <w:r>
              <w:t xml:space="preserve">Kinetic Energy:            </w:t>
            </w:r>
          </w:p>
          <w:p w:rsidR="009042FC" w:rsidRDefault="009042FC"/>
          <w:p w:rsidR="009042FC" w:rsidRDefault="009042FC"/>
          <w:p w:rsidR="009042FC" w:rsidRDefault="009042FC">
            <w:r>
              <w:t xml:space="preserve">                    </w:t>
            </w:r>
          </w:p>
        </w:tc>
      </w:tr>
      <w:tr w:rsidR="009042FC" w:rsidTr="009042FC">
        <w:trPr>
          <w:trHeight w:val="1160"/>
        </w:trPr>
        <w:tc>
          <w:tcPr>
            <w:tcW w:w="5178" w:type="dxa"/>
            <w:vMerge/>
          </w:tcPr>
          <w:p w:rsidR="009042FC" w:rsidRDefault="009042FC">
            <w:pPr>
              <w:rPr>
                <w:b/>
                <w:u w:val="single"/>
              </w:rPr>
            </w:pPr>
          </w:p>
        </w:tc>
        <w:tc>
          <w:tcPr>
            <w:tcW w:w="5180" w:type="dxa"/>
            <w:vMerge w:val="restart"/>
          </w:tcPr>
          <w:p w:rsidR="009042FC" w:rsidRDefault="009042FC" w:rsidP="00EC36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#3 - 1</w:t>
            </w:r>
            <w:r w:rsidRPr="009042FC">
              <w:rPr>
                <w:b/>
                <w:u w:val="single"/>
                <w:vertAlign w:val="superscript"/>
              </w:rPr>
              <w:t>st</w:t>
            </w:r>
            <w:r w:rsidR="000F4BDD">
              <w:rPr>
                <w:b/>
                <w:u w:val="single"/>
              </w:rPr>
              <w:t xml:space="preserve"> Law of Thermodynamics</w:t>
            </w:r>
            <w:bookmarkStart w:id="0" w:name="_GoBack"/>
            <w:bookmarkEnd w:id="0"/>
          </w:p>
        </w:tc>
      </w:tr>
      <w:tr w:rsidR="009042FC" w:rsidTr="00F941CD">
        <w:trPr>
          <w:trHeight w:val="1970"/>
        </w:trPr>
        <w:tc>
          <w:tcPr>
            <w:tcW w:w="5178" w:type="dxa"/>
          </w:tcPr>
          <w:p w:rsidR="009042FC" w:rsidRPr="009042FC" w:rsidRDefault="00904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#4 - </w:t>
            </w:r>
            <w:r w:rsidRPr="009042FC">
              <w:rPr>
                <w:b/>
                <w:u w:val="single"/>
              </w:rPr>
              <w:t>Temperature vs. Heat</w:t>
            </w:r>
          </w:p>
          <w:p w:rsidR="009042FC" w:rsidRDefault="009042FC">
            <w:r>
              <w:t>Temperature:</w:t>
            </w:r>
          </w:p>
          <w:p w:rsidR="009042FC" w:rsidRDefault="009042FC"/>
          <w:p w:rsidR="009042FC" w:rsidRDefault="009042FC"/>
          <w:p w:rsidR="009042FC" w:rsidRDefault="009042FC">
            <w:r>
              <w:t>Heat:</w:t>
            </w:r>
          </w:p>
          <w:p w:rsidR="009042FC" w:rsidRPr="009042FC" w:rsidRDefault="009042FC" w:rsidP="00CC626C">
            <w:pPr>
              <w:rPr>
                <w:b/>
                <w:u w:val="single"/>
              </w:rPr>
            </w:pPr>
          </w:p>
        </w:tc>
        <w:tc>
          <w:tcPr>
            <w:tcW w:w="5180" w:type="dxa"/>
            <w:vMerge/>
          </w:tcPr>
          <w:p w:rsidR="009042FC" w:rsidRPr="009042FC" w:rsidRDefault="009042FC">
            <w:pPr>
              <w:rPr>
                <w:b/>
                <w:u w:val="single"/>
              </w:rPr>
            </w:pPr>
          </w:p>
        </w:tc>
      </w:tr>
      <w:tr w:rsidR="009042FC" w:rsidTr="009042FC">
        <w:trPr>
          <w:trHeight w:val="2148"/>
        </w:trPr>
        <w:tc>
          <w:tcPr>
            <w:tcW w:w="5178" w:type="dxa"/>
          </w:tcPr>
          <w:p w:rsidR="009042FC" w:rsidRPr="009042FC" w:rsidRDefault="009042FC" w:rsidP="00CC626C">
            <w:pPr>
              <w:rPr>
                <w:b/>
                <w:u w:val="single"/>
              </w:rPr>
            </w:pPr>
            <w:r w:rsidRPr="009042FC">
              <w:rPr>
                <w:b/>
                <w:u w:val="single"/>
              </w:rPr>
              <w:t>#5 – Which has More Heat?</w:t>
            </w:r>
          </w:p>
        </w:tc>
        <w:tc>
          <w:tcPr>
            <w:tcW w:w="5180" w:type="dxa"/>
          </w:tcPr>
          <w:p w:rsidR="009042FC" w:rsidRPr="009042FC" w:rsidRDefault="009042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#6 – Which way does heat flow?</w:t>
            </w:r>
          </w:p>
        </w:tc>
      </w:tr>
      <w:tr w:rsidR="009042FC" w:rsidTr="000F4BDD">
        <w:trPr>
          <w:trHeight w:val="2510"/>
        </w:trPr>
        <w:tc>
          <w:tcPr>
            <w:tcW w:w="5178" w:type="dxa"/>
          </w:tcPr>
          <w:p w:rsidR="009042FC" w:rsidRPr="009042FC" w:rsidRDefault="009042FC" w:rsidP="00CC62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#7 – Endothermic</w:t>
            </w:r>
          </w:p>
        </w:tc>
        <w:tc>
          <w:tcPr>
            <w:tcW w:w="5180" w:type="dxa"/>
          </w:tcPr>
          <w:p w:rsidR="009042FC" w:rsidRPr="00F941CD" w:rsidRDefault="009042FC">
            <w:pPr>
              <w:rPr>
                <w:b/>
                <w:u w:val="single"/>
              </w:rPr>
            </w:pPr>
            <w:r w:rsidRPr="00F941CD">
              <w:rPr>
                <w:b/>
                <w:u w:val="single"/>
              </w:rPr>
              <w:t xml:space="preserve">#8 </w:t>
            </w:r>
            <w:r w:rsidR="00F941CD">
              <w:rPr>
                <w:b/>
                <w:u w:val="single"/>
              </w:rPr>
              <w:t>–</w:t>
            </w:r>
            <w:r w:rsidRPr="00F941CD">
              <w:rPr>
                <w:b/>
                <w:u w:val="single"/>
              </w:rPr>
              <w:t xml:space="preserve"> </w:t>
            </w:r>
            <w:r w:rsidR="00F941CD">
              <w:rPr>
                <w:b/>
                <w:u w:val="single"/>
              </w:rPr>
              <w:t xml:space="preserve">Exothermic </w:t>
            </w:r>
          </w:p>
        </w:tc>
      </w:tr>
      <w:tr w:rsidR="00F941CD" w:rsidTr="00EC69F5">
        <w:trPr>
          <w:trHeight w:val="2148"/>
        </w:trPr>
        <w:tc>
          <w:tcPr>
            <w:tcW w:w="5178" w:type="dxa"/>
            <w:tcBorders>
              <w:bottom w:val="single" w:sz="4" w:space="0" w:color="auto"/>
            </w:tcBorders>
          </w:tcPr>
          <w:p w:rsidR="00F941CD" w:rsidRDefault="00F941CD" w:rsidP="00CC62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# 9 - Temperature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:rsidR="00F941CD" w:rsidRPr="00F941CD" w:rsidRDefault="00F941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#10 – Practice </w:t>
            </w:r>
          </w:p>
        </w:tc>
      </w:tr>
    </w:tbl>
    <w:p w:rsidR="00440E48" w:rsidRDefault="000F4BDD"/>
    <w:sectPr w:rsidR="00440E48" w:rsidSect="000F4BDD">
      <w:pgSz w:w="12240" w:h="15840"/>
      <w:pgMar w:top="432" w:right="1440" w:bottom="259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FC"/>
    <w:rsid w:val="000F4BDD"/>
    <w:rsid w:val="00576D46"/>
    <w:rsid w:val="008E65EA"/>
    <w:rsid w:val="009042FC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3403B-C6BA-4794-B98B-BE6BC4BF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95D8D30A</Template>
  <TotalTime>40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2018-03-19T17:54:00Z</dcterms:created>
  <dcterms:modified xsi:type="dcterms:W3CDTF">2018-03-19T20:00:00Z</dcterms:modified>
</cp:coreProperties>
</file>