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440E48" w:rsidRPr="008418DA" w:rsidRDefault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pBdr>
          <w:bottom w:val="single" w:sz="4" w:space="1" w:color="auto"/>
        </w:pBdr>
        <w:rPr>
          <w:sz w:val="18"/>
          <w:szCs w:val="18"/>
        </w:rPr>
      </w:pPr>
    </w:p>
    <w:p w:rsidR="008418DA" w:rsidRPr="008418DA" w:rsidRDefault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pBdr>
          <w:bottom w:val="single" w:sz="4" w:space="1" w:color="auto"/>
        </w:pBd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pBdr>
          <w:bottom w:val="single" w:sz="4" w:space="1" w:color="auto"/>
        </w:pBd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pBdr>
          <w:bottom w:val="single" w:sz="4" w:space="1" w:color="auto"/>
        </w:pBd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p w:rsid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pBdr>
          <w:bottom w:val="single" w:sz="4" w:space="1" w:color="auto"/>
        </w:pBd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 xml:space="preserve">How much heat is needed to raise the temperature of 10 grams of a substance from 40 °C to 60 °C if the specific heat is </w:t>
      </w:r>
      <w:r>
        <w:rPr>
          <w:sz w:val="18"/>
          <w:szCs w:val="18"/>
        </w:rPr>
        <w:br/>
      </w:r>
      <w:bookmarkStart w:id="0" w:name="_GoBack"/>
      <w:bookmarkEnd w:id="0"/>
      <w:r w:rsidRPr="008418DA">
        <w:rPr>
          <w:sz w:val="18"/>
          <w:szCs w:val="18"/>
        </w:rPr>
        <w:t>3.8 J/ g °</w:t>
      </w:r>
      <w:proofErr w:type="gramStart"/>
      <w:r w:rsidRPr="008418DA">
        <w:rPr>
          <w:sz w:val="18"/>
          <w:szCs w:val="18"/>
        </w:rPr>
        <w:t>C ?</w:t>
      </w:r>
      <w:proofErr w:type="gramEnd"/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 w:rsidP="008418DA">
      <w:pPr>
        <w:rPr>
          <w:sz w:val="18"/>
          <w:szCs w:val="18"/>
        </w:rPr>
      </w:pPr>
      <w:r w:rsidRPr="008418DA">
        <w:rPr>
          <w:sz w:val="18"/>
          <w:szCs w:val="18"/>
        </w:rPr>
        <w:t>A 50 gram piece of hot metal is put into cold water. The metal transfers 5000 J of energy to the cold water. The specific heat of the metal is 6 J/g °C. What is the change in temperature of the metal?</w:t>
      </w:r>
    </w:p>
    <w:p w:rsidR="008418DA" w:rsidRPr="008418DA" w:rsidRDefault="008418DA" w:rsidP="008418DA">
      <w:pPr>
        <w:rPr>
          <w:sz w:val="18"/>
          <w:szCs w:val="18"/>
        </w:rPr>
      </w:pPr>
    </w:p>
    <w:p w:rsidR="008418DA" w:rsidRPr="008418DA" w:rsidRDefault="008418DA">
      <w:pPr>
        <w:rPr>
          <w:sz w:val="18"/>
          <w:szCs w:val="18"/>
        </w:rPr>
      </w:pPr>
      <w:r w:rsidRPr="008418DA">
        <w:rPr>
          <w:sz w:val="18"/>
          <w:szCs w:val="18"/>
        </w:rPr>
        <w:t>A 2 gram sample of a metal was heated from 260 K to 300 K.  It absorbed 52 J of energy.  What’s the specific heat?</w:t>
      </w:r>
    </w:p>
    <w:sectPr w:rsidR="008418DA" w:rsidRPr="008418DA" w:rsidSect="008418DA">
      <w:pgSz w:w="15840" w:h="12240" w:orient="landscape"/>
      <w:pgMar w:top="432" w:right="432" w:bottom="432" w:left="432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A"/>
    <w:rsid w:val="00576D46"/>
    <w:rsid w:val="008418DA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FB7B-995B-45C3-9FC1-963E8DC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2B9B92DF</Template>
  <TotalTime>6</TotalTime>
  <Pages>1</Pages>
  <Words>678</Words>
  <Characters>3867</Characters>
  <Application>Microsoft Office Word</Application>
  <DocSecurity>0</DocSecurity>
  <Lines>32</Lines>
  <Paragraphs>9</Paragraphs>
  <ScaleCrop>false</ScaleCrop>
  <Company>DVHS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2018-03-26T21:15:00Z</dcterms:created>
  <dcterms:modified xsi:type="dcterms:W3CDTF">2018-03-26T21:21:00Z</dcterms:modified>
</cp:coreProperties>
</file>