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97" w:type="dxa"/>
        <w:tblLook w:val="04A0" w:firstRow="1" w:lastRow="0" w:firstColumn="1" w:lastColumn="0" w:noHBand="0" w:noVBand="1"/>
      </w:tblPr>
      <w:tblGrid>
        <w:gridCol w:w="798"/>
        <w:gridCol w:w="3744"/>
        <w:gridCol w:w="4320"/>
        <w:gridCol w:w="4896"/>
        <w:gridCol w:w="839"/>
      </w:tblGrid>
      <w:tr w:rsidR="005665DF" w:rsidTr="008000E3">
        <w:tc>
          <w:tcPr>
            <w:tcW w:w="14597" w:type="dxa"/>
            <w:gridSpan w:val="5"/>
          </w:tcPr>
          <w:p w:rsidR="005665DF" w:rsidRPr="00A637F5" w:rsidRDefault="005665DF" w:rsidP="00A637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665DF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period</w:t>
            </w:r>
          </w:p>
        </w:tc>
      </w:tr>
      <w:tr w:rsidR="00A637F5" w:rsidTr="00A637F5">
        <w:tc>
          <w:tcPr>
            <w:tcW w:w="798" w:type="dxa"/>
          </w:tcPr>
          <w:p w:rsidR="00A637F5" w:rsidRPr="00A637F5" w:rsidRDefault="00A637F5" w:rsidP="00A637F5">
            <w:pPr>
              <w:jc w:val="center"/>
              <w:rPr>
                <w:b/>
              </w:rPr>
            </w:pPr>
            <w:r w:rsidRPr="00A637F5">
              <w:rPr>
                <w:b/>
              </w:rPr>
              <w:t>Group</w:t>
            </w:r>
          </w:p>
        </w:tc>
        <w:tc>
          <w:tcPr>
            <w:tcW w:w="3744" w:type="dxa"/>
          </w:tcPr>
          <w:p w:rsidR="00A637F5" w:rsidRPr="00A637F5" w:rsidRDefault="00A637F5" w:rsidP="00A637F5">
            <w:pPr>
              <w:jc w:val="center"/>
              <w:rPr>
                <w:b/>
              </w:rPr>
            </w:pPr>
            <w:r w:rsidRPr="00A637F5">
              <w:rPr>
                <w:b/>
              </w:rPr>
              <w:t>Summary</w:t>
            </w:r>
          </w:p>
        </w:tc>
        <w:tc>
          <w:tcPr>
            <w:tcW w:w="4320" w:type="dxa"/>
          </w:tcPr>
          <w:p w:rsidR="00A637F5" w:rsidRPr="00A637F5" w:rsidRDefault="00A637F5" w:rsidP="00A637F5">
            <w:pPr>
              <w:jc w:val="center"/>
              <w:rPr>
                <w:b/>
              </w:rPr>
            </w:pPr>
            <w:r>
              <w:rPr>
                <w:b/>
              </w:rPr>
              <w:t>Items Mentioned</w:t>
            </w:r>
          </w:p>
        </w:tc>
        <w:tc>
          <w:tcPr>
            <w:tcW w:w="4896" w:type="dxa"/>
          </w:tcPr>
          <w:p w:rsidR="00A637F5" w:rsidRPr="00A637F5" w:rsidRDefault="00A637F5" w:rsidP="00A637F5">
            <w:pPr>
              <w:jc w:val="center"/>
              <w:rPr>
                <w:b/>
              </w:rPr>
            </w:pPr>
            <w:r w:rsidRPr="00A637F5">
              <w:rPr>
                <w:b/>
              </w:rPr>
              <w:t>Comments</w:t>
            </w:r>
          </w:p>
        </w:tc>
        <w:tc>
          <w:tcPr>
            <w:tcW w:w="839" w:type="dxa"/>
          </w:tcPr>
          <w:p w:rsidR="00A637F5" w:rsidRPr="00A637F5" w:rsidRDefault="00A637F5" w:rsidP="00A637F5">
            <w:pPr>
              <w:jc w:val="center"/>
              <w:rPr>
                <w:b/>
              </w:rPr>
            </w:pPr>
            <w:r w:rsidRPr="00A637F5">
              <w:rPr>
                <w:b/>
              </w:rPr>
              <w:t>Grade</w:t>
            </w:r>
          </w:p>
        </w:tc>
      </w:tr>
      <w:tr w:rsidR="00A637F5" w:rsidTr="004C25F7">
        <w:trPr>
          <w:trHeight w:val="2016"/>
        </w:trPr>
        <w:tc>
          <w:tcPr>
            <w:tcW w:w="798" w:type="dxa"/>
            <w:vAlign w:val="center"/>
          </w:tcPr>
          <w:p w:rsidR="00A637F5" w:rsidRDefault="00A637F5" w:rsidP="00D505D9">
            <w:pPr>
              <w:jc w:val="center"/>
            </w:pPr>
            <w:r>
              <w:t>1</w:t>
            </w:r>
          </w:p>
        </w:tc>
        <w:tc>
          <w:tcPr>
            <w:tcW w:w="3744" w:type="dxa"/>
            <w:vAlign w:val="center"/>
          </w:tcPr>
          <w:p w:rsidR="00A637F5" w:rsidRDefault="00A637F5" w:rsidP="004C25F7">
            <w:pPr>
              <w:pStyle w:val="ListParagraph"/>
              <w:numPr>
                <w:ilvl w:val="0"/>
                <w:numId w:val="2"/>
              </w:numPr>
            </w:pPr>
            <w:r>
              <w:t>Error with thermometer</w:t>
            </w:r>
          </w:p>
          <w:p w:rsidR="00A637F5" w:rsidRDefault="00A637F5" w:rsidP="004C25F7">
            <w:pPr>
              <w:pStyle w:val="ListParagraph"/>
              <w:numPr>
                <w:ilvl w:val="0"/>
                <w:numId w:val="2"/>
              </w:numPr>
            </w:pPr>
            <w:r>
              <w:t>Didn’t record the highest temp because didn’t wait long enough.</w:t>
            </w:r>
          </w:p>
          <w:p w:rsidR="00A637F5" w:rsidRDefault="00A637F5" w:rsidP="004C25F7">
            <w:pPr>
              <w:pStyle w:val="ListParagraph"/>
              <w:numPr>
                <w:ilvl w:val="0"/>
                <w:numId w:val="2"/>
              </w:numPr>
            </w:pPr>
            <w:r>
              <w:t xml:space="preserve">Made </w:t>
            </w:r>
            <w:r>
              <w:sym w:font="Symbol" w:char="F044"/>
            </w:r>
            <w:r>
              <w:t xml:space="preserve">T too low. </w:t>
            </w:r>
          </w:p>
          <w:p w:rsidR="00A637F5" w:rsidRDefault="00A637F5" w:rsidP="004C25F7">
            <w:pPr>
              <w:pStyle w:val="ListParagraph"/>
              <w:numPr>
                <w:ilvl w:val="0"/>
                <w:numId w:val="2"/>
              </w:numPr>
            </w:pPr>
            <w:r>
              <w:t>Made C too low.</w:t>
            </w:r>
          </w:p>
          <w:p w:rsidR="00A637F5" w:rsidRDefault="00A637F5" w:rsidP="004C25F7">
            <w:pPr>
              <w:pStyle w:val="ListParagraph"/>
              <w:numPr>
                <w:ilvl w:val="0"/>
                <w:numId w:val="2"/>
              </w:numPr>
            </w:pPr>
            <w:r>
              <w:t>C = 0.338</w:t>
            </w:r>
          </w:p>
        </w:tc>
        <w:tc>
          <w:tcPr>
            <w:tcW w:w="4320" w:type="dxa"/>
            <w:vAlign w:val="center"/>
          </w:tcPr>
          <w:p w:rsidR="00A637F5" w:rsidRDefault="00A637F5" w:rsidP="004C25F7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A637F5" w:rsidRDefault="00A637F5" w:rsidP="004C25F7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A637F5" w:rsidRDefault="00A637F5" w:rsidP="004C25F7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A637F5" w:rsidRDefault="00C05D9B" w:rsidP="004C25F7">
            <w:r>
              <w:rPr>
                <w:b/>
              </w:rPr>
              <w:t xml:space="preserve">Directional </w:t>
            </w:r>
            <w:r w:rsidR="00A637F5" w:rsidRPr="00A637F5">
              <w:rPr>
                <w:b/>
              </w:rPr>
              <w:t>Impact on C –</w:t>
            </w:r>
            <w:r w:rsidR="00A637F5">
              <w:t xml:space="preserve"> Yes</w:t>
            </w:r>
          </w:p>
          <w:p w:rsidR="00A637F5" w:rsidRDefault="00A637F5" w:rsidP="004C25F7"/>
        </w:tc>
        <w:tc>
          <w:tcPr>
            <w:tcW w:w="4896" w:type="dxa"/>
            <w:vAlign w:val="center"/>
          </w:tcPr>
          <w:p w:rsidR="00A637F5" w:rsidRDefault="00A637F5" w:rsidP="004C25F7">
            <w:pPr>
              <w:pStyle w:val="ListParagraph"/>
              <w:numPr>
                <w:ilvl w:val="0"/>
                <w:numId w:val="1"/>
              </w:numPr>
              <w:ind w:left="359"/>
            </w:pPr>
            <w:r>
              <w:t xml:space="preserve">Correct that not waiting long enough makes </w:t>
            </w:r>
            <w:r>
              <w:sym w:font="Symbol" w:char="F044"/>
            </w:r>
            <w:r>
              <w:t xml:space="preserve">T too low. </w:t>
            </w:r>
          </w:p>
          <w:p w:rsidR="00A637F5" w:rsidRDefault="00C05D9B" w:rsidP="004C25F7">
            <w:pPr>
              <w:pStyle w:val="ListParagraph"/>
              <w:numPr>
                <w:ilvl w:val="0"/>
                <w:numId w:val="1"/>
              </w:numPr>
              <w:ind w:left="359"/>
            </w:pPr>
            <w:r w:rsidRPr="00C05D9B">
              <w:rPr>
                <w:u w:val="single"/>
              </w:rPr>
              <w:t>Change to C incorrect</w:t>
            </w:r>
            <w:r>
              <w:t xml:space="preserve"> - </w:t>
            </w:r>
            <w:r w:rsidR="00A637F5">
              <w:t xml:space="preserve">If </w:t>
            </w:r>
            <w:r w:rsidR="00A637F5">
              <w:sym w:font="Symbol" w:char="F044"/>
            </w:r>
            <w:r w:rsidR="00A637F5">
              <w:t>T is too low then C ends up too BIG.  C = Q</w:t>
            </w:r>
            <w:proofErr w:type="gramStart"/>
            <w:r w:rsidR="00A637F5">
              <w:t>/(</w:t>
            </w:r>
            <w:proofErr w:type="gramEnd"/>
            <w:r w:rsidR="00A637F5">
              <w:t>m</w:t>
            </w:r>
            <w:r w:rsidR="00A637F5">
              <w:sym w:font="Symbol" w:char="F044"/>
            </w:r>
            <w:r w:rsidR="00A637F5">
              <w:t xml:space="preserve">T) </w:t>
            </w:r>
            <w:r w:rsidR="00A637F5">
              <w:sym w:font="Wingdings" w:char="F0E0"/>
            </w:r>
            <w:r w:rsidR="00A637F5">
              <w:t xml:space="preserve"> Dividing by a too small number makes your C too large. </w:t>
            </w:r>
          </w:p>
        </w:tc>
        <w:tc>
          <w:tcPr>
            <w:tcW w:w="839" w:type="dxa"/>
            <w:vAlign w:val="center"/>
          </w:tcPr>
          <w:p w:rsidR="00A637F5" w:rsidRDefault="004C25F7" w:rsidP="004C25F7">
            <w:pPr>
              <w:jc w:val="center"/>
            </w:pPr>
            <w:r>
              <w:t>6/</w:t>
            </w:r>
            <w:r w:rsidR="00A637F5">
              <w:t>10</w:t>
            </w:r>
          </w:p>
        </w:tc>
      </w:tr>
      <w:tr w:rsidR="00A637F5" w:rsidTr="004C25F7">
        <w:trPr>
          <w:trHeight w:val="1728"/>
        </w:trPr>
        <w:tc>
          <w:tcPr>
            <w:tcW w:w="798" w:type="dxa"/>
            <w:vAlign w:val="center"/>
          </w:tcPr>
          <w:p w:rsidR="00A637F5" w:rsidRDefault="00A637F5" w:rsidP="00D505D9">
            <w:pPr>
              <w:jc w:val="center"/>
            </w:pPr>
            <w:r>
              <w:t>2</w:t>
            </w:r>
          </w:p>
        </w:tc>
        <w:tc>
          <w:tcPr>
            <w:tcW w:w="3744" w:type="dxa"/>
            <w:vAlign w:val="center"/>
          </w:tcPr>
          <w:p w:rsidR="00C05D9B" w:rsidRDefault="00C05D9B" w:rsidP="004C25F7">
            <w:pPr>
              <w:pStyle w:val="ListParagraph"/>
              <w:numPr>
                <w:ilvl w:val="0"/>
                <w:numId w:val="3"/>
              </w:numPr>
            </w:pPr>
            <w:r>
              <w:t>Didn’t stir water well</w:t>
            </w:r>
          </w:p>
          <w:p w:rsidR="00C05D9B" w:rsidRDefault="00C05D9B" w:rsidP="004C25F7">
            <w:pPr>
              <w:pStyle w:val="ListParagraph"/>
              <w:numPr>
                <w:ilvl w:val="0"/>
                <w:numId w:val="3"/>
              </w:numPr>
            </w:pPr>
            <w:r>
              <w:t>Hot spots in cup</w:t>
            </w:r>
          </w:p>
          <w:p w:rsidR="00C05D9B" w:rsidRDefault="00C05D9B" w:rsidP="004C25F7">
            <w:pPr>
              <w:pStyle w:val="ListParagraph"/>
              <w:numPr>
                <w:ilvl w:val="0"/>
                <w:numId w:val="3"/>
              </w:numPr>
            </w:pPr>
            <w:r>
              <w:sym w:font="Symbol" w:char="F044"/>
            </w:r>
            <w:r>
              <w:t>T too low</w:t>
            </w:r>
          </w:p>
          <w:p w:rsidR="00C05D9B" w:rsidRDefault="00C05D9B" w:rsidP="004C25F7">
            <w:pPr>
              <w:pStyle w:val="ListParagraph"/>
              <w:numPr>
                <w:ilvl w:val="0"/>
                <w:numId w:val="3"/>
              </w:numPr>
            </w:pPr>
            <w:r>
              <w:t>No C value reported from presenter (C=0.5908)</w:t>
            </w:r>
          </w:p>
        </w:tc>
        <w:tc>
          <w:tcPr>
            <w:tcW w:w="4320" w:type="dxa"/>
            <w:vAlign w:val="center"/>
          </w:tcPr>
          <w:p w:rsidR="00A637F5" w:rsidRDefault="00A637F5" w:rsidP="004C25F7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A637F5" w:rsidRDefault="00A637F5" w:rsidP="004C25F7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A637F5" w:rsidRDefault="00A637F5" w:rsidP="004C25F7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A637F5" w:rsidRDefault="00C05D9B" w:rsidP="004C25F7">
            <w:r>
              <w:rPr>
                <w:b/>
              </w:rPr>
              <w:t xml:space="preserve">Directional </w:t>
            </w:r>
            <w:r w:rsidR="00A637F5" w:rsidRPr="00A637F5">
              <w:rPr>
                <w:b/>
              </w:rPr>
              <w:t>Impact on C –</w:t>
            </w:r>
            <w:r w:rsidR="00A637F5">
              <w:t xml:space="preserve"> </w:t>
            </w:r>
            <w:r w:rsidRPr="00C05D9B">
              <w:rPr>
                <w:u w:val="single"/>
              </w:rPr>
              <w:t>NO</w:t>
            </w:r>
          </w:p>
        </w:tc>
        <w:tc>
          <w:tcPr>
            <w:tcW w:w="4896" w:type="dxa"/>
            <w:vAlign w:val="center"/>
          </w:tcPr>
          <w:p w:rsidR="00BB6594" w:rsidRDefault="00BB6594" w:rsidP="004C25F7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  <w:r>
              <w:t>Good identifying sources of error</w:t>
            </w:r>
          </w:p>
          <w:p w:rsidR="00A637F5" w:rsidRDefault="00C05D9B" w:rsidP="004C25F7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  <w:r w:rsidRPr="00C05D9B">
              <w:rPr>
                <w:u w:val="single"/>
              </w:rPr>
              <w:t>No mention of how C was changed.</w:t>
            </w:r>
          </w:p>
          <w:p w:rsidR="00C05D9B" w:rsidRPr="00C05D9B" w:rsidRDefault="00C05D9B" w:rsidP="004C25F7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  <w:r>
              <w:rPr>
                <w:u w:val="single"/>
              </w:rPr>
              <w:t>C value not correctly calculated in notebook</w:t>
            </w:r>
            <w:r w:rsidR="00BB6594">
              <w:rPr>
                <w:u w:val="single"/>
              </w:rPr>
              <w:t xml:space="preserve"> by presenter</w:t>
            </w:r>
          </w:p>
        </w:tc>
        <w:tc>
          <w:tcPr>
            <w:tcW w:w="839" w:type="dxa"/>
            <w:vAlign w:val="center"/>
          </w:tcPr>
          <w:p w:rsidR="00A637F5" w:rsidRDefault="00C05D9B" w:rsidP="004C25F7">
            <w:pPr>
              <w:jc w:val="center"/>
            </w:pPr>
            <w:r>
              <w:t>3/10</w:t>
            </w:r>
          </w:p>
        </w:tc>
      </w:tr>
      <w:tr w:rsidR="00A637F5" w:rsidTr="004C25F7">
        <w:trPr>
          <w:trHeight w:val="1728"/>
        </w:trPr>
        <w:tc>
          <w:tcPr>
            <w:tcW w:w="798" w:type="dxa"/>
            <w:vAlign w:val="center"/>
          </w:tcPr>
          <w:p w:rsidR="00A637F5" w:rsidRDefault="00A637F5" w:rsidP="00D505D9">
            <w:pPr>
              <w:jc w:val="center"/>
            </w:pPr>
            <w:r>
              <w:t>3</w:t>
            </w:r>
          </w:p>
        </w:tc>
        <w:tc>
          <w:tcPr>
            <w:tcW w:w="3744" w:type="dxa"/>
            <w:vAlign w:val="center"/>
          </w:tcPr>
          <w:p w:rsidR="00A637F5" w:rsidRDefault="00C05D9B" w:rsidP="004C25F7">
            <w:pPr>
              <w:pStyle w:val="ListParagraph"/>
              <w:numPr>
                <w:ilvl w:val="0"/>
                <w:numId w:val="5"/>
              </w:numPr>
            </w:pPr>
            <w:r>
              <w:t>Didn’t boil brass long enough</w:t>
            </w:r>
          </w:p>
          <w:p w:rsidR="00C05D9B" w:rsidRDefault="00C05D9B" w:rsidP="004C25F7">
            <w:pPr>
              <w:pStyle w:val="ListParagraph"/>
              <w:numPr>
                <w:ilvl w:val="0"/>
                <w:numId w:val="5"/>
              </w:numPr>
            </w:pPr>
            <w:r>
              <w:t>Used too much water in cup</w:t>
            </w:r>
          </w:p>
          <w:p w:rsidR="00C05D9B" w:rsidRDefault="00C05D9B" w:rsidP="004C25F7">
            <w:pPr>
              <w:pStyle w:val="ListParagraph"/>
              <w:numPr>
                <w:ilvl w:val="0"/>
                <w:numId w:val="5"/>
              </w:numPr>
            </w:pPr>
            <w:r>
              <w:t xml:space="preserve">Didn’t stir water in cup </w:t>
            </w:r>
          </w:p>
          <w:p w:rsidR="00C05D9B" w:rsidRDefault="00C05D9B" w:rsidP="004C25F7">
            <w:pPr>
              <w:pStyle w:val="ListParagraph"/>
              <w:numPr>
                <w:ilvl w:val="0"/>
                <w:numId w:val="5"/>
              </w:numPr>
            </w:pPr>
            <w:r>
              <w:t>C = 0.238</w:t>
            </w:r>
          </w:p>
        </w:tc>
        <w:tc>
          <w:tcPr>
            <w:tcW w:w="4320" w:type="dxa"/>
            <w:vAlign w:val="center"/>
          </w:tcPr>
          <w:p w:rsidR="00A637F5" w:rsidRDefault="00A637F5" w:rsidP="004C25F7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A637F5" w:rsidRDefault="00A637F5" w:rsidP="004C25F7">
            <w:r w:rsidRPr="00A637F5">
              <w:rPr>
                <w:b/>
              </w:rPr>
              <w:t>Variables Changed –</w:t>
            </w:r>
            <w:r>
              <w:t xml:space="preserve"> </w:t>
            </w:r>
            <w:r w:rsidR="00C05D9B" w:rsidRPr="00C05D9B">
              <w:rPr>
                <w:u w:val="single"/>
              </w:rPr>
              <w:t>NO</w:t>
            </w:r>
          </w:p>
          <w:p w:rsidR="00A637F5" w:rsidRDefault="00A637F5" w:rsidP="004C25F7">
            <w:r w:rsidRPr="00A637F5">
              <w:rPr>
                <w:b/>
              </w:rPr>
              <w:t>Direction Variables are Changed –</w:t>
            </w:r>
            <w:r>
              <w:t xml:space="preserve"> </w:t>
            </w:r>
            <w:r w:rsidR="00C05D9B">
              <w:rPr>
                <w:u w:val="single"/>
              </w:rPr>
              <w:t>NO</w:t>
            </w:r>
          </w:p>
          <w:p w:rsidR="00A637F5" w:rsidRDefault="00C05D9B" w:rsidP="004C25F7">
            <w:r>
              <w:rPr>
                <w:b/>
              </w:rPr>
              <w:t xml:space="preserve">Directional </w:t>
            </w:r>
            <w:r w:rsidR="00A637F5" w:rsidRPr="00A637F5">
              <w:rPr>
                <w:b/>
              </w:rPr>
              <w:t>Impact on C –</w:t>
            </w:r>
            <w:r w:rsidR="00A637F5">
              <w:t xml:space="preserve"> </w:t>
            </w:r>
            <w:r w:rsidRPr="00C05D9B">
              <w:rPr>
                <w:u w:val="single"/>
              </w:rPr>
              <w:t>NO</w:t>
            </w:r>
          </w:p>
        </w:tc>
        <w:tc>
          <w:tcPr>
            <w:tcW w:w="4896" w:type="dxa"/>
            <w:vAlign w:val="center"/>
          </w:tcPr>
          <w:p w:rsidR="00A637F5" w:rsidRDefault="00670B39" w:rsidP="004C25F7">
            <w:pPr>
              <w:pStyle w:val="ListParagraph"/>
              <w:numPr>
                <w:ilvl w:val="0"/>
                <w:numId w:val="6"/>
              </w:numPr>
            </w:pPr>
            <w:r>
              <w:t>Good listing many sources of error</w:t>
            </w:r>
          </w:p>
          <w:p w:rsidR="00670B39" w:rsidRDefault="00670B39" w:rsidP="004C25F7">
            <w:pPr>
              <w:pStyle w:val="ListParagraph"/>
              <w:numPr>
                <w:ilvl w:val="0"/>
                <w:numId w:val="6"/>
              </w:numPr>
            </w:pPr>
            <w:r w:rsidRPr="00670B39">
              <w:rPr>
                <w:u w:val="single"/>
              </w:rPr>
              <w:t>No mention of how the variables were actually changed.</w:t>
            </w:r>
            <w:r>
              <w:t xml:space="preserve"> Simply saying they </w:t>
            </w:r>
            <w:r>
              <w:rPr>
                <w:i/>
              </w:rPr>
              <w:t>were</w:t>
            </w:r>
            <w:r>
              <w:t xml:space="preserve"> changed is not enough. </w:t>
            </w:r>
          </w:p>
        </w:tc>
        <w:tc>
          <w:tcPr>
            <w:tcW w:w="839" w:type="dxa"/>
            <w:vAlign w:val="center"/>
          </w:tcPr>
          <w:p w:rsidR="00A637F5" w:rsidRDefault="00670B39" w:rsidP="004C25F7">
            <w:pPr>
              <w:jc w:val="center"/>
            </w:pPr>
            <w:r>
              <w:t>3/10</w:t>
            </w:r>
          </w:p>
        </w:tc>
      </w:tr>
      <w:tr w:rsidR="00A637F5" w:rsidTr="004C25F7">
        <w:trPr>
          <w:trHeight w:val="2592"/>
        </w:trPr>
        <w:tc>
          <w:tcPr>
            <w:tcW w:w="798" w:type="dxa"/>
            <w:vAlign w:val="center"/>
          </w:tcPr>
          <w:p w:rsidR="00A637F5" w:rsidRDefault="00A637F5" w:rsidP="00D505D9">
            <w:pPr>
              <w:jc w:val="center"/>
            </w:pPr>
            <w:r>
              <w:t>4</w:t>
            </w:r>
          </w:p>
        </w:tc>
        <w:tc>
          <w:tcPr>
            <w:tcW w:w="3744" w:type="dxa"/>
            <w:vAlign w:val="center"/>
          </w:tcPr>
          <w:p w:rsidR="00A637F5" w:rsidRDefault="00670B39" w:rsidP="004C25F7">
            <w:pPr>
              <w:pStyle w:val="ListParagraph"/>
              <w:numPr>
                <w:ilvl w:val="0"/>
                <w:numId w:val="7"/>
              </w:numPr>
            </w:pPr>
            <w:r>
              <w:t>Trial one was faulty</w:t>
            </w:r>
          </w:p>
          <w:p w:rsidR="00670B39" w:rsidRDefault="00670B39" w:rsidP="004C25F7">
            <w:pPr>
              <w:pStyle w:val="ListParagraph"/>
              <w:numPr>
                <w:ilvl w:val="0"/>
                <w:numId w:val="7"/>
              </w:numPr>
            </w:pPr>
            <w:r>
              <w:t xml:space="preserve">Thermometer broke </w:t>
            </w:r>
          </w:p>
          <w:p w:rsidR="00670B39" w:rsidRDefault="00670B39" w:rsidP="004C25F7">
            <w:pPr>
              <w:pStyle w:val="ListParagraph"/>
              <w:numPr>
                <w:ilvl w:val="0"/>
                <w:numId w:val="7"/>
              </w:numPr>
            </w:pPr>
            <w:r>
              <w:t>Had to wait for new thermometer</w:t>
            </w:r>
          </w:p>
          <w:p w:rsidR="00670B39" w:rsidRDefault="00670B39" w:rsidP="004C25F7">
            <w:pPr>
              <w:pStyle w:val="ListParagraph"/>
              <w:numPr>
                <w:ilvl w:val="0"/>
                <w:numId w:val="7"/>
              </w:numPr>
            </w:pPr>
            <w:r>
              <w:t>While waiting water cooled down</w:t>
            </w:r>
          </w:p>
          <w:p w:rsidR="00670B39" w:rsidRDefault="00670B39" w:rsidP="004C25F7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Tf</w:t>
            </w:r>
            <w:proofErr w:type="spellEnd"/>
            <w:r>
              <w:t xml:space="preserve"> was too low</w:t>
            </w:r>
          </w:p>
          <w:p w:rsidR="00670B39" w:rsidRDefault="00670B39" w:rsidP="004C25F7">
            <w:pPr>
              <w:pStyle w:val="ListParagraph"/>
              <w:numPr>
                <w:ilvl w:val="0"/>
                <w:numId w:val="7"/>
              </w:numPr>
            </w:pPr>
            <w:r w:rsidRPr="00670B39">
              <w:sym w:font="Symbol" w:char="F044"/>
            </w:r>
            <w:r w:rsidRPr="00670B39">
              <w:t>T</w:t>
            </w:r>
            <w:r>
              <w:t xml:space="preserve"> therefore to low</w:t>
            </w:r>
          </w:p>
          <w:p w:rsidR="00670B39" w:rsidRDefault="00670B39" w:rsidP="004C25F7">
            <w:pPr>
              <w:pStyle w:val="ListParagraph"/>
              <w:numPr>
                <w:ilvl w:val="0"/>
                <w:numId w:val="7"/>
              </w:numPr>
            </w:pPr>
            <w:r>
              <w:t>Too low of C</w:t>
            </w:r>
          </w:p>
          <w:p w:rsidR="00670B39" w:rsidRPr="00670B39" w:rsidRDefault="00670B39" w:rsidP="004C25F7">
            <w:pPr>
              <w:pStyle w:val="ListParagraph"/>
              <w:numPr>
                <w:ilvl w:val="0"/>
                <w:numId w:val="7"/>
              </w:numPr>
            </w:pPr>
            <w:r>
              <w:t>C = 0.</w:t>
            </w:r>
            <w:r w:rsidR="001F64DC">
              <w:t>304</w:t>
            </w:r>
          </w:p>
        </w:tc>
        <w:tc>
          <w:tcPr>
            <w:tcW w:w="4320" w:type="dxa"/>
            <w:vAlign w:val="center"/>
          </w:tcPr>
          <w:p w:rsidR="00A637F5" w:rsidRDefault="00A637F5" w:rsidP="004C25F7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A637F5" w:rsidRDefault="00A637F5" w:rsidP="004C25F7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A637F5" w:rsidRDefault="00A637F5" w:rsidP="004C25F7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A637F5" w:rsidRDefault="00C05D9B" w:rsidP="004C25F7">
            <w:r>
              <w:rPr>
                <w:b/>
              </w:rPr>
              <w:t xml:space="preserve">Directional </w:t>
            </w:r>
            <w:r w:rsidR="00A637F5" w:rsidRPr="00A637F5">
              <w:rPr>
                <w:b/>
              </w:rPr>
              <w:t>Impact on C –</w:t>
            </w:r>
            <w:r w:rsidR="00A637F5">
              <w:t xml:space="preserve"> Yes</w:t>
            </w:r>
          </w:p>
        </w:tc>
        <w:tc>
          <w:tcPr>
            <w:tcW w:w="4896" w:type="dxa"/>
            <w:vAlign w:val="center"/>
          </w:tcPr>
          <w:p w:rsidR="004B2604" w:rsidRDefault="00670B39" w:rsidP="004C25F7">
            <w:pPr>
              <w:pStyle w:val="ListParagraph"/>
              <w:numPr>
                <w:ilvl w:val="0"/>
                <w:numId w:val="1"/>
              </w:numPr>
              <w:ind w:left="359"/>
            </w:pPr>
            <w:r>
              <w:t xml:space="preserve">Correct that </w:t>
            </w:r>
            <w:r>
              <w:sym w:font="Symbol" w:char="F044"/>
            </w:r>
            <w:r>
              <w:t xml:space="preserve">T too low. </w:t>
            </w:r>
          </w:p>
          <w:p w:rsidR="00A637F5" w:rsidRDefault="00670B39" w:rsidP="004C25F7">
            <w:pPr>
              <w:pStyle w:val="ListParagraph"/>
              <w:numPr>
                <w:ilvl w:val="0"/>
                <w:numId w:val="1"/>
              </w:numPr>
              <w:ind w:left="359"/>
            </w:pPr>
            <w:r w:rsidRPr="004B2604">
              <w:rPr>
                <w:u w:val="single"/>
              </w:rPr>
              <w:t>Change to C incorrect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  <w:p w:rsidR="00670B39" w:rsidRDefault="00670B39" w:rsidP="004C25F7"/>
        </w:tc>
        <w:tc>
          <w:tcPr>
            <w:tcW w:w="839" w:type="dxa"/>
            <w:vAlign w:val="center"/>
          </w:tcPr>
          <w:p w:rsidR="00A637F5" w:rsidRDefault="004C25F7" w:rsidP="004C25F7">
            <w:pPr>
              <w:jc w:val="center"/>
            </w:pPr>
            <w:r>
              <w:t>6</w:t>
            </w:r>
            <w:r w:rsidR="00D505D9">
              <w:t>/10</w:t>
            </w:r>
          </w:p>
        </w:tc>
      </w:tr>
      <w:tr w:rsidR="00A637F5" w:rsidTr="004C25F7">
        <w:trPr>
          <w:trHeight w:val="2448"/>
        </w:trPr>
        <w:tc>
          <w:tcPr>
            <w:tcW w:w="798" w:type="dxa"/>
            <w:vAlign w:val="center"/>
          </w:tcPr>
          <w:p w:rsidR="00A637F5" w:rsidRDefault="00A637F5" w:rsidP="00D505D9">
            <w:pPr>
              <w:jc w:val="center"/>
            </w:pPr>
            <w:r>
              <w:t>5</w:t>
            </w:r>
          </w:p>
        </w:tc>
        <w:tc>
          <w:tcPr>
            <w:tcW w:w="3744" w:type="dxa"/>
            <w:vAlign w:val="center"/>
          </w:tcPr>
          <w:p w:rsidR="00A637F5" w:rsidRDefault="001F64DC" w:rsidP="004C25F7">
            <w:pPr>
              <w:pStyle w:val="ListParagraph"/>
              <w:numPr>
                <w:ilvl w:val="0"/>
                <w:numId w:val="8"/>
              </w:numPr>
            </w:pPr>
            <w:r w:rsidRPr="00670B39">
              <w:sym w:font="Symbol" w:char="F044"/>
            </w:r>
            <w:r w:rsidRPr="00670B39">
              <w:t>T</w:t>
            </w:r>
            <w:r>
              <w:t xml:space="preserve"> wrong – brass not on hot plate long enough</w:t>
            </w:r>
          </w:p>
          <w:p w:rsidR="001F64DC" w:rsidRDefault="001F64DC" w:rsidP="004C25F7">
            <w:pPr>
              <w:pStyle w:val="ListParagraph"/>
              <w:numPr>
                <w:ilvl w:val="0"/>
                <w:numId w:val="8"/>
              </w:numPr>
            </w:pPr>
            <w:r>
              <w:t>Holes in cup let heat out</w:t>
            </w:r>
          </w:p>
          <w:p w:rsidR="001F64DC" w:rsidRDefault="001F64DC" w:rsidP="004C25F7">
            <w:pPr>
              <w:pStyle w:val="ListParagraph"/>
              <w:numPr>
                <w:ilvl w:val="0"/>
                <w:numId w:val="8"/>
              </w:numPr>
            </w:pPr>
            <w:r w:rsidRPr="00670B39">
              <w:sym w:font="Symbol" w:char="F044"/>
            </w:r>
            <w:r w:rsidRPr="00670B39">
              <w:t>T</w:t>
            </w:r>
            <w:r>
              <w:t xml:space="preserve"> and Q changed</w:t>
            </w:r>
          </w:p>
          <w:p w:rsidR="001F64DC" w:rsidRDefault="001F64DC" w:rsidP="004C25F7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  <w:r w:rsidR="004B2604">
              <w:t xml:space="preserve"> </w:t>
            </w:r>
            <w:r>
              <w:t>=</w:t>
            </w:r>
            <w:r w:rsidR="004B2604">
              <w:t xml:space="preserve"> 0.609</w:t>
            </w:r>
          </w:p>
        </w:tc>
        <w:tc>
          <w:tcPr>
            <w:tcW w:w="4320" w:type="dxa"/>
            <w:vAlign w:val="center"/>
          </w:tcPr>
          <w:p w:rsidR="00A637F5" w:rsidRDefault="00A637F5" w:rsidP="004C25F7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A637F5" w:rsidRDefault="00A637F5" w:rsidP="004C25F7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A637F5" w:rsidRDefault="00A637F5" w:rsidP="004C25F7">
            <w:r w:rsidRPr="00A637F5">
              <w:rPr>
                <w:b/>
              </w:rPr>
              <w:t>Direction Variables are Changed –</w:t>
            </w:r>
            <w:r>
              <w:t xml:space="preserve"> </w:t>
            </w:r>
            <w:r w:rsidR="004B2604" w:rsidRPr="004B2604">
              <w:rPr>
                <w:u w:val="single"/>
              </w:rPr>
              <w:t>NO</w:t>
            </w:r>
          </w:p>
          <w:p w:rsidR="00A637F5" w:rsidRDefault="00C05D9B" w:rsidP="004C25F7">
            <w:r>
              <w:rPr>
                <w:b/>
              </w:rPr>
              <w:t xml:space="preserve">Directional </w:t>
            </w:r>
            <w:r w:rsidR="00A637F5" w:rsidRPr="00A637F5">
              <w:rPr>
                <w:b/>
              </w:rPr>
              <w:t>Impact on C –</w:t>
            </w:r>
            <w:r w:rsidR="00A637F5">
              <w:t xml:space="preserve"> </w:t>
            </w:r>
            <w:r w:rsidR="004B2604" w:rsidRPr="004B2604">
              <w:rPr>
                <w:u w:val="single"/>
              </w:rPr>
              <w:t>NO</w:t>
            </w:r>
          </w:p>
        </w:tc>
        <w:tc>
          <w:tcPr>
            <w:tcW w:w="4896" w:type="dxa"/>
            <w:vAlign w:val="center"/>
          </w:tcPr>
          <w:p w:rsidR="00A637F5" w:rsidRDefault="004B2604" w:rsidP="004C25F7">
            <w:pPr>
              <w:pStyle w:val="ListParagraph"/>
              <w:numPr>
                <w:ilvl w:val="0"/>
                <w:numId w:val="9"/>
              </w:numPr>
            </w:pPr>
            <w:r>
              <w:t xml:space="preserve">Correct that </w:t>
            </w:r>
            <w:r w:rsidRPr="00670B39">
              <w:sym w:font="Symbol" w:char="F044"/>
            </w:r>
            <w:r w:rsidRPr="00670B39">
              <w:t>T</w:t>
            </w:r>
            <w:r>
              <w:t xml:space="preserve"> and Q are changed</w:t>
            </w:r>
          </w:p>
          <w:p w:rsidR="004B2604" w:rsidRDefault="004B2604" w:rsidP="004C25F7">
            <w:pPr>
              <w:pStyle w:val="ListParagraph"/>
              <w:numPr>
                <w:ilvl w:val="0"/>
                <w:numId w:val="9"/>
              </w:numPr>
            </w:pPr>
            <w:r>
              <w:t xml:space="preserve">Correct that </w:t>
            </w:r>
            <w:r w:rsidRPr="00670B39">
              <w:sym w:font="Symbol" w:char="F044"/>
            </w:r>
            <w:r w:rsidRPr="00670B39">
              <w:t>T</w:t>
            </w:r>
            <w:r>
              <w:t xml:space="preserve"> too low seemed to be the source of error – too small </w:t>
            </w:r>
            <w:r w:rsidRPr="00670B39">
              <w:sym w:font="Symbol" w:char="F044"/>
            </w:r>
            <w:r w:rsidRPr="00670B39">
              <w:t>T</w:t>
            </w:r>
            <w:r>
              <w:t xml:space="preserve"> does make C too large </w:t>
            </w:r>
            <w:r w:rsidRPr="004B2604">
              <w:rPr>
                <w:u w:val="single"/>
              </w:rPr>
              <w:t xml:space="preserve">BUT you did not mention that </w:t>
            </w:r>
            <w:r w:rsidRPr="004B2604">
              <w:rPr>
                <w:u w:val="single"/>
              </w:rPr>
              <w:sym w:font="Symbol" w:char="F044"/>
            </w:r>
            <w:proofErr w:type="gramStart"/>
            <w:r w:rsidRPr="004B2604">
              <w:rPr>
                <w:u w:val="single"/>
              </w:rPr>
              <w:t>T  was</w:t>
            </w:r>
            <w:proofErr w:type="gramEnd"/>
            <w:r w:rsidRPr="004B2604">
              <w:rPr>
                <w:u w:val="single"/>
              </w:rPr>
              <w:t xml:space="preserve"> too low and C was therefore too large!</w:t>
            </w:r>
          </w:p>
          <w:p w:rsidR="004B2604" w:rsidRPr="004B2604" w:rsidRDefault="004B2604" w:rsidP="004C25F7">
            <w:pPr>
              <w:pStyle w:val="ListParagraph"/>
              <w:numPr>
                <w:ilvl w:val="0"/>
                <w:numId w:val="9"/>
              </w:numPr>
              <w:rPr>
                <w:u w:val="single"/>
              </w:rPr>
            </w:pPr>
            <w:r w:rsidRPr="004B2604">
              <w:rPr>
                <w:u w:val="single"/>
              </w:rPr>
              <w:t>No mention of how that would change variables or specific heat</w:t>
            </w:r>
          </w:p>
        </w:tc>
        <w:tc>
          <w:tcPr>
            <w:tcW w:w="839" w:type="dxa"/>
            <w:vAlign w:val="center"/>
          </w:tcPr>
          <w:p w:rsidR="00A637F5" w:rsidRDefault="004C25F7" w:rsidP="004C25F7">
            <w:pPr>
              <w:jc w:val="center"/>
            </w:pPr>
            <w:r>
              <w:t>3/10</w:t>
            </w:r>
          </w:p>
        </w:tc>
      </w:tr>
      <w:tr w:rsidR="00A637F5" w:rsidTr="004C25F7">
        <w:trPr>
          <w:trHeight w:val="2016"/>
        </w:trPr>
        <w:tc>
          <w:tcPr>
            <w:tcW w:w="798" w:type="dxa"/>
            <w:vAlign w:val="center"/>
          </w:tcPr>
          <w:p w:rsidR="00A637F5" w:rsidRDefault="00A637F5" w:rsidP="00D505D9">
            <w:pPr>
              <w:jc w:val="center"/>
            </w:pPr>
            <w:r>
              <w:lastRenderedPageBreak/>
              <w:t>6</w:t>
            </w:r>
          </w:p>
        </w:tc>
        <w:tc>
          <w:tcPr>
            <w:tcW w:w="3744" w:type="dxa"/>
            <w:vAlign w:val="center"/>
          </w:tcPr>
          <w:p w:rsidR="00A637F5" w:rsidRDefault="004C25F7" w:rsidP="004C25F7">
            <w:pPr>
              <w:pStyle w:val="ListParagraph"/>
              <w:numPr>
                <w:ilvl w:val="0"/>
                <w:numId w:val="10"/>
              </w:numPr>
            </w:pPr>
            <w:r>
              <w:t>Brass not in boiling water long enough.</w:t>
            </w:r>
          </w:p>
          <w:p w:rsidR="004C25F7" w:rsidRDefault="004C25F7" w:rsidP="004C25F7">
            <w:pPr>
              <w:pStyle w:val="ListParagraph"/>
              <w:numPr>
                <w:ilvl w:val="0"/>
                <w:numId w:val="10"/>
              </w:numPr>
            </w:pPr>
            <w:r>
              <w:t>Didn’t wait long enough in the cup</w:t>
            </w:r>
          </w:p>
          <w:p w:rsidR="004C25F7" w:rsidRDefault="004C25F7" w:rsidP="004C25F7">
            <w:pPr>
              <w:pStyle w:val="ListParagraph"/>
              <w:numPr>
                <w:ilvl w:val="0"/>
                <w:numId w:val="10"/>
              </w:numPr>
            </w:pPr>
            <w:r w:rsidRPr="00670B39">
              <w:sym w:font="Symbol" w:char="F044"/>
            </w:r>
            <w:r w:rsidRPr="00670B39">
              <w:t>T</w:t>
            </w:r>
            <w:r>
              <w:t xml:space="preserve"> therefore too low</w:t>
            </w:r>
          </w:p>
          <w:p w:rsidR="004C25F7" w:rsidRDefault="004C25F7" w:rsidP="004C25F7">
            <w:pPr>
              <w:pStyle w:val="ListParagraph"/>
              <w:numPr>
                <w:ilvl w:val="0"/>
                <w:numId w:val="10"/>
              </w:numPr>
            </w:pPr>
            <w:r>
              <w:t>C therefore too low</w:t>
            </w:r>
          </w:p>
          <w:p w:rsidR="004C25F7" w:rsidRDefault="004C25F7" w:rsidP="004C25F7">
            <w:pPr>
              <w:pStyle w:val="ListParagraph"/>
              <w:numPr>
                <w:ilvl w:val="0"/>
                <w:numId w:val="10"/>
              </w:numPr>
            </w:pPr>
            <w:r>
              <w:t>C = 0.348</w:t>
            </w:r>
          </w:p>
        </w:tc>
        <w:tc>
          <w:tcPr>
            <w:tcW w:w="4320" w:type="dxa"/>
            <w:vAlign w:val="center"/>
          </w:tcPr>
          <w:p w:rsidR="00A637F5" w:rsidRDefault="00A637F5" w:rsidP="004C25F7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A637F5" w:rsidRDefault="00A637F5" w:rsidP="004C25F7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A637F5" w:rsidRDefault="00A637F5" w:rsidP="004C25F7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A637F5" w:rsidRDefault="00C05D9B" w:rsidP="004C25F7">
            <w:r>
              <w:rPr>
                <w:b/>
              </w:rPr>
              <w:t xml:space="preserve">Directional </w:t>
            </w:r>
            <w:r w:rsidR="00A637F5" w:rsidRPr="00A637F5">
              <w:rPr>
                <w:b/>
              </w:rPr>
              <w:t>Impact on C –</w:t>
            </w:r>
            <w:r w:rsidR="00A637F5">
              <w:t xml:space="preserve"> Yes</w:t>
            </w:r>
          </w:p>
        </w:tc>
        <w:tc>
          <w:tcPr>
            <w:tcW w:w="4896" w:type="dxa"/>
            <w:vAlign w:val="center"/>
          </w:tcPr>
          <w:p w:rsidR="004C25F7" w:rsidRDefault="004C25F7" w:rsidP="004C25F7">
            <w:pPr>
              <w:pStyle w:val="ListParagraph"/>
              <w:numPr>
                <w:ilvl w:val="0"/>
                <w:numId w:val="1"/>
              </w:numPr>
              <w:ind w:left="359"/>
            </w:pPr>
            <w:r>
              <w:t xml:space="preserve">Correct that not waiting long enough makes </w:t>
            </w:r>
            <w:r>
              <w:sym w:font="Symbol" w:char="F044"/>
            </w:r>
            <w:r>
              <w:t xml:space="preserve">T too low. </w:t>
            </w:r>
          </w:p>
          <w:p w:rsidR="00A637F5" w:rsidRDefault="004C25F7" w:rsidP="004C25F7">
            <w:pPr>
              <w:pStyle w:val="ListParagraph"/>
              <w:numPr>
                <w:ilvl w:val="0"/>
                <w:numId w:val="1"/>
              </w:numPr>
              <w:ind w:left="359"/>
            </w:pPr>
            <w:r w:rsidRPr="004C25F7">
              <w:rPr>
                <w:u w:val="single"/>
              </w:rPr>
              <w:t>Change to C incorrect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</w:tc>
        <w:tc>
          <w:tcPr>
            <w:tcW w:w="839" w:type="dxa"/>
            <w:vAlign w:val="center"/>
          </w:tcPr>
          <w:p w:rsidR="00A637F5" w:rsidRDefault="004C25F7" w:rsidP="004C25F7">
            <w:pPr>
              <w:jc w:val="center"/>
            </w:pPr>
            <w:r>
              <w:t>6/10</w:t>
            </w:r>
          </w:p>
        </w:tc>
      </w:tr>
      <w:tr w:rsidR="00A637F5" w:rsidTr="005665DF">
        <w:trPr>
          <w:trHeight w:val="2016"/>
        </w:trPr>
        <w:tc>
          <w:tcPr>
            <w:tcW w:w="798" w:type="dxa"/>
            <w:vAlign w:val="center"/>
          </w:tcPr>
          <w:p w:rsidR="00A637F5" w:rsidRDefault="00A637F5" w:rsidP="00D505D9">
            <w:pPr>
              <w:jc w:val="center"/>
            </w:pPr>
            <w:r>
              <w:t>7</w:t>
            </w:r>
          </w:p>
        </w:tc>
        <w:tc>
          <w:tcPr>
            <w:tcW w:w="3744" w:type="dxa"/>
            <w:vAlign w:val="center"/>
          </w:tcPr>
          <w:p w:rsidR="00A637F5" w:rsidRDefault="004C25F7" w:rsidP="004C25F7">
            <w:pPr>
              <w:pStyle w:val="ListParagraph"/>
              <w:numPr>
                <w:ilvl w:val="0"/>
                <w:numId w:val="11"/>
              </w:numPr>
            </w:pPr>
            <w:r>
              <w:t>Measured mass of water wrong</w:t>
            </w:r>
          </w:p>
          <w:p w:rsidR="004C25F7" w:rsidRDefault="004C25F7" w:rsidP="004C25F7">
            <w:pPr>
              <w:pStyle w:val="ListParagraph"/>
              <w:numPr>
                <w:ilvl w:val="0"/>
                <w:numId w:val="11"/>
              </w:numPr>
            </w:pPr>
            <w:r>
              <w:t>m therefore too high</w:t>
            </w:r>
          </w:p>
          <w:p w:rsidR="004C25F7" w:rsidRDefault="004C25F7" w:rsidP="004C25F7">
            <w:pPr>
              <w:pStyle w:val="ListParagraph"/>
              <w:numPr>
                <w:ilvl w:val="0"/>
                <w:numId w:val="11"/>
              </w:numPr>
            </w:pPr>
            <w:r>
              <w:t>therefore Q is changed</w:t>
            </w:r>
          </w:p>
          <w:p w:rsidR="004C25F7" w:rsidRDefault="004C25F7" w:rsidP="004C25F7">
            <w:pPr>
              <w:pStyle w:val="ListParagraph"/>
              <w:numPr>
                <w:ilvl w:val="0"/>
                <w:numId w:val="11"/>
              </w:numPr>
            </w:pPr>
            <w:r>
              <w:t>C = 0.293</w:t>
            </w:r>
          </w:p>
        </w:tc>
        <w:tc>
          <w:tcPr>
            <w:tcW w:w="4320" w:type="dxa"/>
            <w:vAlign w:val="center"/>
          </w:tcPr>
          <w:p w:rsidR="00A637F5" w:rsidRDefault="00A637F5" w:rsidP="004C25F7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A637F5" w:rsidRDefault="00A637F5" w:rsidP="004C25F7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A637F5" w:rsidRDefault="00A637F5" w:rsidP="004C25F7">
            <w:r w:rsidRPr="00A637F5">
              <w:rPr>
                <w:b/>
              </w:rPr>
              <w:t>Direction Variables are Changed –</w:t>
            </w:r>
            <w:r>
              <w:t xml:space="preserve"> </w:t>
            </w:r>
            <w:r w:rsidR="00BB6594">
              <w:t>Yes</w:t>
            </w:r>
          </w:p>
          <w:p w:rsidR="00A637F5" w:rsidRDefault="00C05D9B" w:rsidP="004C25F7">
            <w:r>
              <w:rPr>
                <w:b/>
              </w:rPr>
              <w:t xml:space="preserve">Directional </w:t>
            </w:r>
            <w:r w:rsidR="00A637F5" w:rsidRPr="00A637F5">
              <w:rPr>
                <w:b/>
              </w:rPr>
              <w:t>Impact on C –</w:t>
            </w:r>
            <w:r w:rsidR="00A637F5">
              <w:t xml:space="preserve"> </w:t>
            </w:r>
            <w:r w:rsidR="004C25F7" w:rsidRPr="004C25F7">
              <w:rPr>
                <w:u w:val="single"/>
              </w:rPr>
              <w:t>NO</w:t>
            </w:r>
          </w:p>
        </w:tc>
        <w:tc>
          <w:tcPr>
            <w:tcW w:w="4896" w:type="dxa"/>
            <w:vAlign w:val="center"/>
          </w:tcPr>
          <w:p w:rsidR="004C25F7" w:rsidRDefault="004C25F7" w:rsidP="004C25F7">
            <w:pPr>
              <w:pStyle w:val="ListParagraph"/>
              <w:numPr>
                <w:ilvl w:val="0"/>
                <w:numId w:val="12"/>
              </w:numPr>
            </w:pPr>
            <w:r>
              <w:t>Correct that m and Q would be changed</w:t>
            </w:r>
          </w:p>
          <w:p w:rsidR="004C25F7" w:rsidRPr="004C25F7" w:rsidRDefault="00BB6594" w:rsidP="004C25F7">
            <w:pPr>
              <w:pStyle w:val="ListParagraph"/>
              <w:numPr>
                <w:ilvl w:val="0"/>
                <w:numId w:val="12"/>
              </w:numPr>
            </w:pPr>
            <w:r>
              <w:t xml:space="preserve">Good in that </w:t>
            </w:r>
            <w:r w:rsidR="004C25F7">
              <w:t xml:space="preserve">m being too high would make C too small – so that supports your result </w:t>
            </w:r>
            <w:r w:rsidR="004C25F7">
              <w:rPr>
                <w:u w:val="single"/>
              </w:rPr>
              <w:t>BUT you didn’t explain that!</w:t>
            </w:r>
          </w:p>
          <w:p w:rsidR="00A637F5" w:rsidRDefault="004C25F7" w:rsidP="004C25F7">
            <w:pPr>
              <w:pStyle w:val="ListParagraph"/>
              <w:numPr>
                <w:ilvl w:val="0"/>
                <w:numId w:val="12"/>
              </w:numPr>
            </w:pPr>
            <w:r w:rsidRPr="004B2604">
              <w:rPr>
                <w:u w:val="single"/>
              </w:rPr>
              <w:t>No mention of how that would change specific heat</w:t>
            </w:r>
          </w:p>
        </w:tc>
        <w:tc>
          <w:tcPr>
            <w:tcW w:w="839" w:type="dxa"/>
            <w:vAlign w:val="center"/>
          </w:tcPr>
          <w:p w:rsidR="00A637F5" w:rsidRDefault="00BB6594" w:rsidP="004C25F7">
            <w:pPr>
              <w:jc w:val="center"/>
            </w:pPr>
            <w:r>
              <w:t>5/10</w:t>
            </w:r>
          </w:p>
        </w:tc>
      </w:tr>
      <w:tr w:rsidR="00A637F5" w:rsidTr="005665DF">
        <w:trPr>
          <w:trHeight w:val="1584"/>
        </w:trPr>
        <w:tc>
          <w:tcPr>
            <w:tcW w:w="798" w:type="dxa"/>
            <w:vAlign w:val="center"/>
          </w:tcPr>
          <w:p w:rsidR="00A637F5" w:rsidRDefault="00A637F5" w:rsidP="00D505D9">
            <w:pPr>
              <w:jc w:val="center"/>
            </w:pPr>
            <w:r>
              <w:t>8</w:t>
            </w:r>
          </w:p>
        </w:tc>
        <w:tc>
          <w:tcPr>
            <w:tcW w:w="3744" w:type="dxa"/>
            <w:vAlign w:val="center"/>
          </w:tcPr>
          <w:p w:rsidR="00A637F5" w:rsidRDefault="00BB6594" w:rsidP="004C25F7">
            <w:pPr>
              <w:pStyle w:val="ListParagraph"/>
              <w:numPr>
                <w:ilvl w:val="0"/>
                <w:numId w:val="13"/>
              </w:numPr>
            </w:pPr>
            <w:r>
              <w:t>Loss of water due to transferring</w:t>
            </w:r>
          </w:p>
          <w:p w:rsidR="00BB6594" w:rsidRDefault="00BB6594" w:rsidP="004C25F7">
            <w:pPr>
              <w:pStyle w:val="ListParagraph"/>
              <w:numPr>
                <w:ilvl w:val="0"/>
                <w:numId w:val="13"/>
              </w:numPr>
            </w:pPr>
            <w:r>
              <w:t>m too low</w:t>
            </w:r>
          </w:p>
          <w:p w:rsidR="00BB6594" w:rsidRDefault="00BB6594" w:rsidP="004C25F7">
            <w:pPr>
              <w:pStyle w:val="ListParagraph"/>
              <w:numPr>
                <w:ilvl w:val="0"/>
                <w:numId w:val="13"/>
              </w:numPr>
            </w:pPr>
            <w:r>
              <w:t>C too low</w:t>
            </w:r>
          </w:p>
          <w:p w:rsidR="00BB6594" w:rsidRDefault="00BB6594" w:rsidP="004C25F7">
            <w:pPr>
              <w:pStyle w:val="ListParagraph"/>
              <w:numPr>
                <w:ilvl w:val="0"/>
                <w:numId w:val="13"/>
              </w:numPr>
            </w:pPr>
            <w:r>
              <w:t>C = 0.359</w:t>
            </w:r>
          </w:p>
        </w:tc>
        <w:tc>
          <w:tcPr>
            <w:tcW w:w="4320" w:type="dxa"/>
            <w:vAlign w:val="center"/>
          </w:tcPr>
          <w:p w:rsidR="00A637F5" w:rsidRDefault="00A637F5" w:rsidP="004C25F7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A637F5" w:rsidRDefault="00A637F5" w:rsidP="004C25F7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A637F5" w:rsidRDefault="00A637F5" w:rsidP="004C25F7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A637F5" w:rsidRDefault="00C05D9B" w:rsidP="004C25F7">
            <w:r>
              <w:rPr>
                <w:b/>
              </w:rPr>
              <w:t xml:space="preserve">Directional </w:t>
            </w:r>
            <w:r w:rsidR="00A637F5" w:rsidRPr="00A637F5">
              <w:rPr>
                <w:b/>
              </w:rPr>
              <w:t>Impact on C –</w:t>
            </w:r>
            <w:r w:rsidR="00A637F5">
              <w:t xml:space="preserve"> Yes</w:t>
            </w:r>
          </w:p>
        </w:tc>
        <w:tc>
          <w:tcPr>
            <w:tcW w:w="4896" w:type="dxa"/>
            <w:vAlign w:val="center"/>
          </w:tcPr>
          <w:p w:rsidR="00A637F5" w:rsidRDefault="00BB6594" w:rsidP="00BB6594">
            <w:pPr>
              <w:pStyle w:val="ListParagraph"/>
              <w:numPr>
                <w:ilvl w:val="0"/>
                <w:numId w:val="14"/>
              </w:numPr>
            </w:pPr>
            <w:r>
              <w:t xml:space="preserve">Correct that m would be too small </w:t>
            </w:r>
            <w:r>
              <w:rPr>
                <w:u w:val="single"/>
              </w:rPr>
              <w:t>BUT if m is too low then C is too HIGH</w:t>
            </w:r>
            <w:r w:rsidRPr="00BB6594">
              <w:t xml:space="preserve">   </w:t>
            </w:r>
            <w:r>
              <w:t>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</w:tc>
        <w:tc>
          <w:tcPr>
            <w:tcW w:w="839" w:type="dxa"/>
            <w:vAlign w:val="center"/>
          </w:tcPr>
          <w:p w:rsidR="00A637F5" w:rsidRDefault="00BB6594" w:rsidP="004C25F7">
            <w:pPr>
              <w:jc w:val="center"/>
            </w:pPr>
            <w:r>
              <w:t>6/10</w:t>
            </w:r>
          </w:p>
        </w:tc>
      </w:tr>
    </w:tbl>
    <w:p w:rsidR="005B1427" w:rsidRDefault="005B1427"/>
    <w:p w:rsidR="004A102C" w:rsidRDefault="004A102C"/>
    <w:p w:rsidR="00E60C27" w:rsidRDefault="00E60C27"/>
    <w:p w:rsidR="00E60C27" w:rsidRDefault="00E60C27"/>
    <w:p w:rsidR="00E60C27" w:rsidRDefault="00E60C27"/>
    <w:p w:rsidR="00E60C27" w:rsidRDefault="00E60C27"/>
    <w:p w:rsidR="00E60C27" w:rsidRDefault="00E60C27"/>
    <w:p w:rsidR="00E60C27" w:rsidRDefault="00E60C27"/>
    <w:p w:rsidR="00E60C27" w:rsidRDefault="00E60C27"/>
    <w:p w:rsidR="00E60C27" w:rsidRDefault="00E60C27"/>
    <w:p w:rsidR="00E60C27" w:rsidRDefault="00E60C27"/>
    <w:p w:rsidR="00E60C27" w:rsidRDefault="00E60C27"/>
    <w:p w:rsidR="004A102C" w:rsidRDefault="004A102C"/>
    <w:tbl>
      <w:tblPr>
        <w:tblStyle w:val="TableGrid"/>
        <w:tblW w:w="14597" w:type="dxa"/>
        <w:tblLook w:val="04A0" w:firstRow="1" w:lastRow="0" w:firstColumn="1" w:lastColumn="0" w:noHBand="0" w:noVBand="1"/>
      </w:tblPr>
      <w:tblGrid>
        <w:gridCol w:w="798"/>
        <w:gridCol w:w="3744"/>
        <w:gridCol w:w="4320"/>
        <w:gridCol w:w="4896"/>
        <w:gridCol w:w="839"/>
      </w:tblGrid>
      <w:tr w:rsidR="004A102C" w:rsidTr="00CF4078">
        <w:tc>
          <w:tcPr>
            <w:tcW w:w="14597" w:type="dxa"/>
            <w:gridSpan w:val="5"/>
          </w:tcPr>
          <w:p w:rsidR="004A102C" w:rsidRPr="00A637F5" w:rsidRDefault="004A102C" w:rsidP="004A102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4A102C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period</w:t>
            </w:r>
          </w:p>
        </w:tc>
      </w:tr>
      <w:tr w:rsidR="004A102C" w:rsidTr="00CF4078">
        <w:tc>
          <w:tcPr>
            <w:tcW w:w="798" w:type="dxa"/>
          </w:tcPr>
          <w:p w:rsidR="004A102C" w:rsidRPr="00A637F5" w:rsidRDefault="004A102C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Group</w:t>
            </w:r>
          </w:p>
        </w:tc>
        <w:tc>
          <w:tcPr>
            <w:tcW w:w="3744" w:type="dxa"/>
          </w:tcPr>
          <w:p w:rsidR="004A102C" w:rsidRPr="00A637F5" w:rsidRDefault="004A102C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Summary</w:t>
            </w:r>
          </w:p>
        </w:tc>
        <w:tc>
          <w:tcPr>
            <w:tcW w:w="4320" w:type="dxa"/>
          </w:tcPr>
          <w:p w:rsidR="004A102C" w:rsidRPr="00A637F5" w:rsidRDefault="004A102C" w:rsidP="00CF4078">
            <w:pPr>
              <w:jc w:val="center"/>
              <w:rPr>
                <w:b/>
              </w:rPr>
            </w:pPr>
            <w:r>
              <w:rPr>
                <w:b/>
              </w:rPr>
              <w:t>Items Mentioned</w:t>
            </w:r>
          </w:p>
        </w:tc>
        <w:tc>
          <w:tcPr>
            <w:tcW w:w="4896" w:type="dxa"/>
          </w:tcPr>
          <w:p w:rsidR="004A102C" w:rsidRPr="00A637F5" w:rsidRDefault="004A102C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Comments</w:t>
            </w:r>
          </w:p>
        </w:tc>
        <w:tc>
          <w:tcPr>
            <w:tcW w:w="839" w:type="dxa"/>
          </w:tcPr>
          <w:p w:rsidR="004A102C" w:rsidRPr="00A637F5" w:rsidRDefault="004A102C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Grade</w:t>
            </w:r>
          </w:p>
        </w:tc>
      </w:tr>
      <w:tr w:rsidR="004A102C" w:rsidTr="00CF4078">
        <w:trPr>
          <w:trHeight w:val="2016"/>
        </w:trPr>
        <w:tc>
          <w:tcPr>
            <w:tcW w:w="798" w:type="dxa"/>
            <w:vAlign w:val="center"/>
          </w:tcPr>
          <w:p w:rsidR="004A102C" w:rsidRDefault="004A102C" w:rsidP="00CF4078">
            <w:pPr>
              <w:jc w:val="center"/>
            </w:pPr>
            <w:r>
              <w:t>1</w:t>
            </w:r>
          </w:p>
        </w:tc>
        <w:tc>
          <w:tcPr>
            <w:tcW w:w="3744" w:type="dxa"/>
            <w:vAlign w:val="center"/>
          </w:tcPr>
          <w:p w:rsidR="004A102C" w:rsidRDefault="004A102C" w:rsidP="00CF4078">
            <w:pPr>
              <w:pStyle w:val="ListParagraph"/>
              <w:numPr>
                <w:ilvl w:val="0"/>
                <w:numId w:val="2"/>
              </w:numPr>
            </w:pPr>
            <w:r>
              <w:t>Took too long transferring from boiling water to cup</w:t>
            </w:r>
          </w:p>
          <w:p w:rsidR="004A102C" w:rsidRDefault="004A102C" w:rsidP="00CF4078">
            <w:pPr>
              <w:pStyle w:val="ListParagraph"/>
              <w:numPr>
                <w:ilvl w:val="0"/>
                <w:numId w:val="2"/>
              </w:numPr>
            </w:pPr>
            <w:r>
              <w:sym w:font="Symbol" w:char="F044"/>
            </w:r>
            <w:r>
              <w:t>T too small</w:t>
            </w:r>
          </w:p>
          <w:p w:rsidR="004A102C" w:rsidRDefault="004A102C" w:rsidP="00CF4078">
            <w:pPr>
              <w:pStyle w:val="ListParagraph"/>
              <w:numPr>
                <w:ilvl w:val="0"/>
                <w:numId w:val="2"/>
              </w:numPr>
            </w:pPr>
            <w:r>
              <w:t>Changed Q</w:t>
            </w:r>
          </w:p>
          <w:p w:rsidR="004A102C" w:rsidRDefault="004A102C" w:rsidP="00CF4078">
            <w:pPr>
              <w:pStyle w:val="ListParagraph"/>
              <w:numPr>
                <w:ilvl w:val="0"/>
                <w:numId w:val="2"/>
              </w:numPr>
            </w:pPr>
            <w:r>
              <w:t>C = 0.332</w:t>
            </w:r>
          </w:p>
        </w:tc>
        <w:tc>
          <w:tcPr>
            <w:tcW w:w="4320" w:type="dxa"/>
            <w:vAlign w:val="center"/>
          </w:tcPr>
          <w:p w:rsidR="004A102C" w:rsidRDefault="004A102C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A102C" w:rsidRDefault="004A102C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A102C" w:rsidRDefault="004A102C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A102C" w:rsidRDefault="004A102C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</w:t>
            </w:r>
            <w:r w:rsidRPr="004A102C">
              <w:rPr>
                <w:u w:val="single"/>
              </w:rPr>
              <w:t>NO</w:t>
            </w:r>
          </w:p>
          <w:p w:rsidR="004A102C" w:rsidRDefault="004A102C" w:rsidP="00CF4078"/>
        </w:tc>
        <w:tc>
          <w:tcPr>
            <w:tcW w:w="4896" w:type="dxa"/>
            <w:vAlign w:val="center"/>
          </w:tcPr>
          <w:p w:rsidR="004A102C" w:rsidRDefault="004A102C" w:rsidP="00CF4078">
            <w:pPr>
              <w:pStyle w:val="ListParagraph"/>
              <w:numPr>
                <w:ilvl w:val="0"/>
                <w:numId w:val="1"/>
              </w:numPr>
              <w:ind w:left="359"/>
            </w:pPr>
            <w:r>
              <w:t xml:space="preserve">Correct that not waiting long enough makes </w:t>
            </w:r>
            <w:r>
              <w:sym w:font="Symbol" w:char="F044"/>
            </w:r>
            <w:r>
              <w:t xml:space="preserve">T too low. </w:t>
            </w:r>
          </w:p>
          <w:p w:rsidR="004A102C" w:rsidRDefault="004A102C" w:rsidP="004A102C">
            <w:pPr>
              <w:pStyle w:val="ListParagraph"/>
              <w:numPr>
                <w:ilvl w:val="0"/>
                <w:numId w:val="1"/>
              </w:numPr>
              <w:ind w:left="359"/>
            </w:pPr>
            <w:r w:rsidRPr="00C05D9B">
              <w:rPr>
                <w:u w:val="single"/>
              </w:rPr>
              <w:t xml:space="preserve">Change to C </w:t>
            </w:r>
            <w:r>
              <w:rPr>
                <w:u w:val="single"/>
              </w:rPr>
              <w:t>not mentioned</w:t>
            </w:r>
            <w:r>
              <w:t xml:space="preserve"> </w:t>
            </w:r>
          </w:p>
          <w:p w:rsidR="004A102C" w:rsidRDefault="004A102C" w:rsidP="004A102C">
            <w:pPr>
              <w:pStyle w:val="ListParagraph"/>
              <w:numPr>
                <w:ilvl w:val="0"/>
                <w:numId w:val="1"/>
              </w:numPr>
              <w:ind w:left="359"/>
            </w:pPr>
            <w:r>
              <w:rPr>
                <w:u w:val="single"/>
              </w:rPr>
              <w:t>Incorrect source of error</w:t>
            </w:r>
            <w:r>
              <w:t xml:space="preserve">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 </w:t>
            </w:r>
          </w:p>
        </w:tc>
        <w:tc>
          <w:tcPr>
            <w:tcW w:w="839" w:type="dxa"/>
            <w:vAlign w:val="center"/>
          </w:tcPr>
          <w:p w:rsidR="004A102C" w:rsidRDefault="004A102C" w:rsidP="00CF4078">
            <w:pPr>
              <w:jc w:val="center"/>
            </w:pPr>
            <w:r>
              <w:t>3/10</w:t>
            </w:r>
          </w:p>
        </w:tc>
      </w:tr>
      <w:tr w:rsidR="004A102C" w:rsidTr="00E60C27">
        <w:trPr>
          <w:trHeight w:val="2016"/>
        </w:trPr>
        <w:tc>
          <w:tcPr>
            <w:tcW w:w="798" w:type="dxa"/>
            <w:vAlign w:val="center"/>
          </w:tcPr>
          <w:p w:rsidR="004A102C" w:rsidRDefault="004A102C" w:rsidP="00CF4078">
            <w:pPr>
              <w:jc w:val="center"/>
            </w:pPr>
            <w:r>
              <w:t>2</w:t>
            </w:r>
          </w:p>
        </w:tc>
        <w:tc>
          <w:tcPr>
            <w:tcW w:w="3744" w:type="dxa"/>
            <w:vAlign w:val="center"/>
          </w:tcPr>
          <w:p w:rsidR="004A102C" w:rsidRDefault="004A102C" w:rsidP="004A102C">
            <w:pPr>
              <w:pStyle w:val="ListParagraph"/>
              <w:numPr>
                <w:ilvl w:val="0"/>
                <w:numId w:val="3"/>
              </w:numPr>
            </w:pPr>
            <w:r>
              <w:t>Boiling water temperature was not up to 100C</w:t>
            </w:r>
          </w:p>
          <w:p w:rsidR="004A102C" w:rsidRDefault="004A102C" w:rsidP="004A102C">
            <w:pPr>
              <w:pStyle w:val="ListParagraph"/>
              <w:numPr>
                <w:ilvl w:val="0"/>
                <w:numId w:val="3"/>
              </w:numPr>
            </w:pPr>
            <w:r>
              <w:t>Q affected</w:t>
            </w:r>
          </w:p>
          <w:p w:rsidR="004A102C" w:rsidRDefault="004A102C" w:rsidP="004A102C">
            <w:pPr>
              <w:pStyle w:val="ListParagraph"/>
              <w:numPr>
                <w:ilvl w:val="0"/>
                <w:numId w:val="3"/>
              </w:numPr>
            </w:pPr>
            <w:r>
              <w:sym w:font="Symbol" w:char="F044"/>
            </w:r>
            <w:r>
              <w:t>T too small</w:t>
            </w:r>
          </w:p>
          <w:p w:rsidR="004A102C" w:rsidRDefault="004A102C" w:rsidP="004A102C">
            <w:pPr>
              <w:pStyle w:val="ListParagraph"/>
              <w:numPr>
                <w:ilvl w:val="0"/>
                <w:numId w:val="3"/>
              </w:numPr>
            </w:pPr>
            <w:r>
              <w:t>C too high</w:t>
            </w:r>
          </w:p>
          <w:p w:rsidR="004A102C" w:rsidRDefault="004A102C" w:rsidP="004A102C">
            <w:pPr>
              <w:pStyle w:val="ListParagraph"/>
              <w:numPr>
                <w:ilvl w:val="0"/>
                <w:numId w:val="3"/>
              </w:numPr>
            </w:pPr>
            <w:r>
              <w:t>C = 0.395</w:t>
            </w:r>
          </w:p>
        </w:tc>
        <w:tc>
          <w:tcPr>
            <w:tcW w:w="4320" w:type="dxa"/>
            <w:vAlign w:val="center"/>
          </w:tcPr>
          <w:p w:rsidR="004A102C" w:rsidRDefault="004A102C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A102C" w:rsidRDefault="004A102C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A102C" w:rsidRDefault="004A102C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A102C" w:rsidRDefault="004A102C" w:rsidP="004A102C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</w:t>
            </w:r>
            <w:r w:rsidRPr="004A102C">
              <w:t>Yes</w:t>
            </w:r>
          </w:p>
        </w:tc>
        <w:tc>
          <w:tcPr>
            <w:tcW w:w="4896" w:type="dxa"/>
            <w:vAlign w:val="center"/>
          </w:tcPr>
          <w:p w:rsidR="004A102C" w:rsidRPr="00C05D9B" w:rsidRDefault="004A102C" w:rsidP="00CF4078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  <w:r>
              <w:t xml:space="preserve">Perfect!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</w:tc>
        <w:tc>
          <w:tcPr>
            <w:tcW w:w="839" w:type="dxa"/>
            <w:vAlign w:val="center"/>
          </w:tcPr>
          <w:p w:rsidR="004A102C" w:rsidRDefault="004A102C" w:rsidP="00CF4078">
            <w:pPr>
              <w:jc w:val="center"/>
            </w:pPr>
            <w:r>
              <w:t>10/10</w:t>
            </w:r>
          </w:p>
        </w:tc>
      </w:tr>
      <w:tr w:rsidR="004A102C" w:rsidTr="00E60C27">
        <w:trPr>
          <w:trHeight w:val="2016"/>
        </w:trPr>
        <w:tc>
          <w:tcPr>
            <w:tcW w:w="798" w:type="dxa"/>
            <w:vAlign w:val="center"/>
          </w:tcPr>
          <w:p w:rsidR="004A102C" w:rsidRDefault="004A102C" w:rsidP="00CF4078">
            <w:pPr>
              <w:jc w:val="center"/>
            </w:pPr>
            <w:r>
              <w:t>3</w:t>
            </w:r>
          </w:p>
        </w:tc>
        <w:tc>
          <w:tcPr>
            <w:tcW w:w="3744" w:type="dxa"/>
            <w:vAlign w:val="center"/>
          </w:tcPr>
          <w:p w:rsidR="004A102C" w:rsidRDefault="004A102C" w:rsidP="00CF4078">
            <w:pPr>
              <w:pStyle w:val="ListParagraph"/>
              <w:numPr>
                <w:ilvl w:val="0"/>
                <w:numId w:val="5"/>
              </w:numPr>
            </w:pPr>
            <w:r>
              <w:t>Brass left for too short of a time</w:t>
            </w:r>
          </w:p>
          <w:p w:rsidR="004A102C" w:rsidRDefault="004A102C" w:rsidP="00CF4078">
            <w:pPr>
              <w:pStyle w:val="ListParagraph"/>
              <w:numPr>
                <w:ilvl w:val="0"/>
                <w:numId w:val="5"/>
              </w:numPr>
            </w:pPr>
            <w:r>
              <w:sym w:font="Symbol" w:char="F044"/>
            </w:r>
            <w:r>
              <w:t>T too low</w:t>
            </w:r>
          </w:p>
          <w:p w:rsidR="004A102C" w:rsidRDefault="004A102C" w:rsidP="00CF4078">
            <w:pPr>
              <w:pStyle w:val="ListParagraph"/>
              <w:numPr>
                <w:ilvl w:val="0"/>
                <w:numId w:val="5"/>
              </w:numPr>
            </w:pPr>
            <w:r>
              <w:t>C too low</w:t>
            </w:r>
          </w:p>
          <w:p w:rsidR="004A102C" w:rsidRDefault="004A102C" w:rsidP="00CF4078">
            <w:pPr>
              <w:pStyle w:val="ListParagraph"/>
              <w:numPr>
                <w:ilvl w:val="0"/>
                <w:numId w:val="5"/>
              </w:numPr>
            </w:pPr>
            <w:r>
              <w:t>C was not done correctly in presenter’s notebook. Other group member reported C = 0.453</w:t>
            </w:r>
          </w:p>
        </w:tc>
        <w:tc>
          <w:tcPr>
            <w:tcW w:w="4320" w:type="dxa"/>
            <w:vAlign w:val="center"/>
          </w:tcPr>
          <w:p w:rsidR="004A102C" w:rsidRDefault="004A102C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A102C" w:rsidRDefault="004A102C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A102C" w:rsidRDefault="004A102C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A102C" w:rsidRDefault="004A102C" w:rsidP="004A102C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4A102C" w:rsidRDefault="004A102C" w:rsidP="00CF4078">
            <w:pPr>
              <w:pStyle w:val="ListParagraph"/>
              <w:numPr>
                <w:ilvl w:val="0"/>
                <w:numId w:val="6"/>
              </w:numPr>
            </w:pPr>
            <w:r>
              <w:t>Good listing many sources of error</w:t>
            </w:r>
          </w:p>
          <w:p w:rsidR="004A102C" w:rsidRDefault="004A102C" w:rsidP="00CF4078">
            <w:pPr>
              <w:pStyle w:val="ListParagraph"/>
              <w:numPr>
                <w:ilvl w:val="0"/>
                <w:numId w:val="6"/>
              </w:numPr>
            </w:pPr>
            <w:r w:rsidRPr="00C05D9B">
              <w:rPr>
                <w:u w:val="single"/>
              </w:rPr>
              <w:t>Change to C incorrect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  <w:p w:rsidR="004A102C" w:rsidRDefault="004A102C" w:rsidP="00CF4078">
            <w:pPr>
              <w:pStyle w:val="ListParagraph"/>
              <w:numPr>
                <w:ilvl w:val="0"/>
                <w:numId w:val="6"/>
              </w:numPr>
            </w:pPr>
            <w:r>
              <w:rPr>
                <w:u w:val="single"/>
              </w:rPr>
              <w:t>You reported C was too low but your C was too high</w:t>
            </w:r>
            <w:r w:rsidRPr="004A102C">
              <w:t>!</w:t>
            </w:r>
          </w:p>
        </w:tc>
        <w:tc>
          <w:tcPr>
            <w:tcW w:w="839" w:type="dxa"/>
            <w:vAlign w:val="center"/>
          </w:tcPr>
          <w:p w:rsidR="004A102C" w:rsidRDefault="004A102C" w:rsidP="00CF4078">
            <w:pPr>
              <w:jc w:val="center"/>
            </w:pPr>
            <w:r>
              <w:t>3/10</w:t>
            </w:r>
          </w:p>
        </w:tc>
      </w:tr>
      <w:tr w:rsidR="004A102C" w:rsidTr="00E60C27">
        <w:trPr>
          <w:trHeight w:val="2160"/>
        </w:trPr>
        <w:tc>
          <w:tcPr>
            <w:tcW w:w="798" w:type="dxa"/>
            <w:vAlign w:val="center"/>
          </w:tcPr>
          <w:p w:rsidR="004A102C" w:rsidRDefault="004A102C" w:rsidP="00CF4078">
            <w:pPr>
              <w:jc w:val="center"/>
            </w:pPr>
            <w:r>
              <w:t>4</w:t>
            </w:r>
          </w:p>
        </w:tc>
        <w:tc>
          <w:tcPr>
            <w:tcW w:w="3744" w:type="dxa"/>
            <w:vAlign w:val="center"/>
          </w:tcPr>
          <w:p w:rsidR="004A102C" w:rsidRDefault="004A102C" w:rsidP="00CF4078">
            <w:pPr>
              <w:pStyle w:val="ListParagraph"/>
              <w:numPr>
                <w:ilvl w:val="0"/>
                <w:numId w:val="7"/>
              </w:numPr>
            </w:pPr>
            <w:r>
              <w:t>Beaker to cup transition too slow</w:t>
            </w:r>
          </w:p>
          <w:p w:rsidR="004A102C" w:rsidRDefault="004A102C" w:rsidP="004A102C">
            <w:pPr>
              <w:pStyle w:val="ListParagraph"/>
              <w:numPr>
                <w:ilvl w:val="0"/>
                <w:numId w:val="7"/>
              </w:numPr>
            </w:pPr>
            <w:r>
              <w:t>Brass cooled down during transfer</w:t>
            </w:r>
          </w:p>
          <w:p w:rsidR="004A102C" w:rsidRDefault="004A102C" w:rsidP="004A102C">
            <w:pPr>
              <w:pStyle w:val="ListParagraph"/>
              <w:numPr>
                <w:ilvl w:val="0"/>
                <w:numId w:val="7"/>
              </w:numPr>
            </w:pPr>
            <w:r>
              <w:sym w:font="Symbol" w:char="F044"/>
            </w:r>
            <w:r>
              <w:t>T too low</w:t>
            </w:r>
          </w:p>
          <w:p w:rsidR="004A102C" w:rsidRDefault="004A102C" w:rsidP="004A102C">
            <w:pPr>
              <w:pStyle w:val="ListParagraph"/>
              <w:numPr>
                <w:ilvl w:val="0"/>
                <w:numId w:val="7"/>
              </w:numPr>
            </w:pPr>
            <w:r>
              <w:t>Q too low</w:t>
            </w:r>
          </w:p>
          <w:p w:rsidR="004A102C" w:rsidRDefault="004A102C" w:rsidP="004A102C">
            <w:pPr>
              <w:pStyle w:val="ListParagraph"/>
              <w:numPr>
                <w:ilvl w:val="0"/>
                <w:numId w:val="7"/>
              </w:numPr>
            </w:pPr>
            <w:r>
              <w:t>C too low</w:t>
            </w:r>
          </w:p>
          <w:p w:rsidR="004A102C" w:rsidRPr="00670B39" w:rsidRDefault="004A102C" w:rsidP="004A102C">
            <w:pPr>
              <w:pStyle w:val="ListParagraph"/>
              <w:numPr>
                <w:ilvl w:val="0"/>
                <w:numId w:val="7"/>
              </w:numPr>
            </w:pPr>
            <w:r>
              <w:t>C = 0.</w:t>
            </w:r>
            <w:r w:rsidR="00E60C27">
              <w:t>37</w:t>
            </w:r>
          </w:p>
        </w:tc>
        <w:tc>
          <w:tcPr>
            <w:tcW w:w="4320" w:type="dxa"/>
            <w:vAlign w:val="center"/>
          </w:tcPr>
          <w:p w:rsidR="004A102C" w:rsidRDefault="004A102C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A102C" w:rsidRDefault="004A102C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A102C" w:rsidRDefault="004A102C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A102C" w:rsidRDefault="004A102C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4A102C" w:rsidRDefault="004A102C" w:rsidP="004A102C">
            <w:pPr>
              <w:pStyle w:val="ListParagraph"/>
              <w:numPr>
                <w:ilvl w:val="0"/>
                <w:numId w:val="1"/>
              </w:numPr>
              <w:ind w:left="359"/>
            </w:pPr>
            <w:r>
              <w:t xml:space="preserve">Correct that too long of a transfer makes </w:t>
            </w:r>
            <w:r>
              <w:sym w:font="Symbol" w:char="F044"/>
            </w:r>
            <w:r>
              <w:t xml:space="preserve">T too low. </w:t>
            </w:r>
          </w:p>
          <w:p w:rsidR="004A102C" w:rsidRDefault="004A102C" w:rsidP="004A102C">
            <w:pPr>
              <w:pStyle w:val="ListParagraph"/>
              <w:numPr>
                <w:ilvl w:val="0"/>
                <w:numId w:val="1"/>
              </w:numPr>
              <w:ind w:left="359"/>
            </w:pPr>
            <w:r w:rsidRPr="004A102C">
              <w:rPr>
                <w:u w:val="single"/>
              </w:rPr>
              <w:t>Change to C incorrect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</w:tc>
        <w:tc>
          <w:tcPr>
            <w:tcW w:w="839" w:type="dxa"/>
            <w:vAlign w:val="center"/>
          </w:tcPr>
          <w:p w:rsidR="004A102C" w:rsidRDefault="004A102C" w:rsidP="00CF4078">
            <w:pPr>
              <w:jc w:val="center"/>
            </w:pPr>
            <w:r>
              <w:t>6/10</w:t>
            </w:r>
          </w:p>
        </w:tc>
      </w:tr>
      <w:tr w:rsidR="004A102C" w:rsidTr="00CF4078">
        <w:trPr>
          <w:trHeight w:val="2448"/>
        </w:trPr>
        <w:tc>
          <w:tcPr>
            <w:tcW w:w="798" w:type="dxa"/>
            <w:vAlign w:val="center"/>
          </w:tcPr>
          <w:p w:rsidR="004A102C" w:rsidRDefault="004A102C" w:rsidP="00CF4078">
            <w:pPr>
              <w:jc w:val="center"/>
            </w:pPr>
            <w:r>
              <w:t>5</w:t>
            </w:r>
          </w:p>
        </w:tc>
        <w:tc>
          <w:tcPr>
            <w:tcW w:w="3744" w:type="dxa"/>
            <w:vAlign w:val="center"/>
          </w:tcPr>
          <w:p w:rsidR="00E60C27" w:rsidRDefault="00E60C27" w:rsidP="00E60C27">
            <w:pPr>
              <w:pStyle w:val="ListParagraph"/>
              <w:numPr>
                <w:ilvl w:val="0"/>
                <w:numId w:val="8"/>
              </w:numPr>
            </w:pPr>
            <w:r>
              <w:t>Beaker to cup transition too slow</w:t>
            </w:r>
          </w:p>
          <w:p w:rsidR="00E60C27" w:rsidRDefault="00E60C27" w:rsidP="00E60C27">
            <w:pPr>
              <w:pStyle w:val="ListParagraph"/>
              <w:numPr>
                <w:ilvl w:val="0"/>
                <w:numId w:val="8"/>
              </w:numPr>
            </w:pPr>
            <w:r>
              <w:t>Brass cooled down during transfer</w:t>
            </w:r>
          </w:p>
          <w:p w:rsidR="00E60C27" w:rsidRDefault="00E60C27" w:rsidP="00E60C27">
            <w:pPr>
              <w:pStyle w:val="ListParagraph"/>
              <w:numPr>
                <w:ilvl w:val="0"/>
                <w:numId w:val="8"/>
              </w:numPr>
            </w:pPr>
            <w:r>
              <w:sym w:font="Symbol" w:char="F044"/>
            </w:r>
            <w:r>
              <w:t>T too low</w:t>
            </w:r>
          </w:p>
          <w:p w:rsidR="00E60C27" w:rsidRDefault="00E60C27" w:rsidP="00E60C27">
            <w:pPr>
              <w:pStyle w:val="ListParagraph"/>
              <w:numPr>
                <w:ilvl w:val="0"/>
                <w:numId w:val="8"/>
              </w:numPr>
            </w:pPr>
            <w:r>
              <w:t>Q too low</w:t>
            </w:r>
          </w:p>
          <w:p w:rsidR="00E60C27" w:rsidRDefault="00E60C27" w:rsidP="00E60C27">
            <w:pPr>
              <w:pStyle w:val="ListParagraph"/>
              <w:numPr>
                <w:ilvl w:val="0"/>
                <w:numId w:val="8"/>
              </w:numPr>
            </w:pPr>
            <w:r>
              <w:t>C too low</w:t>
            </w:r>
          </w:p>
          <w:p w:rsidR="004A102C" w:rsidRDefault="00E60C27" w:rsidP="00E60C27">
            <w:pPr>
              <w:pStyle w:val="ListParagraph"/>
              <w:numPr>
                <w:ilvl w:val="0"/>
                <w:numId w:val="8"/>
              </w:numPr>
            </w:pPr>
            <w:r>
              <w:t>C = 0.287</w:t>
            </w:r>
          </w:p>
        </w:tc>
        <w:tc>
          <w:tcPr>
            <w:tcW w:w="4320" w:type="dxa"/>
            <w:vAlign w:val="center"/>
          </w:tcPr>
          <w:p w:rsidR="004A102C" w:rsidRDefault="004A102C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A102C" w:rsidRDefault="004A102C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A102C" w:rsidRDefault="004A102C" w:rsidP="00CF4078">
            <w:r w:rsidRPr="00A637F5">
              <w:rPr>
                <w:b/>
              </w:rPr>
              <w:t>Direction Variables are Changed –</w:t>
            </w:r>
            <w:r>
              <w:t xml:space="preserve"> </w:t>
            </w:r>
            <w:r w:rsidR="00E60C27">
              <w:t>Yes</w:t>
            </w:r>
          </w:p>
          <w:p w:rsidR="004A102C" w:rsidRDefault="004A102C" w:rsidP="00E60C27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</w:t>
            </w:r>
            <w:r w:rsidR="00E60C27">
              <w:t>Yes</w:t>
            </w:r>
          </w:p>
        </w:tc>
        <w:tc>
          <w:tcPr>
            <w:tcW w:w="4896" w:type="dxa"/>
            <w:vAlign w:val="center"/>
          </w:tcPr>
          <w:p w:rsidR="00E60C27" w:rsidRDefault="00E60C27" w:rsidP="00E60C27">
            <w:pPr>
              <w:pStyle w:val="ListParagraph"/>
              <w:numPr>
                <w:ilvl w:val="0"/>
                <w:numId w:val="9"/>
              </w:numPr>
            </w:pPr>
            <w:r>
              <w:t xml:space="preserve">Correct that too long of a transfer makes </w:t>
            </w:r>
            <w:r>
              <w:sym w:font="Symbol" w:char="F044"/>
            </w:r>
            <w:r>
              <w:t xml:space="preserve">T too low. </w:t>
            </w:r>
          </w:p>
          <w:p w:rsidR="004A102C" w:rsidRPr="004B2604" w:rsidRDefault="00E60C27" w:rsidP="00E60C27">
            <w:pPr>
              <w:pStyle w:val="ListParagraph"/>
              <w:numPr>
                <w:ilvl w:val="0"/>
                <w:numId w:val="9"/>
              </w:numPr>
              <w:rPr>
                <w:u w:val="single"/>
              </w:rPr>
            </w:pPr>
            <w:r w:rsidRPr="004A102C">
              <w:rPr>
                <w:u w:val="single"/>
              </w:rPr>
              <w:t>Change to C incorrect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</w:tc>
        <w:tc>
          <w:tcPr>
            <w:tcW w:w="839" w:type="dxa"/>
            <w:vAlign w:val="center"/>
          </w:tcPr>
          <w:p w:rsidR="004A102C" w:rsidRDefault="00E60C27" w:rsidP="00CF4078">
            <w:pPr>
              <w:jc w:val="center"/>
            </w:pPr>
            <w:r>
              <w:t>6</w:t>
            </w:r>
            <w:r w:rsidR="004A102C">
              <w:t>/10</w:t>
            </w:r>
          </w:p>
        </w:tc>
      </w:tr>
      <w:tr w:rsidR="004A102C" w:rsidTr="00CF4078">
        <w:trPr>
          <w:trHeight w:val="2016"/>
        </w:trPr>
        <w:tc>
          <w:tcPr>
            <w:tcW w:w="798" w:type="dxa"/>
            <w:vAlign w:val="center"/>
          </w:tcPr>
          <w:p w:rsidR="004A102C" w:rsidRDefault="004A102C" w:rsidP="00CF4078">
            <w:pPr>
              <w:jc w:val="center"/>
            </w:pPr>
            <w:r>
              <w:lastRenderedPageBreak/>
              <w:t>6</w:t>
            </w:r>
          </w:p>
        </w:tc>
        <w:tc>
          <w:tcPr>
            <w:tcW w:w="3744" w:type="dxa"/>
            <w:vAlign w:val="center"/>
          </w:tcPr>
          <w:p w:rsidR="004A102C" w:rsidRDefault="00E60C27" w:rsidP="00CF4078">
            <w:pPr>
              <w:pStyle w:val="ListParagraph"/>
              <w:numPr>
                <w:ilvl w:val="0"/>
                <w:numId w:val="10"/>
              </w:numPr>
            </w:pPr>
            <w:r>
              <w:t>Didn’t leave brass in water long enough</w:t>
            </w:r>
          </w:p>
          <w:p w:rsidR="00E60C27" w:rsidRDefault="00E60C27" w:rsidP="00CF4078">
            <w:pPr>
              <w:pStyle w:val="ListParagraph"/>
              <w:numPr>
                <w:ilvl w:val="0"/>
                <w:numId w:val="10"/>
              </w:numPr>
            </w:pPr>
            <w:r>
              <w:sym w:font="Symbol" w:char="F044"/>
            </w:r>
            <w:r>
              <w:t>T too low</w:t>
            </w:r>
          </w:p>
          <w:p w:rsidR="00E60C27" w:rsidRDefault="00E60C27" w:rsidP="00CF4078">
            <w:pPr>
              <w:pStyle w:val="ListParagraph"/>
              <w:numPr>
                <w:ilvl w:val="0"/>
                <w:numId w:val="10"/>
              </w:numPr>
            </w:pPr>
            <w:r>
              <w:t>Q too low</w:t>
            </w:r>
          </w:p>
          <w:p w:rsidR="00E60C27" w:rsidRDefault="00E60C27" w:rsidP="00CF4078">
            <w:pPr>
              <w:pStyle w:val="ListParagraph"/>
              <w:numPr>
                <w:ilvl w:val="0"/>
                <w:numId w:val="10"/>
              </w:numPr>
            </w:pPr>
            <w:r>
              <w:t>C too low</w:t>
            </w:r>
          </w:p>
          <w:p w:rsidR="00E60C27" w:rsidRDefault="00E60C27" w:rsidP="00CF4078">
            <w:pPr>
              <w:pStyle w:val="ListParagraph"/>
              <w:numPr>
                <w:ilvl w:val="0"/>
                <w:numId w:val="10"/>
              </w:numPr>
            </w:pPr>
            <w:r>
              <w:t>C = 0.249</w:t>
            </w:r>
          </w:p>
        </w:tc>
        <w:tc>
          <w:tcPr>
            <w:tcW w:w="4320" w:type="dxa"/>
            <w:vAlign w:val="center"/>
          </w:tcPr>
          <w:p w:rsidR="004A102C" w:rsidRDefault="004A102C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A102C" w:rsidRDefault="004A102C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A102C" w:rsidRDefault="004A102C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A102C" w:rsidRDefault="004A102C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E60C27" w:rsidRDefault="00E60C27" w:rsidP="00E60C27">
            <w:pPr>
              <w:pStyle w:val="ListParagraph"/>
              <w:numPr>
                <w:ilvl w:val="0"/>
                <w:numId w:val="15"/>
              </w:numPr>
            </w:pPr>
            <w:r>
              <w:t xml:space="preserve">Correct that not leaving brass in water long enough makes </w:t>
            </w:r>
            <w:r>
              <w:sym w:font="Symbol" w:char="F044"/>
            </w:r>
            <w:r>
              <w:t xml:space="preserve">T too low </w:t>
            </w:r>
          </w:p>
          <w:p w:rsidR="004A102C" w:rsidRDefault="00E60C27" w:rsidP="00E60C27">
            <w:pPr>
              <w:pStyle w:val="ListParagraph"/>
              <w:numPr>
                <w:ilvl w:val="0"/>
                <w:numId w:val="15"/>
              </w:numPr>
            </w:pPr>
            <w:r w:rsidRPr="00E60C27">
              <w:rPr>
                <w:u w:val="single"/>
              </w:rPr>
              <w:t>Change to C incorrect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</w:tc>
        <w:tc>
          <w:tcPr>
            <w:tcW w:w="839" w:type="dxa"/>
            <w:vAlign w:val="center"/>
          </w:tcPr>
          <w:p w:rsidR="004A102C" w:rsidRDefault="004A102C" w:rsidP="00CF4078">
            <w:pPr>
              <w:jc w:val="center"/>
            </w:pPr>
            <w:r>
              <w:t>6/10</w:t>
            </w:r>
          </w:p>
        </w:tc>
      </w:tr>
      <w:tr w:rsidR="004A102C" w:rsidTr="00CF4078">
        <w:trPr>
          <w:trHeight w:val="2016"/>
        </w:trPr>
        <w:tc>
          <w:tcPr>
            <w:tcW w:w="798" w:type="dxa"/>
            <w:vAlign w:val="center"/>
          </w:tcPr>
          <w:p w:rsidR="004A102C" w:rsidRDefault="004A102C" w:rsidP="00CF4078">
            <w:pPr>
              <w:jc w:val="center"/>
            </w:pPr>
            <w:r>
              <w:t>7</w:t>
            </w:r>
          </w:p>
        </w:tc>
        <w:tc>
          <w:tcPr>
            <w:tcW w:w="3744" w:type="dxa"/>
            <w:vAlign w:val="center"/>
          </w:tcPr>
          <w:p w:rsidR="004A102C" w:rsidRDefault="00E60C27" w:rsidP="00CF4078">
            <w:pPr>
              <w:pStyle w:val="ListParagraph"/>
              <w:numPr>
                <w:ilvl w:val="0"/>
                <w:numId w:val="11"/>
              </w:numPr>
            </w:pPr>
            <w:r>
              <w:t>Boiling water was not at 100C</w:t>
            </w:r>
          </w:p>
          <w:p w:rsidR="00E60C27" w:rsidRDefault="00E60C27" w:rsidP="00CF4078">
            <w:pPr>
              <w:pStyle w:val="ListParagraph"/>
              <w:numPr>
                <w:ilvl w:val="0"/>
                <w:numId w:val="11"/>
              </w:numPr>
            </w:pPr>
            <w:r>
              <w:t xml:space="preserve">Affected </w:t>
            </w:r>
            <w:proofErr w:type="spellStart"/>
            <w:r>
              <w:t>Tf</w:t>
            </w:r>
            <w:proofErr w:type="spellEnd"/>
          </w:p>
          <w:p w:rsidR="00E60C27" w:rsidRDefault="00E60C27" w:rsidP="00CF4078">
            <w:pPr>
              <w:pStyle w:val="ListParagraph"/>
              <w:numPr>
                <w:ilvl w:val="0"/>
                <w:numId w:val="11"/>
              </w:numPr>
            </w:pPr>
            <w:r>
              <w:t>Made</w:t>
            </w:r>
            <w:r>
              <w:sym w:font="Symbol" w:char="F044"/>
            </w:r>
            <w:r>
              <w:t>T too low</w:t>
            </w:r>
          </w:p>
          <w:p w:rsidR="00E60C27" w:rsidRDefault="00E60C27" w:rsidP="00CF4078">
            <w:pPr>
              <w:pStyle w:val="ListParagraph"/>
              <w:numPr>
                <w:ilvl w:val="0"/>
                <w:numId w:val="11"/>
              </w:numPr>
            </w:pPr>
            <w:r>
              <w:t>C too low</w:t>
            </w:r>
          </w:p>
          <w:p w:rsidR="00E60C27" w:rsidRDefault="00E60C27" w:rsidP="00CF4078">
            <w:pPr>
              <w:pStyle w:val="ListParagraph"/>
              <w:numPr>
                <w:ilvl w:val="0"/>
                <w:numId w:val="11"/>
              </w:numPr>
            </w:pPr>
            <w:r>
              <w:t>C = 0.327</w:t>
            </w:r>
          </w:p>
        </w:tc>
        <w:tc>
          <w:tcPr>
            <w:tcW w:w="4320" w:type="dxa"/>
            <w:vAlign w:val="center"/>
          </w:tcPr>
          <w:p w:rsidR="004A102C" w:rsidRDefault="004A102C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A102C" w:rsidRDefault="004A102C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A102C" w:rsidRDefault="004A102C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A102C" w:rsidRDefault="004A102C" w:rsidP="00E60C27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</w:t>
            </w:r>
            <w:r w:rsidR="00E60C27">
              <w:t>Yes</w:t>
            </w:r>
          </w:p>
        </w:tc>
        <w:tc>
          <w:tcPr>
            <w:tcW w:w="4896" w:type="dxa"/>
            <w:vAlign w:val="center"/>
          </w:tcPr>
          <w:p w:rsidR="00E60C27" w:rsidRDefault="00E60C27" w:rsidP="00E60C27">
            <w:pPr>
              <w:pStyle w:val="ListParagraph"/>
              <w:numPr>
                <w:ilvl w:val="0"/>
                <w:numId w:val="12"/>
              </w:numPr>
            </w:pPr>
            <w:r>
              <w:t xml:space="preserve">Correct that water not being at 100C would make </w:t>
            </w:r>
            <w:r>
              <w:sym w:font="Symbol" w:char="F044"/>
            </w:r>
            <w:r>
              <w:t xml:space="preserve">T too low </w:t>
            </w:r>
          </w:p>
          <w:p w:rsidR="004A102C" w:rsidRDefault="00E60C27" w:rsidP="00E60C27">
            <w:pPr>
              <w:pStyle w:val="ListParagraph"/>
              <w:numPr>
                <w:ilvl w:val="0"/>
                <w:numId w:val="12"/>
              </w:numPr>
            </w:pPr>
            <w:r w:rsidRPr="00E60C27">
              <w:rPr>
                <w:u w:val="single"/>
              </w:rPr>
              <w:t>Change to C incorrect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</w:tc>
        <w:tc>
          <w:tcPr>
            <w:tcW w:w="839" w:type="dxa"/>
            <w:vAlign w:val="center"/>
          </w:tcPr>
          <w:p w:rsidR="004A102C" w:rsidRDefault="00E60C27" w:rsidP="00CF4078">
            <w:pPr>
              <w:jc w:val="center"/>
            </w:pPr>
            <w:r>
              <w:t>6</w:t>
            </w:r>
            <w:r w:rsidR="004A102C">
              <w:t>/10</w:t>
            </w:r>
          </w:p>
        </w:tc>
      </w:tr>
      <w:tr w:rsidR="004A102C" w:rsidTr="00E60C27">
        <w:trPr>
          <w:trHeight w:val="2736"/>
        </w:trPr>
        <w:tc>
          <w:tcPr>
            <w:tcW w:w="798" w:type="dxa"/>
            <w:vAlign w:val="center"/>
          </w:tcPr>
          <w:p w:rsidR="004A102C" w:rsidRDefault="004A102C" w:rsidP="00CF4078">
            <w:pPr>
              <w:jc w:val="center"/>
            </w:pPr>
            <w:r>
              <w:t>8</w:t>
            </w:r>
          </w:p>
        </w:tc>
        <w:tc>
          <w:tcPr>
            <w:tcW w:w="3744" w:type="dxa"/>
            <w:vAlign w:val="center"/>
          </w:tcPr>
          <w:p w:rsidR="004A102C" w:rsidRDefault="00E60C27" w:rsidP="00CF4078">
            <w:pPr>
              <w:pStyle w:val="ListParagraph"/>
              <w:numPr>
                <w:ilvl w:val="0"/>
                <w:numId w:val="13"/>
              </w:numPr>
            </w:pPr>
            <w:r>
              <w:t xml:space="preserve">Brass not in water long enough. </w:t>
            </w:r>
          </w:p>
          <w:p w:rsidR="00E60C27" w:rsidRDefault="00E60C27" w:rsidP="00CF4078">
            <w:pPr>
              <w:pStyle w:val="ListParagraph"/>
              <w:numPr>
                <w:ilvl w:val="0"/>
                <w:numId w:val="13"/>
              </w:numPr>
            </w:pPr>
            <w:r>
              <w:sym w:font="Symbol" w:char="F044"/>
            </w:r>
            <w:r>
              <w:t>T too low</w:t>
            </w:r>
          </w:p>
          <w:p w:rsidR="00E60C27" w:rsidRDefault="00E60C27" w:rsidP="00CF4078">
            <w:pPr>
              <w:pStyle w:val="ListParagraph"/>
              <w:numPr>
                <w:ilvl w:val="0"/>
                <w:numId w:val="13"/>
              </w:numPr>
            </w:pPr>
            <w:r>
              <w:t>C too low</w:t>
            </w:r>
          </w:p>
          <w:p w:rsidR="00E60C27" w:rsidRDefault="00E60C27" w:rsidP="00E60C27">
            <w:pPr>
              <w:pStyle w:val="ListParagraph"/>
              <w:numPr>
                <w:ilvl w:val="0"/>
                <w:numId w:val="13"/>
              </w:numPr>
            </w:pPr>
            <w:r>
              <w:t>Brass hollow – too much mass due to water</w:t>
            </w:r>
          </w:p>
          <w:p w:rsidR="00E60C27" w:rsidRDefault="00E60C27" w:rsidP="00E60C27">
            <w:pPr>
              <w:pStyle w:val="ListParagraph"/>
              <w:numPr>
                <w:ilvl w:val="0"/>
                <w:numId w:val="13"/>
              </w:numPr>
            </w:pPr>
            <w:r>
              <w:t>m too high</w:t>
            </w:r>
          </w:p>
          <w:p w:rsidR="00E60C27" w:rsidRDefault="00E60C27" w:rsidP="00E60C27">
            <w:pPr>
              <w:pStyle w:val="ListParagraph"/>
              <w:numPr>
                <w:ilvl w:val="0"/>
                <w:numId w:val="13"/>
              </w:numPr>
            </w:pPr>
            <w:r>
              <w:t>Q too low</w:t>
            </w:r>
          </w:p>
          <w:p w:rsidR="00E60C27" w:rsidRDefault="00E60C27" w:rsidP="00E60C27">
            <w:pPr>
              <w:pStyle w:val="ListParagraph"/>
              <w:numPr>
                <w:ilvl w:val="0"/>
                <w:numId w:val="13"/>
              </w:numPr>
            </w:pPr>
            <w:r>
              <w:t>C too low</w:t>
            </w:r>
          </w:p>
        </w:tc>
        <w:tc>
          <w:tcPr>
            <w:tcW w:w="4320" w:type="dxa"/>
            <w:vAlign w:val="center"/>
          </w:tcPr>
          <w:p w:rsidR="004A102C" w:rsidRDefault="004A102C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A102C" w:rsidRDefault="004A102C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A102C" w:rsidRDefault="004A102C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A102C" w:rsidRDefault="004A102C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4A102C" w:rsidRDefault="00E60C27" w:rsidP="00CF4078">
            <w:pPr>
              <w:pStyle w:val="ListParagraph"/>
              <w:numPr>
                <w:ilvl w:val="0"/>
                <w:numId w:val="14"/>
              </w:numPr>
            </w:pPr>
            <w:r>
              <w:t xml:space="preserve">Correct that brass not being in water long enough makes </w:t>
            </w:r>
            <w:r>
              <w:sym w:font="Symbol" w:char="F044"/>
            </w:r>
            <w:r>
              <w:t>T too low</w:t>
            </w:r>
          </w:p>
          <w:p w:rsidR="00E60C27" w:rsidRDefault="00E60C27" w:rsidP="00CF4078">
            <w:pPr>
              <w:pStyle w:val="ListParagraph"/>
              <w:numPr>
                <w:ilvl w:val="0"/>
                <w:numId w:val="14"/>
              </w:numPr>
            </w:pPr>
            <w:r w:rsidRPr="00E60C27">
              <w:rPr>
                <w:u w:val="single"/>
              </w:rPr>
              <w:t>Change to C incorrect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  <w:p w:rsidR="00E60C27" w:rsidRDefault="00E60C27" w:rsidP="00CF4078">
            <w:pPr>
              <w:pStyle w:val="ListParagraph"/>
              <w:numPr>
                <w:ilvl w:val="0"/>
                <w:numId w:val="14"/>
              </w:numPr>
            </w:pPr>
            <w:r>
              <w:t>Correct that mass too high makes C too low</w:t>
            </w:r>
          </w:p>
        </w:tc>
        <w:tc>
          <w:tcPr>
            <w:tcW w:w="839" w:type="dxa"/>
            <w:vAlign w:val="center"/>
          </w:tcPr>
          <w:p w:rsidR="004A102C" w:rsidRDefault="00E60C27" w:rsidP="00CF4078">
            <w:pPr>
              <w:jc w:val="center"/>
            </w:pPr>
            <w:r>
              <w:t>7</w:t>
            </w:r>
            <w:r w:rsidR="004A102C">
              <w:t>/10</w:t>
            </w:r>
          </w:p>
        </w:tc>
      </w:tr>
    </w:tbl>
    <w:p w:rsidR="004A102C" w:rsidRDefault="004A102C" w:rsidP="004A102C"/>
    <w:p w:rsidR="004A102C" w:rsidRDefault="004A102C"/>
    <w:p w:rsidR="0043425B" w:rsidRDefault="0043425B"/>
    <w:p w:rsidR="0043425B" w:rsidRDefault="0043425B"/>
    <w:p w:rsidR="0043425B" w:rsidRDefault="0043425B"/>
    <w:p w:rsidR="0043425B" w:rsidRDefault="0043425B"/>
    <w:p w:rsidR="0043425B" w:rsidRDefault="0043425B"/>
    <w:p w:rsidR="0043425B" w:rsidRDefault="0043425B"/>
    <w:p w:rsidR="0043425B" w:rsidRDefault="0043425B"/>
    <w:p w:rsidR="0043425B" w:rsidRDefault="0043425B"/>
    <w:tbl>
      <w:tblPr>
        <w:tblStyle w:val="TableGrid"/>
        <w:tblW w:w="14597" w:type="dxa"/>
        <w:tblLook w:val="04A0" w:firstRow="1" w:lastRow="0" w:firstColumn="1" w:lastColumn="0" w:noHBand="0" w:noVBand="1"/>
      </w:tblPr>
      <w:tblGrid>
        <w:gridCol w:w="798"/>
        <w:gridCol w:w="3744"/>
        <w:gridCol w:w="4320"/>
        <w:gridCol w:w="4896"/>
        <w:gridCol w:w="839"/>
      </w:tblGrid>
      <w:tr w:rsidR="0043425B" w:rsidTr="00CF4078">
        <w:tc>
          <w:tcPr>
            <w:tcW w:w="14597" w:type="dxa"/>
            <w:gridSpan w:val="5"/>
          </w:tcPr>
          <w:p w:rsidR="0043425B" w:rsidRPr="00A637F5" w:rsidRDefault="0043425B" w:rsidP="004342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43425B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period</w:t>
            </w:r>
          </w:p>
        </w:tc>
      </w:tr>
      <w:tr w:rsidR="0043425B" w:rsidTr="00CF4078">
        <w:tc>
          <w:tcPr>
            <w:tcW w:w="798" w:type="dxa"/>
          </w:tcPr>
          <w:p w:rsidR="0043425B" w:rsidRPr="00A637F5" w:rsidRDefault="0043425B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Group</w:t>
            </w:r>
          </w:p>
        </w:tc>
        <w:tc>
          <w:tcPr>
            <w:tcW w:w="3744" w:type="dxa"/>
          </w:tcPr>
          <w:p w:rsidR="0043425B" w:rsidRPr="00A637F5" w:rsidRDefault="0043425B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Summary</w:t>
            </w:r>
          </w:p>
        </w:tc>
        <w:tc>
          <w:tcPr>
            <w:tcW w:w="4320" w:type="dxa"/>
          </w:tcPr>
          <w:p w:rsidR="0043425B" w:rsidRPr="00A637F5" w:rsidRDefault="0043425B" w:rsidP="00CF4078">
            <w:pPr>
              <w:jc w:val="center"/>
              <w:rPr>
                <w:b/>
              </w:rPr>
            </w:pPr>
            <w:r>
              <w:rPr>
                <w:b/>
              </w:rPr>
              <w:t>Items Mentioned</w:t>
            </w:r>
          </w:p>
        </w:tc>
        <w:tc>
          <w:tcPr>
            <w:tcW w:w="4896" w:type="dxa"/>
          </w:tcPr>
          <w:p w:rsidR="0043425B" w:rsidRPr="00A637F5" w:rsidRDefault="0043425B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Comments</w:t>
            </w:r>
          </w:p>
        </w:tc>
        <w:tc>
          <w:tcPr>
            <w:tcW w:w="839" w:type="dxa"/>
          </w:tcPr>
          <w:p w:rsidR="0043425B" w:rsidRPr="00A637F5" w:rsidRDefault="0043425B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Grade</w:t>
            </w:r>
          </w:p>
        </w:tc>
      </w:tr>
      <w:tr w:rsidR="0043425B" w:rsidTr="00CF4078">
        <w:trPr>
          <w:trHeight w:val="2016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1</w:t>
            </w:r>
          </w:p>
        </w:tc>
        <w:tc>
          <w:tcPr>
            <w:tcW w:w="3744" w:type="dxa"/>
            <w:vAlign w:val="center"/>
          </w:tcPr>
          <w:p w:rsidR="0043425B" w:rsidRDefault="00B45A16" w:rsidP="00CF4078">
            <w:pPr>
              <w:pStyle w:val="ListParagraph"/>
              <w:numPr>
                <w:ilvl w:val="0"/>
                <w:numId w:val="2"/>
              </w:numPr>
            </w:pPr>
            <w:r>
              <w:t>Didn’t stir water well enough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2"/>
              </w:numPr>
            </w:pPr>
            <w:r>
              <w:t xml:space="preserve">Made </w:t>
            </w:r>
            <w:proofErr w:type="spellStart"/>
            <w:r>
              <w:t>Tf</w:t>
            </w:r>
            <w:proofErr w:type="spellEnd"/>
            <w:r>
              <w:t xml:space="preserve"> too low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2"/>
              </w:numPr>
            </w:pPr>
            <w:r>
              <w:t>Made C too low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2"/>
              </w:numPr>
            </w:pPr>
            <w:r>
              <w:t>C = 0.3011</w:t>
            </w: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</w:t>
            </w:r>
            <w:r w:rsidR="00B45A16">
              <w:t>Yes</w:t>
            </w:r>
          </w:p>
          <w:p w:rsidR="0043425B" w:rsidRDefault="0043425B" w:rsidP="00CF4078"/>
        </w:tc>
        <w:tc>
          <w:tcPr>
            <w:tcW w:w="4896" w:type="dxa"/>
            <w:vAlign w:val="center"/>
          </w:tcPr>
          <w:p w:rsidR="00B45A16" w:rsidRDefault="00B45A16" w:rsidP="00B45A16">
            <w:pPr>
              <w:pStyle w:val="ListParagraph"/>
              <w:numPr>
                <w:ilvl w:val="0"/>
                <w:numId w:val="16"/>
              </w:numPr>
            </w:pPr>
            <w:r>
              <w:t xml:space="preserve">Correct that </w:t>
            </w:r>
            <w:r>
              <w:t>stirring water not well enough can make some areas too low in temp…</w:t>
            </w:r>
            <w:r>
              <w:rPr>
                <w:u w:val="single"/>
              </w:rPr>
              <w:t>BUT it can also make some areas too high in temp!</w:t>
            </w:r>
            <w:r>
              <w:t xml:space="preserve"> </w:t>
            </w:r>
          </w:p>
          <w:p w:rsidR="0043425B" w:rsidRDefault="00B45A16" w:rsidP="00B45A16">
            <w:pPr>
              <w:pStyle w:val="ListParagraph"/>
              <w:numPr>
                <w:ilvl w:val="0"/>
                <w:numId w:val="16"/>
              </w:numPr>
            </w:pPr>
            <w:r w:rsidRPr="00B45A16">
              <w:rPr>
                <w:u w:val="single"/>
              </w:rPr>
              <w:t>Change to C incorrect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</w:tc>
        <w:tc>
          <w:tcPr>
            <w:tcW w:w="839" w:type="dxa"/>
            <w:vAlign w:val="center"/>
          </w:tcPr>
          <w:p w:rsidR="0043425B" w:rsidRDefault="00B45A16" w:rsidP="00CF4078">
            <w:pPr>
              <w:jc w:val="center"/>
            </w:pPr>
            <w:r>
              <w:t>5/10</w:t>
            </w:r>
          </w:p>
        </w:tc>
      </w:tr>
      <w:tr w:rsidR="0043425B" w:rsidTr="00CF4078">
        <w:trPr>
          <w:trHeight w:val="2016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2</w:t>
            </w:r>
          </w:p>
        </w:tc>
        <w:tc>
          <w:tcPr>
            <w:tcW w:w="3744" w:type="dxa"/>
            <w:vAlign w:val="center"/>
          </w:tcPr>
          <w:p w:rsidR="0043425B" w:rsidRDefault="00B45A16" w:rsidP="00CF4078">
            <w:pPr>
              <w:pStyle w:val="ListParagraph"/>
              <w:numPr>
                <w:ilvl w:val="0"/>
                <w:numId w:val="3"/>
              </w:numPr>
            </w:pPr>
            <w:r>
              <w:t>Didn’t heat brass long enough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3"/>
              </w:numPr>
            </w:pPr>
            <w:r>
              <w:t>Didn’t get brass to 100C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3"/>
              </w:numPr>
            </w:pPr>
            <w:r>
              <w:sym w:font="Symbol" w:char="F044"/>
            </w:r>
            <w:r>
              <w:t>T too high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3"/>
              </w:numPr>
            </w:pPr>
            <w:r>
              <w:t>Made C too low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3"/>
              </w:numPr>
            </w:pPr>
            <w:r>
              <w:t>Referenced the equation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3"/>
              </w:numPr>
            </w:pPr>
            <w:r>
              <w:t>C = 0.360</w:t>
            </w: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</w:t>
            </w:r>
            <w:r w:rsidRPr="004A102C">
              <w:t>Yes</w:t>
            </w:r>
          </w:p>
        </w:tc>
        <w:tc>
          <w:tcPr>
            <w:tcW w:w="4896" w:type="dxa"/>
            <w:vAlign w:val="center"/>
          </w:tcPr>
          <w:p w:rsidR="00B45A16" w:rsidRPr="00F27EAD" w:rsidRDefault="00F27EAD" w:rsidP="00B45A1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u w:val="single"/>
              </w:rPr>
            </w:pPr>
            <w:r>
              <w:rPr>
                <w:u w:val="single"/>
              </w:rPr>
              <w:t xml:space="preserve">Not heating brass long enough makes </w:t>
            </w:r>
            <w:r>
              <w:rPr>
                <w:u w:val="single"/>
              </w:rPr>
              <w:sym w:font="Symbol" w:char="F044"/>
            </w:r>
            <w:r>
              <w:rPr>
                <w:u w:val="single"/>
              </w:rPr>
              <w:t>T too low!</w:t>
            </w:r>
          </w:p>
          <w:p w:rsidR="0043425B" w:rsidRDefault="00F27EAD" w:rsidP="00B45A16">
            <w:pPr>
              <w:pStyle w:val="ListParagraph"/>
              <w:numPr>
                <w:ilvl w:val="0"/>
                <w:numId w:val="15"/>
              </w:numPr>
              <w:spacing w:after="160" w:line="259" w:lineRule="auto"/>
            </w:pPr>
            <w:r>
              <w:t xml:space="preserve">If your </w:t>
            </w:r>
            <w:r>
              <w:sym w:font="Symbol" w:char="F044"/>
            </w:r>
            <w:proofErr w:type="spellStart"/>
            <w:r>
              <w:t>T</w:t>
            </w:r>
            <w:proofErr w:type="spellEnd"/>
            <w:r>
              <w:t xml:space="preserve"> was too high then yes, C would be too low. </w:t>
            </w:r>
            <w:r>
              <w:rPr>
                <w:u w:val="single"/>
              </w:rPr>
              <w:t xml:space="preserve">BUT your </w:t>
            </w:r>
            <w:r>
              <w:rPr>
                <w:u w:val="single"/>
              </w:rPr>
              <w:sym w:font="Symbol" w:char="F044"/>
            </w:r>
            <w:proofErr w:type="spellStart"/>
            <w:r>
              <w:rPr>
                <w:u w:val="single"/>
              </w:rPr>
              <w:t>T</w:t>
            </w:r>
            <w:proofErr w:type="spellEnd"/>
            <w:r>
              <w:rPr>
                <w:u w:val="single"/>
              </w:rPr>
              <w:t xml:space="preserve"> was too low based on your source of error</w:t>
            </w:r>
            <w:r w:rsidR="00B45A16">
              <w:t xml:space="preserve"> </w:t>
            </w:r>
            <w:r>
              <w:t>(</w:t>
            </w:r>
            <w:r w:rsidR="00B45A16">
              <w:t xml:space="preserve">If </w:t>
            </w:r>
            <w:r w:rsidR="00B45A16">
              <w:sym w:font="Symbol" w:char="F044"/>
            </w:r>
            <w:r w:rsidR="00B45A16">
              <w:t>T is too low then C ends up too BIG.  C = Q</w:t>
            </w:r>
            <w:proofErr w:type="gramStart"/>
            <w:r w:rsidR="00B45A16">
              <w:t>/(</w:t>
            </w:r>
            <w:proofErr w:type="gramEnd"/>
            <w:r w:rsidR="00B45A16">
              <w:t>m</w:t>
            </w:r>
            <w:r w:rsidR="00B45A16">
              <w:sym w:font="Symbol" w:char="F044"/>
            </w:r>
            <w:r w:rsidR="00B45A16">
              <w:t xml:space="preserve">T) </w:t>
            </w:r>
            <w:r w:rsidR="00B45A16">
              <w:sym w:font="Wingdings" w:char="F0E0"/>
            </w:r>
            <w:r w:rsidR="00B45A16">
              <w:t xml:space="preserve"> Dividing by a too small number makes your C too large.</w:t>
            </w:r>
            <w:r>
              <w:t>)</w:t>
            </w:r>
          </w:p>
          <w:p w:rsidR="00F27EAD" w:rsidRPr="00B45A16" w:rsidRDefault="00F27EAD" w:rsidP="00B45A16">
            <w:pPr>
              <w:pStyle w:val="ListParagraph"/>
              <w:numPr>
                <w:ilvl w:val="0"/>
                <w:numId w:val="15"/>
              </w:numPr>
              <w:spacing w:after="160" w:line="259" w:lineRule="auto"/>
            </w:pPr>
            <w:r>
              <w:t>Great job referencing equation!</w:t>
            </w:r>
          </w:p>
        </w:tc>
        <w:tc>
          <w:tcPr>
            <w:tcW w:w="839" w:type="dxa"/>
            <w:vAlign w:val="center"/>
          </w:tcPr>
          <w:p w:rsidR="0043425B" w:rsidRDefault="00F27EAD" w:rsidP="00CF4078">
            <w:pPr>
              <w:jc w:val="center"/>
            </w:pPr>
            <w:r>
              <w:t>4/10</w:t>
            </w:r>
          </w:p>
        </w:tc>
      </w:tr>
      <w:tr w:rsidR="0043425B" w:rsidTr="00CF4078">
        <w:trPr>
          <w:trHeight w:val="2016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3</w:t>
            </w:r>
          </w:p>
        </w:tc>
        <w:tc>
          <w:tcPr>
            <w:tcW w:w="3744" w:type="dxa"/>
            <w:vAlign w:val="center"/>
          </w:tcPr>
          <w:p w:rsidR="0043425B" w:rsidRDefault="00B45A16" w:rsidP="00CF4078">
            <w:pPr>
              <w:pStyle w:val="ListParagraph"/>
              <w:numPr>
                <w:ilvl w:val="0"/>
                <w:numId w:val="5"/>
              </w:numPr>
            </w:pPr>
            <w:r>
              <w:t>Had water on the brass before weighing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5"/>
              </w:numPr>
            </w:pPr>
            <w:r>
              <w:t xml:space="preserve">Made </w:t>
            </w:r>
            <w:proofErr w:type="spellStart"/>
            <w:r>
              <w:t>m</w:t>
            </w:r>
            <w:proofErr w:type="spellEnd"/>
            <w:r>
              <w:t xml:space="preserve"> too high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5"/>
              </w:numPr>
            </w:pPr>
            <w:r>
              <w:t xml:space="preserve">Made </w:t>
            </w:r>
            <w:r w:rsidR="00F27EAD">
              <w:t>C</w:t>
            </w:r>
            <w:r>
              <w:t xml:space="preserve"> too low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5"/>
              </w:numPr>
            </w:pPr>
            <w:r>
              <w:t>Referenced the equation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5"/>
              </w:numPr>
            </w:pPr>
            <w:r>
              <w:t>C = 0.334</w:t>
            </w: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43425B" w:rsidRDefault="00F27EAD" w:rsidP="00CF4078">
            <w:pPr>
              <w:pStyle w:val="ListParagraph"/>
              <w:numPr>
                <w:ilvl w:val="0"/>
                <w:numId w:val="6"/>
              </w:numPr>
            </w:pPr>
            <w:r>
              <w:t>Great job referencing equation!</w:t>
            </w:r>
          </w:p>
          <w:p w:rsidR="00F27EAD" w:rsidRDefault="00F27EAD" w:rsidP="00CF4078">
            <w:pPr>
              <w:pStyle w:val="ListParagraph"/>
              <w:numPr>
                <w:ilvl w:val="0"/>
                <w:numId w:val="6"/>
              </w:numPr>
            </w:pPr>
            <w:r>
              <w:t xml:space="preserve">Correct identification of m being too high making C too low. </w:t>
            </w:r>
          </w:p>
        </w:tc>
        <w:tc>
          <w:tcPr>
            <w:tcW w:w="839" w:type="dxa"/>
            <w:vAlign w:val="center"/>
          </w:tcPr>
          <w:p w:rsidR="0043425B" w:rsidRDefault="00F27EAD" w:rsidP="00CF4078">
            <w:pPr>
              <w:jc w:val="center"/>
            </w:pPr>
            <w:r>
              <w:t>10/10</w:t>
            </w:r>
          </w:p>
        </w:tc>
      </w:tr>
      <w:tr w:rsidR="0043425B" w:rsidTr="00CF4078">
        <w:trPr>
          <w:trHeight w:val="2160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4</w:t>
            </w:r>
          </w:p>
        </w:tc>
        <w:tc>
          <w:tcPr>
            <w:tcW w:w="3744" w:type="dxa"/>
            <w:vAlign w:val="center"/>
          </w:tcPr>
          <w:p w:rsidR="0043425B" w:rsidRDefault="00B45A16" w:rsidP="00CF4078">
            <w:pPr>
              <w:pStyle w:val="ListParagraph"/>
              <w:numPr>
                <w:ilvl w:val="0"/>
                <w:numId w:val="7"/>
              </w:numPr>
            </w:pPr>
            <w:r>
              <w:t>Brass didn’t heat in the water long enough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7"/>
              </w:numPr>
            </w:pPr>
            <w:r>
              <w:t>Temperature of brass too low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7"/>
              </w:numPr>
            </w:pPr>
            <w:r>
              <w:sym w:font="Symbol" w:char="F044"/>
            </w:r>
            <w:r>
              <w:t>T too low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7"/>
              </w:numPr>
            </w:pPr>
            <w:r>
              <w:t>C too low</w:t>
            </w:r>
          </w:p>
          <w:p w:rsidR="00B45A16" w:rsidRPr="00670B39" w:rsidRDefault="00B45A16" w:rsidP="00CF4078">
            <w:pPr>
              <w:pStyle w:val="ListParagraph"/>
              <w:numPr>
                <w:ilvl w:val="0"/>
                <w:numId w:val="7"/>
              </w:numPr>
            </w:pPr>
            <w:r>
              <w:t>C = 0.347</w:t>
            </w: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F27EAD" w:rsidRDefault="00F27EAD" w:rsidP="00F27EAD">
            <w:pPr>
              <w:pStyle w:val="ListParagraph"/>
              <w:numPr>
                <w:ilvl w:val="0"/>
                <w:numId w:val="17"/>
              </w:numPr>
            </w:pPr>
            <w:r>
              <w:t xml:space="preserve">Correct that not leaving brass in water long enough makes </w:t>
            </w:r>
            <w:r>
              <w:sym w:font="Symbol" w:char="F044"/>
            </w:r>
            <w:r>
              <w:t xml:space="preserve">T too low </w:t>
            </w:r>
          </w:p>
          <w:p w:rsidR="0043425B" w:rsidRDefault="00F27EAD" w:rsidP="00F27EAD">
            <w:pPr>
              <w:pStyle w:val="ListParagraph"/>
              <w:numPr>
                <w:ilvl w:val="0"/>
                <w:numId w:val="17"/>
              </w:numPr>
            </w:pPr>
            <w:r w:rsidRPr="00F27EAD">
              <w:rPr>
                <w:u w:val="single"/>
              </w:rPr>
              <w:t>Change to C incorrect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</w:tc>
        <w:tc>
          <w:tcPr>
            <w:tcW w:w="839" w:type="dxa"/>
            <w:vAlign w:val="center"/>
          </w:tcPr>
          <w:p w:rsidR="0043425B" w:rsidRDefault="00F27EAD" w:rsidP="00CF4078">
            <w:pPr>
              <w:jc w:val="center"/>
            </w:pPr>
            <w:r>
              <w:t>6/10</w:t>
            </w:r>
          </w:p>
        </w:tc>
      </w:tr>
      <w:tr w:rsidR="0043425B" w:rsidTr="00CF4078">
        <w:trPr>
          <w:trHeight w:val="2448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lastRenderedPageBreak/>
              <w:t>5</w:t>
            </w:r>
          </w:p>
        </w:tc>
        <w:tc>
          <w:tcPr>
            <w:tcW w:w="3744" w:type="dxa"/>
            <w:vAlign w:val="center"/>
          </w:tcPr>
          <w:p w:rsidR="0043425B" w:rsidRDefault="00B45A16" w:rsidP="00CF4078">
            <w:pPr>
              <w:pStyle w:val="ListParagraph"/>
              <w:numPr>
                <w:ilvl w:val="0"/>
                <w:numId w:val="8"/>
              </w:numPr>
            </w:pPr>
            <w:r>
              <w:t>Hot plate was not functioning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8"/>
              </w:numPr>
            </w:pPr>
            <w:r>
              <w:t>Did not get hot enough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8"/>
              </w:numPr>
            </w:pPr>
            <w:r>
              <w:t>Brass did not get hot enough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8"/>
              </w:numPr>
            </w:pPr>
            <w:r>
              <w:sym w:font="Symbol" w:char="F044"/>
            </w:r>
            <w:r>
              <w:t>T too low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8"/>
              </w:numPr>
            </w:pPr>
            <w:r>
              <w:t>C too low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8"/>
              </w:numPr>
            </w:pPr>
            <w:r>
              <w:t>C = 0.297</w:t>
            </w: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F27EAD" w:rsidRDefault="00F27EAD" w:rsidP="00F27EAD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 xml:space="preserve">Correct that </w:t>
            </w:r>
            <w:r>
              <w:t xml:space="preserve">hot plate not being hot enough </w:t>
            </w:r>
            <w:r>
              <w:t xml:space="preserve">makes </w:t>
            </w:r>
            <w:r>
              <w:sym w:font="Symbol" w:char="F044"/>
            </w:r>
            <w:r>
              <w:t xml:space="preserve">T too low </w:t>
            </w:r>
          </w:p>
          <w:p w:rsidR="0043425B" w:rsidRPr="004B2604" w:rsidRDefault="00F27EAD" w:rsidP="00F27EAD">
            <w:pPr>
              <w:pStyle w:val="ListParagraph"/>
              <w:numPr>
                <w:ilvl w:val="0"/>
                <w:numId w:val="9"/>
              </w:numPr>
              <w:rPr>
                <w:u w:val="single"/>
              </w:rPr>
            </w:pPr>
            <w:r w:rsidRPr="00E60C27">
              <w:rPr>
                <w:u w:val="single"/>
              </w:rPr>
              <w:t>Change to C incorrect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</w:tc>
        <w:tc>
          <w:tcPr>
            <w:tcW w:w="839" w:type="dxa"/>
            <w:vAlign w:val="center"/>
          </w:tcPr>
          <w:p w:rsidR="0043425B" w:rsidRDefault="00F27EAD" w:rsidP="00CF4078">
            <w:pPr>
              <w:jc w:val="center"/>
            </w:pPr>
            <w:r>
              <w:t>6/10</w:t>
            </w:r>
          </w:p>
        </w:tc>
      </w:tr>
      <w:tr w:rsidR="0043425B" w:rsidTr="00F27EAD">
        <w:trPr>
          <w:trHeight w:val="2880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6</w:t>
            </w:r>
          </w:p>
        </w:tc>
        <w:tc>
          <w:tcPr>
            <w:tcW w:w="3744" w:type="dxa"/>
            <w:vAlign w:val="center"/>
          </w:tcPr>
          <w:p w:rsidR="0043425B" w:rsidRDefault="00B45A16" w:rsidP="00CF4078">
            <w:pPr>
              <w:pStyle w:val="ListParagraph"/>
              <w:numPr>
                <w:ilvl w:val="0"/>
                <w:numId w:val="10"/>
              </w:numPr>
            </w:pPr>
            <w:r>
              <w:t>Brass not in water long enough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10"/>
              </w:numPr>
            </w:pPr>
            <w:r>
              <w:sym w:font="Symbol" w:char="F044"/>
            </w:r>
            <w:r>
              <w:t>T too low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10"/>
              </w:numPr>
            </w:pPr>
            <w:r>
              <w:t>Q too low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10"/>
              </w:numPr>
            </w:pPr>
            <w:r>
              <w:t>C too low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10"/>
              </w:numPr>
            </w:pPr>
            <w:r>
              <w:t>C = 0.303</w:t>
            </w: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F27EAD" w:rsidRDefault="00F27EAD" w:rsidP="00F27EAD">
            <w:pPr>
              <w:pStyle w:val="ListParagraph"/>
              <w:numPr>
                <w:ilvl w:val="0"/>
                <w:numId w:val="15"/>
              </w:numPr>
              <w:spacing w:after="160" w:line="259" w:lineRule="auto"/>
            </w:pPr>
            <w:r>
              <w:t xml:space="preserve">Correct that not leaving brass in water long enough makes </w:t>
            </w:r>
            <w:r>
              <w:sym w:font="Symbol" w:char="F044"/>
            </w:r>
            <w:r>
              <w:t xml:space="preserve">T too low </w:t>
            </w:r>
          </w:p>
          <w:p w:rsidR="0043425B" w:rsidRDefault="00F27EAD" w:rsidP="00F27EAD">
            <w:pPr>
              <w:pStyle w:val="ListParagraph"/>
              <w:numPr>
                <w:ilvl w:val="0"/>
                <w:numId w:val="15"/>
              </w:numPr>
            </w:pPr>
            <w:r>
              <w:rPr>
                <w:u w:val="single"/>
              </w:rPr>
              <w:t>Careful with assumptions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  <w:r>
              <w:t xml:space="preserve"> If Q is too low then C is too low. So how do you know which had the bigger overall effect? Was a decrease in Q more impactful or decrease in </w:t>
            </w:r>
            <w:r>
              <w:sym w:font="Symbol" w:char="F044"/>
            </w:r>
            <w:r>
              <w:t>T more impactful???</w:t>
            </w:r>
          </w:p>
        </w:tc>
        <w:tc>
          <w:tcPr>
            <w:tcW w:w="839" w:type="dxa"/>
            <w:vAlign w:val="center"/>
          </w:tcPr>
          <w:p w:rsidR="0043425B" w:rsidRDefault="00F27EAD" w:rsidP="00CF4078">
            <w:pPr>
              <w:jc w:val="center"/>
            </w:pPr>
            <w:r>
              <w:t>8/10</w:t>
            </w:r>
          </w:p>
        </w:tc>
      </w:tr>
      <w:tr w:rsidR="0043425B" w:rsidTr="00CF4078">
        <w:trPr>
          <w:trHeight w:val="2016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7</w:t>
            </w:r>
          </w:p>
        </w:tc>
        <w:tc>
          <w:tcPr>
            <w:tcW w:w="3744" w:type="dxa"/>
            <w:vAlign w:val="center"/>
          </w:tcPr>
          <w:p w:rsidR="0043425B" w:rsidRDefault="00B45A16" w:rsidP="00CF4078">
            <w:pPr>
              <w:pStyle w:val="ListParagraph"/>
              <w:numPr>
                <w:ilvl w:val="0"/>
                <w:numId w:val="11"/>
              </w:numPr>
            </w:pPr>
            <w:r>
              <w:t>Brass in water before it was weighed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11"/>
              </w:numPr>
            </w:pPr>
            <w:r>
              <w:t>m too high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11"/>
              </w:numPr>
            </w:pPr>
            <w:r>
              <w:t>C too low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11"/>
              </w:numPr>
            </w:pPr>
            <w:r>
              <w:t>C = 0.321</w:t>
            </w: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43425B" w:rsidRDefault="00F27EAD" w:rsidP="00F27EAD">
            <w:pPr>
              <w:pStyle w:val="ListParagraph"/>
              <w:numPr>
                <w:ilvl w:val="0"/>
                <w:numId w:val="12"/>
              </w:numPr>
            </w:pPr>
            <w:r>
              <w:t>Correct identification of m being too high making C too low.</w:t>
            </w:r>
          </w:p>
        </w:tc>
        <w:tc>
          <w:tcPr>
            <w:tcW w:w="839" w:type="dxa"/>
            <w:vAlign w:val="center"/>
          </w:tcPr>
          <w:p w:rsidR="0043425B" w:rsidRDefault="00F27EAD" w:rsidP="00CF4078">
            <w:pPr>
              <w:jc w:val="center"/>
            </w:pPr>
            <w:r>
              <w:t>10/10</w:t>
            </w:r>
          </w:p>
        </w:tc>
      </w:tr>
      <w:tr w:rsidR="0043425B" w:rsidTr="00CF4078">
        <w:trPr>
          <w:trHeight w:val="2736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8</w:t>
            </w:r>
          </w:p>
        </w:tc>
        <w:tc>
          <w:tcPr>
            <w:tcW w:w="3744" w:type="dxa"/>
            <w:vAlign w:val="center"/>
          </w:tcPr>
          <w:p w:rsidR="0043425B" w:rsidRDefault="00B45A16" w:rsidP="00CF4078">
            <w:pPr>
              <w:pStyle w:val="ListParagraph"/>
              <w:numPr>
                <w:ilvl w:val="0"/>
                <w:numId w:val="13"/>
              </w:numPr>
            </w:pPr>
            <w:r>
              <w:t>Water was not hot enough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13"/>
              </w:numPr>
            </w:pPr>
            <w:r>
              <w:sym w:font="Symbol" w:char="F044"/>
            </w:r>
            <w:r>
              <w:t>T too low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13"/>
              </w:numPr>
            </w:pPr>
            <w:r>
              <w:t>C too high</w:t>
            </w:r>
          </w:p>
          <w:p w:rsidR="00B45A16" w:rsidRDefault="00B45A16" w:rsidP="00CF4078">
            <w:pPr>
              <w:pStyle w:val="ListParagraph"/>
              <w:numPr>
                <w:ilvl w:val="0"/>
                <w:numId w:val="13"/>
              </w:numPr>
            </w:pPr>
            <w:r>
              <w:t>C = 0.414</w:t>
            </w: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F27EAD" w:rsidRPr="00F27EAD" w:rsidRDefault="00F27EAD" w:rsidP="00F27EAD">
            <w:pPr>
              <w:pStyle w:val="ListParagraph"/>
              <w:numPr>
                <w:ilvl w:val="0"/>
                <w:numId w:val="14"/>
              </w:numPr>
            </w:pPr>
            <w:r>
              <w:t xml:space="preserve">Correct that if water was not hot enough </w:t>
            </w:r>
            <w:r>
              <w:sym w:font="Symbol" w:char="F044"/>
            </w:r>
            <w:r>
              <w:t>T would be too low.</w:t>
            </w:r>
          </w:p>
          <w:p w:rsidR="00F27EAD" w:rsidRDefault="00F27EAD" w:rsidP="00F27EAD">
            <w:pPr>
              <w:pStyle w:val="ListParagraph"/>
              <w:numPr>
                <w:ilvl w:val="0"/>
                <w:numId w:val="14"/>
              </w:numPr>
            </w:pPr>
            <w:r>
              <w:t xml:space="preserve">Correct identification of </w:t>
            </w:r>
            <w:r>
              <w:sym w:font="Symbol" w:char="F044"/>
            </w:r>
            <w:r>
              <w:t>T being too low makes C too high</w:t>
            </w:r>
          </w:p>
        </w:tc>
        <w:tc>
          <w:tcPr>
            <w:tcW w:w="839" w:type="dxa"/>
            <w:vAlign w:val="center"/>
          </w:tcPr>
          <w:p w:rsidR="0043425B" w:rsidRDefault="00F27EAD" w:rsidP="00CF4078">
            <w:pPr>
              <w:jc w:val="center"/>
            </w:pPr>
            <w:r>
              <w:t>10/10</w:t>
            </w:r>
          </w:p>
        </w:tc>
      </w:tr>
    </w:tbl>
    <w:p w:rsidR="0043425B" w:rsidRDefault="0043425B"/>
    <w:p w:rsidR="0043425B" w:rsidRDefault="0043425B"/>
    <w:p w:rsidR="0043425B" w:rsidRDefault="0043425B"/>
    <w:tbl>
      <w:tblPr>
        <w:tblStyle w:val="TableGrid"/>
        <w:tblW w:w="14597" w:type="dxa"/>
        <w:tblLook w:val="04A0" w:firstRow="1" w:lastRow="0" w:firstColumn="1" w:lastColumn="0" w:noHBand="0" w:noVBand="1"/>
      </w:tblPr>
      <w:tblGrid>
        <w:gridCol w:w="798"/>
        <w:gridCol w:w="3744"/>
        <w:gridCol w:w="4320"/>
        <w:gridCol w:w="4896"/>
        <w:gridCol w:w="839"/>
      </w:tblGrid>
      <w:tr w:rsidR="0043425B" w:rsidTr="00CF4078">
        <w:tc>
          <w:tcPr>
            <w:tcW w:w="14597" w:type="dxa"/>
            <w:gridSpan w:val="5"/>
          </w:tcPr>
          <w:p w:rsidR="0043425B" w:rsidRPr="00A637F5" w:rsidRDefault="0043425B" w:rsidP="004342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43425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period</w:t>
            </w:r>
          </w:p>
        </w:tc>
      </w:tr>
      <w:tr w:rsidR="0043425B" w:rsidTr="00CF4078">
        <w:tc>
          <w:tcPr>
            <w:tcW w:w="798" w:type="dxa"/>
          </w:tcPr>
          <w:p w:rsidR="0043425B" w:rsidRPr="00A637F5" w:rsidRDefault="0043425B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Group</w:t>
            </w:r>
          </w:p>
        </w:tc>
        <w:tc>
          <w:tcPr>
            <w:tcW w:w="3744" w:type="dxa"/>
          </w:tcPr>
          <w:p w:rsidR="0043425B" w:rsidRPr="00A637F5" w:rsidRDefault="0043425B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Summary</w:t>
            </w:r>
          </w:p>
        </w:tc>
        <w:tc>
          <w:tcPr>
            <w:tcW w:w="4320" w:type="dxa"/>
          </w:tcPr>
          <w:p w:rsidR="0043425B" w:rsidRPr="00A637F5" w:rsidRDefault="0043425B" w:rsidP="00CF4078">
            <w:pPr>
              <w:jc w:val="center"/>
              <w:rPr>
                <w:b/>
              </w:rPr>
            </w:pPr>
            <w:r>
              <w:rPr>
                <w:b/>
              </w:rPr>
              <w:t>Items Mentioned</w:t>
            </w:r>
          </w:p>
        </w:tc>
        <w:tc>
          <w:tcPr>
            <w:tcW w:w="4896" w:type="dxa"/>
          </w:tcPr>
          <w:p w:rsidR="0043425B" w:rsidRPr="00A637F5" w:rsidRDefault="0043425B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Comments</w:t>
            </w:r>
          </w:p>
        </w:tc>
        <w:tc>
          <w:tcPr>
            <w:tcW w:w="839" w:type="dxa"/>
          </w:tcPr>
          <w:p w:rsidR="0043425B" w:rsidRPr="00A637F5" w:rsidRDefault="0043425B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Grade</w:t>
            </w:r>
          </w:p>
        </w:tc>
      </w:tr>
      <w:tr w:rsidR="0043425B" w:rsidTr="00CF4078">
        <w:trPr>
          <w:trHeight w:val="2016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1</w:t>
            </w:r>
          </w:p>
        </w:tc>
        <w:tc>
          <w:tcPr>
            <w:tcW w:w="3744" w:type="dxa"/>
            <w:vAlign w:val="center"/>
          </w:tcPr>
          <w:p w:rsidR="0043425B" w:rsidRDefault="00EE7FF8" w:rsidP="00CF4078">
            <w:pPr>
              <w:pStyle w:val="ListParagraph"/>
              <w:numPr>
                <w:ilvl w:val="0"/>
                <w:numId w:val="2"/>
              </w:numPr>
            </w:pPr>
            <w:r>
              <w:t>Error was mass of brass – measured three times, once per trial.</w:t>
            </w:r>
          </w:p>
          <w:p w:rsidR="00EE7FF8" w:rsidRDefault="00EE7FF8" w:rsidP="00CF4078">
            <w:pPr>
              <w:pStyle w:val="ListParagraph"/>
              <w:numPr>
                <w:ilvl w:val="0"/>
                <w:numId w:val="2"/>
              </w:numPr>
            </w:pPr>
            <w:r>
              <w:t>Didn’t wait long enough – caused a “lower yield”</w:t>
            </w:r>
          </w:p>
          <w:p w:rsidR="00EE7FF8" w:rsidRDefault="00EE7FF8" w:rsidP="00CF4078">
            <w:pPr>
              <w:pStyle w:val="ListParagraph"/>
              <w:numPr>
                <w:ilvl w:val="0"/>
                <w:numId w:val="2"/>
              </w:numPr>
            </w:pPr>
            <w:r>
              <w:t>Affected temperature</w:t>
            </w:r>
          </w:p>
          <w:p w:rsidR="00EE7FF8" w:rsidRDefault="00EE7FF8" w:rsidP="00CF4078">
            <w:pPr>
              <w:pStyle w:val="ListParagraph"/>
              <w:numPr>
                <w:ilvl w:val="0"/>
                <w:numId w:val="2"/>
              </w:numPr>
            </w:pPr>
            <w:r>
              <w:t>51mL only weighed 50 grams</w:t>
            </w:r>
          </w:p>
          <w:p w:rsidR="00EE7FF8" w:rsidRDefault="00EE7FF8" w:rsidP="00CF4078">
            <w:pPr>
              <w:pStyle w:val="ListParagraph"/>
              <w:numPr>
                <w:ilvl w:val="0"/>
                <w:numId w:val="2"/>
              </w:numPr>
            </w:pPr>
            <w:r>
              <w:t>m was too low</w:t>
            </w:r>
          </w:p>
          <w:p w:rsidR="00EE7FF8" w:rsidRDefault="00EE7FF8" w:rsidP="00CF4078">
            <w:pPr>
              <w:pStyle w:val="ListParagraph"/>
              <w:numPr>
                <w:ilvl w:val="0"/>
                <w:numId w:val="2"/>
              </w:numPr>
            </w:pPr>
            <w:r>
              <w:t>C = 0.36</w:t>
            </w: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  <w:r w:rsidR="005A070D">
              <w:t xml:space="preserve"> &amp; </w:t>
            </w:r>
            <w:r w:rsidR="005A070D" w:rsidRPr="005A070D">
              <w:rPr>
                <w:u w:val="single"/>
              </w:rPr>
              <w:t>NO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</w:t>
            </w:r>
            <w:r w:rsidRPr="004A102C">
              <w:rPr>
                <w:u w:val="single"/>
              </w:rPr>
              <w:t>NO</w:t>
            </w:r>
          </w:p>
          <w:p w:rsidR="0043425B" w:rsidRDefault="0043425B" w:rsidP="00CF4078"/>
        </w:tc>
        <w:tc>
          <w:tcPr>
            <w:tcW w:w="4896" w:type="dxa"/>
            <w:vAlign w:val="center"/>
          </w:tcPr>
          <w:p w:rsidR="00F72E00" w:rsidRDefault="00F72E00" w:rsidP="00F72E00">
            <w:pPr>
              <w:pStyle w:val="ListParagraph"/>
              <w:numPr>
                <w:ilvl w:val="0"/>
                <w:numId w:val="18"/>
              </w:numPr>
            </w:pPr>
            <w:r>
              <w:t xml:space="preserve">Correct that </w:t>
            </w:r>
            <w:r>
              <w:t>it was wrong to measure the brass three times.</w:t>
            </w:r>
          </w:p>
          <w:p w:rsidR="00F72E00" w:rsidRDefault="00F72E00" w:rsidP="00F72E00">
            <w:pPr>
              <w:pStyle w:val="ListParagraph"/>
              <w:numPr>
                <w:ilvl w:val="0"/>
                <w:numId w:val="18"/>
              </w:numPr>
            </w:pPr>
            <w:r>
              <w:t>There was not “yield” in this lab…</w:t>
            </w:r>
          </w:p>
          <w:p w:rsidR="00F72E00" w:rsidRDefault="00F72E00" w:rsidP="00F72E00">
            <w:pPr>
              <w:pStyle w:val="ListParagraph"/>
              <w:numPr>
                <w:ilvl w:val="0"/>
                <w:numId w:val="18"/>
              </w:numPr>
            </w:pPr>
            <w:r>
              <w:t>Not sure why you weighed the water…you should have used the density equation…</w:t>
            </w:r>
          </w:p>
          <w:p w:rsidR="0043425B" w:rsidRDefault="00F72E00" w:rsidP="00F72E00">
            <w:pPr>
              <w:pStyle w:val="ListParagraph"/>
              <w:numPr>
                <w:ilvl w:val="0"/>
                <w:numId w:val="18"/>
              </w:numPr>
            </w:pPr>
            <w:r>
              <w:t xml:space="preserve">Correct that mass would be too low </w:t>
            </w:r>
            <w:r w:rsidRPr="00F72E00">
              <w:rPr>
                <w:u w:val="single"/>
              </w:rPr>
              <w:t>BUT that would make your C too big</w:t>
            </w:r>
            <w:r>
              <w:t xml:space="preserve"> - </w:t>
            </w:r>
            <w:r>
              <w:t xml:space="preserve">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</w:tc>
        <w:tc>
          <w:tcPr>
            <w:tcW w:w="839" w:type="dxa"/>
            <w:vAlign w:val="center"/>
          </w:tcPr>
          <w:p w:rsidR="0043425B" w:rsidRDefault="00F72E00" w:rsidP="00CF4078">
            <w:pPr>
              <w:jc w:val="center"/>
            </w:pPr>
            <w:r>
              <w:t>3/10</w:t>
            </w:r>
          </w:p>
        </w:tc>
      </w:tr>
      <w:tr w:rsidR="0043425B" w:rsidTr="00CF4078">
        <w:trPr>
          <w:trHeight w:val="2016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2</w:t>
            </w:r>
          </w:p>
        </w:tc>
        <w:tc>
          <w:tcPr>
            <w:tcW w:w="3744" w:type="dxa"/>
            <w:vAlign w:val="center"/>
          </w:tcPr>
          <w:p w:rsidR="0043425B" w:rsidRDefault="00EE7FF8" w:rsidP="00CF4078">
            <w:pPr>
              <w:pStyle w:val="ListParagraph"/>
              <w:numPr>
                <w:ilvl w:val="0"/>
                <w:numId w:val="3"/>
              </w:numPr>
            </w:pPr>
            <w:r>
              <w:t>m was too low</w:t>
            </w:r>
          </w:p>
          <w:p w:rsidR="00EE7FF8" w:rsidRDefault="00EE7FF8" w:rsidP="00CF4078">
            <w:pPr>
              <w:pStyle w:val="ListParagraph"/>
              <w:numPr>
                <w:ilvl w:val="0"/>
                <w:numId w:val="3"/>
              </w:numPr>
            </w:pPr>
            <w:r>
              <w:t>water plus brass in the cup was weighed and mass was rounded too low</w:t>
            </w:r>
          </w:p>
          <w:p w:rsidR="00EE7FF8" w:rsidRDefault="00EE7FF8" w:rsidP="00CF4078">
            <w:pPr>
              <w:pStyle w:val="ListParagraph"/>
              <w:numPr>
                <w:ilvl w:val="0"/>
                <w:numId w:val="3"/>
              </w:numPr>
            </w:pPr>
            <w:r>
              <w:t>made C too low</w:t>
            </w:r>
          </w:p>
          <w:p w:rsidR="00EE7FF8" w:rsidRDefault="00EE7FF8" w:rsidP="00CF4078">
            <w:pPr>
              <w:pStyle w:val="ListParagraph"/>
              <w:numPr>
                <w:ilvl w:val="0"/>
                <w:numId w:val="3"/>
              </w:numPr>
            </w:pPr>
            <w:r>
              <w:t>inaccurate with taking temperature – thermometer was touching brass – made m to low</w:t>
            </w:r>
          </w:p>
          <w:p w:rsidR="00EE7FF8" w:rsidRDefault="00EE7FF8" w:rsidP="00CF4078">
            <w:pPr>
              <w:pStyle w:val="ListParagraph"/>
              <w:numPr>
                <w:ilvl w:val="0"/>
                <w:numId w:val="3"/>
              </w:numPr>
            </w:pPr>
            <w:r>
              <w:t xml:space="preserve">Didn’t know which value was </w:t>
            </w:r>
            <w:proofErr w:type="spellStart"/>
            <w:r>
              <w:t>Cbrass</w:t>
            </w:r>
            <w:proofErr w:type="spellEnd"/>
            <w:r>
              <w:t xml:space="preserve"> in notebook…eventually found it and C = 0.291</w:t>
            </w: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</w:t>
            </w:r>
            <w:r w:rsidRPr="004A102C">
              <w:t>Yes</w:t>
            </w:r>
          </w:p>
        </w:tc>
        <w:tc>
          <w:tcPr>
            <w:tcW w:w="4896" w:type="dxa"/>
            <w:vAlign w:val="center"/>
          </w:tcPr>
          <w:p w:rsidR="0043425B" w:rsidRDefault="00F72E00" w:rsidP="00CF4078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  <w:r>
              <w:rPr>
                <w:u w:val="single"/>
              </w:rPr>
              <w:t>VERY difficult to follow</w:t>
            </w:r>
          </w:p>
          <w:p w:rsidR="00F72E00" w:rsidRPr="00F72E00" w:rsidRDefault="00F72E00" w:rsidP="00CF4078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  <w:r>
              <w:t xml:space="preserve">If m was too low then </w:t>
            </w:r>
            <w:r w:rsidRPr="00F72E00">
              <w:rPr>
                <w:u w:val="single"/>
              </w:rPr>
              <w:t>that would make your C too big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  <w:p w:rsidR="00F72E00" w:rsidRPr="00F72E00" w:rsidRDefault="00F72E00" w:rsidP="00CF4078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  <w:r w:rsidRPr="00F72E00">
              <w:rPr>
                <w:u w:val="single"/>
              </w:rPr>
              <w:t xml:space="preserve">Need to understand the lab well enough that you know where to look to find your </w:t>
            </w:r>
            <w:proofErr w:type="spellStart"/>
            <w:r w:rsidRPr="00F72E00">
              <w:rPr>
                <w:u w:val="single"/>
              </w:rPr>
              <w:t>Cbrass</w:t>
            </w:r>
            <w:proofErr w:type="spellEnd"/>
            <w:r w:rsidRPr="00F72E00">
              <w:rPr>
                <w:u w:val="single"/>
              </w:rPr>
              <w:t xml:space="preserve"> when asked!</w:t>
            </w:r>
          </w:p>
        </w:tc>
        <w:tc>
          <w:tcPr>
            <w:tcW w:w="839" w:type="dxa"/>
            <w:vAlign w:val="center"/>
          </w:tcPr>
          <w:p w:rsidR="0043425B" w:rsidRDefault="00F72E00" w:rsidP="00CF4078">
            <w:pPr>
              <w:jc w:val="center"/>
            </w:pPr>
            <w:r>
              <w:t>2/10</w:t>
            </w:r>
          </w:p>
        </w:tc>
      </w:tr>
      <w:tr w:rsidR="0043425B" w:rsidTr="00CF4078">
        <w:trPr>
          <w:trHeight w:val="2016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3</w:t>
            </w:r>
          </w:p>
        </w:tc>
        <w:tc>
          <w:tcPr>
            <w:tcW w:w="3744" w:type="dxa"/>
            <w:vAlign w:val="center"/>
          </w:tcPr>
          <w:p w:rsidR="0043425B" w:rsidRDefault="00EE7FF8" w:rsidP="00CF4078">
            <w:pPr>
              <w:pStyle w:val="ListParagraph"/>
              <w:numPr>
                <w:ilvl w:val="0"/>
                <w:numId w:val="5"/>
              </w:numPr>
            </w:pPr>
            <w:r>
              <w:t>Didn’t wait long enough in the water</w:t>
            </w:r>
          </w:p>
          <w:p w:rsidR="00EE7FF8" w:rsidRDefault="00EE7FF8" w:rsidP="00CF4078">
            <w:pPr>
              <w:pStyle w:val="ListParagraph"/>
              <w:numPr>
                <w:ilvl w:val="0"/>
                <w:numId w:val="5"/>
              </w:numPr>
            </w:pPr>
            <w:r>
              <w:sym w:font="Symbol" w:char="F044"/>
            </w:r>
            <w:r>
              <w:t>T and Q were changed</w:t>
            </w:r>
          </w:p>
          <w:p w:rsidR="00EE7FF8" w:rsidRDefault="00EE7FF8" w:rsidP="00CF4078">
            <w:pPr>
              <w:pStyle w:val="ListParagraph"/>
              <w:numPr>
                <w:ilvl w:val="0"/>
                <w:numId w:val="5"/>
              </w:numPr>
            </w:pPr>
            <w:r>
              <w:t>C was too low</w:t>
            </w:r>
          </w:p>
          <w:p w:rsidR="00EE7FF8" w:rsidRDefault="00EE7FF8" w:rsidP="00CF4078">
            <w:pPr>
              <w:pStyle w:val="ListParagraph"/>
              <w:numPr>
                <w:ilvl w:val="0"/>
                <w:numId w:val="5"/>
              </w:numPr>
            </w:pPr>
            <w:r>
              <w:t>C = 0.349</w:t>
            </w: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</w:t>
            </w:r>
            <w:r w:rsidR="005A070D">
              <w:rPr>
                <w:u w:val="single"/>
              </w:rPr>
              <w:t>NO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F72E00" w:rsidRDefault="00F72E00" w:rsidP="00F72E00">
            <w:pPr>
              <w:pStyle w:val="ListParagraph"/>
              <w:numPr>
                <w:ilvl w:val="0"/>
                <w:numId w:val="6"/>
              </w:numPr>
            </w:pPr>
            <w:r>
              <w:t xml:space="preserve">Correct that not leaving brass in water long enough makes </w:t>
            </w:r>
            <w:r>
              <w:sym w:font="Symbol" w:char="F044"/>
            </w:r>
            <w:r>
              <w:t xml:space="preserve">T too low </w:t>
            </w:r>
          </w:p>
          <w:p w:rsidR="00F72E00" w:rsidRDefault="00F72E00" w:rsidP="00F72E00">
            <w:pPr>
              <w:pStyle w:val="ListParagraph"/>
              <w:numPr>
                <w:ilvl w:val="0"/>
                <w:numId w:val="6"/>
              </w:numPr>
            </w:pPr>
            <w:r>
              <w:rPr>
                <w:u w:val="single"/>
              </w:rPr>
              <w:t xml:space="preserve">Didn’t mention how </w:t>
            </w:r>
            <w:r>
              <w:rPr>
                <w:u w:val="single"/>
              </w:rPr>
              <w:sym w:font="Symbol" w:char="F044"/>
            </w:r>
            <w:r>
              <w:rPr>
                <w:u w:val="single"/>
              </w:rPr>
              <w:t>T changes</w:t>
            </w:r>
          </w:p>
          <w:p w:rsidR="0043425B" w:rsidRDefault="00F72E00" w:rsidP="00F72E00">
            <w:pPr>
              <w:pStyle w:val="ListParagraph"/>
              <w:numPr>
                <w:ilvl w:val="0"/>
                <w:numId w:val="6"/>
              </w:numPr>
            </w:pPr>
            <w:r w:rsidRPr="00F27EAD">
              <w:rPr>
                <w:u w:val="single"/>
              </w:rPr>
              <w:t>Change to C incorrect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</w:tc>
        <w:tc>
          <w:tcPr>
            <w:tcW w:w="839" w:type="dxa"/>
            <w:vAlign w:val="center"/>
          </w:tcPr>
          <w:p w:rsidR="0043425B" w:rsidRDefault="00FE74E4" w:rsidP="00CF4078">
            <w:pPr>
              <w:jc w:val="center"/>
            </w:pPr>
            <w:r>
              <w:t>5/10</w:t>
            </w:r>
          </w:p>
        </w:tc>
      </w:tr>
      <w:tr w:rsidR="0043425B" w:rsidTr="00CF4078">
        <w:trPr>
          <w:trHeight w:val="2160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4</w:t>
            </w:r>
          </w:p>
        </w:tc>
        <w:tc>
          <w:tcPr>
            <w:tcW w:w="3744" w:type="dxa"/>
            <w:vAlign w:val="center"/>
          </w:tcPr>
          <w:p w:rsidR="0043425B" w:rsidRDefault="00EE7FF8" w:rsidP="00CF4078">
            <w:pPr>
              <w:pStyle w:val="ListParagraph"/>
              <w:numPr>
                <w:ilvl w:val="0"/>
                <w:numId w:val="7"/>
              </w:numPr>
            </w:pPr>
            <w:r>
              <w:t>“human error”</w:t>
            </w:r>
          </w:p>
          <w:p w:rsidR="00EE7FF8" w:rsidRDefault="00EE7FF8" w:rsidP="00CF4078">
            <w:pPr>
              <w:pStyle w:val="ListParagraph"/>
              <w:numPr>
                <w:ilvl w:val="0"/>
                <w:numId w:val="7"/>
              </w:numPr>
            </w:pPr>
            <w:r>
              <w:t xml:space="preserve">Third trial – impatient </w:t>
            </w:r>
          </w:p>
          <w:p w:rsidR="00EE7FF8" w:rsidRDefault="00EE7FF8" w:rsidP="00CF4078">
            <w:pPr>
              <w:pStyle w:val="ListParagraph"/>
              <w:numPr>
                <w:ilvl w:val="0"/>
                <w:numId w:val="7"/>
              </w:numPr>
            </w:pPr>
            <w:r>
              <w:sym w:font="Symbol" w:char="F044"/>
            </w:r>
            <w:r>
              <w:t>T was “messed up”</w:t>
            </w:r>
          </w:p>
          <w:p w:rsidR="00EE7FF8" w:rsidRDefault="00EE7FF8" w:rsidP="00CF4078">
            <w:pPr>
              <w:pStyle w:val="ListParagraph"/>
              <w:numPr>
                <w:ilvl w:val="0"/>
                <w:numId w:val="7"/>
              </w:numPr>
            </w:pPr>
            <w:r>
              <w:t>C was too low</w:t>
            </w:r>
          </w:p>
          <w:p w:rsidR="00EE7FF8" w:rsidRPr="00670B39" w:rsidRDefault="00EE7FF8" w:rsidP="00CF4078">
            <w:pPr>
              <w:pStyle w:val="ListParagraph"/>
              <w:numPr>
                <w:ilvl w:val="0"/>
                <w:numId w:val="7"/>
              </w:numPr>
            </w:pPr>
            <w:r>
              <w:t>C = 0.336 “I think”</w:t>
            </w: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</w:t>
            </w:r>
            <w:r w:rsidR="00EB6A3B" w:rsidRPr="00EB6A3B">
              <w:rPr>
                <w:u w:val="single"/>
              </w:rPr>
              <w:t>NO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43425B" w:rsidRPr="00FE74E4" w:rsidRDefault="00FE74E4" w:rsidP="00CF4078">
            <w:pPr>
              <w:pStyle w:val="ListParagraph"/>
              <w:numPr>
                <w:ilvl w:val="0"/>
                <w:numId w:val="1"/>
              </w:numPr>
              <w:ind w:left="359"/>
              <w:rPr>
                <w:u w:val="single"/>
              </w:rPr>
            </w:pPr>
            <w:r w:rsidRPr="00FE74E4">
              <w:rPr>
                <w:u w:val="single"/>
              </w:rPr>
              <w:t>“Human error” isn’t a “thing</w:t>
            </w:r>
            <w:proofErr w:type="gramStart"/>
            <w:r w:rsidRPr="00FE74E4">
              <w:rPr>
                <w:u w:val="single"/>
              </w:rPr>
              <w:t>” !</w:t>
            </w:r>
            <w:proofErr w:type="gramEnd"/>
          </w:p>
          <w:p w:rsidR="00FE74E4" w:rsidRPr="00FE74E4" w:rsidRDefault="00FE74E4" w:rsidP="00CF4078">
            <w:pPr>
              <w:pStyle w:val="ListParagraph"/>
              <w:numPr>
                <w:ilvl w:val="0"/>
                <w:numId w:val="1"/>
              </w:numPr>
              <w:ind w:left="359"/>
              <w:rPr>
                <w:u w:val="single"/>
              </w:rPr>
            </w:pPr>
            <w:r w:rsidRPr="00FE74E4">
              <w:rPr>
                <w:u w:val="single"/>
              </w:rPr>
              <w:t>“Messed up” is not a direction!</w:t>
            </w:r>
          </w:p>
          <w:p w:rsidR="00FE74E4" w:rsidRPr="00FE74E4" w:rsidRDefault="00FE74E4" w:rsidP="00CF4078">
            <w:pPr>
              <w:pStyle w:val="ListParagraph"/>
              <w:numPr>
                <w:ilvl w:val="0"/>
                <w:numId w:val="1"/>
              </w:numPr>
              <w:ind w:left="359"/>
              <w:rPr>
                <w:u w:val="single"/>
              </w:rPr>
            </w:pPr>
            <w:r w:rsidRPr="00FE74E4">
              <w:rPr>
                <w:u w:val="single"/>
              </w:rPr>
              <w:t>You need to actually know what your result was…</w:t>
            </w:r>
          </w:p>
          <w:p w:rsidR="00FE74E4" w:rsidRDefault="00FE74E4" w:rsidP="00CF4078">
            <w:pPr>
              <w:pStyle w:val="ListParagraph"/>
              <w:numPr>
                <w:ilvl w:val="0"/>
                <w:numId w:val="1"/>
              </w:numPr>
              <w:ind w:left="359"/>
            </w:pPr>
            <w:r w:rsidRPr="00F27EAD">
              <w:rPr>
                <w:u w:val="single"/>
              </w:rPr>
              <w:t>Change to C incorrect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</w:tc>
        <w:tc>
          <w:tcPr>
            <w:tcW w:w="839" w:type="dxa"/>
            <w:vAlign w:val="center"/>
          </w:tcPr>
          <w:p w:rsidR="0043425B" w:rsidRDefault="00FE74E4" w:rsidP="00CF4078">
            <w:pPr>
              <w:jc w:val="center"/>
            </w:pPr>
            <w:r>
              <w:t>3/10</w:t>
            </w:r>
          </w:p>
        </w:tc>
      </w:tr>
      <w:tr w:rsidR="0043425B" w:rsidTr="00CF4078">
        <w:trPr>
          <w:trHeight w:val="2448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lastRenderedPageBreak/>
              <w:t>5</w:t>
            </w:r>
          </w:p>
        </w:tc>
        <w:tc>
          <w:tcPr>
            <w:tcW w:w="3744" w:type="dxa"/>
            <w:vAlign w:val="center"/>
          </w:tcPr>
          <w:p w:rsidR="0043425B" w:rsidRDefault="00EE7FF8" w:rsidP="00CF4078">
            <w:pPr>
              <w:pStyle w:val="ListParagraph"/>
              <w:numPr>
                <w:ilvl w:val="0"/>
                <w:numId w:val="8"/>
              </w:numPr>
            </w:pPr>
            <w:r>
              <w:t>“human error”</w:t>
            </w:r>
          </w:p>
          <w:p w:rsidR="00EE7FF8" w:rsidRDefault="00EE7FF8" w:rsidP="00CF4078">
            <w:pPr>
              <w:pStyle w:val="ListParagraph"/>
              <w:numPr>
                <w:ilvl w:val="0"/>
                <w:numId w:val="8"/>
              </w:numPr>
            </w:pPr>
            <w:r>
              <w:t>Measured the bra</w:t>
            </w:r>
            <w:bookmarkStart w:id="0" w:name="_GoBack"/>
            <w:bookmarkEnd w:id="0"/>
            <w:r>
              <w:t>ss each time</w:t>
            </w:r>
          </w:p>
          <w:p w:rsidR="00EE7FF8" w:rsidRDefault="00EE7FF8" w:rsidP="00CF4078">
            <w:pPr>
              <w:pStyle w:val="ListParagraph"/>
              <w:numPr>
                <w:ilvl w:val="0"/>
                <w:numId w:val="8"/>
              </w:numPr>
            </w:pPr>
            <w:r>
              <w:t xml:space="preserve">Used a different </w:t>
            </w:r>
            <w:r w:rsidR="005A070D">
              <w:t>amount of water each time</w:t>
            </w:r>
          </w:p>
          <w:p w:rsidR="005A070D" w:rsidRDefault="005A070D" w:rsidP="00CF4078">
            <w:pPr>
              <w:pStyle w:val="ListParagraph"/>
              <w:numPr>
                <w:ilvl w:val="0"/>
                <w:numId w:val="8"/>
              </w:numPr>
            </w:pPr>
            <w:r>
              <w:t xml:space="preserve">Changed </w:t>
            </w:r>
            <w:r>
              <w:sym w:font="Symbol" w:char="F044"/>
            </w:r>
            <w:r>
              <w:t>T</w:t>
            </w:r>
          </w:p>
          <w:p w:rsidR="005A070D" w:rsidRDefault="005A070D" w:rsidP="00CF4078">
            <w:pPr>
              <w:pStyle w:val="ListParagraph"/>
              <w:numPr>
                <w:ilvl w:val="0"/>
                <w:numId w:val="8"/>
              </w:numPr>
            </w:pPr>
            <w:r>
              <w:t xml:space="preserve">More molecules meant a different Temperature </w:t>
            </w:r>
          </w:p>
          <w:p w:rsidR="005A070D" w:rsidRDefault="005A070D" w:rsidP="00CF4078">
            <w:pPr>
              <w:pStyle w:val="ListParagraph"/>
              <w:numPr>
                <w:ilvl w:val="0"/>
                <w:numId w:val="8"/>
              </w:numPr>
            </w:pPr>
            <w:r>
              <w:sym w:font="Symbol" w:char="F044"/>
            </w:r>
            <w:r>
              <w:t>T ok</w:t>
            </w:r>
          </w:p>
          <w:p w:rsidR="005A070D" w:rsidRDefault="005A070D" w:rsidP="00CF4078">
            <w:pPr>
              <w:pStyle w:val="ListParagraph"/>
              <w:numPr>
                <w:ilvl w:val="0"/>
                <w:numId w:val="8"/>
              </w:numPr>
            </w:pPr>
            <w:r>
              <w:t>C = exact 0.380</w:t>
            </w: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</w:t>
            </w:r>
            <w:r w:rsidR="00EB6A3B" w:rsidRPr="00EB6A3B">
              <w:rPr>
                <w:u w:val="single"/>
              </w:rPr>
              <w:t>NO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43425B" w:rsidRDefault="003E4CF7" w:rsidP="00CF4078">
            <w:pPr>
              <w:pStyle w:val="ListParagraph"/>
              <w:numPr>
                <w:ilvl w:val="0"/>
                <w:numId w:val="9"/>
              </w:numPr>
              <w:rPr>
                <w:u w:val="single"/>
              </w:rPr>
            </w:pPr>
            <w:r>
              <w:rPr>
                <w:u w:val="single"/>
              </w:rPr>
              <w:t>“</w:t>
            </w:r>
            <w:proofErr w:type="gramStart"/>
            <w:r>
              <w:rPr>
                <w:u w:val="single"/>
              </w:rPr>
              <w:t>human</w:t>
            </w:r>
            <w:proofErr w:type="gramEnd"/>
            <w:r>
              <w:rPr>
                <w:u w:val="single"/>
              </w:rPr>
              <w:t xml:space="preserve"> error” is not a “thing” !</w:t>
            </w:r>
          </w:p>
          <w:p w:rsidR="003E4CF7" w:rsidRPr="004B2604" w:rsidRDefault="003E4CF7" w:rsidP="00CF4078">
            <w:pPr>
              <w:pStyle w:val="ListParagraph"/>
              <w:numPr>
                <w:ilvl w:val="0"/>
                <w:numId w:val="9"/>
              </w:numPr>
              <w:rPr>
                <w:u w:val="single"/>
              </w:rPr>
            </w:pPr>
            <w:r>
              <w:rPr>
                <w:u w:val="single"/>
              </w:rPr>
              <w:t>You need SPECIFICS</w:t>
            </w:r>
            <w:r>
              <w:t xml:space="preserve"> – saying something changed, saying a different amount, or different temperature doesn’t say anything. </w:t>
            </w:r>
          </w:p>
        </w:tc>
        <w:tc>
          <w:tcPr>
            <w:tcW w:w="839" w:type="dxa"/>
            <w:vAlign w:val="center"/>
          </w:tcPr>
          <w:p w:rsidR="0043425B" w:rsidRDefault="003E4CF7" w:rsidP="00CF4078">
            <w:pPr>
              <w:jc w:val="center"/>
            </w:pPr>
            <w:r>
              <w:t>3/10</w:t>
            </w:r>
          </w:p>
        </w:tc>
      </w:tr>
      <w:tr w:rsidR="0043425B" w:rsidTr="00CF4078">
        <w:trPr>
          <w:trHeight w:val="2016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6</w:t>
            </w:r>
          </w:p>
        </w:tc>
        <w:tc>
          <w:tcPr>
            <w:tcW w:w="3744" w:type="dxa"/>
            <w:vAlign w:val="center"/>
          </w:tcPr>
          <w:p w:rsidR="0043425B" w:rsidRDefault="005A070D" w:rsidP="00CF4078">
            <w:pPr>
              <w:pStyle w:val="ListParagraph"/>
              <w:numPr>
                <w:ilvl w:val="0"/>
                <w:numId w:val="10"/>
              </w:numPr>
            </w:pPr>
            <w:r>
              <w:t>Didn’t leave brass in water long enough</w:t>
            </w:r>
          </w:p>
          <w:p w:rsidR="005A070D" w:rsidRDefault="005A070D" w:rsidP="00CF4078">
            <w:pPr>
              <w:pStyle w:val="ListParagraph"/>
              <w:numPr>
                <w:ilvl w:val="0"/>
                <w:numId w:val="10"/>
              </w:numPr>
            </w:pPr>
            <w:r>
              <w:t>Didn’t get brass to 100C</w:t>
            </w:r>
          </w:p>
          <w:p w:rsidR="005A070D" w:rsidRDefault="005A070D" w:rsidP="00CF4078">
            <w:pPr>
              <w:pStyle w:val="ListParagraph"/>
              <w:numPr>
                <w:ilvl w:val="0"/>
                <w:numId w:val="10"/>
              </w:numPr>
            </w:pPr>
            <w:r>
              <w:t xml:space="preserve">Lowered </w:t>
            </w:r>
            <w:proofErr w:type="spellStart"/>
            <w:r>
              <w:t>Tf</w:t>
            </w:r>
            <w:proofErr w:type="spellEnd"/>
          </w:p>
          <w:p w:rsidR="005A070D" w:rsidRDefault="005A070D" w:rsidP="00CF4078">
            <w:pPr>
              <w:pStyle w:val="ListParagraph"/>
              <w:numPr>
                <w:ilvl w:val="0"/>
                <w:numId w:val="10"/>
              </w:numPr>
            </w:pPr>
            <w:r>
              <w:t>Lowered C</w:t>
            </w: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020BE7" w:rsidRDefault="00020BE7" w:rsidP="00020BE7">
            <w:pPr>
              <w:pStyle w:val="ListParagraph"/>
              <w:numPr>
                <w:ilvl w:val="0"/>
                <w:numId w:val="15"/>
              </w:numPr>
            </w:pPr>
            <w:r>
              <w:t xml:space="preserve">Correct that not leaving brass in water long enough makes </w:t>
            </w:r>
            <w:r>
              <w:sym w:font="Symbol" w:char="F044"/>
            </w:r>
            <w:r>
              <w:t xml:space="preserve">T too low </w:t>
            </w:r>
          </w:p>
          <w:p w:rsidR="0043425B" w:rsidRDefault="00020BE7" w:rsidP="00020BE7">
            <w:pPr>
              <w:pStyle w:val="ListParagraph"/>
              <w:numPr>
                <w:ilvl w:val="0"/>
                <w:numId w:val="15"/>
              </w:numPr>
            </w:pPr>
            <w:r w:rsidRPr="00F27EAD">
              <w:rPr>
                <w:u w:val="single"/>
              </w:rPr>
              <w:t>Change to C incorrect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</w:tc>
        <w:tc>
          <w:tcPr>
            <w:tcW w:w="839" w:type="dxa"/>
            <w:vAlign w:val="center"/>
          </w:tcPr>
          <w:p w:rsidR="0043425B" w:rsidRDefault="00020BE7" w:rsidP="00CF4078">
            <w:pPr>
              <w:jc w:val="center"/>
            </w:pPr>
            <w:r>
              <w:t>6/10</w:t>
            </w:r>
          </w:p>
        </w:tc>
      </w:tr>
      <w:tr w:rsidR="00FC4D65" w:rsidTr="00CF4078">
        <w:trPr>
          <w:trHeight w:val="2016"/>
        </w:trPr>
        <w:tc>
          <w:tcPr>
            <w:tcW w:w="798" w:type="dxa"/>
            <w:vAlign w:val="center"/>
          </w:tcPr>
          <w:p w:rsidR="00FC4D65" w:rsidRDefault="00FC4D65" w:rsidP="00FC4D65">
            <w:pPr>
              <w:jc w:val="center"/>
            </w:pPr>
            <w:r>
              <w:t>7</w:t>
            </w:r>
          </w:p>
        </w:tc>
        <w:tc>
          <w:tcPr>
            <w:tcW w:w="3744" w:type="dxa"/>
            <w:vAlign w:val="center"/>
          </w:tcPr>
          <w:p w:rsidR="00FC4D65" w:rsidRDefault="00FC4D65" w:rsidP="00FC4D65">
            <w:pPr>
              <w:pStyle w:val="ListParagraph"/>
              <w:numPr>
                <w:ilvl w:val="0"/>
                <w:numId w:val="11"/>
              </w:numPr>
            </w:pPr>
            <w:r>
              <w:t>Mass of brass was too high because it had water left from earlier period</w:t>
            </w:r>
          </w:p>
          <w:p w:rsidR="00FC4D65" w:rsidRDefault="00FC4D65" w:rsidP="00FC4D65">
            <w:pPr>
              <w:pStyle w:val="ListParagraph"/>
              <w:numPr>
                <w:ilvl w:val="0"/>
                <w:numId w:val="11"/>
              </w:numPr>
            </w:pPr>
            <w:r>
              <w:t xml:space="preserve">Because mass is proportional to </w:t>
            </w:r>
            <w:r>
              <w:sym w:font="Symbol" w:char="F044"/>
            </w:r>
            <w:r>
              <w:t xml:space="preserve">T and C </w:t>
            </w:r>
            <w:r>
              <w:sym w:font="Wingdings" w:char="F0E0"/>
            </w:r>
            <w:r>
              <w:t xml:space="preserve"> C was too low</w:t>
            </w:r>
          </w:p>
        </w:tc>
        <w:tc>
          <w:tcPr>
            <w:tcW w:w="4320" w:type="dxa"/>
            <w:vAlign w:val="center"/>
          </w:tcPr>
          <w:p w:rsidR="00FC4D65" w:rsidRDefault="00FC4D65" w:rsidP="00FC4D65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FC4D65" w:rsidRDefault="00FC4D65" w:rsidP="00FC4D65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FC4D65" w:rsidRDefault="00FC4D65" w:rsidP="00FC4D65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FC4D65" w:rsidRDefault="00FC4D65" w:rsidP="00FC4D65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FC4D65" w:rsidRDefault="00FC4D65" w:rsidP="00FC4D65">
            <w:pPr>
              <w:pStyle w:val="ListParagraph"/>
              <w:numPr>
                <w:ilvl w:val="0"/>
                <w:numId w:val="6"/>
              </w:numPr>
            </w:pPr>
            <w:r>
              <w:t>Great job referencing equation!</w:t>
            </w:r>
          </w:p>
          <w:p w:rsidR="00FC4D65" w:rsidRDefault="00FC4D65" w:rsidP="00FC4D65">
            <w:pPr>
              <w:pStyle w:val="ListParagraph"/>
              <w:numPr>
                <w:ilvl w:val="0"/>
                <w:numId w:val="6"/>
              </w:numPr>
            </w:pPr>
            <w:r>
              <w:t xml:space="preserve">Correct identification of m being too high making C too low. </w:t>
            </w:r>
          </w:p>
        </w:tc>
        <w:tc>
          <w:tcPr>
            <w:tcW w:w="839" w:type="dxa"/>
            <w:vAlign w:val="center"/>
          </w:tcPr>
          <w:p w:rsidR="00FC4D65" w:rsidRDefault="00FC4D65" w:rsidP="00FC4D65">
            <w:pPr>
              <w:jc w:val="center"/>
            </w:pPr>
            <w:r>
              <w:t>10/10</w:t>
            </w:r>
          </w:p>
        </w:tc>
      </w:tr>
      <w:tr w:rsidR="00FC4D65" w:rsidTr="00CF4078">
        <w:trPr>
          <w:trHeight w:val="2736"/>
        </w:trPr>
        <w:tc>
          <w:tcPr>
            <w:tcW w:w="798" w:type="dxa"/>
            <w:vAlign w:val="center"/>
          </w:tcPr>
          <w:p w:rsidR="00FC4D65" w:rsidRDefault="00FC4D65" w:rsidP="00FC4D65">
            <w:pPr>
              <w:jc w:val="center"/>
            </w:pPr>
            <w:r>
              <w:t>8</w:t>
            </w:r>
          </w:p>
        </w:tc>
        <w:tc>
          <w:tcPr>
            <w:tcW w:w="3744" w:type="dxa"/>
            <w:vAlign w:val="center"/>
          </w:tcPr>
          <w:p w:rsidR="00FC4D65" w:rsidRDefault="00FC4D65" w:rsidP="00FC4D65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320" w:type="dxa"/>
            <w:vAlign w:val="center"/>
          </w:tcPr>
          <w:p w:rsidR="00FC4D65" w:rsidRDefault="00FC4D65" w:rsidP="00FC4D65"/>
        </w:tc>
        <w:tc>
          <w:tcPr>
            <w:tcW w:w="4896" w:type="dxa"/>
            <w:vAlign w:val="center"/>
          </w:tcPr>
          <w:p w:rsidR="00FC4D65" w:rsidRDefault="00FC4D65" w:rsidP="00FC4D65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839" w:type="dxa"/>
            <w:vAlign w:val="center"/>
          </w:tcPr>
          <w:p w:rsidR="00FC4D65" w:rsidRDefault="00FC4D65" w:rsidP="00FC4D65">
            <w:pPr>
              <w:jc w:val="center"/>
            </w:pPr>
          </w:p>
        </w:tc>
      </w:tr>
    </w:tbl>
    <w:p w:rsidR="0043425B" w:rsidRDefault="0043425B"/>
    <w:sectPr w:rsidR="0043425B" w:rsidSect="00A637F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07060"/>
    <w:multiLevelType w:val="hybridMultilevel"/>
    <w:tmpl w:val="A08C9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43644"/>
    <w:multiLevelType w:val="hybridMultilevel"/>
    <w:tmpl w:val="39140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B81C41"/>
    <w:multiLevelType w:val="hybridMultilevel"/>
    <w:tmpl w:val="24F08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303358"/>
    <w:multiLevelType w:val="hybridMultilevel"/>
    <w:tmpl w:val="C2FE1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FC213C"/>
    <w:multiLevelType w:val="hybridMultilevel"/>
    <w:tmpl w:val="57247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4C1D63"/>
    <w:multiLevelType w:val="hybridMultilevel"/>
    <w:tmpl w:val="355A0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A9500F"/>
    <w:multiLevelType w:val="hybridMultilevel"/>
    <w:tmpl w:val="0E7C1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AB3788"/>
    <w:multiLevelType w:val="hybridMultilevel"/>
    <w:tmpl w:val="39F01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731E3C"/>
    <w:multiLevelType w:val="hybridMultilevel"/>
    <w:tmpl w:val="C36A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75230"/>
    <w:multiLevelType w:val="hybridMultilevel"/>
    <w:tmpl w:val="80E8E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C6126A"/>
    <w:multiLevelType w:val="hybridMultilevel"/>
    <w:tmpl w:val="23363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4B2685"/>
    <w:multiLevelType w:val="hybridMultilevel"/>
    <w:tmpl w:val="FB988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4F6F6D"/>
    <w:multiLevelType w:val="hybridMultilevel"/>
    <w:tmpl w:val="FDF09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914535"/>
    <w:multiLevelType w:val="hybridMultilevel"/>
    <w:tmpl w:val="79146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006339"/>
    <w:multiLevelType w:val="hybridMultilevel"/>
    <w:tmpl w:val="A028C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3967E8"/>
    <w:multiLevelType w:val="hybridMultilevel"/>
    <w:tmpl w:val="0EB8E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AE1D37"/>
    <w:multiLevelType w:val="hybridMultilevel"/>
    <w:tmpl w:val="E196C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4D4387"/>
    <w:multiLevelType w:val="hybridMultilevel"/>
    <w:tmpl w:val="85720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"/>
  </w:num>
  <w:num w:numId="5">
    <w:abstractNumId w:val="2"/>
  </w:num>
  <w:num w:numId="6">
    <w:abstractNumId w:val="10"/>
  </w:num>
  <w:num w:numId="7">
    <w:abstractNumId w:val="14"/>
  </w:num>
  <w:num w:numId="8">
    <w:abstractNumId w:val="4"/>
  </w:num>
  <w:num w:numId="9">
    <w:abstractNumId w:val="9"/>
  </w:num>
  <w:num w:numId="10">
    <w:abstractNumId w:val="13"/>
  </w:num>
  <w:num w:numId="11">
    <w:abstractNumId w:val="0"/>
  </w:num>
  <w:num w:numId="12">
    <w:abstractNumId w:val="6"/>
  </w:num>
  <w:num w:numId="13">
    <w:abstractNumId w:val="15"/>
  </w:num>
  <w:num w:numId="14">
    <w:abstractNumId w:val="11"/>
  </w:num>
  <w:num w:numId="15">
    <w:abstractNumId w:val="7"/>
  </w:num>
  <w:num w:numId="16">
    <w:abstractNumId w:val="3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F5"/>
    <w:rsid w:val="00020BE7"/>
    <w:rsid w:val="001F64DC"/>
    <w:rsid w:val="00375CAD"/>
    <w:rsid w:val="003E4CF7"/>
    <w:rsid w:val="0043425B"/>
    <w:rsid w:val="004A102C"/>
    <w:rsid w:val="004B2604"/>
    <w:rsid w:val="004C25F7"/>
    <w:rsid w:val="005665DF"/>
    <w:rsid w:val="005A070D"/>
    <w:rsid w:val="005B1427"/>
    <w:rsid w:val="00670B39"/>
    <w:rsid w:val="00A637F5"/>
    <w:rsid w:val="00B45A16"/>
    <w:rsid w:val="00BB6594"/>
    <w:rsid w:val="00C05D9B"/>
    <w:rsid w:val="00D505D9"/>
    <w:rsid w:val="00E60C27"/>
    <w:rsid w:val="00EB6A3B"/>
    <w:rsid w:val="00EE7FF8"/>
    <w:rsid w:val="00F27EAD"/>
    <w:rsid w:val="00F72E00"/>
    <w:rsid w:val="00FC4D65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DA1E0-0E57-4427-8CD2-2B99F1BF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37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C20083FD</Template>
  <TotalTime>2</TotalTime>
  <Pages>8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2015-04-02T15:53:00Z</cp:lastPrinted>
  <dcterms:created xsi:type="dcterms:W3CDTF">2015-04-02T22:07:00Z</dcterms:created>
  <dcterms:modified xsi:type="dcterms:W3CDTF">2015-04-02T22:08:00Z</dcterms:modified>
</cp:coreProperties>
</file>