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19" w:tblpY="-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145"/>
      </w:tblGrid>
      <w:tr w:rsidR="00B1227C" w:rsidRPr="00455C9B" w:rsidTr="00B1227C">
        <w:tc>
          <w:tcPr>
            <w:tcW w:w="450" w:type="dxa"/>
            <w:vAlign w:val="center"/>
          </w:tcPr>
          <w:p w:rsidR="00B1227C" w:rsidRPr="00343CA3" w:rsidRDefault="00B1227C" w:rsidP="00B1227C">
            <w:pPr>
              <w:pStyle w:val="Default"/>
              <w:jc w:val="center"/>
              <w:rPr>
                <w:rFonts w:ascii="Hobo Std" w:hAnsi="Hobo Std" w:cs="Times New Roman"/>
                <w:iCs/>
                <w:sz w:val="20"/>
                <w:szCs w:val="23"/>
              </w:rPr>
            </w:pPr>
            <w:r w:rsidRPr="00343CA3">
              <w:rPr>
                <w:rFonts w:ascii="Hobo Std" w:hAnsi="Hobo Std" w:cs="Times New Roman"/>
                <w:iCs/>
                <w:sz w:val="20"/>
                <w:szCs w:val="23"/>
              </w:rPr>
              <w:t>Q</w:t>
            </w:r>
          </w:p>
        </w:tc>
        <w:tc>
          <w:tcPr>
            <w:tcW w:w="3145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343CA3">
              <w:rPr>
                <w:rFonts w:ascii="Hobo Std" w:hAnsi="Hobo Std" w:cs="Times New Roman"/>
                <w:iCs/>
                <w:sz w:val="22"/>
                <w:szCs w:val="23"/>
              </w:rPr>
              <w:t>Specific Heat WS #2</w:t>
            </w:r>
          </w:p>
        </w:tc>
      </w:tr>
      <w:tr w:rsidR="00B1227C" w:rsidRPr="00282B15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much heat is lost when a 640 g piece of copper cools from 375 °C, to 26 °C? (The specific heat of copper is 0.38452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282B15" w:rsidTr="00B1227C">
        <w:trPr>
          <w:trHeight w:val="144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2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The specific heat of iron is 0.4494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>. How much heat is transferred when a 24.7 kg iron ingot is cooled from 880 °C to 13 °C</w:t>
            </w:r>
          </w:p>
        </w:tc>
      </w:tr>
      <w:tr w:rsidR="00B1227C" w:rsidRPr="00282B15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3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many grams of water would require 2.20 x 10</w:t>
            </w:r>
            <w:r w:rsidRPr="00DC108A">
              <w:rPr>
                <w:rFonts w:ascii="Century Gothic" w:hAnsi="Century Gothic"/>
                <w:sz w:val="18"/>
                <w:szCs w:val="20"/>
                <w:vertAlign w:val="superscript"/>
              </w:rPr>
              <w:t>4</w:t>
            </w:r>
            <w:r w:rsidRPr="00DC108A">
              <w:rPr>
                <w:rFonts w:ascii="Century Gothic" w:hAnsi="Century Gothic"/>
                <w:sz w:val="18"/>
                <w:szCs w:val="13"/>
              </w:rPr>
              <w:t xml:space="preserve"> 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calories of heat to raise its temperature from 34.0 °C to 100.0 °C? (Remember the specific heat of water is 1.00 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cal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/g x °C) </w:t>
            </w:r>
          </w:p>
        </w:tc>
      </w:tr>
      <w:tr w:rsidR="00B1227C" w:rsidRPr="00694BCB" w:rsidTr="00B1227C">
        <w:trPr>
          <w:trHeight w:val="144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4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8750 J of heat are applied to a piece of aluminum, causing a 56 °C increase in its temperature. The specific heat of aluminum is 0.9025 J/g °C. What is the mass of the aluminum?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5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Find the mass of a sample of water if its temperature dropped 24.8 °C when it lost 870 J of heat.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6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Find the specific heat of an unknown metal with an initial temperature of 16.0 °C, when 3500 Joules are applied to a 40.0g sample and the final temperature is 81.0 °C.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7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What must be the specific heat of a sample of an unknown material of 36.359g, when 59.912 J of heat are applied raising the temperature 152.0°C? </w:t>
            </w:r>
          </w:p>
        </w:tc>
      </w:tr>
      <w:tr w:rsidR="00B1227C" w:rsidRPr="008B56BF" w:rsidTr="00B1227C">
        <w:trPr>
          <w:trHeight w:val="432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8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What would be the </w:t>
            </w:r>
            <w:r w:rsidRPr="00DC108A">
              <w:rPr>
                <w:rFonts w:ascii="Century Gothic" w:hAnsi="Century Gothic"/>
                <w:sz w:val="18"/>
                <w:szCs w:val="20"/>
                <w:u w:val="single"/>
              </w:rPr>
              <w:t>final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 temperature of a 73.174g sample of cobalt with an initial temperature of 102.0 °C, after it loses 6800 J? (Note the specific heat of cobalt is 0.4210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8B56BF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9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How much heat is gained when a 50.32 g piece of aluminum is heated from 9.0°C to 16°C? </w:t>
            </w:r>
          </w:p>
        </w:tc>
      </w:tr>
      <w:tr w:rsidR="00B1227C" w:rsidRPr="008B56BF" w:rsidTr="00B1227C">
        <w:trPr>
          <w:trHeight w:val="576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10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many degrees would the temperature of a 450 g ingot of iron increase if 7600 J of energy are applied to it? (The specific heat of iron is 0.4494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11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A 250 g sample of water with an initial temperature of 98.8 °C loses 7500 joules of heat. What is the </w:t>
            </w:r>
            <w:r w:rsidRPr="00DC108A">
              <w:rPr>
                <w:rFonts w:ascii="Century Gothic" w:hAnsi="Century Gothic"/>
                <w:sz w:val="18"/>
                <w:szCs w:val="20"/>
                <w:u w:val="single"/>
              </w:rPr>
              <w:t>final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 temperature of the water? </w:t>
            </w:r>
          </w:p>
        </w:tc>
      </w:tr>
      <w:tr w:rsidR="00B1227C" w:rsidRPr="008B56BF" w:rsidTr="00B1227C">
        <w:trPr>
          <w:trHeight w:val="288"/>
        </w:trPr>
        <w:tc>
          <w:tcPr>
            <w:tcW w:w="450" w:type="dxa"/>
            <w:vAlign w:val="center"/>
          </w:tcPr>
          <w:p w:rsidR="00B1227C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12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Copper has a specific heat of 0.38452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. How much change in temperature would the addition of 3,500 Joules of heat have on a 538.0 gram sample of copper? </w:t>
            </w:r>
          </w:p>
        </w:tc>
      </w:tr>
    </w:tbl>
    <w:tbl>
      <w:tblPr>
        <w:tblpPr w:leftFromText="180" w:rightFromText="180" w:vertAnchor="text" w:horzAnchor="margin" w:tblpXSpec="center" w:tblpY="-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145"/>
      </w:tblGrid>
      <w:tr w:rsidR="00B1227C" w:rsidRPr="00455C9B" w:rsidTr="00B1227C">
        <w:tc>
          <w:tcPr>
            <w:tcW w:w="450" w:type="dxa"/>
            <w:vAlign w:val="center"/>
          </w:tcPr>
          <w:p w:rsidR="00B1227C" w:rsidRPr="00343CA3" w:rsidRDefault="00B1227C" w:rsidP="00B1227C">
            <w:pPr>
              <w:pStyle w:val="Default"/>
              <w:jc w:val="center"/>
              <w:rPr>
                <w:rFonts w:ascii="Hobo Std" w:hAnsi="Hobo Std" w:cs="Times New Roman"/>
                <w:iCs/>
                <w:sz w:val="20"/>
                <w:szCs w:val="23"/>
              </w:rPr>
            </w:pPr>
            <w:r w:rsidRPr="00343CA3">
              <w:rPr>
                <w:rFonts w:ascii="Hobo Std" w:hAnsi="Hobo Std" w:cs="Times New Roman"/>
                <w:iCs/>
                <w:sz w:val="20"/>
                <w:szCs w:val="23"/>
              </w:rPr>
              <w:t>Q</w:t>
            </w:r>
          </w:p>
        </w:tc>
        <w:tc>
          <w:tcPr>
            <w:tcW w:w="3145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343CA3">
              <w:rPr>
                <w:rFonts w:ascii="Hobo Std" w:hAnsi="Hobo Std" w:cs="Times New Roman"/>
                <w:iCs/>
                <w:sz w:val="22"/>
                <w:szCs w:val="23"/>
              </w:rPr>
              <w:t>Specific Heat WS #2</w:t>
            </w:r>
          </w:p>
        </w:tc>
      </w:tr>
      <w:tr w:rsidR="00B1227C" w:rsidRPr="00282B15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much heat is lost when a 640 g piece of copper cools from 375 °C, to 26 °C? (The specific heat of copper is 0.38452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282B15" w:rsidTr="00B1227C">
        <w:trPr>
          <w:trHeight w:val="144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2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The specific heat of iron is 0.4494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>. How much heat is transferred when a 24.7 kg iron ingot is cooled from 880 °C to 13 °C</w:t>
            </w:r>
          </w:p>
        </w:tc>
      </w:tr>
      <w:tr w:rsidR="00B1227C" w:rsidRPr="00282B15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3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many grams of water would require 2.20 x 10</w:t>
            </w:r>
            <w:r w:rsidRPr="00DC108A">
              <w:rPr>
                <w:rFonts w:ascii="Century Gothic" w:hAnsi="Century Gothic"/>
                <w:sz w:val="18"/>
                <w:szCs w:val="20"/>
                <w:vertAlign w:val="superscript"/>
              </w:rPr>
              <w:t>4</w:t>
            </w:r>
            <w:r w:rsidRPr="00DC108A">
              <w:rPr>
                <w:rFonts w:ascii="Century Gothic" w:hAnsi="Century Gothic"/>
                <w:sz w:val="18"/>
                <w:szCs w:val="13"/>
              </w:rPr>
              <w:t xml:space="preserve"> 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calories of heat to raise its temperature from 34.0 °C to 100.0 °C? (Remember the specific heat of water is 1.00 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cal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/g x °C) </w:t>
            </w:r>
          </w:p>
        </w:tc>
      </w:tr>
      <w:tr w:rsidR="00B1227C" w:rsidRPr="00694BCB" w:rsidTr="00B1227C">
        <w:trPr>
          <w:trHeight w:val="144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4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8750 J of heat are applied to a piece of aluminum, causing a 56 °C increase in its temperature. The specific heat of aluminum is 0.9025 J/g °C. What is the mass of the aluminum?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5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Find the mass of a sample of water if its temperature dropped 24.8 °C when it lost 870 J of heat.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6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Find the specific heat of an unknown metal with an initial temperature of 16.0 °C, when 3500 Joules are applied to a 40.0g sample and the final temperature is 81.0 °C.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7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What must be the specific heat of a sample of an unknown material of 36.359g, when 59.912 J of heat are applied raising the temperature 152.0°C? </w:t>
            </w:r>
          </w:p>
        </w:tc>
      </w:tr>
      <w:tr w:rsidR="00B1227C" w:rsidRPr="008B56BF" w:rsidTr="00B1227C">
        <w:trPr>
          <w:trHeight w:val="432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8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What would be the </w:t>
            </w:r>
            <w:r w:rsidRPr="00DC108A">
              <w:rPr>
                <w:rFonts w:ascii="Century Gothic" w:hAnsi="Century Gothic"/>
                <w:sz w:val="18"/>
                <w:szCs w:val="20"/>
                <w:u w:val="single"/>
              </w:rPr>
              <w:t>final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 temperature of a 73.174g sample of cobalt with an initial temperature of 102.0 °C, after it loses 6800 J? (Note the specific heat of cobalt is 0.4210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8B56BF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9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How much heat is gained when a 50.32 g piece of aluminum is heated from 9.0°C to 16°C? </w:t>
            </w:r>
          </w:p>
        </w:tc>
      </w:tr>
      <w:tr w:rsidR="00B1227C" w:rsidRPr="008B56BF" w:rsidTr="00B1227C">
        <w:trPr>
          <w:trHeight w:val="576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10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many degrees would the temperature of a 450 g ingot of iron increase if 7600 J of energy are applied to it? (The specific heat of iron is 0.4494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11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A 250 g sample of water with an initial temperature of 98.8 °C loses 7500 joules of heat. What is the </w:t>
            </w:r>
            <w:r w:rsidRPr="00DC108A">
              <w:rPr>
                <w:rFonts w:ascii="Century Gothic" w:hAnsi="Century Gothic"/>
                <w:sz w:val="18"/>
                <w:szCs w:val="20"/>
                <w:u w:val="single"/>
              </w:rPr>
              <w:t>final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 temperature of the water? </w:t>
            </w:r>
          </w:p>
        </w:tc>
      </w:tr>
      <w:tr w:rsidR="00B1227C" w:rsidRPr="008B56BF" w:rsidTr="00B1227C">
        <w:trPr>
          <w:trHeight w:val="288"/>
        </w:trPr>
        <w:tc>
          <w:tcPr>
            <w:tcW w:w="450" w:type="dxa"/>
            <w:vAlign w:val="center"/>
          </w:tcPr>
          <w:p w:rsidR="00B1227C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12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Copper has a specific heat of 0.38452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. How much change in temperature would the addition of 3,500 Joules of heat have on a 538.0 gram sample of copper? </w:t>
            </w:r>
          </w:p>
        </w:tc>
      </w:tr>
    </w:tbl>
    <w:p w:rsidR="00A94CB3" w:rsidRDefault="00B1227C">
      <w:bookmarkStart w:id="0" w:name="_GoBack"/>
      <w:bookmarkEnd w:id="0"/>
    </w:p>
    <w:p w:rsidR="00343CA3" w:rsidRDefault="00343CA3"/>
    <w:tbl>
      <w:tblPr>
        <w:tblpPr w:leftFromText="180" w:rightFromText="180" w:vertAnchor="text" w:horzAnchor="page" w:tblpX="8360" w:tblpY="-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145"/>
      </w:tblGrid>
      <w:tr w:rsidR="00B1227C" w:rsidRPr="00455C9B" w:rsidTr="00B1227C">
        <w:tc>
          <w:tcPr>
            <w:tcW w:w="450" w:type="dxa"/>
            <w:vAlign w:val="center"/>
          </w:tcPr>
          <w:p w:rsidR="00B1227C" w:rsidRPr="00343CA3" w:rsidRDefault="00B1227C" w:rsidP="00B1227C">
            <w:pPr>
              <w:pStyle w:val="Default"/>
              <w:jc w:val="center"/>
              <w:rPr>
                <w:rFonts w:ascii="Hobo Std" w:hAnsi="Hobo Std" w:cs="Times New Roman"/>
                <w:iCs/>
                <w:sz w:val="20"/>
                <w:szCs w:val="23"/>
              </w:rPr>
            </w:pPr>
            <w:r w:rsidRPr="00343CA3">
              <w:rPr>
                <w:rFonts w:ascii="Hobo Std" w:hAnsi="Hobo Std" w:cs="Times New Roman"/>
                <w:iCs/>
                <w:sz w:val="20"/>
                <w:szCs w:val="23"/>
              </w:rPr>
              <w:t>Q</w:t>
            </w:r>
          </w:p>
        </w:tc>
        <w:tc>
          <w:tcPr>
            <w:tcW w:w="3145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343CA3">
              <w:rPr>
                <w:rFonts w:ascii="Hobo Std" w:hAnsi="Hobo Std" w:cs="Times New Roman"/>
                <w:iCs/>
                <w:sz w:val="22"/>
                <w:szCs w:val="23"/>
              </w:rPr>
              <w:t>Specific Heat WS #2</w:t>
            </w:r>
          </w:p>
        </w:tc>
      </w:tr>
      <w:tr w:rsidR="00B1227C" w:rsidRPr="00282B15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much heat is lost when a 640 g piece of copper cools from 375 °C, to 26 °C? (The specific heat of copper is 0.38452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282B15" w:rsidTr="00B1227C">
        <w:trPr>
          <w:trHeight w:val="144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2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The specific heat of iron is 0.4494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>. How much heat is transferred when a 24.7 kg iron ingot is cooled from 880 °C to 13 °C</w:t>
            </w:r>
          </w:p>
        </w:tc>
      </w:tr>
      <w:tr w:rsidR="00B1227C" w:rsidRPr="00282B15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3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many grams of water would require 2.20 x 10</w:t>
            </w:r>
            <w:r w:rsidRPr="00DC108A">
              <w:rPr>
                <w:rFonts w:ascii="Century Gothic" w:hAnsi="Century Gothic"/>
                <w:sz w:val="18"/>
                <w:szCs w:val="20"/>
                <w:vertAlign w:val="superscript"/>
              </w:rPr>
              <w:t>4</w:t>
            </w:r>
            <w:r w:rsidRPr="00DC108A">
              <w:rPr>
                <w:rFonts w:ascii="Century Gothic" w:hAnsi="Century Gothic"/>
                <w:sz w:val="18"/>
                <w:szCs w:val="13"/>
              </w:rPr>
              <w:t xml:space="preserve"> 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calories of heat to raise its temperature from 34.0 °C to 100.0 °C? (Remember the specific heat of water is 1.00 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cal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/g x °C) </w:t>
            </w:r>
          </w:p>
        </w:tc>
      </w:tr>
      <w:tr w:rsidR="00B1227C" w:rsidRPr="00694BCB" w:rsidTr="00B1227C">
        <w:trPr>
          <w:trHeight w:val="144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 w:rsidRPr="00455C9B"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4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8750 J of heat are applied to a piece of aluminum, causing a 56 °C increase in its temperature. The specific heat of aluminum is 0.9025 J/g °C. What is the mass of the aluminum?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5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Find the mass of a sample of water if its temperature dropped 24.8 °C when it lost 870 J of heat.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6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Find the specific heat of an unknown metal with an initial temperature of 16.0 °C, when 3500 Joules are applied to a 40.0g sample and the final temperature is 81.0 °C.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7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What must be the specific heat of a sample of an unknown material of 36.359g, when 59.912 J of heat are applied raising the temperature 152.0°C? </w:t>
            </w:r>
          </w:p>
        </w:tc>
      </w:tr>
      <w:tr w:rsidR="00B1227C" w:rsidRPr="008B56BF" w:rsidTr="00B1227C">
        <w:trPr>
          <w:trHeight w:val="432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8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What would be the </w:t>
            </w:r>
            <w:r w:rsidRPr="00DC108A">
              <w:rPr>
                <w:rFonts w:ascii="Century Gothic" w:hAnsi="Century Gothic"/>
                <w:sz w:val="18"/>
                <w:szCs w:val="20"/>
                <w:u w:val="single"/>
              </w:rPr>
              <w:t>final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 temperature of a 73.174g sample of cobalt with an initial temperature of 102.0 °C, after it loses 6800 J? (Note the specific heat of cobalt is 0.4210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8B56BF" w:rsidTr="00B1227C">
        <w:trPr>
          <w:trHeight w:val="288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9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pStyle w:val="Default"/>
              <w:rPr>
                <w:rFonts w:ascii="Century Gothic" w:hAnsi="Century Gothic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How much heat is gained when a 50.32 g piece of aluminum is heated from 9.0°C to 16°C? </w:t>
            </w:r>
          </w:p>
        </w:tc>
      </w:tr>
      <w:tr w:rsidR="00B1227C" w:rsidRPr="008B56BF" w:rsidTr="00B1227C">
        <w:trPr>
          <w:trHeight w:val="576"/>
        </w:trPr>
        <w:tc>
          <w:tcPr>
            <w:tcW w:w="450" w:type="dxa"/>
            <w:vAlign w:val="center"/>
          </w:tcPr>
          <w:p w:rsidR="00B1227C" w:rsidRPr="00455C9B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10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23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How many degrees would the temperature of a 450 g ingot of iron increase if 7600 J of energy are applied to it? (The specific heat of iron is 0.4494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) </w:t>
            </w:r>
          </w:p>
        </w:tc>
      </w:tr>
      <w:tr w:rsidR="00B1227C" w:rsidRPr="008B56BF" w:rsidTr="00B1227C">
        <w:trPr>
          <w:trHeight w:val="20"/>
        </w:trPr>
        <w:tc>
          <w:tcPr>
            <w:tcW w:w="450" w:type="dxa"/>
            <w:vAlign w:val="center"/>
          </w:tcPr>
          <w:p w:rsidR="00B1227C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11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 xml:space="preserve">A 250 g sample of water with an initial temperature of 98.8 °C loses 7500 joules of heat. What is the </w:t>
            </w:r>
            <w:r w:rsidRPr="00DC108A">
              <w:rPr>
                <w:rFonts w:ascii="Century Gothic" w:hAnsi="Century Gothic"/>
                <w:sz w:val="18"/>
                <w:szCs w:val="20"/>
                <w:u w:val="single"/>
              </w:rPr>
              <w:t>final</w:t>
            </w:r>
            <w:r w:rsidRPr="00DC108A">
              <w:rPr>
                <w:rFonts w:ascii="Century Gothic" w:hAnsi="Century Gothic"/>
                <w:sz w:val="18"/>
                <w:szCs w:val="20"/>
              </w:rPr>
              <w:t xml:space="preserve"> temperature of the water? </w:t>
            </w:r>
          </w:p>
        </w:tc>
      </w:tr>
      <w:tr w:rsidR="00B1227C" w:rsidRPr="008B56BF" w:rsidTr="00B1227C">
        <w:trPr>
          <w:trHeight w:val="288"/>
        </w:trPr>
        <w:tc>
          <w:tcPr>
            <w:tcW w:w="450" w:type="dxa"/>
            <w:vAlign w:val="center"/>
          </w:tcPr>
          <w:p w:rsidR="00B1227C" w:rsidRDefault="00B1227C" w:rsidP="00B1227C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3"/>
              </w:rPr>
              <w:t>12</w:t>
            </w:r>
          </w:p>
        </w:tc>
        <w:tc>
          <w:tcPr>
            <w:tcW w:w="3145" w:type="dxa"/>
          </w:tcPr>
          <w:p w:rsidR="00B1227C" w:rsidRPr="00DC108A" w:rsidRDefault="00B1227C" w:rsidP="00B1227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C108A">
              <w:rPr>
                <w:rFonts w:ascii="Century Gothic" w:hAnsi="Century Gothic"/>
                <w:sz w:val="18"/>
                <w:szCs w:val="20"/>
              </w:rPr>
              <w:t>Copper has a specific heat of 0.38452 J/</w:t>
            </w:r>
            <w:proofErr w:type="spellStart"/>
            <w:r w:rsidRPr="00DC108A">
              <w:rPr>
                <w:rFonts w:ascii="Century Gothic" w:hAnsi="Century Gothic"/>
                <w:sz w:val="18"/>
                <w:szCs w:val="20"/>
              </w:rPr>
              <w:t>g°C</w:t>
            </w:r>
            <w:proofErr w:type="spellEnd"/>
            <w:r w:rsidRPr="00DC108A">
              <w:rPr>
                <w:rFonts w:ascii="Century Gothic" w:hAnsi="Century Gothic"/>
                <w:sz w:val="18"/>
                <w:szCs w:val="20"/>
              </w:rPr>
              <w:t xml:space="preserve">. How much change in temperature would the addition of 3,500 Joules of heat have on a 538.0 gram sample of copper? </w:t>
            </w:r>
          </w:p>
        </w:tc>
      </w:tr>
    </w:tbl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p w:rsidR="00343CA3" w:rsidRDefault="00343CA3"/>
    <w:sectPr w:rsidR="00343CA3" w:rsidSect="00343CA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A3"/>
    <w:rsid w:val="00343CA3"/>
    <w:rsid w:val="00497E65"/>
    <w:rsid w:val="00B1227C"/>
    <w:rsid w:val="00DC108A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A82E-CA56-4642-AC32-6A1CCD3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C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E22811B8</Template>
  <TotalTime>12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2017-03-15T18:06:00Z</cp:lastPrinted>
  <dcterms:created xsi:type="dcterms:W3CDTF">2017-03-15T17:53:00Z</dcterms:created>
  <dcterms:modified xsi:type="dcterms:W3CDTF">2017-03-15T18:06:00Z</dcterms:modified>
</cp:coreProperties>
</file>