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8"/>
        <w:gridCol w:w="5648"/>
      </w:tblGrid>
      <w:tr w:rsidR="00171B14" w:rsidTr="00171B14">
        <w:trPr>
          <w:trHeight w:val="386"/>
        </w:trPr>
        <w:tc>
          <w:tcPr>
            <w:tcW w:w="5648" w:type="dxa"/>
          </w:tcPr>
          <w:p w:rsidR="00171B14" w:rsidRDefault="00171B14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:rsidR="00171B14" w:rsidRDefault="00171B14">
            <w:pPr>
              <w:rPr>
                <w:b/>
              </w:rPr>
            </w:pPr>
            <w:r>
              <w:rPr>
                <w:b/>
              </w:rPr>
              <w:t>Period:</w:t>
            </w:r>
          </w:p>
          <w:p w:rsidR="00171B14" w:rsidRDefault="00171B14">
            <w:pPr>
              <w:rPr>
                <w:b/>
              </w:rPr>
            </w:pPr>
            <w:r>
              <w:rPr>
                <w:b/>
              </w:rPr>
              <w:t>Seat #:</w:t>
            </w:r>
          </w:p>
          <w:p w:rsidR="00171B14" w:rsidRDefault="00171B14">
            <w:pPr>
              <w:rPr>
                <w:b/>
              </w:rPr>
            </w:pPr>
          </w:p>
          <w:p w:rsidR="00171B14" w:rsidRDefault="00171B14">
            <w:pPr>
              <w:rPr>
                <w:b/>
              </w:rPr>
            </w:pPr>
            <w:r>
              <w:rPr>
                <w:b/>
              </w:rPr>
              <w:t>Specific Heat of ice</w:t>
            </w:r>
            <w:r>
              <w:rPr>
                <w:b/>
              </w:rPr>
              <w:t xml:space="preserve"> ____________________</w:t>
            </w:r>
          </w:p>
          <w:p w:rsidR="00171B14" w:rsidRDefault="00171B14">
            <w:pPr>
              <w:rPr>
                <w:b/>
              </w:rPr>
            </w:pPr>
          </w:p>
          <w:p w:rsidR="00171B14" w:rsidRDefault="00171B14">
            <w:pPr>
              <w:rPr>
                <w:b/>
              </w:rPr>
            </w:pPr>
            <w:r>
              <w:rPr>
                <w:b/>
              </w:rPr>
              <w:t>Specific Heat of water</w:t>
            </w:r>
            <w:r>
              <w:rPr>
                <w:b/>
              </w:rPr>
              <w:t xml:space="preserve"> ____________________</w:t>
            </w:r>
          </w:p>
          <w:p w:rsidR="00171B14" w:rsidRDefault="00171B14">
            <w:pPr>
              <w:rPr>
                <w:b/>
              </w:rPr>
            </w:pPr>
          </w:p>
          <w:p w:rsidR="00171B14" w:rsidRDefault="00171B14">
            <w:pPr>
              <w:rPr>
                <w:b/>
              </w:rPr>
            </w:pPr>
            <w:r>
              <w:rPr>
                <w:b/>
              </w:rPr>
              <w:t>Specific Heat of steam</w:t>
            </w:r>
            <w:r>
              <w:rPr>
                <w:b/>
              </w:rPr>
              <w:t xml:space="preserve"> ____________________</w:t>
            </w:r>
          </w:p>
          <w:p w:rsidR="00171B14" w:rsidRDefault="00171B14">
            <w:pPr>
              <w:rPr>
                <w:b/>
              </w:rPr>
            </w:pPr>
          </w:p>
          <w:p w:rsidR="00171B14" w:rsidRDefault="00171B14">
            <w:pPr>
              <w:rPr>
                <w:b/>
              </w:rPr>
            </w:pPr>
            <w:r>
              <w:rPr>
                <w:b/>
              </w:rPr>
              <w:t>Latent Heat of fusion</w:t>
            </w:r>
            <w:r>
              <w:rPr>
                <w:b/>
              </w:rPr>
              <w:t xml:space="preserve"> ____________________</w:t>
            </w:r>
          </w:p>
          <w:p w:rsidR="00171B14" w:rsidRDefault="00171B14">
            <w:pPr>
              <w:rPr>
                <w:b/>
              </w:rPr>
            </w:pPr>
          </w:p>
          <w:p w:rsidR="00171B14" w:rsidRDefault="00171B14">
            <w:pPr>
              <w:rPr>
                <w:b/>
              </w:rPr>
            </w:pPr>
            <w:r>
              <w:rPr>
                <w:b/>
              </w:rPr>
              <w:t>Latent Heat of vaporization ____________________</w:t>
            </w:r>
          </w:p>
          <w:p w:rsidR="00171B14" w:rsidRPr="00171B14" w:rsidRDefault="00171B14">
            <w:pPr>
              <w:rPr>
                <w:b/>
              </w:rPr>
            </w:pPr>
          </w:p>
        </w:tc>
        <w:tc>
          <w:tcPr>
            <w:tcW w:w="5648" w:type="dxa"/>
          </w:tcPr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Period:</w:t>
            </w: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Seat #:</w:t>
            </w:r>
          </w:p>
          <w:p w:rsidR="00171B14" w:rsidRDefault="00171B14" w:rsidP="00171B14">
            <w:pPr>
              <w:rPr>
                <w:b/>
              </w:rPr>
            </w:pP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Latent Heat of vaporization</w:t>
            </w:r>
            <w:r>
              <w:rPr>
                <w:b/>
              </w:rPr>
              <w:t>____________________</w:t>
            </w:r>
          </w:p>
          <w:p w:rsidR="00171B14" w:rsidRDefault="00171B14" w:rsidP="00171B14">
            <w:pPr>
              <w:rPr>
                <w:b/>
              </w:rPr>
            </w:pP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Specific Heat of water ____________________</w:t>
            </w:r>
          </w:p>
          <w:p w:rsidR="00171B14" w:rsidRDefault="00171B14" w:rsidP="00171B14">
            <w:pPr>
              <w:rPr>
                <w:b/>
              </w:rPr>
            </w:pP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Latent Heat of fusion</w:t>
            </w:r>
            <w:r>
              <w:rPr>
                <w:b/>
              </w:rPr>
              <w:t xml:space="preserve"> ____________________</w:t>
            </w:r>
          </w:p>
          <w:p w:rsidR="00171B14" w:rsidRDefault="00171B14" w:rsidP="00171B14">
            <w:pPr>
              <w:rPr>
                <w:b/>
              </w:rPr>
            </w:pP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Specific Heat of ice</w:t>
            </w:r>
            <w:r>
              <w:rPr>
                <w:b/>
              </w:rPr>
              <w:t xml:space="preserve"> ____________________</w:t>
            </w:r>
          </w:p>
          <w:p w:rsidR="00171B14" w:rsidRDefault="00171B14" w:rsidP="00171B14">
            <w:pPr>
              <w:rPr>
                <w:b/>
              </w:rPr>
            </w:pP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Specific Heat of steam</w:t>
            </w:r>
            <w:r>
              <w:rPr>
                <w:b/>
              </w:rPr>
              <w:t xml:space="preserve"> ____________________</w:t>
            </w:r>
          </w:p>
          <w:p w:rsidR="00171B14" w:rsidRDefault="00171B14"/>
        </w:tc>
      </w:tr>
      <w:tr w:rsidR="00171B14" w:rsidTr="00171B14">
        <w:trPr>
          <w:trHeight w:val="365"/>
        </w:trPr>
        <w:tc>
          <w:tcPr>
            <w:tcW w:w="5648" w:type="dxa"/>
          </w:tcPr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Period:</w:t>
            </w: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Seat #:</w:t>
            </w:r>
          </w:p>
          <w:p w:rsidR="00171B14" w:rsidRDefault="00171B14" w:rsidP="00171B14">
            <w:pPr>
              <w:rPr>
                <w:b/>
              </w:rPr>
            </w:pP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 xml:space="preserve">Specific Heat of </w:t>
            </w:r>
            <w:r>
              <w:rPr>
                <w:b/>
              </w:rPr>
              <w:t>water</w:t>
            </w:r>
            <w:r>
              <w:rPr>
                <w:b/>
              </w:rPr>
              <w:t xml:space="preserve"> ____________________</w:t>
            </w:r>
          </w:p>
          <w:p w:rsidR="00171B14" w:rsidRDefault="00171B14" w:rsidP="00171B14">
            <w:pPr>
              <w:rPr>
                <w:b/>
              </w:rPr>
            </w:pP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 xml:space="preserve">Specific Heat of </w:t>
            </w:r>
            <w:r>
              <w:rPr>
                <w:b/>
              </w:rPr>
              <w:t>ice</w:t>
            </w:r>
            <w:r>
              <w:rPr>
                <w:b/>
              </w:rPr>
              <w:t xml:space="preserve"> ____________________</w:t>
            </w:r>
          </w:p>
          <w:p w:rsidR="00171B14" w:rsidRDefault="00171B14" w:rsidP="00171B14">
            <w:pPr>
              <w:rPr>
                <w:b/>
              </w:rPr>
            </w:pP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Specific Heat of steam ____________________</w:t>
            </w:r>
          </w:p>
          <w:p w:rsidR="00171B14" w:rsidRDefault="00171B14" w:rsidP="00171B14">
            <w:pPr>
              <w:rPr>
                <w:b/>
              </w:rPr>
            </w:pP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 xml:space="preserve">Latent Heat of </w:t>
            </w:r>
            <w:r>
              <w:rPr>
                <w:b/>
              </w:rPr>
              <w:t>vaporization</w:t>
            </w:r>
            <w:r>
              <w:rPr>
                <w:b/>
              </w:rPr>
              <w:t xml:space="preserve"> ____________________</w:t>
            </w:r>
          </w:p>
          <w:p w:rsidR="00171B14" w:rsidRDefault="00171B14" w:rsidP="00171B14">
            <w:pPr>
              <w:rPr>
                <w:b/>
              </w:rPr>
            </w:pP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 xml:space="preserve">Latent Heat of </w:t>
            </w:r>
            <w:r>
              <w:rPr>
                <w:b/>
              </w:rPr>
              <w:t>fusion</w:t>
            </w:r>
            <w:r>
              <w:rPr>
                <w:b/>
              </w:rPr>
              <w:t xml:space="preserve"> ____________________</w:t>
            </w:r>
          </w:p>
          <w:p w:rsidR="00171B14" w:rsidRDefault="00171B14"/>
        </w:tc>
        <w:tc>
          <w:tcPr>
            <w:tcW w:w="5648" w:type="dxa"/>
          </w:tcPr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Period:</w:t>
            </w: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Seat #:</w:t>
            </w:r>
          </w:p>
          <w:p w:rsidR="00171B14" w:rsidRDefault="00171B14" w:rsidP="00171B14">
            <w:pPr>
              <w:rPr>
                <w:b/>
              </w:rPr>
            </w:pP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Specific Heat of ice ____________________</w:t>
            </w:r>
          </w:p>
          <w:p w:rsidR="00171B14" w:rsidRDefault="00171B14" w:rsidP="00171B14">
            <w:pPr>
              <w:rPr>
                <w:b/>
              </w:rPr>
            </w:pP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Latent Heat of fusion</w:t>
            </w:r>
            <w:r>
              <w:rPr>
                <w:b/>
              </w:rPr>
              <w:t>____________________</w:t>
            </w:r>
          </w:p>
          <w:p w:rsidR="00171B14" w:rsidRDefault="00171B14" w:rsidP="00171B14">
            <w:pPr>
              <w:rPr>
                <w:b/>
              </w:rPr>
            </w:pP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Specific Heat of steam ____________________</w:t>
            </w:r>
          </w:p>
          <w:p w:rsidR="00171B14" w:rsidRDefault="00171B14" w:rsidP="00171B14">
            <w:pPr>
              <w:rPr>
                <w:b/>
              </w:rPr>
            </w:pP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Specific</w:t>
            </w:r>
            <w:r>
              <w:rPr>
                <w:b/>
              </w:rPr>
              <w:t xml:space="preserve"> Heat of </w:t>
            </w:r>
            <w:r>
              <w:rPr>
                <w:b/>
              </w:rPr>
              <w:t>water</w:t>
            </w:r>
            <w:r>
              <w:rPr>
                <w:b/>
              </w:rPr>
              <w:t xml:space="preserve"> ____________________</w:t>
            </w:r>
          </w:p>
          <w:p w:rsidR="00171B14" w:rsidRDefault="00171B14" w:rsidP="00171B14">
            <w:pPr>
              <w:rPr>
                <w:b/>
              </w:rPr>
            </w:pP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Latent Heat of vaporization ____________________</w:t>
            </w:r>
          </w:p>
          <w:p w:rsidR="00171B14" w:rsidRDefault="00171B14"/>
        </w:tc>
      </w:tr>
      <w:tr w:rsidR="00171B14" w:rsidTr="00171B14">
        <w:trPr>
          <w:trHeight w:val="386"/>
        </w:trPr>
        <w:tc>
          <w:tcPr>
            <w:tcW w:w="5648" w:type="dxa"/>
          </w:tcPr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Period:</w:t>
            </w: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Seat #:</w:t>
            </w:r>
          </w:p>
          <w:p w:rsidR="00171B14" w:rsidRDefault="00171B14" w:rsidP="00171B14">
            <w:pPr>
              <w:rPr>
                <w:b/>
              </w:rPr>
            </w:pP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 xml:space="preserve">Specific Heat of </w:t>
            </w:r>
            <w:r>
              <w:rPr>
                <w:b/>
              </w:rPr>
              <w:t>steam</w:t>
            </w:r>
            <w:r>
              <w:rPr>
                <w:b/>
              </w:rPr>
              <w:t xml:space="preserve"> ____________________</w:t>
            </w:r>
          </w:p>
          <w:p w:rsidR="00171B14" w:rsidRDefault="00171B14" w:rsidP="00171B14">
            <w:pPr>
              <w:rPr>
                <w:b/>
              </w:rPr>
            </w:pP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Specific Heat of water ____________________</w:t>
            </w:r>
          </w:p>
          <w:p w:rsidR="00171B14" w:rsidRDefault="00171B14" w:rsidP="00171B14">
            <w:pPr>
              <w:rPr>
                <w:b/>
              </w:rPr>
            </w:pP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 xml:space="preserve">Specific Heat of </w:t>
            </w:r>
            <w:r>
              <w:rPr>
                <w:b/>
              </w:rPr>
              <w:t>ice</w:t>
            </w:r>
            <w:r>
              <w:rPr>
                <w:b/>
              </w:rPr>
              <w:t xml:space="preserve"> ____________________</w:t>
            </w:r>
          </w:p>
          <w:p w:rsidR="00171B14" w:rsidRDefault="00171B14" w:rsidP="00171B14">
            <w:pPr>
              <w:rPr>
                <w:b/>
              </w:rPr>
            </w:pP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Latent Heat of fusion ____________________</w:t>
            </w:r>
          </w:p>
          <w:p w:rsidR="00171B14" w:rsidRDefault="00171B14" w:rsidP="00171B14">
            <w:pPr>
              <w:rPr>
                <w:b/>
              </w:rPr>
            </w:pP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Latent Heat of vaporization ____________________</w:t>
            </w:r>
          </w:p>
          <w:p w:rsidR="00171B14" w:rsidRDefault="00171B14"/>
        </w:tc>
        <w:tc>
          <w:tcPr>
            <w:tcW w:w="5648" w:type="dxa"/>
          </w:tcPr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Period:</w:t>
            </w: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Seat #:</w:t>
            </w:r>
          </w:p>
          <w:p w:rsidR="00171B14" w:rsidRDefault="00171B14" w:rsidP="00171B14">
            <w:pPr>
              <w:rPr>
                <w:b/>
              </w:rPr>
            </w:pP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Specific Heat of ice ____________________</w:t>
            </w:r>
          </w:p>
          <w:p w:rsidR="00171B14" w:rsidRDefault="00171B14" w:rsidP="00171B14">
            <w:pPr>
              <w:rPr>
                <w:b/>
              </w:rPr>
            </w:pP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Specific Heat of water ____________________</w:t>
            </w:r>
          </w:p>
          <w:p w:rsidR="00171B14" w:rsidRDefault="00171B14" w:rsidP="00171B14">
            <w:pPr>
              <w:rPr>
                <w:b/>
              </w:rPr>
            </w:pP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Latent Heat of vaporization</w:t>
            </w:r>
            <w:r>
              <w:rPr>
                <w:b/>
              </w:rPr>
              <w:t xml:space="preserve"> ____________________</w:t>
            </w:r>
          </w:p>
          <w:p w:rsidR="00171B14" w:rsidRDefault="00171B14" w:rsidP="00171B14">
            <w:pPr>
              <w:rPr>
                <w:b/>
              </w:rPr>
            </w:pP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Latent Heat of fusion ____________________</w:t>
            </w:r>
          </w:p>
          <w:p w:rsidR="00171B14" w:rsidRDefault="00171B14" w:rsidP="00171B14">
            <w:pPr>
              <w:rPr>
                <w:b/>
              </w:rPr>
            </w:pPr>
          </w:p>
          <w:p w:rsidR="00171B14" w:rsidRDefault="00020F00" w:rsidP="00171B14">
            <w:pPr>
              <w:rPr>
                <w:b/>
              </w:rPr>
            </w:pPr>
            <w:r>
              <w:rPr>
                <w:b/>
              </w:rPr>
              <w:t>Specific</w:t>
            </w:r>
            <w:bookmarkStart w:id="0" w:name="_GoBack"/>
            <w:bookmarkEnd w:id="0"/>
            <w:r w:rsidR="00171B14">
              <w:rPr>
                <w:b/>
              </w:rPr>
              <w:t xml:space="preserve"> Heat of</w:t>
            </w:r>
            <w:r>
              <w:rPr>
                <w:b/>
              </w:rPr>
              <w:t xml:space="preserve"> </w:t>
            </w:r>
            <w:r w:rsidR="00171B14">
              <w:rPr>
                <w:b/>
              </w:rPr>
              <w:t>steam</w:t>
            </w:r>
            <w:r w:rsidR="00171B14">
              <w:rPr>
                <w:b/>
              </w:rPr>
              <w:t xml:space="preserve"> ____________________</w:t>
            </w:r>
          </w:p>
          <w:p w:rsidR="00171B14" w:rsidRDefault="00171B14"/>
        </w:tc>
      </w:tr>
      <w:tr w:rsidR="00171B14" w:rsidTr="00171B14">
        <w:trPr>
          <w:trHeight w:val="365"/>
        </w:trPr>
        <w:tc>
          <w:tcPr>
            <w:tcW w:w="5648" w:type="dxa"/>
          </w:tcPr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Period:</w:t>
            </w: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Seat #:</w:t>
            </w:r>
          </w:p>
          <w:p w:rsidR="00171B14" w:rsidRDefault="00171B14" w:rsidP="00171B14">
            <w:pPr>
              <w:rPr>
                <w:b/>
              </w:rPr>
            </w:pP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Latent</w:t>
            </w:r>
            <w:r>
              <w:rPr>
                <w:b/>
              </w:rPr>
              <w:t xml:space="preserve"> Heat of </w:t>
            </w:r>
            <w:r>
              <w:rPr>
                <w:b/>
              </w:rPr>
              <w:t>fusion</w:t>
            </w:r>
            <w:r>
              <w:rPr>
                <w:b/>
              </w:rPr>
              <w:t xml:space="preserve"> ____________________</w:t>
            </w:r>
          </w:p>
          <w:p w:rsidR="00171B14" w:rsidRDefault="00171B14" w:rsidP="00171B14">
            <w:pPr>
              <w:rPr>
                <w:b/>
              </w:rPr>
            </w:pP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Specific Heat of water ____________________</w:t>
            </w:r>
          </w:p>
          <w:p w:rsidR="00171B14" w:rsidRDefault="00171B14" w:rsidP="00171B14">
            <w:pPr>
              <w:rPr>
                <w:b/>
              </w:rPr>
            </w:pP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Specific Heat of steam ____________________</w:t>
            </w:r>
          </w:p>
          <w:p w:rsidR="00171B14" w:rsidRDefault="00171B14" w:rsidP="00171B14">
            <w:pPr>
              <w:rPr>
                <w:b/>
              </w:rPr>
            </w:pP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Specific</w:t>
            </w:r>
            <w:r>
              <w:rPr>
                <w:b/>
              </w:rPr>
              <w:t xml:space="preserve"> Heat of </w:t>
            </w:r>
            <w:r>
              <w:rPr>
                <w:b/>
              </w:rPr>
              <w:t>ice</w:t>
            </w:r>
            <w:r>
              <w:rPr>
                <w:b/>
              </w:rPr>
              <w:t xml:space="preserve"> ____________________</w:t>
            </w:r>
          </w:p>
          <w:p w:rsidR="00171B14" w:rsidRDefault="00171B14" w:rsidP="00171B14">
            <w:pPr>
              <w:rPr>
                <w:b/>
              </w:rPr>
            </w:pPr>
          </w:p>
          <w:p w:rsidR="00171B14" w:rsidRPr="00171B14" w:rsidRDefault="00171B14">
            <w:pPr>
              <w:rPr>
                <w:b/>
              </w:rPr>
            </w:pPr>
            <w:r>
              <w:rPr>
                <w:b/>
              </w:rPr>
              <w:t>Latent Heat of vaporization ____________________</w:t>
            </w:r>
          </w:p>
        </w:tc>
        <w:tc>
          <w:tcPr>
            <w:tcW w:w="5648" w:type="dxa"/>
          </w:tcPr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Period:</w:t>
            </w: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Seat #:</w:t>
            </w:r>
          </w:p>
          <w:p w:rsidR="00171B14" w:rsidRDefault="00171B14" w:rsidP="00171B14">
            <w:pPr>
              <w:rPr>
                <w:b/>
              </w:rPr>
            </w:pP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Latent Heat of vaporization</w:t>
            </w:r>
            <w:r>
              <w:rPr>
                <w:b/>
              </w:rPr>
              <w:t xml:space="preserve"> ____________________</w:t>
            </w:r>
          </w:p>
          <w:p w:rsidR="00171B14" w:rsidRDefault="00171B14" w:rsidP="00171B14">
            <w:pPr>
              <w:rPr>
                <w:b/>
              </w:rPr>
            </w:pP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Specific Heat of water ____________________</w:t>
            </w:r>
          </w:p>
          <w:p w:rsidR="00171B14" w:rsidRDefault="00171B14" w:rsidP="00171B14">
            <w:pPr>
              <w:rPr>
                <w:b/>
              </w:rPr>
            </w:pP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Specific Heat of steam ____________________</w:t>
            </w:r>
          </w:p>
          <w:p w:rsidR="00171B14" w:rsidRDefault="00171B14" w:rsidP="00171B14">
            <w:pPr>
              <w:rPr>
                <w:b/>
              </w:rPr>
            </w:pPr>
          </w:p>
          <w:p w:rsidR="00171B14" w:rsidRDefault="00171B14" w:rsidP="00171B14">
            <w:pPr>
              <w:rPr>
                <w:b/>
              </w:rPr>
            </w:pPr>
            <w:r>
              <w:rPr>
                <w:b/>
              </w:rPr>
              <w:t>Latent Heat of fusion ____________________</w:t>
            </w:r>
          </w:p>
          <w:p w:rsidR="00171B14" w:rsidRDefault="00171B14" w:rsidP="00171B14">
            <w:pPr>
              <w:rPr>
                <w:b/>
              </w:rPr>
            </w:pPr>
          </w:p>
          <w:p w:rsidR="00171B14" w:rsidRPr="00171B14" w:rsidRDefault="00171B14" w:rsidP="00171B14">
            <w:pPr>
              <w:rPr>
                <w:b/>
              </w:rPr>
            </w:pPr>
            <w:r>
              <w:rPr>
                <w:b/>
              </w:rPr>
              <w:t>Specific</w:t>
            </w:r>
            <w:r>
              <w:rPr>
                <w:b/>
              </w:rPr>
              <w:t xml:space="preserve"> Heat of </w:t>
            </w:r>
            <w:r>
              <w:rPr>
                <w:b/>
              </w:rPr>
              <w:t>ice</w:t>
            </w:r>
            <w:r>
              <w:rPr>
                <w:b/>
              </w:rPr>
              <w:t xml:space="preserve"> ____________________</w:t>
            </w:r>
          </w:p>
        </w:tc>
      </w:tr>
    </w:tbl>
    <w:p w:rsidR="009451BB" w:rsidRDefault="009451BB"/>
    <w:sectPr w:rsidR="009451BB" w:rsidSect="00171B1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14"/>
    <w:rsid w:val="00020F00"/>
    <w:rsid w:val="00171B14"/>
    <w:rsid w:val="00834BE1"/>
    <w:rsid w:val="0094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28305-34B8-45F7-B89A-E63F034B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64A95063</Template>
  <TotalTime>120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2015-04-21T16:31:00Z</cp:lastPrinted>
  <dcterms:created xsi:type="dcterms:W3CDTF">2015-04-21T15:22:00Z</dcterms:created>
  <dcterms:modified xsi:type="dcterms:W3CDTF">2015-04-21T17:22:00Z</dcterms:modified>
</cp:coreProperties>
</file>