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DA" w:rsidRPr="000047DA" w:rsidRDefault="000047DA" w:rsidP="000047DA">
      <w:pPr>
        <w:rPr>
          <w:b/>
        </w:rPr>
      </w:pPr>
      <w:r w:rsidRPr="000047DA">
        <w:rPr>
          <w:b/>
        </w:rPr>
        <w:t>Name: ______________________________________________________________ Period: ___________ Seat #: ___________</w:t>
      </w:r>
    </w:p>
    <w:p w:rsidR="000047DA" w:rsidRDefault="000047DA" w:rsidP="000047DA">
      <w:r>
        <w:rPr>
          <w:b/>
        </w:rPr>
        <w:t xml:space="preserve">Directions: </w:t>
      </w:r>
      <w:r>
        <w:t xml:space="preserve">In order to earn credit you must show ALL work the way it was required in class for notes and homework, and your final answer MUST have a box around it and units. No work, no units, no credit. </w:t>
      </w:r>
      <w:r>
        <w:tab/>
      </w:r>
    </w:p>
    <w:p w:rsidR="000047DA" w:rsidRDefault="000047DA" w:rsidP="000047DA">
      <w:pPr>
        <w:pStyle w:val="ListParagraph"/>
        <w:numPr>
          <w:ilvl w:val="0"/>
          <w:numId w:val="1"/>
        </w:numPr>
      </w:pPr>
      <w:r>
        <w:t>What mass of water requires 3500 J of energy to heat if from 35C to 45C?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>If 38 grams of water at 0C is heated to water at 100C how much energy is absorbed?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>If you cool down 40g of steam at 120C to water at 10C, how much energy was released?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>What is the specific heat of an unknown metal if 140g of the metal absorbs 2000 J of energy in order to heat it from 20C to 90C?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>How much energy is required when 20 g of ice heats from -10C to 20C?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 xml:space="preserve">How much energy is released when 5g of ice is </w:t>
      </w:r>
      <w:r w:rsidR="00A246A8">
        <w:t>frozen</w:t>
      </w:r>
      <w:bookmarkStart w:id="0" w:name="_GoBack"/>
      <w:bookmarkEnd w:id="0"/>
      <w:r>
        <w:t>?</w:t>
      </w:r>
    </w:p>
    <w:p w:rsidR="000047DA" w:rsidRDefault="000047DA" w:rsidP="000047DA">
      <w:r>
        <w:br/>
      </w:r>
    </w:p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1"/>
        </w:numPr>
      </w:pPr>
      <w:r>
        <w:t>If 30g of water is heated from 90C and then boiled, how much energy did you need to put in?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Pr="000047DA" w:rsidRDefault="000047DA" w:rsidP="000047DA">
      <w:pPr>
        <w:rPr>
          <w:b/>
        </w:rPr>
      </w:pPr>
      <w:r w:rsidRPr="000047DA">
        <w:rPr>
          <w:b/>
        </w:rPr>
        <w:lastRenderedPageBreak/>
        <w:t>Name: ______________________________________________________________ Period: ___________ Seat #: ___________</w:t>
      </w:r>
    </w:p>
    <w:p w:rsidR="000047DA" w:rsidRDefault="000047DA" w:rsidP="000047DA">
      <w:r>
        <w:rPr>
          <w:b/>
        </w:rPr>
        <w:t xml:space="preserve">Directions: </w:t>
      </w:r>
      <w:r>
        <w:t xml:space="preserve">In order to earn credit you must show ALL work the way it was required in class for notes and homework, and your final answer MUST have a box around it and units. No work, no units, no credit. </w:t>
      </w:r>
      <w:r>
        <w:tab/>
      </w:r>
    </w:p>
    <w:p w:rsidR="000047DA" w:rsidRDefault="000047DA" w:rsidP="000047DA">
      <w:pPr>
        <w:pStyle w:val="ListParagraph"/>
        <w:numPr>
          <w:ilvl w:val="0"/>
          <w:numId w:val="2"/>
        </w:numPr>
      </w:pPr>
      <w:r>
        <w:t xml:space="preserve">What mass of water requires </w:t>
      </w:r>
      <w:r w:rsidR="00967ED6">
        <w:t>25</w:t>
      </w:r>
      <w:r>
        <w:t xml:space="preserve">00 J of energy to heat if from </w:t>
      </w:r>
      <w:r w:rsidR="00967ED6">
        <w:t>4</w:t>
      </w:r>
      <w:r>
        <w:t xml:space="preserve">5C to </w:t>
      </w:r>
      <w:r w:rsidR="00967ED6">
        <w:t>5</w:t>
      </w:r>
      <w:r>
        <w:t>5C?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2"/>
        </w:numPr>
      </w:pPr>
      <w:r>
        <w:t xml:space="preserve">If </w:t>
      </w:r>
      <w:r w:rsidR="00967ED6">
        <w:t>45</w:t>
      </w:r>
      <w:r>
        <w:t xml:space="preserve"> grams of water at 0C is heated to water at 100C how much energy is absorbed?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2"/>
        </w:numPr>
      </w:pPr>
      <w:r>
        <w:t xml:space="preserve">If you cool down </w:t>
      </w:r>
      <w:r w:rsidR="00967ED6">
        <w:t>30</w:t>
      </w:r>
      <w:r>
        <w:t>g of steam at 1</w:t>
      </w:r>
      <w:r w:rsidR="00967ED6">
        <w:t>1</w:t>
      </w:r>
      <w:r>
        <w:t xml:space="preserve">0C to water at </w:t>
      </w:r>
      <w:r w:rsidR="00967ED6">
        <w:t>20</w:t>
      </w:r>
      <w:r>
        <w:t>C, how much energy was released?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2"/>
        </w:numPr>
      </w:pPr>
      <w:r>
        <w:t>What is the specific heat of an unknown metal if 1</w:t>
      </w:r>
      <w:r w:rsidR="00967ED6">
        <w:t>5</w:t>
      </w:r>
      <w:r>
        <w:t>0g of the metal absorbs 2</w:t>
      </w:r>
      <w:r w:rsidR="00967ED6">
        <w:t>1</w:t>
      </w:r>
      <w:r>
        <w:t>00 J of energy in order to heat it from 2</w:t>
      </w:r>
      <w:r w:rsidR="00967ED6">
        <w:t>5</w:t>
      </w:r>
      <w:r>
        <w:t>C to 90C?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2"/>
        </w:numPr>
      </w:pPr>
      <w:r>
        <w:t xml:space="preserve">How much energy is required when </w:t>
      </w:r>
      <w:r w:rsidR="00967ED6">
        <w:t>1</w:t>
      </w:r>
      <w:r>
        <w:t xml:space="preserve">0 g of ice heats from -10C to </w:t>
      </w:r>
      <w:r w:rsidR="00967ED6">
        <w:t>3</w:t>
      </w:r>
      <w:r>
        <w:t>0C?</w:t>
      </w:r>
    </w:p>
    <w:p w:rsidR="000047DA" w:rsidRDefault="000047DA" w:rsidP="000047DA"/>
    <w:p w:rsidR="000047DA" w:rsidRDefault="000047DA" w:rsidP="000047DA"/>
    <w:p w:rsidR="000047DA" w:rsidRDefault="000047DA" w:rsidP="000047DA"/>
    <w:p w:rsidR="000047DA" w:rsidRDefault="000047DA" w:rsidP="000047DA">
      <w:pPr>
        <w:pStyle w:val="ListParagraph"/>
        <w:numPr>
          <w:ilvl w:val="0"/>
          <w:numId w:val="2"/>
        </w:numPr>
      </w:pPr>
      <w:r>
        <w:t xml:space="preserve">How much energy is released when </w:t>
      </w:r>
      <w:r w:rsidR="00967ED6">
        <w:t>15</w:t>
      </w:r>
      <w:r>
        <w:t xml:space="preserve">g of ice is </w:t>
      </w:r>
      <w:r w:rsidR="00A246A8">
        <w:t>frozen</w:t>
      </w:r>
      <w:r>
        <w:t>?</w:t>
      </w:r>
    </w:p>
    <w:p w:rsidR="000047DA" w:rsidRDefault="000047DA" w:rsidP="000047DA">
      <w:r>
        <w:br/>
      </w:r>
    </w:p>
    <w:p w:rsidR="000047DA" w:rsidRDefault="000047DA" w:rsidP="000047DA"/>
    <w:p w:rsidR="000047DA" w:rsidRDefault="000047DA" w:rsidP="000047DA"/>
    <w:p w:rsidR="000047DA" w:rsidRPr="000047DA" w:rsidRDefault="000047DA" w:rsidP="000047DA">
      <w:pPr>
        <w:pStyle w:val="ListParagraph"/>
        <w:numPr>
          <w:ilvl w:val="0"/>
          <w:numId w:val="2"/>
        </w:numPr>
      </w:pPr>
      <w:r>
        <w:t>If 3</w:t>
      </w:r>
      <w:r w:rsidR="00967ED6">
        <w:t>5</w:t>
      </w:r>
      <w:r>
        <w:t xml:space="preserve">g of water is heated from </w:t>
      </w:r>
      <w:r w:rsidR="00967ED6">
        <w:t>8</w:t>
      </w:r>
      <w:r>
        <w:t>0C and then boiled, how much energy did you need to put in?</w:t>
      </w:r>
    </w:p>
    <w:p w:rsidR="000047DA" w:rsidRPr="000047DA" w:rsidRDefault="000047DA" w:rsidP="000047DA"/>
    <w:sectPr w:rsidR="000047DA" w:rsidRPr="000047DA" w:rsidSect="000047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A23E0"/>
    <w:multiLevelType w:val="hybridMultilevel"/>
    <w:tmpl w:val="6B74A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556A"/>
    <w:multiLevelType w:val="hybridMultilevel"/>
    <w:tmpl w:val="6B74A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DA"/>
    <w:rsid w:val="000047DA"/>
    <w:rsid w:val="00967ED6"/>
    <w:rsid w:val="00A246A8"/>
    <w:rsid w:val="00BF316E"/>
    <w:rsid w:val="00D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3473-D958-4D8B-989C-27A7BF6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C2810757</Template>
  <TotalTime>38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2015-04-27T15:52:00Z</cp:lastPrinted>
  <dcterms:created xsi:type="dcterms:W3CDTF">2015-04-27T15:15:00Z</dcterms:created>
  <dcterms:modified xsi:type="dcterms:W3CDTF">2015-04-27T15:53:00Z</dcterms:modified>
</cp:coreProperties>
</file>