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90" w:type="dxa"/>
        <w:tblLook w:val="04A0" w:firstRow="1" w:lastRow="0" w:firstColumn="1" w:lastColumn="0" w:noHBand="0" w:noVBand="1"/>
      </w:tblPr>
      <w:tblGrid>
        <w:gridCol w:w="438"/>
        <w:gridCol w:w="4752"/>
      </w:tblGrid>
      <w:tr w:rsidR="00E521A5" w:rsidTr="00E521A5">
        <w:tc>
          <w:tcPr>
            <w:tcW w:w="5190" w:type="dxa"/>
            <w:gridSpan w:val="2"/>
            <w:shd w:val="clear" w:color="auto" w:fill="D9D9D9" w:themeFill="background1" w:themeFillShade="D9"/>
          </w:tcPr>
          <w:p w:rsidR="00E521A5" w:rsidRDefault="00E521A5" w:rsidP="00E521A5">
            <w:proofErr w:type="spellStart"/>
            <w:r>
              <w:rPr>
                <w:rFonts w:ascii="Impact" w:hAnsi="Impact"/>
              </w:rPr>
              <w:t>Thermo</w:t>
            </w:r>
            <w:proofErr w:type="spellEnd"/>
            <w:r w:rsidRPr="00E521A5">
              <w:rPr>
                <w:rFonts w:ascii="Impact" w:hAnsi="Impact"/>
              </w:rPr>
              <w:t xml:space="preserve"> </w:t>
            </w:r>
            <w:proofErr w:type="spellStart"/>
            <w:r w:rsidRPr="00E521A5">
              <w:rPr>
                <w:rFonts w:ascii="Impact" w:hAnsi="Impact"/>
              </w:rPr>
              <w:t>Webquest</w:t>
            </w:r>
            <w:proofErr w:type="spellEnd"/>
            <w:r w:rsidRPr="00E521A5">
              <w:rPr>
                <w:rFonts w:ascii="Impact" w:hAnsi="Impact"/>
              </w:rPr>
              <w:t xml:space="preserve"> – </w:t>
            </w:r>
            <w:r>
              <w:rPr>
                <w:rFonts w:ascii="Impact" w:hAnsi="Impact"/>
              </w:rPr>
              <w:t>F</w:t>
            </w:r>
            <w:r w:rsidRPr="00E521A5">
              <w:rPr>
                <w:rFonts w:ascii="Impact" w:hAnsi="Impact"/>
              </w:rPr>
              <w:t>ollow Up Questions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Define the study of thermochemistry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first law of Thermodynamics?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heat and temperature?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are the three types of heat transfer?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Which type of heat transfer happens when you boil an egg?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type of heat transfer does the sun use to heat the earth?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2" w:type="dxa"/>
          </w:tcPr>
          <w:p w:rsidR="00E521A5" w:rsidRPr="00E521A5" w:rsidRDefault="00660126" w:rsidP="00E52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Convert the temperature -15 </w:t>
            </w:r>
            <w:r w:rsidRPr="00E521A5">
              <w:rPr>
                <w:sz w:val="18"/>
                <w:szCs w:val="18"/>
              </w:rPr>
              <w:sym w:font="Symbol" w:char="F0B0"/>
            </w:r>
            <w:r>
              <w:rPr>
                <w:sz w:val="18"/>
                <w:szCs w:val="18"/>
              </w:rPr>
              <w:t>C into K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What is the temperature of boiling and freezing water in </w:t>
            </w:r>
            <w:r w:rsidRPr="00E521A5">
              <w:rPr>
                <w:sz w:val="18"/>
                <w:szCs w:val="18"/>
              </w:rPr>
              <w:sym w:font="Symbol" w:char="F0B0"/>
            </w:r>
            <w:r w:rsidRPr="00E521A5">
              <w:rPr>
                <w:sz w:val="18"/>
                <w:szCs w:val="18"/>
              </w:rPr>
              <w:t>C and in K?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exothermic and endothermic change?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How are exothermic and endothermic changes used in sports?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Why are we keeping pressure constant for all the internal energy problems in this class?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Give an example of a fluid that you did not know was a fluid before today. Explain why it is a fluid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When you use an ice pack on a sore muscle, what is the exothermic reaction, and what is the endothermic reaction?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Explain how heat is transferred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wrong with this statement? “Would you like some ice to cool your drink down?”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52" w:type="dxa"/>
          </w:tcPr>
          <w:p w:rsidR="00E521A5" w:rsidRPr="00E521A5" w:rsidRDefault="000945FD" w:rsidP="00E52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Scientifically, how wo</w:t>
            </w:r>
            <w:r w:rsidR="00E521A5" w:rsidRPr="00E521A5">
              <w:rPr>
                <w:sz w:val="18"/>
                <w:szCs w:val="18"/>
              </w:rPr>
              <w:t>uld you reword the statement in #15?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E521A5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52" w:type="dxa"/>
          </w:tcPr>
          <w:p w:rsidR="00E521A5" w:rsidRPr="00E521A5" w:rsidRDefault="00E521A5" w:rsidP="00E521A5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Can you think of another food besides popcorn that might use the three different heat transfers in cooking? </w:t>
            </w:r>
          </w:p>
        </w:tc>
      </w:tr>
    </w:tbl>
    <w:p w:rsidR="00440E48" w:rsidRDefault="00660126"/>
    <w:p w:rsidR="00E521A5" w:rsidRDefault="00E521A5"/>
    <w:tbl>
      <w:tblPr>
        <w:tblStyle w:val="TableGrid"/>
        <w:tblW w:w="5190" w:type="dxa"/>
        <w:tblLook w:val="04A0" w:firstRow="1" w:lastRow="0" w:firstColumn="1" w:lastColumn="0" w:noHBand="0" w:noVBand="1"/>
      </w:tblPr>
      <w:tblGrid>
        <w:gridCol w:w="438"/>
        <w:gridCol w:w="4752"/>
      </w:tblGrid>
      <w:tr w:rsidR="00E521A5" w:rsidTr="00E521A5">
        <w:tc>
          <w:tcPr>
            <w:tcW w:w="5190" w:type="dxa"/>
            <w:gridSpan w:val="2"/>
            <w:shd w:val="clear" w:color="auto" w:fill="D9D9D9" w:themeFill="background1" w:themeFillShade="D9"/>
          </w:tcPr>
          <w:p w:rsidR="00E521A5" w:rsidRDefault="00E521A5" w:rsidP="00E521A5">
            <w:proofErr w:type="spellStart"/>
            <w:r>
              <w:rPr>
                <w:rFonts w:ascii="Impact" w:hAnsi="Impact"/>
              </w:rPr>
              <w:t>Thermo</w:t>
            </w:r>
            <w:proofErr w:type="spellEnd"/>
            <w:r w:rsidRPr="00E521A5">
              <w:rPr>
                <w:rFonts w:ascii="Impact" w:hAnsi="Impact"/>
              </w:rPr>
              <w:t xml:space="preserve"> </w:t>
            </w:r>
            <w:proofErr w:type="spellStart"/>
            <w:r w:rsidRPr="00E521A5">
              <w:rPr>
                <w:rFonts w:ascii="Impact" w:hAnsi="Impact"/>
              </w:rPr>
              <w:t>Webquest</w:t>
            </w:r>
            <w:proofErr w:type="spellEnd"/>
            <w:r w:rsidRPr="00E521A5">
              <w:rPr>
                <w:rFonts w:ascii="Impact" w:hAnsi="Impact"/>
              </w:rPr>
              <w:t xml:space="preserve"> – </w:t>
            </w:r>
            <w:r>
              <w:rPr>
                <w:rFonts w:ascii="Impact" w:hAnsi="Impact"/>
              </w:rPr>
              <w:t>F</w:t>
            </w:r>
            <w:r w:rsidRPr="00E521A5">
              <w:rPr>
                <w:rFonts w:ascii="Impact" w:hAnsi="Impact"/>
              </w:rPr>
              <w:t>ollow Up Questions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Define the study of thermochemistry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first law of Thermodynamics?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heat and temperature?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are the three types of heat transfer?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Which type of heat transfer happens when you boil an egg?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type of heat transfer does the sun use to heat the earth?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2" w:type="dxa"/>
          </w:tcPr>
          <w:p w:rsidR="00E521A5" w:rsidRPr="00E521A5" w:rsidRDefault="00660126" w:rsidP="00AE4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Convert the temperature -15 </w:t>
            </w:r>
            <w:r w:rsidRPr="00E521A5">
              <w:rPr>
                <w:sz w:val="18"/>
                <w:szCs w:val="18"/>
              </w:rPr>
              <w:sym w:font="Symbol" w:char="F0B0"/>
            </w:r>
            <w:r>
              <w:rPr>
                <w:sz w:val="18"/>
                <w:szCs w:val="18"/>
              </w:rPr>
              <w:t>C into K</w:t>
            </w:r>
            <w:bookmarkStart w:id="0" w:name="_GoBack"/>
            <w:bookmarkEnd w:id="0"/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What is the temperature of boiling and freezing water in </w:t>
            </w:r>
            <w:r w:rsidRPr="00E521A5">
              <w:rPr>
                <w:sz w:val="18"/>
                <w:szCs w:val="18"/>
              </w:rPr>
              <w:sym w:font="Symbol" w:char="F0B0"/>
            </w:r>
            <w:r w:rsidRPr="00E521A5">
              <w:rPr>
                <w:sz w:val="18"/>
                <w:szCs w:val="18"/>
              </w:rPr>
              <w:t>C and in K?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exothermic and endothermic change?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How are exothermic and endothermic changes used in sports?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Why are we keeping pressure constant for all the internal energy problems in this class?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Give an example of a fluid that you did not know was a fluid before today. Explain why it is a fluid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When you use an ice pack on a sore muscle, what is the exothermic reaction, and what is the endothermic reaction?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Explain how heat is transferred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wrong with this statement? “Would you like some ice to cool your drink down?”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Scientifically, how </w:t>
            </w:r>
            <w:r w:rsidR="000945FD" w:rsidRPr="00E521A5">
              <w:rPr>
                <w:sz w:val="18"/>
                <w:szCs w:val="18"/>
              </w:rPr>
              <w:t>would</w:t>
            </w:r>
            <w:r w:rsidRPr="00E521A5">
              <w:rPr>
                <w:sz w:val="18"/>
                <w:szCs w:val="18"/>
              </w:rPr>
              <w:t xml:space="preserve"> you reword the statement in #15?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Can you think of another food besides popcorn that might use the three different heat transfers in cooking? </w:t>
            </w:r>
          </w:p>
        </w:tc>
      </w:tr>
    </w:tbl>
    <w:p w:rsidR="00E521A5" w:rsidRDefault="00E521A5"/>
    <w:p w:rsidR="00E521A5" w:rsidRDefault="00E521A5"/>
    <w:tbl>
      <w:tblPr>
        <w:tblStyle w:val="TableGrid"/>
        <w:tblW w:w="5190" w:type="dxa"/>
        <w:tblLook w:val="04A0" w:firstRow="1" w:lastRow="0" w:firstColumn="1" w:lastColumn="0" w:noHBand="0" w:noVBand="1"/>
      </w:tblPr>
      <w:tblGrid>
        <w:gridCol w:w="438"/>
        <w:gridCol w:w="4752"/>
      </w:tblGrid>
      <w:tr w:rsidR="00E521A5" w:rsidTr="00E521A5">
        <w:tc>
          <w:tcPr>
            <w:tcW w:w="5190" w:type="dxa"/>
            <w:gridSpan w:val="2"/>
            <w:shd w:val="clear" w:color="auto" w:fill="D9D9D9" w:themeFill="background1" w:themeFillShade="D9"/>
          </w:tcPr>
          <w:p w:rsidR="00E521A5" w:rsidRDefault="00E521A5" w:rsidP="00E521A5">
            <w:proofErr w:type="spellStart"/>
            <w:r>
              <w:rPr>
                <w:rFonts w:ascii="Impact" w:hAnsi="Impact"/>
              </w:rPr>
              <w:t>Thermo</w:t>
            </w:r>
            <w:proofErr w:type="spellEnd"/>
            <w:r w:rsidRPr="00E521A5">
              <w:rPr>
                <w:rFonts w:ascii="Impact" w:hAnsi="Impact"/>
              </w:rPr>
              <w:t xml:space="preserve"> </w:t>
            </w:r>
            <w:proofErr w:type="spellStart"/>
            <w:r w:rsidRPr="00E521A5">
              <w:rPr>
                <w:rFonts w:ascii="Impact" w:hAnsi="Impact"/>
              </w:rPr>
              <w:t>Webquest</w:t>
            </w:r>
            <w:proofErr w:type="spellEnd"/>
            <w:r w:rsidRPr="00E521A5">
              <w:rPr>
                <w:rFonts w:ascii="Impact" w:hAnsi="Impact"/>
              </w:rPr>
              <w:t xml:space="preserve"> – </w:t>
            </w:r>
            <w:r>
              <w:rPr>
                <w:rFonts w:ascii="Impact" w:hAnsi="Impact"/>
              </w:rPr>
              <w:t>F</w:t>
            </w:r>
            <w:r w:rsidRPr="00E521A5">
              <w:rPr>
                <w:rFonts w:ascii="Impact" w:hAnsi="Impact"/>
              </w:rPr>
              <w:t>ollow Up Questions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Define the study of thermochemistry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first law of Thermodynamics?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heat and temperature?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are the three types of heat transfer?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Which type of heat transfer happens when you boil an egg?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type of heat transfer does the sun use to heat the earth?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2" w:type="dxa"/>
          </w:tcPr>
          <w:p w:rsidR="00E521A5" w:rsidRPr="00E521A5" w:rsidRDefault="00660126" w:rsidP="00AE4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Convert the temperature -15 </w:t>
            </w:r>
            <w:r w:rsidRPr="00E521A5">
              <w:rPr>
                <w:sz w:val="18"/>
                <w:szCs w:val="18"/>
              </w:rPr>
              <w:sym w:font="Symbol" w:char="F0B0"/>
            </w:r>
            <w:r>
              <w:rPr>
                <w:sz w:val="18"/>
                <w:szCs w:val="18"/>
              </w:rPr>
              <w:t>C into K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What is the temperature of boiling and freezing water in </w:t>
            </w:r>
            <w:r w:rsidRPr="00E521A5">
              <w:rPr>
                <w:sz w:val="18"/>
                <w:szCs w:val="18"/>
              </w:rPr>
              <w:sym w:font="Symbol" w:char="F0B0"/>
            </w:r>
            <w:r w:rsidRPr="00E521A5">
              <w:rPr>
                <w:sz w:val="18"/>
                <w:szCs w:val="18"/>
              </w:rPr>
              <w:t>C and in K?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exothermic and endothermic change?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How are exothermic and endothermic changes used in sports?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Why are we keeping pressure constant for all the internal energy problems in this class?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Give an example of a fluid that you did not know was a fluid before today. Explain why it is a fluid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When you use an ice pack on a sore muscle, what is the exothermic reaction, and what is the endothermic reaction?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Explain how heat is transferred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wrong with this statement? “Would you like some ice to cool your drink down?”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52" w:type="dxa"/>
          </w:tcPr>
          <w:p w:rsidR="00E521A5" w:rsidRPr="00E521A5" w:rsidRDefault="00E521A5" w:rsidP="000945F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Scientifically, how would you reword the statement in #15?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Can you think of another food besides popcorn that might use the three different heat transfers in cooking? </w:t>
            </w:r>
          </w:p>
        </w:tc>
      </w:tr>
    </w:tbl>
    <w:p w:rsidR="00E521A5" w:rsidRDefault="00E521A5"/>
    <w:p w:rsidR="00E521A5" w:rsidRDefault="00E521A5"/>
    <w:tbl>
      <w:tblPr>
        <w:tblStyle w:val="TableGrid"/>
        <w:tblW w:w="5190" w:type="dxa"/>
        <w:tblLook w:val="04A0" w:firstRow="1" w:lastRow="0" w:firstColumn="1" w:lastColumn="0" w:noHBand="0" w:noVBand="1"/>
      </w:tblPr>
      <w:tblGrid>
        <w:gridCol w:w="438"/>
        <w:gridCol w:w="4752"/>
      </w:tblGrid>
      <w:tr w:rsidR="00E521A5" w:rsidTr="00E521A5">
        <w:tc>
          <w:tcPr>
            <w:tcW w:w="5190" w:type="dxa"/>
            <w:gridSpan w:val="2"/>
            <w:shd w:val="clear" w:color="auto" w:fill="D9D9D9" w:themeFill="background1" w:themeFillShade="D9"/>
          </w:tcPr>
          <w:p w:rsidR="00E521A5" w:rsidRDefault="00E521A5" w:rsidP="00E521A5">
            <w:proofErr w:type="spellStart"/>
            <w:r>
              <w:rPr>
                <w:rFonts w:ascii="Impact" w:hAnsi="Impact"/>
              </w:rPr>
              <w:t>Thermo</w:t>
            </w:r>
            <w:proofErr w:type="spellEnd"/>
            <w:r w:rsidRPr="00E521A5">
              <w:rPr>
                <w:rFonts w:ascii="Impact" w:hAnsi="Impact"/>
              </w:rPr>
              <w:t xml:space="preserve"> </w:t>
            </w:r>
            <w:proofErr w:type="spellStart"/>
            <w:r w:rsidRPr="00E521A5">
              <w:rPr>
                <w:rFonts w:ascii="Impact" w:hAnsi="Impact"/>
              </w:rPr>
              <w:t>Webquest</w:t>
            </w:r>
            <w:proofErr w:type="spellEnd"/>
            <w:r w:rsidRPr="00E521A5">
              <w:rPr>
                <w:rFonts w:ascii="Impact" w:hAnsi="Impact"/>
              </w:rPr>
              <w:t xml:space="preserve"> – </w:t>
            </w:r>
            <w:r>
              <w:rPr>
                <w:rFonts w:ascii="Impact" w:hAnsi="Impact"/>
              </w:rPr>
              <w:t>F</w:t>
            </w:r>
            <w:r w:rsidRPr="00E521A5">
              <w:rPr>
                <w:rFonts w:ascii="Impact" w:hAnsi="Impact"/>
              </w:rPr>
              <w:t>ollow Up Questions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Define the study of thermochemistry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first law of Thermodynamics?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heat and temperature?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are the three types of heat transfer?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Which type of heat transfer happens when you boil an egg?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type of heat transfer does the sun use to heat the earth?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2" w:type="dxa"/>
          </w:tcPr>
          <w:p w:rsidR="00E521A5" w:rsidRPr="00E521A5" w:rsidRDefault="00660126" w:rsidP="00AE4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Convert the temperature -15 </w:t>
            </w:r>
            <w:r w:rsidRPr="00E521A5">
              <w:rPr>
                <w:sz w:val="18"/>
                <w:szCs w:val="18"/>
              </w:rPr>
              <w:sym w:font="Symbol" w:char="F0B0"/>
            </w:r>
            <w:r>
              <w:rPr>
                <w:sz w:val="18"/>
                <w:szCs w:val="18"/>
              </w:rPr>
              <w:t>C into K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What is the temperature of boiling and freezing water in </w:t>
            </w:r>
            <w:r w:rsidRPr="00E521A5">
              <w:rPr>
                <w:sz w:val="18"/>
                <w:szCs w:val="18"/>
              </w:rPr>
              <w:sym w:font="Symbol" w:char="F0B0"/>
            </w:r>
            <w:r w:rsidRPr="00E521A5">
              <w:rPr>
                <w:sz w:val="18"/>
                <w:szCs w:val="18"/>
              </w:rPr>
              <w:t>C and in K?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the difference between exothermic and endothermic change?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How are exothermic and endothermic changes used in sports?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Why are we keeping pressure constant for all the internal energy problems in this class?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Give an example of a fluid that you did not know was a fluid before today. Explain why it is a fluid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When you use an ice pack on a sore muscle, what is the exothermic reaction, and what is the endothermic reaction?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Explain how heat is transferred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>What is wrong with this statement? “Would you like some ice to cool your drink down?”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Scientifically, how </w:t>
            </w:r>
            <w:r w:rsidR="000945FD" w:rsidRPr="00E521A5">
              <w:rPr>
                <w:sz w:val="18"/>
                <w:szCs w:val="18"/>
              </w:rPr>
              <w:t>would</w:t>
            </w:r>
            <w:r w:rsidRPr="00E521A5">
              <w:rPr>
                <w:sz w:val="18"/>
                <w:szCs w:val="18"/>
              </w:rPr>
              <w:t xml:space="preserve"> you reword the statement in #15?</w:t>
            </w:r>
          </w:p>
        </w:tc>
      </w:tr>
      <w:tr w:rsidR="00E521A5" w:rsidTr="00092E7E">
        <w:trPr>
          <w:trHeight w:val="2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E521A5" w:rsidRPr="00E521A5" w:rsidRDefault="00E521A5" w:rsidP="00AE440D">
            <w:pPr>
              <w:jc w:val="center"/>
              <w:rPr>
                <w:b/>
                <w:sz w:val="18"/>
                <w:szCs w:val="18"/>
              </w:rPr>
            </w:pPr>
            <w:r w:rsidRPr="00E521A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52" w:type="dxa"/>
          </w:tcPr>
          <w:p w:rsidR="00E521A5" w:rsidRPr="00E521A5" w:rsidRDefault="00E521A5" w:rsidP="00AE440D">
            <w:pPr>
              <w:rPr>
                <w:sz w:val="18"/>
                <w:szCs w:val="18"/>
              </w:rPr>
            </w:pPr>
            <w:r w:rsidRPr="00E521A5">
              <w:rPr>
                <w:sz w:val="18"/>
                <w:szCs w:val="18"/>
              </w:rPr>
              <w:t xml:space="preserve">Can you think of another food besides popcorn that might use the three different heat transfers in cooking? </w:t>
            </w:r>
          </w:p>
        </w:tc>
      </w:tr>
    </w:tbl>
    <w:p w:rsidR="00E521A5" w:rsidRDefault="00E521A5"/>
    <w:sectPr w:rsidR="00E521A5" w:rsidSect="00E521A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A5"/>
    <w:rsid w:val="00092E7E"/>
    <w:rsid w:val="000945FD"/>
    <w:rsid w:val="00576D46"/>
    <w:rsid w:val="00660126"/>
    <w:rsid w:val="008E65EA"/>
    <w:rsid w:val="00E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BA0B1-D27C-42F2-A384-9355E4B2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95D8D30A</Template>
  <TotalTime>12</TotalTime>
  <Pages>1</Pages>
  <Words>726</Words>
  <Characters>4141</Characters>
  <Application>Microsoft Office Word</Application>
  <DocSecurity>0</DocSecurity>
  <Lines>34</Lines>
  <Paragraphs>9</Paragraphs>
  <ScaleCrop>false</ScaleCrop>
  <Company>DVHS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2018-03-09T20:01:00Z</cp:lastPrinted>
  <dcterms:created xsi:type="dcterms:W3CDTF">2018-03-09T19:49:00Z</dcterms:created>
  <dcterms:modified xsi:type="dcterms:W3CDTF">2018-03-19T19:32:00Z</dcterms:modified>
</cp:coreProperties>
</file>