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C85D1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</w:t>
            </w:r>
            <w:r w:rsidR="00CD4641">
              <w:rPr>
                <w:rFonts w:ascii="Britannic Bold" w:hAnsi="Britannic Bold"/>
                <w:sz w:val="52"/>
              </w:rPr>
              <w:t>8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–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Thermochemistry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402D9C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402D9C"/>
    <w:rsid w:val="005F7069"/>
    <w:rsid w:val="00694728"/>
    <w:rsid w:val="006F3951"/>
    <w:rsid w:val="00810CFF"/>
    <w:rsid w:val="00B01C48"/>
    <w:rsid w:val="00B91F66"/>
    <w:rsid w:val="00BA49E6"/>
    <w:rsid w:val="00C04C6A"/>
    <w:rsid w:val="00C85D1A"/>
    <w:rsid w:val="00CD4641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AF691856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2</cp:revision>
  <cp:lastPrinted>2017-03-02T17:50:00Z</cp:lastPrinted>
  <dcterms:created xsi:type="dcterms:W3CDTF">2017-03-02T17:50:00Z</dcterms:created>
  <dcterms:modified xsi:type="dcterms:W3CDTF">2017-03-02T17:50:00Z</dcterms:modified>
</cp:coreProperties>
</file>