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10" w:rsidRPr="00120110" w:rsidRDefault="00120110" w:rsidP="00120110">
      <w:pPr>
        <w:jc w:val="center"/>
        <w:rPr>
          <w:b/>
          <w:u w:val="single"/>
        </w:rPr>
      </w:pPr>
      <w:r w:rsidRPr="00120110">
        <w:rPr>
          <w:b/>
          <w:u w:val="single"/>
        </w:rPr>
        <w:t>EXTRA KINETICS PRACTI</w:t>
      </w:r>
      <w:bookmarkStart w:id="0" w:name="_GoBack"/>
      <w:bookmarkEnd w:id="0"/>
      <w:r w:rsidRPr="00120110">
        <w:rPr>
          <w:b/>
          <w:u w:val="single"/>
        </w:rPr>
        <w:t>CE</w:t>
      </w:r>
    </w:p>
    <w:p w:rsidR="00C3583B" w:rsidRDefault="00D73F7C" w:rsidP="00D73F7C">
      <w:pPr>
        <w:pStyle w:val="ListParagraph"/>
        <w:numPr>
          <w:ilvl w:val="0"/>
          <w:numId w:val="1"/>
        </w:numPr>
      </w:pPr>
      <w:r>
        <w:t>What does collision theory say about the energies of atoms, ions, or molecules reacting to form products when they collide?</w:t>
      </w:r>
    </w:p>
    <w:p w:rsidR="005820D1" w:rsidRDefault="005820D1" w:rsidP="005820D1"/>
    <w:p w:rsidR="00D73F7C" w:rsidRDefault="00D73F7C" w:rsidP="00D73F7C">
      <w:pPr>
        <w:pStyle w:val="ListParagraph"/>
        <w:numPr>
          <w:ilvl w:val="0"/>
          <w:numId w:val="1"/>
        </w:numPr>
      </w:pPr>
      <w:r>
        <w:t>Draw a diagram that represents an “effective collision” and a second that represents an “ineffective collision.”</w:t>
      </w:r>
    </w:p>
    <w:p w:rsidR="005820D1" w:rsidRDefault="005820D1" w:rsidP="005820D1">
      <w:pPr>
        <w:pStyle w:val="ListParagraph"/>
      </w:pPr>
    </w:p>
    <w:p w:rsidR="005820D1" w:rsidRDefault="005820D1" w:rsidP="005820D1"/>
    <w:p w:rsidR="005820D1" w:rsidRDefault="005820D1" w:rsidP="005820D1"/>
    <w:p w:rsidR="00D73F7C" w:rsidRDefault="00D73F7C" w:rsidP="00D73F7C">
      <w:pPr>
        <w:pStyle w:val="ListParagraph"/>
        <w:numPr>
          <w:ilvl w:val="0"/>
          <w:numId w:val="1"/>
        </w:numPr>
      </w:pPr>
      <w:r>
        <w:t xml:space="preserve">The minimum amount of energy that particles must have </w:t>
      </w:r>
      <w:r w:rsidR="005820D1">
        <w:t>in order to react is called the:</w:t>
      </w:r>
    </w:p>
    <w:p w:rsidR="005820D1" w:rsidRDefault="005820D1" w:rsidP="005820D1"/>
    <w:p w:rsidR="00D73F7C" w:rsidRDefault="00D73F7C" w:rsidP="00D73F7C">
      <w:pPr>
        <w:pStyle w:val="ListParagraph"/>
        <w:numPr>
          <w:ilvl w:val="0"/>
          <w:numId w:val="1"/>
        </w:numPr>
      </w:pPr>
      <w:r>
        <w:t xml:space="preserve">What is the transition state? Describe what is happening there. </w:t>
      </w:r>
    </w:p>
    <w:p w:rsidR="005820D1" w:rsidRDefault="005820D1" w:rsidP="005820D1">
      <w:pPr>
        <w:pStyle w:val="ListParagraph"/>
      </w:pPr>
    </w:p>
    <w:p w:rsidR="005820D1" w:rsidRDefault="005820D1" w:rsidP="005820D1"/>
    <w:p w:rsidR="00D73F7C" w:rsidRDefault="00D73F7C" w:rsidP="00D73F7C">
      <w:pPr>
        <w:pStyle w:val="ListParagraph"/>
        <w:numPr>
          <w:ilvl w:val="0"/>
          <w:numId w:val="1"/>
        </w:numPr>
      </w:pPr>
      <w:r>
        <w:t>What are the factors that can change the rate of a reaction?</w:t>
      </w:r>
    </w:p>
    <w:p w:rsidR="005820D1" w:rsidRDefault="005820D1" w:rsidP="005820D1"/>
    <w:p w:rsidR="005820D1" w:rsidRDefault="00D73F7C" w:rsidP="005820D1">
      <w:pPr>
        <w:pStyle w:val="ListParagraph"/>
        <w:numPr>
          <w:ilvl w:val="0"/>
          <w:numId w:val="1"/>
        </w:numPr>
      </w:pPr>
      <w:r>
        <w:t xml:space="preserve">The main effect of increasing the temperature of a chemical </w:t>
      </w:r>
      <w:r w:rsidR="005820D1">
        <w:t>reaction</w:t>
      </w:r>
      <w:r>
        <w:t xml:space="preserve"> is to ____</w:t>
      </w:r>
      <w:r w:rsidR="005820D1">
        <w:t>_________</w:t>
      </w:r>
      <w:r>
        <w:t xml:space="preserve">___ the number of particles that have </w:t>
      </w:r>
      <w:r w:rsidR="00120110">
        <w:t>enough</w:t>
      </w:r>
      <w:r>
        <w:t xml:space="preserve"> kinetic energy to react when they collide. </w:t>
      </w:r>
      <w:r w:rsidR="005820D1">
        <w:br/>
      </w:r>
    </w:p>
    <w:p w:rsidR="00D73F7C" w:rsidRDefault="00D73F7C" w:rsidP="00D73F7C">
      <w:pPr>
        <w:pStyle w:val="ListParagraph"/>
        <w:numPr>
          <w:ilvl w:val="0"/>
          <w:numId w:val="1"/>
        </w:numPr>
      </w:pPr>
      <w:r>
        <w:t xml:space="preserve">What is a catalyst? </w:t>
      </w:r>
    </w:p>
    <w:p w:rsidR="005820D1" w:rsidRDefault="005820D1" w:rsidP="005820D1"/>
    <w:p w:rsidR="005820D1" w:rsidRDefault="00D73F7C" w:rsidP="005820D1">
      <w:pPr>
        <w:pStyle w:val="ListParagraph"/>
        <w:numPr>
          <w:ilvl w:val="0"/>
          <w:numId w:val="1"/>
        </w:numPr>
      </w:pPr>
      <w:r>
        <w:t xml:space="preserve">Draw a reaction diagram that demonstrates how a catalyst works. Label which is with a catalyst and which is without a catalyst. </w:t>
      </w:r>
    </w:p>
    <w:p w:rsidR="005820D1" w:rsidRDefault="005820D1" w:rsidP="005820D1"/>
    <w:p w:rsidR="005820D1" w:rsidRDefault="005820D1" w:rsidP="005820D1"/>
    <w:p w:rsidR="005820D1" w:rsidRDefault="005820D1" w:rsidP="005820D1"/>
    <w:p w:rsidR="005820D1" w:rsidRDefault="005820D1" w:rsidP="005820D1"/>
    <w:p w:rsidR="00D73F7C" w:rsidRDefault="00D73F7C" w:rsidP="00D73F7C">
      <w:pPr>
        <w:pStyle w:val="ListParagraph"/>
        <w:numPr>
          <w:ilvl w:val="0"/>
          <w:numId w:val="1"/>
        </w:numPr>
      </w:pPr>
      <w:r>
        <w:t xml:space="preserve">Draw a reaction diagram for an endothermic reaction, and a reaction diagram for an exothermic reaction. </w:t>
      </w:r>
    </w:p>
    <w:p w:rsidR="005820D1" w:rsidRDefault="005820D1" w:rsidP="005820D1"/>
    <w:p w:rsidR="005820D1" w:rsidRDefault="005820D1" w:rsidP="005820D1"/>
    <w:p w:rsidR="00120110" w:rsidRDefault="00120110" w:rsidP="005820D1"/>
    <w:p w:rsidR="005820D1" w:rsidRDefault="005820D1" w:rsidP="005820D1"/>
    <w:p w:rsidR="00D73F7C" w:rsidRDefault="00D73F7C" w:rsidP="00D73F7C">
      <w:pPr>
        <w:pStyle w:val="ListParagraph"/>
        <w:numPr>
          <w:ilvl w:val="0"/>
          <w:numId w:val="1"/>
        </w:numPr>
      </w:pPr>
      <w:r>
        <w:sym w:font="Symbol" w:char="F044"/>
      </w:r>
      <w:r>
        <w:t xml:space="preserve">H is negative for </w:t>
      </w:r>
      <w:proofErr w:type="gramStart"/>
      <w:r>
        <w:t>an</w:t>
      </w:r>
      <w:proofErr w:type="gramEnd"/>
      <w:r>
        <w:t xml:space="preserve"> _____</w:t>
      </w:r>
      <w:r w:rsidR="005820D1">
        <w:t>_______________</w:t>
      </w:r>
      <w:r>
        <w:t xml:space="preserve">_____ reaction. </w:t>
      </w:r>
      <w:r w:rsidR="005820D1">
        <w:br/>
      </w:r>
    </w:p>
    <w:p w:rsidR="00D73F7C" w:rsidRDefault="00D73F7C" w:rsidP="00D73F7C">
      <w:pPr>
        <w:pStyle w:val="ListParagraph"/>
        <w:numPr>
          <w:ilvl w:val="0"/>
          <w:numId w:val="1"/>
        </w:numPr>
      </w:pPr>
      <w:r>
        <w:t>What are the units we use to measure the rate of a reaction?</w:t>
      </w:r>
    </w:p>
    <w:p w:rsidR="005820D1" w:rsidRDefault="005820D1" w:rsidP="005820D1">
      <w:pPr>
        <w:pStyle w:val="ListParagraph"/>
      </w:pPr>
    </w:p>
    <w:p w:rsidR="005820D1" w:rsidRDefault="005820D1" w:rsidP="005820D1">
      <w:pPr>
        <w:pStyle w:val="ListParagraph"/>
      </w:pPr>
    </w:p>
    <w:p w:rsidR="005820D1" w:rsidRDefault="005820D1" w:rsidP="005820D1">
      <w:pPr>
        <w:pStyle w:val="ListParagraph"/>
      </w:pPr>
    </w:p>
    <w:p w:rsidR="00D73F7C" w:rsidRDefault="00D73F7C" w:rsidP="00D73F7C">
      <w:pPr>
        <w:pStyle w:val="ListParagraph"/>
        <w:numPr>
          <w:ilvl w:val="0"/>
          <w:numId w:val="1"/>
        </w:numPr>
      </w:pPr>
      <w:r>
        <w:t>As the concentration of reactants increases, what happens to the rate of reaction?</w:t>
      </w:r>
    </w:p>
    <w:p w:rsidR="005820D1" w:rsidRDefault="005820D1" w:rsidP="005820D1"/>
    <w:p w:rsidR="005820D1" w:rsidRDefault="00D73F7C" w:rsidP="00D73F7C">
      <w:pPr>
        <w:pStyle w:val="ListParagraph"/>
        <w:numPr>
          <w:ilvl w:val="0"/>
          <w:numId w:val="1"/>
        </w:numPr>
      </w:pPr>
      <w:r>
        <w:t xml:space="preserve">Two molecules cannot react if there is not enough: </w:t>
      </w:r>
    </w:p>
    <w:p w:rsidR="00120110" w:rsidRDefault="00120110" w:rsidP="00120110">
      <w:pPr>
        <w:pStyle w:val="ListParagraph"/>
      </w:pPr>
      <w:r>
        <w:t xml:space="preserve">                                   </w:t>
      </w:r>
      <w:r w:rsidR="00D73F7C">
        <w:t xml:space="preserve">a) </w:t>
      </w:r>
      <w:proofErr w:type="gramStart"/>
      <w:r w:rsidR="00D73F7C">
        <w:t>kinetic</w:t>
      </w:r>
      <w:proofErr w:type="gramEnd"/>
      <w:r w:rsidR="00D73F7C">
        <w:t xml:space="preserve"> energy </w:t>
      </w:r>
      <w:r>
        <w:t xml:space="preserve">             </w:t>
      </w:r>
      <w:r w:rsidR="00D73F7C">
        <w:t xml:space="preserve">b) pressure </w:t>
      </w:r>
      <w:r>
        <w:t xml:space="preserve">            </w:t>
      </w:r>
      <w:r w:rsidR="00D73F7C">
        <w:t xml:space="preserve">c) time </w:t>
      </w:r>
      <w:r>
        <w:t xml:space="preserve">            </w:t>
      </w:r>
      <w:r w:rsidR="00D73F7C">
        <w:t>d) volume</w:t>
      </w:r>
    </w:p>
    <w:p w:rsidR="003C2F47" w:rsidRDefault="003C2F47" w:rsidP="003C2F47">
      <w:pPr>
        <w:pStyle w:val="ListParagraph"/>
        <w:numPr>
          <w:ilvl w:val="0"/>
          <w:numId w:val="1"/>
        </w:numPr>
      </w:pPr>
      <w:r>
        <w:t xml:space="preserve">2HI </w:t>
      </w:r>
      <w:r>
        <w:sym w:font="Wingdings" w:char="F0E0"/>
      </w:r>
      <w:r>
        <w:t>H</w:t>
      </w:r>
      <w:r w:rsidRPr="00120110">
        <w:rPr>
          <w:vertAlign w:val="subscript"/>
        </w:rPr>
        <w:t>2</w:t>
      </w:r>
      <w:r>
        <w:t xml:space="preserve"> + I</w:t>
      </w:r>
      <w:r w:rsidRPr="00120110">
        <w:rPr>
          <w:vertAlign w:val="subscript"/>
        </w:rPr>
        <w:t>2</w:t>
      </w:r>
      <w:r>
        <w:t xml:space="preserve"> </w:t>
      </w:r>
    </w:p>
    <w:p w:rsidR="003C2F47" w:rsidRDefault="003C2F47" w:rsidP="003C2F47">
      <w:pPr>
        <w:pStyle w:val="ListParagraph"/>
        <w:numPr>
          <w:ilvl w:val="1"/>
          <w:numId w:val="1"/>
        </w:numPr>
      </w:pPr>
      <w:r>
        <w:t>Write the rate expression for the equation</w:t>
      </w:r>
    </w:p>
    <w:p w:rsidR="00120110" w:rsidRDefault="00120110" w:rsidP="00120110">
      <w:pPr>
        <w:pStyle w:val="ListParagraph"/>
        <w:ind w:left="1440"/>
      </w:pPr>
      <w:r>
        <w:br/>
      </w:r>
    </w:p>
    <w:p w:rsidR="003C2F47" w:rsidRDefault="003C2F47" w:rsidP="003C2F47">
      <w:pPr>
        <w:pStyle w:val="ListParagraph"/>
        <w:numPr>
          <w:ilvl w:val="1"/>
          <w:numId w:val="1"/>
        </w:numPr>
      </w:pPr>
      <w:r>
        <w:t>Using the following data, determine the rate of reaction between time 10sec and 20sec</w:t>
      </w:r>
    </w:p>
    <w:tbl>
      <w:tblPr>
        <w:tblStyle w:val="TableGrid"/>
        <w:tblpPr w:leftFromText="180" w:rightFromText="180" w:vertAnchor="text" w:horzAnchor="page" w:tblpX="2208" w:tblpY="27"/>
        <w:tblW w:w="0" w:type="auto"/>
        <w:tblLook w:val="04A0" w:firstRow="1" w:lastRow="0" w:firstColumn="1" w:lastColumn="0" w:noHBand="0" w:noVBand="1"/>
      </w:tblPr>
      <w:tblGrid>
        <w:gridCol w:w="1165"/>
        <w:gridCol w:w="1080"/>
      </w:tblGrid>
      <w:tr w:rsidR="00120110" w:rsidTr="00120110">
        <w:tc>
          <w:tcPr>
            <w:tcW w:w="1165" w:type="dxa"/>
          </w:tcPr>
          <w:p w:rsidR="00120110" w:rsidRDefault="00120110" w:rsidP="00120110">
            <w:r>
              <w:t>Time (sec)</w:t>
            </w:r>
          </w:p>
        </w:tc>
        <w:tc>
          <w:tcPr>
            <w:tcW w:w="1080" w:type="dxa"/>
          </w:tcPr>
          <w:p w:rsidR="00120110" w:rsidRDefault="00120110" w:rsidP="00120110">
            <w:r>
              <w:t>[H</w:t>
            </w:r>
            <w:r w:rsidRPr="00120110">
              <w:rPr>
                <w:vertAlign w:val="subscript"/>
              </w:rPr>
              <w:t>2</w:t>
            </w:r>
            <w:r>
              <w:t>] (M)</w:t>
            </w:r>
          </w:p>
        </w:tc>
      </w:tr>
      <w:tr w:rsidR="00120110" w:rsidTr="00120110">
        <w:tc>
          <w:tcPr>
            <w:tcW w:w="1165" w:type="dxa"/>
          </w:tcPr>
          <w:p w:rsidR="00120110" w:rsidRDefault="00120110" w:rsidP="00120110">
            <w:r>
              <w:t>0</w:t>
            </w:r>
          </w:p>
        </w:tc>
        <w:tc>
          <w:tcPr>
            <w:tcW w:w="1080" w:type="dxa"/>
          </w:tcPr>
          <w:p w:rsidR="00120110" w:rsidRDefault="00120110" w:rsidP="00120110">
            <w:r>
              <w:t>0.015</w:t>
            </w:r>
          </w:p>
        </w:tc>
      </w:tr>
      <w:tr w:rsidR="00120110" w:rsidTr="00120110">
        <w:tc>
          <w:tcPr>
            <w:tcW w:w="1165" w:type="dxa"/>
          </w:tcPr>
          <w:p w:rsidR="00120110" w:rsidRDefault="00120110" w:rsidP="00120110">
            <w:r>
              <w:t>10</w:t>
            </w:r>
          </w:p>
        </w:tc>
        <w:tc>
          <w:tcPr>
            <w:tcW w:w="1080" w:type="dxa"/>
          </w:tcPr>
          <w:p w:rsidR="00120110" w:rsidRDefault="00120110" w:rsidP="00120110">
            <w:r>
              <w:t>0.018</w:t>
            </w:r>
          </w:p>
        </w:tc>
      </w:tr>
      <w:tr w:rsidR="00120110" w:rsidTr="00120110">
        <w:tc>
          <w:tcPr>
            <w:tcW w:w="1165" w:type="dxa"/>
          </w:tcPr>
          <w:p w:rsidR="00120110" w:rsidRDefault="00120110" w:rsidP="00120110">
            <w:r>
              <w:t>20</w:t>
            </w:r>
          </w:p>
        </w:tc>
        <w:tc>
          <w:tcPr>
            <w:tcW w:w="1080" w:type="dxa"/>
          </w:tcPr>
          <w:p w:rsidR="00120110" w:rsidRDefault="00120110" w:rsidP="00120110">
            <w:r>
              <w:t>0.024</w:t>
            </w:r>
          </w:p>
        </w:tc>
      </w:tr>
    </w:tbl>
    <w:p w:rsidR="00120110" w:rsidRDefault="00120110" w:rsidP="00120110">
      <w:pPr>
        <w:pStyle w:val="ListParagraph"/>
      </w:pPr>
    </w:p>
    <w:p w:rsidR="00120110" w:rsidRDefault="00120110" w:rsidP="00120110">
      <w:pPr>
        <w:pStyle w:val="ListParagraph"/>
      </w:pPr>
    </w:p>
    <w:p w:rsidR="00120110" w:rsidRDefault="00120110" w:rsidP="00120110">
      <w:pPr>
        <w:pStyle w:val="ListParagraph"/>
      </w:pPr>
    </w:p>
    <w:p w:rsidR="00120110" w:rsidRDefault="00120110" w:rsidP="00120110">
      <w:pPr>
        <w:pStyle w:val="ListParagraph"/>
      </w:pPr>
    </w:p>
    <w:p w:rsidR="00120110" w:rsidRDefault="00120110" w:rsidP="00120110">
      <w:pPr>
        <w:pStyle w:val="ListParagraph"/>
        <w:numPr>
          <w:ilvl w:val="1"/>
          <w:numId w:val="1"/>
        </w:numPr>
      </w:pPr>
      <w:r>
        <w:t xml:space="preserve">Using the data above, find the rate of </w:t>
      </w:r>
      <w:r>
        <w:t>HI</w:t>
      </w:r>
      <w:r>
        <w:t xml:space="preserve"> disappearance between times </w:t>
      </w:r>
      <w:r>
        <w:t>10</w:t>
      </w:r>
      <w:r>
        <w:t xml:space="preserve">sec and </w:t>
      </w:r>
      <w:r>
        <w:t>2</w:t>
      </w:r>
      <w:r>
        <w:t>0sec (Hint – you will need to use your answer to part B)</w:t>
      </w:r>
    </w:p>
    <w:p w:rsidR="00120110" w:rsidRDefault="00120110" w:rsidP="00120110"/>
    <w:p w:rsidR="00120110" w:rsidRDefault="00120110" w:rsidP="00120110"/>
    <w:p w:rsidR="003C2F47" w:rsidRDefault="003C2F47" w:rsidP="003C2F47">
      <w:pPr>
        <w:pStyle w:val="ListParagraph"/>
        <w:numPr>
          <w:ilvl w:val="0"/>
          <w:numId w:val="1"/>
        </w:numPr>
      </w:pPr>
      <w:r>
        <w:t>F</w:t>
      </w:r>
      <w:r w:rsidRPr="00120110">
        <w:rPr>
          <w:vertAlign w:val="subscript"/>
        </w:rPr>
        <w:t>2</w:t>
      </w:r>
      <w:r>
        <w:t xml:space="preserve"> + 2ClO</w:t>
      </w:r>
      <w:r w:rsidRPr="00120110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2FClO</w:t>
      </w:r>
      <w:r w:rsidRPr="00120110">
        <w:rPr>
          <w:vertAlign w:val="subscript"/>
        </w:rPr>
        <w:t>2</w:t>
      </w:r>
    </w:p>
    <w:p w:rsidR="003C2F47" w:rsidRDefault="003C2F47" w:rsidP="003C2F47">
      <w:pPr>
        <w:pStyle w:val="ListParagraph"/>
        <w:numPr>
          <w:ilvl w:val="1"/>
          <w:numId w:val="1"/>
        </w:numPr>
      </w:pPr>
      <w:r>
        <w:t>Write the rate expression for the equation</w:t>
      </w:r>
    </w:p>
    <w:p w:rsidR="00120110" w:rsidRDefault="00120110" w:rsidP="00120110"/>
    <w:p w:rsidR="003C2F47" w:rsidRDefault="003C2F47" w:rsidP="003C2F47">
      <w:pPr>
        <w:pStyle w:val="ListParagraph"/>
        <w:numPr>
          <w:ilvl w:val="1"/>
          <w:numId w:val="1"/>
        </w:numPr>
      </w:pPr>
      <w:r>
        <w:t>Using the following data, determine the rate of reaction between times 0sec and 30sec</w:t>
      </w:r>
    </w:p>
    <w:tbl>
      <w:tblPr>
        <w:tblStyle w:val="TableGrid"/>
        <w:tblpPr w:leftFromText="180" w:rightFromText="180" w:vertAnchor="text" w:horzAnchor="page" w:tblpX="2358" w:tblpY="-13"/>
        <w:tblW w:w="0" w:type="auto"/>
        <w:tblLook w:val="04A0" w:firstRow="1" w:lastRow="0" w:firstColumn="1" w:lastColumn="0" w:noHBand="0" w:noVBand="1"/>
      </w:tblPr>
      <w:tblGrid>
        <w:gridCol w:w="1165"/>
        <w:gridCol w:w="1080"/>
      </w:tblGrid>
      <w:tr w:rsidR="00120110" w:rsidTr="00120110">
        <w:tc>
          <w:tcPr>
            <w:tcW w:w="1165" w:type="dxa"/>
          </w:tcPr>
          <w:p w:rsidR="00120110" w:rsidRDefault="00120110" w:rsidP="00120110">
            <w:r>
              <w:t>Time (sec)</w:t>
            </w:r>
          </w:p>
        </w:tc>
        <w:tc>
          <w:tcPr>
            <w:tcW w:w="1080" w:type="dxa"/>
          </w:tcPr>
          <w:p w:rsidR="00120110" w:rsidRDefault="00120110" w:rsidP="00120110">
            <w:r>
              <w:t>[F</w:t>
            </w:r>
            <w:r w:rsidRPr="00120110">
              <w:rPr>
                <w:vertAlign w:val="subscript"/>
              </w:rPr>
              <w:t>2</w:t>
            </w:r>
            <w:r>
              <w:t>] (M)</w:t>
            </w:r>
          </w:p>
        </w:tc>
      </w:tr>
      <w:tr w:rsidR="00120110" w:rsidTr="00120110">
        <w:tc>
          <w:tcPr>
            <w:tcW w:w="1165" w:type="dxa"/>
          </w:tcPr>
          <w:p w:rsidR="00120110" w:rsidRDefault="00120110" w:rsidP="00120110">
            <w:r>
              <w:t>0</w:t>
            </w:r>
          </w:p>
        </w:tc>
        <w:tc>
          <w:tcPr>
            <w:tcW w:w="1080" w:type="dxa"/>
          </w:tcPr>
          <w:p w:rsidR="00120110" w:rsidRDefault="00120110" w:rsidP="00120110">
            <w:r>
              <w:t>0.05</w:t>
            </w:r>
          </w:p>
        </w:tc>
      </w:tr>
      <w:tr w:rsidR="00120110" w:rsidTr="00120110">
        <w:tc>
          <w:tcPr>
            <w:tcW w:w="1165" w:type="dxa"/>
          </w:tcPr>
          <w:p w:rsidR="00120110" w:rsidRDefault="00120110" w:rsidP="00120110">
            <w:r>
              <w:t>15</w:t>
            </w:r>
          </w:p>
        </w:tc>
        <w:tc>
          <w:tcPr>
            <w:tcW w:w="1080" w:type="dxa"/>
          </w:tcPr>
          <w:p w:rsidR="00120110" w:rsidRDefault="00120110" w:rsidP="00120110">
            <w:r>
              <w:t>0.09</w:t>
            </w:r>
          </w:p>
        </w:tc>
      </w:tr>
      <w:tr w:rsidR="00120110" w:rsidTr="00120110">
        <w:tc>
          <w:tcPr>
            <w:tcW w:w="1165" w:type="dxa"/>
          </w:tcPr>
          <w:p w:rsidR="00120110" w:rsidRDefault="00120110" w:rsidP="00120110">
            <w:r>
              <w:t>30</w:t>
            </w:r>
          </w:p>
        </w:tc>
        <w:tc>
          <w:tcPr>
            <w:tcW w:w="1080" w:type="dxa"/>
          </w:tcPr>
          <w:p w:rsidR="00120110" w:rsidRDefault="00120110" w:rsidP="00120110">
            <w:r>
              <w:t>0.16</w:t>
            </w:r>
          </w:p>
        </w:tc>
      </w:tr>
    </w:tbl>
    <w:p w:rsidR="00120110" w:rsidRDefault="00120110" w:rsidP="00120110">
      <w:pPr>
        <w:pStyle w:val="ListParagraph"/>
        <w:ind w:left="1440"/>
      </w:pPr>
    </w:p>
    <w:p w:rsidR="00120110" w:rsidRDefault="00120110" w:rsidP="00120110">
      <w:pPr>
        <w:pStyle w:val="ListParagraph"/>
        <w:ind w:left="1440"/>
      </w:pPr>
    </w:p>
    <w:p w:rsidR="00120110" w:rsidRDefault="00120110" w:rsidP="00120110">
      <w:pPr>
        <w:pStyle w:val="ListParagraph"/>
        <w:ind w:left="1440"/>
      </w:pPr>
    </w:p>
    <w:p w:rsidR="00120110" w:rsidRDefault="00120110" w:rsidP="00120110">
      <w:pPr>
        <w:pStyle w:val="ListParagraph"/>
        <w:ind w:left="1440"/>
      </w:pPr>
    </w:p>
    <w:p w:rsidR="00120110" w:rsidRDefault="00120110" w:rsidP="003C2F47">
      <w:pPr>
        <w:pStyle w:val="ListParagraph"/>
        <w:numPr>
          <w:ilvl w:val="1"/>
          <w:numId w:val="1"/>
        </w:numPr>
      </w:pPr>
      <w:r>
        <w:t>Using the data above, find the rate of ClO</w:t>
      </w:r>
      <w:r w:rsidRPr="00120110">
        <w:rPr>
          <w:vertAlign w:val="subscript"/>
        </w:rPr>
        <w:t>2</w:t>
      </w:r>
      <w:r>
        <w:t xml:space="preserve"> disappearance between times 0sec and 30sec (Hint – you will need to use your answer to part B)</w:t>
      </w:r>
    </w:p>
    <w:p w:rsidR="00120110" w:rsidRDefault="00120110" w:rsidP="00120110"/>
    <w:p w:rsidR="00120110" w:rsidRDefault="00120110" w:rsidP="00120110"/>
    <w:p w:rsidR="00120110" w:rsidRDefault="00120110" w:rsidP="00120110">
      <w:pPr>
        <w:pStyle w:val="ListParagraph"/>
        <w:numPr>
          <w:ilvl w:val="0"/>
          <w:numId w:val="1"/>
        </w:numPr>
      </w:pPr>
      <w:r>
        <w:t>4HCl + O</w:t>
      </w:r>
      <w:r w:rsidRPr="00120110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2H</w:t>
      </w:r>
      <w:r w:rsidRPr="00120110">
        <w:rPr>
          <w:vertAlign w:val="subscript"/>
        </w:rPr>
        <w:t>2</w:t>
      </w:r>
      <w:r>
        <w:t>O + 2Cl</w:t>
      </w:r>
      <w:r w:rsidRPr="00120110">
        <w:rPr>
          <w:vertAlign w:val="subscript"/>
        </w:rPr>
        <w:t>2</w:t>
      </w:r>
      <w:r>
        <w:t xml:space="preserve"> </w:t>
      </w:r>
    </w:p>
    <w:p w:rsidR="00120110" w:rsidRDefault="00120110" w:rsidP="00120110">
      <w:pPr>
        <w:pStyle w:val="ListParagraph"/>
        <w:numPr>
          <w:ilvl w:val="1"/>
          <w:numId w:val="1"/>
        </w:numPr>
      </w:pPr>
      <w:r>
        <w:t>Write the rate expression for the equation</w:t>
      </w:r>
    </w:p>
    <w:p w:rsidR="00120110" w:rsidRDefault="00120110" w:rsidP="00120110">
      <w:pPr>
        <w:pStyle w:val="ListParagraph"/>
        <w:numPr>
          <w:ilvl w:val="1"/>
          <w:numId w:val="1"/>
        </w:numPr>
      </w:pPr>
      <w:r>
        <w:t xml:space="preserve">Using the following data, determine the rate of reaction between times </w:t>
      </w:r>
      <w:r>
        <w:t>75</w:t>
      </w:r>
      <w:r>
        <w:t xml:space="preserve">sec and </w:t>
      </w:r>
      <w:r>
        <w:t>120</w:t>
      </w:r>
      <w:r>
        <w:t>sec</w:t>
      </w:r>
    </w:p>
    <w:tbl>
      <w:tblPr>
        <w:tblStyle w:val="TableGrid"/>
        <w:tblpPr w:leftFromText="180" w:rightFromText="180" w:vertAnchor="text" w:horzAnchor="page" w:tblpX="2358" w:tblpY="-13"/>
        <w:tblW w:w="0" w:type="auto"/>
        <w:tblLook w:val="04A0" w:firstRow="1" w:lastRow="0" w:firstColumn="1" w:lastColumn="0" w:noHBand="0" w:noVBand="1"/>
      </w:tblPr>
      <w:tblGrid>
        <w:gridCol w:w="1165"/>
        <w:gridCol w:w="1080"/>
      </w:tblGrid>
      <w:tr w:rsidR="00120110" w:rsidTr="009111AE">
        <w:tc>
          <w:tcPr>
            <w:tcW w:w="1165" w:type="dxa"/>
          </w:tcPr>
          <w:p w:rsidR="00120110" w:rsidRDefault="00120110" w:rsidP="009111AE">
            <w:r>
              <w:t>Time (sec)</w:t>
            </w:r>
          </w:p>
        </w:tc>
        <w:tc>
          <w:tcPr>
            <w:tcW w:w="1080" w:type="dxa"/>
          </w:tcPr>
          <w:p w:rsidR="00120110" w:rsidRDefault="00120110" w:rsidP="00120110">
            <w:r>
              <w:t>[</w:t>
            </w:r>
            <w:proofErr w:type="spellStart"/>
            <w:r>
              <w:t>HCl</w:t>
            </w:r>
            <w:proofErr w:type="spellEnd"/>
            <w:r>
              <w:t>] (M)</w:t>
            </w:r>
          </w:p>
        </w:tc>
      </w:tr>
      <w:tr w:rsidR="00120110" w:rsidTr="009111AE">
        <w:tc>
          <w:tcPr>
            <w:tcW w:w="1165" w:type="dxa"/>
          </w:tcPr>
          <w:p w:rsidR="00120110" w:rsidRDefault="00120110" w:rsidP="009111AE">
            <w:r>
              <w:t>0</w:t>
            </w:r>
          </w:p>
        </w:tc>
        <w:tc>
          <w:tcPr>
            <w:tcW w:w="1080" w:type="dxa"/>
          </w:tcPr>
          <w:p w:rsidR="00120110" w:rsidRDefault="00120110" w:rsidP="009111AE">
            <w:r>
              <w:t>0.043</w:t>
            </w:r>
          </w:p>
        </w:tc>
      </w:tr>
      <w:tr w:rsidR="00120110" w:rsidTr="009111AE">
        <w:tc>
          <w:tcPr>
            <w:tcW w:w="1165" w:type="dxa"/>
          </w:tcPr>
          <w:p w:rsidR="00120110" w:rsidRDefault="00120110" w:rsidP="009111AE">
            <w:r>
              <w:t>75</w:t>
            </w:r>
          </w:p>
        </w:tc>
        <w:tc>
          <w:tcPr>
            <w:tcW w:w="1080" w:type="dxa"/>
          </w:tcPr>
          <w:p w:rsidR="00120110" w:rsidRDefault="00120110" w:rsidP="00120110">
            <w:r>
              <w:t>0.0</w:t>
            </w:r>
            <w:r>
              <w:t>87</w:t>
            </w:r>
          </w:p>
        </w:tc>
      </w:tr>
      <w:tr w:rsidR="00120110" w:rsidTr="009111AE">
        <w:tc>
          <w:tcPr>
            <w:tcW w:w="1165" w:type="dxa"/>
          </w:tcPr>
          <w:p w:rsidR="00120110" w:rsidRDefault="00120110" w:rsidP="009111AE">
            <w:r>
              <w:t>120</w:t>
            </w:r>
          </w:p>
        </w:tc>
        <w:tc>
          <w:tcPr>
            <w:tcW w:w="1080" w:type="dxa"/>
          </w:tcPr>
          <w:p w:rsidR="00120110" w:rsidRDefault="00120110" w:rsidP="00120110">
            <w:r>
              <w:t>0.</w:t>
            </w:r>
            <w:r>
              <w:t>261</w:t>
            </w:r>
          </w:p>
        </w:tc>
      </w:tr>
    </w:tbl>
    <w:p w:rsidR="00120110" w:rsidRDefault="00120110" w:rsidP="00120110">
      <w:pPr>
        <w:pStyle w:val="ListParagraph"/>
        <w:ind w:left="1440"/>
      </w:pPr>
    </w:p>
    <w:p w:rsidR="00120110" w:rsidRDefault="00120110" w:rsidP="00120110">
      <w:pPr>
        <w:pStyle w:val="ListParagraph"/>
        <w:ind w:left="1440"/>
      </w:pPr>
    </w:p>
    <w:p w:rsidR="00120110" w:rsidRDefault="00120110" w:rsidP="00120110">
      <w:pPr>
        <w:pStyle w:val="ListParagraph"/>
        <w:ind w:left="1440"/>
      </w:pPr>
    </w:p>
    <w:p w:rsidR="00120110" w:rsidRDefault="00120110" w:rsidP="00120110">
      <w:pPr>
        <w:pStyle w:val="ListParagraph"/>
        <w:ind w:left="1440"/>
      </w:pPr>
    </w:p>
    <w:p w:rsidR="00120110" w:rsidRDefault="00120110" w:rsidP="00120110">
      <w:pPr>
        <w:pStyle w:val="ListParagraph"/>
        <w:numPr>
          <w:ilvl w:val="1"/>
          <w:numId w:val="1"/>
        </w:numPr>
      </w:pPr>
      <w:r>
        <w:t xml:space="preserve">Using the data above, find the rate of </w:t>
      </w:r>
      <w:r>
        <w:t>O</w:t>
      </w:r>
      <w:r w:rsidRPr="00120110">
        <w:rPr>
          <w:vertAlign w:val="subscript"/>
        </w:rPr>
        <w:t>2</w:t>
      </w:r>
      <w:r>
        <w:t xml:space="preserve"> disappearance between times </w:t>
      </w:r>
      <w:r>
        <w:t>75</w:t>
      </w:r>
      <w:r>
        <w:t xml:space="preserve">sec and </w:t>
      </w:r>
      <w:r>
        <w:t>120</w:t>
      </w:r>
      <w:r>
        <w:t>sec (Hint – you will need to use your answer to part B)</w:t>
      </w:r>
    </w:p>
    <w:p w:rsidR="00120110" w:rsidRDefault="00120110" w:rsidP="00120110"/>
    <w:p w:rsidR="003C2F47" w:rsidRDefault="003C2F47" w:rsidP="00120110"/>
    <w:sectPr w:rsidR="003C2F47" w:rsidSect="0012011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82" w:rsidRDefault="00633882" w:rsidP="00120110">
      <w:pPr>
        <w:spacing w:after="0" w:line="240" w:lineRule="auto"/>
      </w:pPr>
      <w:r>
        <w:separator/>
      </w:r>
    </w:p>
  </w:endnote>
  <w:endnote w:type="continuationSeparator" w:id="0">
    <w:p w:rsidR="00633882" w:rsidRDefault="00633882" w:rsidP="001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82" w:rsidRDefault="00633882" w:rsidP="00120110">
      <w:pPr>
        <w:spacing w:after="0" w:line="240" w:lineRule="auto"/>
      </w:pPr>
      <w:r>
        <w:separator/>
      </w:r>
    </w:p>
  </w:footnote>
  <w:footnote w:type="continuationSeparator" w:id="0">
    <w:p w:rsidR="00633882" w:rsidRDefault="00633882" w:rsidP="001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10" w:rsidRPr="00120110" w:rsidRDefault="00120110">
    <w:pPr>
      <w:pStyle w:val="Header"/>
      <w:rPr>
        <w:b/>
      </w:rPr>
    </w:pPr>
    <w:r>
      <w:rPr>
        <w:b/>
      </w:rPr>
      <w:t>NAME: _________________________________________________________ PERIOD: __________ SEAT #: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FB0"/>
    <w:multiLevelType w:val="hybridMultilevel"/>
    <w:tmpl w:val="D40081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6F21"/>
    <w:multiLevelType w:val="hybridMultilevel"/>
    <w:tmpl w:val="181AEF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C"/>
    <w:rsid w:val="00120110"/>
    <w:rsid w:val="003C2F47"/>
    <w:rsid w:val="005820D1"/>
    <w:rsid w:val="00633882"/>
    <w:rsid w:val="00C3583B"/>
    <w:rsid w:val="00D7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599D-AFC9-46E7-ACDD-AA7CBCF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F7C"/>
    <w:pPr>
      <w:ind w:left="720"/>
      <w:contextualSpacing/>
    </w:pPr>
  </w:style>
  <w:style w:type="table" w:styleId="TableGrid">
    <w:name w:val="Table Grid"/>
    <w:basedOn w:val="TableNormal"/>
    <w:uiPriority w:val="39"/>
    <w:rsid w:val="003C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10"/>
  </w:style>
  <w:style w:type="paragraph" w:styleId="Footer">
    <w:name w:val="footer"/>
    <w:basedOn w:val="Normal"/>
    <w:link w:val="FooterChar"/>
    <w:uiPriority w:val="99"/>
    <w:unhideWhenUsed/>
    <w:rsid w:val="00120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3EB2F01E</Template>
  <TotalTime>48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2017-05-05T15:14:00Z</dcterms:created>
  <dcterms:modified xsi:type="dcterms:W3CDTF">2017-05-05T16:52:00Z</dcterms:modified>
</cp:coreProperties>
</file>