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DD60B" w14:textId="77777777" w:rsidR="00AB0CD7" w:rsidRPr="001F19EC" w:rsidRDefault="00AB0CD7" w:rsidP="007C7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14:paraId="0C194974" w14:textId="77777777" w:rsidR="007A041E" w:rsidRPr="001F19EC" w:rsidRDefault="007C70F7" w:rsidP="007C7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A study of reaction _______________ is called chemical</w:t>
      </w:r>
      <w:r w:rsidR="007A041E" w:rsidRPr="001F19EC">
        <w:rPr>
          <w:rFonts w:ascii="Times New Roman" w:hAnsi="Times New Roman" w:cs="Times New Roman"/>
          <w:sz w:val="16"/>
          <w:szCs w:val="18"/>
        </w:rPr>
        <w:t xml:space="preserve"> </w:t>
      </w:r>
      <w:r w:rsidRPr="001F19EC">
        <w:rPr>
          <w:rFonts w:ascii="Times New Roman" w:hAnsi="Times New Roman" w:cs="Times New Roman"/>
          <w:sz w:val="16"/>
          <w:szCs w:val="18"/>
        </w:rPr>
        <w:t>________________.</w:t>
      </w:r>
    </w:p>
    <w:p w14:paraId="0D9EF4B2" w14:textId="77777777" w:rsidR="002D1C22" w:rsidRPr="001F19EC" w:rsidRDefault="007C70F7" w:rsidP="007C7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Reaction rate refers to how quickly or slowly the _______________disappear </w:t>
      </w:r>
    </w:p>
    <w:p w14:paraId="688BEB02" w14:textId="77777777" w:rsidR="002D1C22" w:rsidRPr="001F19EC" w:rsidRDefault="007C70F7" w:rsidP="002D1C2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proofErr w:type="gramStart"/>
      <w:r w:rsidRPr="001F19EC">
        <w:rPr>
          <w:rFonts w:ascii="Times New Roman" w:hAnsi="Times New Roman" w:cs="Times New Roman"/>
          <w:sz w:val="16"/>
          <w:szCs w:val="18"/>
        </w:rPr>
        <w:t>and</w:t>
      </w:r>
      <w:proofErr w:type="gramEnd"/>
      <w:r w:rsidRPr="001F19EC">
        <w:rPr>
          <w:rFonts w:ascii="Times New Roman" w:hAnsi="Times New Roman" w:cs="Times New Roman"/>
          <w:sz w:val="16"/>
          <w:szCs w:val="18"/>
        </w:rPr>
        <w:t xml:space="preserve">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the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_______________ appear. It is measured in terms of </w:t>
      </w:r>
    </w:p>
    <w:p w14:paraId="1B12CFE6" w14:textId="77777777" w:rsidR="007A041E" w:rsidRPr="001F19EC" w:rsidRDefault="007C70F7" w:rsidP="002D1C2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proofErr w:type="gramStart"/>
      <w:r w:rsidRPr="001F19EC">
        <w:rPr>
          <w:rFonts w:ascii="Times New Roman" w:hAnsi="Times New Roman" w:cs="Times New Roman"/>
          <w:sz w:val="16"/>
          <w:szCs w:val="18"/>
        </w:rPr>
        <w:t>the</w:t>
      </w:r>
      <w:proofErr w:type="gramEnd"/>
      <w:r w:rsidRPr="001F19EC">
        <w:rPr>
          <w:rFonts w:ascii="Times New Roman" w:hAnsi="Times New Roman" w:cs="Times New Roman"/>
          <w:sz w:val="16"/>
          <w:szCs w:val="18"/>
        </w:rPr>
        <w:t>_______________ of the reactants.</w:t>
      </w:r>
    </w:p>
    <w:p w14:paraId="15DBB486" w14:textId="77777777" w:rsidR="0027603D" w:rsidRPr="001F19EC" w:rsidRDefault="0027603D" w:rsidP="007C7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meant by the term Reaction Rate?</w:t>
      </w:r>
    </w:p>
    <w:p w14:paraId="416CC6CD" w14:textId="77777777" w:rsidR="00685945" w:rsidRPr="001F19EC" w:rsidRDefault="00685945" w:rsidP="006859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the collision theory?</w:t>
      </w:r>
    </w:p>
    <w:p w14:paraId="1BC216FD" w14:textId="32EB238B" w:rsidR="00685945" w:rsidRPr="001F19EC" w:rsidRDefault="00685945" w:rsidP="006859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the activation energy?</w:t>
      </w:r>
    </w:p>
    <w:p w14:paraId="63EACAA3" w14:textId="473B392E" w:rsidR="00685945" w:rsidRPr="001F19EC" w:rsidRDefault="00685945" w:rsidP="006859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a catalyst and why is it different from a reactant in an equation?</w:t>
      </w:r>
    </w:p>
    <w:p w14:paraId="13DE2F27" w14:textId="77777777" w:rsidR="007A041E" w:rsidRPr="001F19EC" w:rsidRDefault="0027603D" w:rsidP="007C7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are the FOUR</w:t>
      </w:r>
      <w:r w:rsidR="007C70F7" w:rsidRPr="001F19EC">
        <w:rPr>
          <w:rFonts w:ascii="Times New Roman" w:hAnsi="Times New Roman" w:cs="Times New Roman"/>
          <w:sz w:val="16"/>
          <w:szCs w:val="18"/>
        </w:rPr>
        <w:t xml:space="preserve"> major factors that affect reaction rate?</w:t>
      </w:r>
    </w:p>
    <w:p w14:paraId="00E5D3F5" w14:textId="77777777" w:rsidR="00685945" w:rsidRPr="001F19EC" w:rsidRDefault="00685945" w:rsidP="006859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How does each of the factors above affect the rate of reaction? </w:t>
      </w:r>
    </w:p>
    <w:p w14:paraId="21CBB90E" w14:textId="77777777" w:rsidR="00685945" w:rsidRPr="001F19EC" w:rsidRDefault="00685945" w:rsidP="006859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Draw an exothermic reaction graph shown with and without a catalyst?</w:t>
      </w:r>
    </w:p>
    <w:p w14:paraId="766423A3" w14:textId="77777777" w:rsidR="007A041E" w:rsidRPr="001F19EC" w:rsidRDefault="007C70F7" w:rsidP="007C7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a mixture of gases react faster when the volume they occupy is</w:t>
      </w:r>
      <w:r w:rsidR="007A041E" w:rsidRPr="001F19EC">
        <w:rPr>
          <w:rFonts w:ascii="Times New Roman" w:hAnsi="Times New Roman" w:cs="Times New Roman"/>
          <w:sz w:val="16"/>
          <w:szCs w:val="18"/>
        </w:rPr>
        <w:t xml:space="preserve"> </w:t>
      </w:r>
      <w:r w:rsidRPr="001F19EC">
        <w:rPr>
          <w:rFonts w:ascii="Times New Roman" w:hAnsi="Times New Roman" w:cs="Times New Roman"/>
          <w:sz w:val="16"/>
          <w:szCs w:val="18"/>
        </w:rPr>
        <w:t>decreased?</w:t>
      </w:r>
    </w:p>
    <w:p w14:paraId="1C3B9225" w14:textId="77777777" w:rsidR="00291E47" w:rsidRPr="001F19EC" w:rsidRDefault="007C70F7" w:rsidP="007C7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iron filings rust faster than an iron nail?</w:t>
      </w:r>
    </w:p>
    <w:p w14:paraId="55B452B3" w14:textId="50274454" w:rsidR="007A041E" w:rsidRPr="001F19EC" w:rsidRDefault="007A041E" w:rsidP="007C7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How </w:t>
      </w:r>
      <w:r w:rsidR="001F19EC" w:rsidRPr="001F19EC">
        <w:rPr>
          <w:rFonts w:ascii="Times New Roman" w:hAnsi="Times New Roman" w:cs="Times New Roman"/>
          <w:sz w:val="16"/>
          <w:szCs w:val="18"/>
        </w:rPr>
        <w:t xml:space="preserve">would the increasing </w:t>
      </w:r>
      <w:r w:rsidRPr="001F19EC">
        <w:rPr>
          <w:rFonts w:ascii="Times New Roman" w:hAnsi="Times New Roman" w:cs="Times New Roman"/>
          <w:sz w:val="16"/>
          <w:szCs w:val="18"/>
        </w:rPr>
        <w:t xml:space="preserve">pressure </w:t>
      </w:r>
      <w:r w:rsidR="00AB0CD7" w:rsidRPr="001F19EC">
        <w:rPr>
          <w:rFonts w:ascii="Times New Roman" w:hAnsi="Times New Roman" w:cs="Times New Roman"/>
          <w:sz w:val="16"/>
          <w:szCs w:val="18"/>
        </w:rPr>
        <w:t>of reactive components</w:t>
      </w:r>
      <w:r w:rsidRPr="001F19EC">
        <w:rPr>
          <w:rFonts w:ascii="Times New Roman" w:hAnsi="Times New Roman" w:cs="Times New Roman"/>
          <w:sz w:val="16"/>
          <w:szCs w:val="18"/>
        </w:rPr>
        <w:t xml:space="preserve"> of a gaseous mixture affect the rate at which the components react with one another?</w:t>
      </w:r>
    </w:p>
    <w:p w14:paraId="45B2EC3D" w14:textId="77777777" w:rsidR="002D1C22" w:rsidRPr="001F19EC" w:rsidRDefault="00D01693" w:rsidP="007C7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How would you change temperature of a reaction if you wanted to increase the rate of reaction? Explain how this effects the reaction using the collision theory.</w:t>
      </w:r>
    </w:p>
    <w:p w14:paraId="01FF5C24" w14:textId="77777777" w:rsidR="0027603D" w:rsidRPr="001F19EC" w:rsidRDefault="0027603D" w:rsidP="002760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the rate of reaction decrease as the reaction produces more product</w:t>
      </w:r>
      <w:r w:rsidR="006D07D4" w:rsidRPr="001F19EC">
        <w:rPr>
          <w:rFonts w:ascii="Times New Roman" w:hAnsi="Times New Roman" w:cs="Times New Roman"/>
          <w:sz w:val="16"/>
          <w:szCs w:val="18"/>
        </w:rPr>
        <w:t>s</w:t>
      </w:r>
      <w:r w:rsidRPr="001F19EC">
        <w:rPr>
          <w:rFonts w:ascii="Times New Roman" w:hAnsi="Times New Roman" w:cs="Times New Roman"/>
          <w:sz w:val="16"/>
          <w:szCs w:val="18"/>
        </w:rPr>
        <w:t>?</w:t>
      </w:r>
    </w:p>
    <w:p w14:paraId="721A6CB8" w14:textId="2D75A35E" w:rsidR="006D07D4" w:rsidRPr="001F19EC" w:rsidRDefault="006D07D4" w:rsidP="002760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If you put 100g of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NaOH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in cube form and 200g of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NaOH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in pow</w:t>
      </w:r>
      <w:r w:rsidR="0085795E" w:rsidRPr="001F19EC">
        <w:rPr>
          <w:rFonts w:ascii="Times New Roman" w:hAnsi="Times New Roman" w:cs="Times New Roman"/>
          <w:sz w:val="16"/>
          <w:szCs w:val="18"/>
        </w:rPr>
        <w:t>d</w:t>
      </w:r>
      <w:r w:rsidRPr="001F19EC">
        <w:rPr>
          <w:rFonts w:ascii="Times New Roman" w:hAnsi="Times New Roman" w:cs="Times New Roman"/>
          <w:sz w:val="16"/>
          <w:szCs w:val="18"/>
        </w:rPr>
        <w:t>ered for</w:t>
      </w:r>
      <w:r w:rsidR="00A4084D" w:rsidRPr="001F19EC">
        <w:rPr>
          <w:rFonts w:ascii="Times New Roman" w:hAnsi="Times New Roman" w:cs="Times New Roman"/>
          <w:sz w:val="16"/>
          <w:szCs w:val="18"/>
        </w:rPr>
        <w:t>m</w:t>
      </w:r>
      <w:r w:rsidRPr="001F19EC">
        <w:rPr>
          <w:rFonts w:ascii="Times New Roman" w:hAnsi="Times New Roman" w:cs="Times New Roman"/>
          <w:sz w:val="16"/>
          <w:szCs w:val="18"/>
        </w:rPr>
        <w:t xml:space="preserve"> which will react with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HCl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at a faster rate and list the reasons why?</w:t>
      </w:r>
    </w:p>
    <w:p w14:paraId="7AC9B99D" w14:textId="77777777" w:rsidR="0027603D" w:rsidRDefault="0027603D" w:rsidP="00646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14:paraId="6D6178BE" w14:textId="77777777" w:rsidR="001F19EC" w:rsidRPr="001F19EC" w:rsidRDefault="001F19EC" w:rsidP="001F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14:paraId="4F61F161" w14:textId="77777777" w:rsidR="001F19EC" w:rsidRPr="001F19EC" w:rsidRDefault="001F19EC" w:rsidP="001F19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A study of reaction _______________ is called chemical ________________.</w:t>
      </w:r>
    </w:p>
    <w:p w14:paraId="7B7606DA" w14:textId="77777777" w:rsidR="001F19EC" w:rsidRPr="001F19EC" w:rsidRDefault="001F19EC" w:rsidP="001F19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Reaction rate refers to how quickly or slowly the _______________disappear </w:t>
      </w:r>
    </w:p>
    <w:p w14:paraId="79F1D99F" w14:textId="77777777" w:rsidR="001F19EC" w:rsidRPr="001F19EC" w:rsidRDefault="001F19EC" w:rsidP="001F19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proofErr w:type="gramStart"/>
      <w:r w:rsidRPr="001F19EC">
        <w:rPr>
          <w:rFonts w:ascii="Times New Roman" w:hAnsi="Times New Roman" w:cs="Times New Roman"/>
          <w:sz w:val="16"/>
          <w:szCs w:val="18"/>
        </w:rPr>
        <w:t>and</w:t>
      </w:r>
      <w:proofErr w:type="gramEnd"/>
      <w:r w:rsidRPr="001F19EC">
        <w:rPr>
          <w:rFonts w:ascii="Times New Roman" w:hAnsi="Times New Roman" w:cs="Times New Roman"/>
          <w:sz w:val="16"/>
          <w:szCs w:val="18"/>
        </w:rPr>
        <w:t xml:space="preserve">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the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_______________ appear. It is measured in terms of </w:t>
      </w:r>
    </w:p>
    <w:p w14:paraId="4E368F7D" w14:textId="77777777" w:rsidR="001F19EC" w:rsidRPr="001F19EC" w:rsidRDefault="001F19EC" w:rsidP="001F19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proofErr w:type="gramStart"/>
      <w:r w:rsidRPr="001F19EC">
        <w:rPr>
          <w:rFonts w:ascii="Times New Roman" w:hAnsi="Times New Roman" w:cs="Times New Roman"/>
          <w:sz w:val="16"/>
          <w:szCs w:val="18"/>
        </w:rPr>
        <w:t>the</w:t>
      </w:r>
      <w:proofErr w:type="gramEnd"/>
      <w:r w:rsidRPr="001F19EC">
        <w:rPr>
          <w:rFonts w:ascii="Times New Roman" w:hAnsi="Times New Roman" w:cs="Times New Roman"/>
          <w:sz w:val="16"/>
          <w:szCs w:val="18"/>
        </w:rPr>
        <w:t>_______________ of the reactants.</w:t>
      </w:r>
    </w:p>
    <w:p w14:paraId="1E2B8973" w14:textId="77777777" w:rsidR="001F19EC" w:rsidRPr="001F19EC" w:rsidRDefault="001F19EC" w:rsidP="001F19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meant by the term Reaction Rate?</w:t>
      </w:r>
    </w:p>
    <w:p w14:paraId="0744CEDB" w14:textId="77777777" w:rsidR="001F19EC" w:rsidRPr="001F19EC" w:rsidRDefault="001F19EC" w:rsidP="001F19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the collision theory?</w:t>
      </w:r>
    </w:p>
    <w:p w14:paraId="75C0655F" w14:textId="77777777" w:rsidR="001F19EC" w:rsidRPr="001F19EC" w:rsidRDefault="001F19EC" w:rsidP="001F19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the activation energy?</w:t>
      </w:r>
    </w:p>
    <w:p w14:paraId="70FDE817" w14:textId="77777777" w:rsidR="001F19EC" w:rsidRPr="001F19EC" w:rsidRDefault="001F19EC" w:rsidP="001F19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a catalyst and why is it different from a reactant in an equation?</w:t>
      </w:r>
    </w:p>
    <w:p w14:paraId="57BDC0DA" w14:textId="77777777" w:rsidR="001F19EC" w:rsidRPr="001F19EC" w:rsidRDefault="001F19EC" w:rsidP="001F19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are the FOUR major factors that affect reaction rate?</w:t>
      </w:r>
    </w:p>
    <w:p w14:paraId="259C46D6" w14:textId="77777777" w:rsidR="001F19EC" w:rsidRPr="001F19EC" w:rsidRDefault="001F19EC" w:rsidP="001F19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How does each of the factors above affect the rate of reaction? </w:t>
      </w:r>
    </w:p>
    <w:p w14:paraId="775638D6" w14:textId="77777777" w:rsidR="001F19EC" w:rsidRPr="001F19EC" w:rsidRDefault="001F19EC" w:rsidP="001F19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Draw an exothermic reaction graph shown with and without a catalyst?</w:t>
      </w:r>
    </w:p>
    <w:p w14:paraId="41CF5351" w14:textId="77777777" w:rsidR="001F19EC" w:rsidRPr="001F19EC" w:rsidRDefault="001F19EC" w:rsidP="001F19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a mixture of gases react faster when the volume they occupy is decreased?</w:t>
      </w:r>
    </w:p>
    <w:p w14:paraId="49BC21B8" w14:textId="77777777" w:rsidR="001F19EC" w:rsidRPr="001F19EC" w:rsidRDefault="001F19EC" w:rsidP="001F19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iron filings rust faster than an iron nail?</w:t>
      </w:r>
    </w:p>
    <w:p w14:paraId="51665AC5" w14:textId="77777777" w:rsidR="001F19EC" w:rsidRPr="001F19EC" w:rsidRDefault="001F19EC" w:rsidP="001F19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How would the increasing pressure of reactive components of a gaseous mixture affect the rate at which the components react with one another?</w:t>
      </w:r>
    </w:p>
    <w:p w14:paraId="5EB529FB" w14:textId="77777777" w:rsidR="001F19EC" w:rsidRPr="001F19EC" w:rsidRDefault="001F19EC" w:rsidP="001F19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How would you change temperature of a reaction if you wanted to increase the rate of reaction? Explain how this effects the reaction using the collision theory.</w:t>
      </w:r>
    </w:p>
    <w:p w14:paraId="67186A08" w14:textId="77777777" w:rsidR="001F19EC" w:rsidRPr="001F19EC" w:rsidRDefault="001F19EC" w:rsidP="001F19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the rate of reaction decrease as the reaction produces more products?</w:t>
      </w:r>
    </w:p>
    <w:p w14:paraId="2EA8ABAB" w14:textId="77777777" w:rsidR="001F19EC" w:rsidRPr="001F19EC" w:rsidRDefault="001F19EC" w:rsidP="001F19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If you put 100g of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NaOH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in cube form and 200g of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NaOH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in powdered form which will react with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HCl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at a faster rate and list the reasons why?</w:t>
      </w:r>
    </w:p>
    <w:p w14:paraId="04D02987" w14:textId="77777777" w:rsidR="001F19EC" w:rsidRPr="001F19EC" w:rsidRDefault="001F19EC" w:rsidP="001F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14:paraId="40D5CDD3" w14:textId="77777777" w:rsidR="001F19EC" w:rsidRPr="001F19EC" w:rsidRDefault="001F19EC" w:rsidP="001F19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A study of reaction _______________ is called chemical ________________.</w:t>
      </w:r>
    </w:p>
    <w:p w14:paraId="6545F0D1" w14:textId="77777777" w:rsidR="001F19EC" w:rsidRPr="001F19EC" w:rsidRDefault="001F19EC" w:rsidP="001F19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Reaction rate refers to how quickly or slowly the _______________disappear </w:t>
      </w:r>
    </w:p>
    <w:p w14:paraId="4734619C" w14:textId="77777777" w:rsidR="001F19EC" w:rsidRPr="001F19EC" w:rsidRDefault="001F19EC" w:rsidP="001F19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proofErr w:type="gramStart"/>
      <w:r w:rsidRPr="001F19EC">
        <w:rPr>
          <w:rFonts w:ascii="Times New Roman" w:hAnsi="Times New Roman" w:cs="Times New Roman"/>
          <w:sz w:val="16"/>
          <w:szCs w:val="18"/>
        </w:rPr>
        <w:t>and</w:t>
      </w:r>
      <w:proofErr w:type="gramEnd"/>
      <w:r w:rsidRPr="001F19EC">
        <w:rPr>
          <w:rFonts w:ascii="Times New Roman" w:hAnsi="Times New Roman" w:cs="Times New Roman"/>
          <w:sz w:val="16"/>
          <w:szCs w:val="18"/>
        </w:rPr>
        <w:t xml:space="preserve">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the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_______________ appear. It is measured in terms of </w:t>
      </w:r>
    </w:p>
    <w:p w14:paraId="3F9175CA" w14:textId="77777777" w:rsidR="001F19EC" w:rsidRPr="001F19EC" w:rsidRDefault="001F19EC" w:rsidP="001F19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proofErr w:type="gramStart"/>
      <w:r w:rsidRPr="001F19EC">
        <w:rPr>
          <w:rFonts w:ascii="Times New Roman" w:hAnsi="Times New Roman" w:cs="Times New Roman"/>
          <w:sz w:val="16"/>
          <w:szCs w:val="18"/>
        </w:rPr>
        <w:t>the</w:t>
      </w:r>
      <w:proofErr w:type="gramEnd"/>
      <w:r w:rsidRPr="001F19EC">
        <w:rPr>
          <w:rFonts w:ascii="Times New Roman" w:hAnsi="Times New Roman" w:cs="Times New Roman"/>
          <w:sz w:val="16"/>
          <w:szCs w:val="18"/>
        </w:rPr>
        <w:t>_______________ of the reactants.</w:t>
      </w:r>
    </w:p>
    <w:p w14:paraId="4A60913C" w14:textId="77777777" w:rsidR="001F19EC" w:rsidRPr="001F19EC" w:rsidRDefault="001F19EC" w:rsidP="001F19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meant by the term Reaction Rate?</w:t>
      </w:r>
    </w:p>
    <w:p w14:paraId="75B0963E" w14:textId="77777777" w:rsidR="001F19EC" w:rsidRPr="001F19EC" w:rsidRDefault="001F19EC" w:rsidP="001F19E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the collision theory?</w:t>
      </w:r>
    </w:p>
    <w:p w14:paraId="1280B480" w14:textId="77777777" w:rsidR="001F19EC" w:rsidRPr="001F19EC" w:rsidRDefault="001F19EC" w:rsidP="001F19E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the activation energy?</w:t>
      </w:r>
    </w:p>
    <w:p w14:paraId="6E993C3C" w14:textId="77777777" w:rsidR="001F19EC" w:rsidRPr="001F19EC" w:rsidRDefault="001F19EC" w:rsidP="001F19E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a catalyst and why is it different from a reactant in an equation?</w:t>
      </w:r>
    </w:p>
    <w:p w14:paraId="07A8AA4F" w14:textId="77777777" w:rsidR="001F19EC" w:rsidRPr="001F19EC" w:rsidRDefault="001F19EC" w:rsidP="001F19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are the FOUR major factors that affect reaction rate?</w:t>
      </w:r>
    </w:p>
    <w:p w14:paraId="6C9A4A60" w14:textId="77777777" w:rsidR="001F19EC" w:rsidRPr="001F19EC" w:rsidRDefault="001F19EC" w:rsidP="001F19E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How does each of the factors above affect the rate of reaction? </w:t>
      </w:r>
    </w:p>
    <w:p w14:paraId="76242F1F" w14:textId="77777777" w:rsidR="001F19EC" w:rsidRPr="001F19EC" w:rsidRDefault="001F19EC" w:rsidP="001F19E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Draw an exothermic reaction graph shown with and without a catalyst?</w:t>
      </w:r>
    </w:p>
    <w:p w14:paraId="6530A7FA" w14:textId="77777777" w:rsidR="001F19EC" w:rsidRPr="001F19EC" w:rsidRDefault="001F19EC" w:rsidP="001F19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a mixture of gases react faster when the volume they occupy is decreased?</w:t>
      </w:r>
    </w:p>
    <w:p w14:paraId="16A91B6F" w14:textId="77777777" w:rsidR="001F19EC" w:rsidRPr="001F19EC" w:rsidRDefault="001F19EC" w:rsidP="001F19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iron filings rust faster than an iron nail?</w:t>
      </w:r>
    </w:p>
    <w:p w14:paraId="708E1D3B" w14:textId="77777777" w:rsidR="001F19EC" w:rsidRPr="001F19EC" w:rsidRDefault="001F19EC" w:rsidP="001F19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How would the increasing pressure of reactive components of a gaseous mixture affect the rate at which the components react with one another?</w:t>
      </w:r>
    </w:p>
    <w:p w14:paraId="17044B36" w14:textId="77777777" w:rsidR="001F19EC" w:rsidRPr="001F19EC" w:rsidRDefault="001F19EC" w:rsidP="001F19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How would you change temperature of a reaction if you wanted to increase the rate of reaction? Explain how this effects the reaction using the collision theory.</w:t>
      </w:r>
    </w:p>
    <w:p w14:paraId="1AC603F4" w14:textId="77777777" w:rsidR="001F19EC" w:rsidRPr="001F19EC" w:rsidRDefault="001F19EC" w:rsidP="001F19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the rate of reaction decrease as the reaction produces more products?</w:t>
      </w:r>
    </w:p>
    <w:p w14:paraId="399256FF" w14:textId="77777777" w:rsidR="001F19EC" w:rsidRPr="001F19EC" w:rsidRDefault="001F19EC" w:rsidP="001F19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If you put 100g of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NaOH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in cube form and 200g of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NaOH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in powdered form which will react with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HCl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at a faster rate and list the reasons why?</w:t>
      </w:r>
    </w:p>
    <w:p w14:paraId="3E2046AF" w14:textId="77777777" w:rsidR="001F19EC" w:rsidRDefault="001F19EC" w:rsidP="001F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14:paraId="77447D70" w14:textId="77777777" w:rsidR="001F19EC" w:rsidRPr="001F19EC" w:rsidRDefault="001F19EC" w:rsidP="001F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14:paraId="198D3809" w14:textId="77777777" w:rsidR="001F19EC" w:rsidRPr="001F19EC" w:rsidRDefault="001F19EC" w:rsidP="001F19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A study of reaction _______________ is called chemical ________________.</w:t>
      </w:r>
    </w:p>
    <w:p w14:paraId="59AB7EF8" w14:textId="77777777" w:rsidR="001F19EC" w:rsidRPr="001F19EC" w:rsidRDefault="001F19EC" w:rsidP="001F19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Reaction rate refers to how quickly or slowly the _______________disappear </w:t>
      </w:r>
    </w:p>
    <w:p w14:paraId="2332D7CC" w14:textId="77777777" w:rsidR="001F19EC" w:rsidRPr="001F19EC" w:rsidRDefault="001F19EC" w:rsidP="001F19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proofErr w:type="gramStart"/>
      <w:r w:rsidRPr="001F19EC">
        <w:rPr>
          <w:rFonts w:ascii="Times New Roman" w:hAnsi="Times New Roman" w:cs="Times New Roman"/>
          <w:sz w:val="16"/>
          <w:szCs w:val="18"/>
        </w:rPr>
        <w:t>and</w:t>
      </w:r>
      <w:proofErr w:type="gramEnd"/>
      <w:r w:rsidRPr="001F19EC">
        <w:rPr>
          <w:rFonts w:ascii="Times New Roman" w:hAnsi="Times New Roman" w:cs="Times New Roman"/>
          <w:sz w:val="16"/>
          <w:szCs w:val="18"/>
        </w:rPr>
        <w:t xml:space="preserve">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the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_______________ appear. It is measured in terms of </w:t>
      </w:r>
    </w:p>
    <w:p w14:paraId="708D6F91" w14:textId="77777777" w:rsidR="001F19EC" w:rsidRPr="001F19EC" w:rsidRDefault="001F19EC" w:rsidP="001F19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proofErr w:type="gramStart"/>
      <w:r w:rsidRPr="001F19EC">
        <w:rPr>
          <w:rFonts w:ascii="Times New Roman" w:hAnsi="Times New Roman" w:cs="Times New Roman"/>
          <w:sz w:val="16"/>
          <w:szCs w:val="18"/>
        </w:rPr>
        <w:t>the</w:t>
      </w:r>
      <w:proofErr w:type="gramEnd"/>
      <w:r w:rsidRPr="001F19EC">
        <w:rPr>
          <w:rFonts w:ascii="Times New Roman" w:hAnsi="Times New Roman" w:cs="Times New Roman"/>
          <w:sz w:val="16"/>
          <w:szCs w:val="18"/>
        </w:rPr>
        <w:t>_______________ of the reactants.</w:t>
      </w:r>
    </w:p>
    <w:p w14:paraId="7CFE124C" w14:textId="77777777" w:rsidR="001F19EC" w:rsidRPr="001F19EC" w:rsidRDefault="001F19EC" w:rsidP="001F19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meant by the term Reaction Rate?</w:t>
      </w:r>
    </w:p>
    <w:p w14:paraId="3A10DAEE" w14:textId="77777777" w:rsidR="001F19EC" w:rsidRPr="001F19EC" w:rsidRDefault="001F19EC" w:rsidP="001F19E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the collision theory?</w:t>
      </w:r>
    </w:p>
    <w:p w14:paraId="33ABB6E7" w14:textId="77777777" w:rsidR="001F19EC" w:rsidRPr="001F19EC" w:rsidRDefault="001F19EC" w:rsidP="001F19E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the activation energy?</w:t>
      </w:r>
    </w:p>
    <w:p w14:paraId="5D94789C" w14:textId="77777777" w:rsidR="001F19EC" w:rsidRPr="001F19EC" w:rsidRDefault="001F19EC" w:rsidP="001F19E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a catalyst and why is it different from a reactant in an equation?</w:t>
      </w:r>
    </w:p>
    <w:p w14:paraId="23E3D775" w14:textId="77777777" w:rsidR="001F19EC" w:rsidRPr="001F19EC" w:rsidRDefault="001F19EC" w:rsidP="001F19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are the FOUR major factors that affect reaction rate?</w:t>
      </w:r>
    </w:p>
    <w:p w14:paraId="76CD74B9" w14:textId="77777777" w:rsidR="001F19EC" w:rsidRPr="001F19EC" w:rsidRDefault="001F19EC" w:rsidP="001F19E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How does each of the factors above affect the rate of reaction? </w:t>
      </w:r>
    </w:p>
    <w:p w14:paraId="4303D983" w14:textId="77777777" w:rsidR="001F19EC" w:rsidRPr="001F19EC" w:rsidRDefault="001F19EC" w:rsidP="001F19E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Draw an exothermic reaction graph shown with and without a catalyst?</w:t>
      </w:r>
    </w:p>
    <w:p w14:paraId="05BC5D9F" w14:textId="77777777" w:rsidR="001F19EC" w:rsidRPr="001F19EC" w:rsidRDefault="001F19EC" w:rsidP="001F19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a mixture of gases react faster when the volume they occupy is decreased?</w:t>
      </w:r>
    </w:p>
    <w:p w14:paraId="266046E0" w14:textId="77777777" w:rsidR="001F19EC" w:rsidRPr="001F19EC" w:rsidRDefault="001F19EC" w:rsidP="001F19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iron filings rust faster than an iron nail?</w:t>
      </w:r>
    </w:p>
    <w:p w14:paraId="568BB5FF" w14:textId="77777777" w:rsidR="001F19EC" w:rsidRPr="001F19EC" w:rsidRDefault="001F19EC" w:rsidP="001F19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How would the increasing pressure of reactive components of a gaseous mixture affect the rate at which the components react with one another?</w:t>
      </w:r>
    </w:p>
    <w:p w14:paraId="48D1E16F" w14:textId="77777777" w:rsidR="001F19EC" w:rsidRPr="001F19EC" w:rsidRDefault="001F19EC" w:rsidP="001F19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How would you change temperature of a reaction if you wanted to increase the rate of reaction? Explain how this effects the reaction using the collision theory.</w:t>
      </w:r>
    </w:p>
    <w:p w14:paraId="36C24B72" w14:textId="77777777" w:rsidR="001F19EC" w:rsidRPr="001F19EC" w:rsidRDefault="001F19EC" w:rsidP="001F19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the rate of reaction decrease as the reaction produces more products?</w:t>
      </w:r>
    </w:p>
    <w:p w14:paraId="56D53260" w14:textId="77777777" w:rsidR="001F19EC" w:rsidRPr="001F19EC" w:rsidRDefault="001F19EC" w:rsidP="001F19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If you put 100g of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NaOH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in cube form and 200g of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NaOH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in powdered form which will react with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HCl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at a faster rate and list the reasons why?</w:t>
      </w:r>
    </w:p>
    <w:p w14:paraId="4BFA5E2C" w14:textId="77777777" w:rsidR="001F19EC" w:rsidRPr="001F19EC" w:rsidRDefault="001F19EC" w:rsidP="001F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14:paraId="1F4AB297" w14:textId="77777777" w:rsidR="001F19EC" w:rsidRPr="001F19EC" w:rsidRDefault="001F19EC" w:rsidP="001F19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A study of reaction _______________ is called chemical ________________.</w:t>
      </w:r>
    </w:p>
    <w:p w14:paraId="0FB21F4E" w14:textId="77777777" w:rsidR="001F19EC" w:rsidRPr="001F19EC" w:rsidRDefault="001F19EC" w:rsidP="001F19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Reaction rate refers to how quickly or slowly the _______________disappear </w:t>
      </w:r>
    </w:p>
    <w:p w14:paraId="3F679BA6" w14:textId="77777777" w:rsidR="001F19EC" w:rsidRPr="001F19EC" w:rsidRDefault="001F19EC" w:rsidP="001F19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proofErr w:type="gramStart"/>
      <w:r w:rsidRPr="001F19EC">
        <w:rPr>
          <w:rFonts w:ascii="Times New Roman" w:hAnsi="Times New Roman" w:cs="Times New Roman"/>
          <w:sz w:val="16"/>
          <w:szCs w:val="18"/>
        </w:rPr>
        <w:t>and</w:t>
      </w:r>
      <w:proofErr w:type="gramEnd"/>
      <w:r w:rsidRPr="001F19EC">
        <w:rPr>
          <w:rFonts w:ascii="Times New Roman" w:hAnsi="Times New Roman" w:cs="Times New Roman"/>
          <w:sz w:val="16"/>
          <w:szCs w:val="18"/>
        </w:rPr>
        <w:t xml:space="preserve">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the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_______________ appear. It is measured in terms of </w:t>
      </w:r>
    </w:p>
    <w:p w14:paraId="04CAFE82" w14:textId="77777777" w:rsidR="001F19EC" w:rsidRPr="001F19EC" w:rsidRDefault="001F19EC" w:rsidP="001F19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proofErr w:type="gramStart"/>
      <w:r w:rsidRPr="001F19EC">
        <w:rPr>
          <w:rFonts w:ascii="Times New Roman" w:hAnsi="Times New Roman" w:cs="Times New Roman"/>
          <w:sz w:val="16"/>
          <w:szCs w:val="18"/>
        </w:rPr>
        <w:t>the</w:t>
      </w:r>
      <w:proofErr w:type="gramEnd"/>
      <w:r w:rsidRPr="001F19EC">
        <w:rPr>
          <w:rFonts w:ascii="Times New Roman" w:hAnsi="Times New Roman" w:cs="Times New Roman"/>
          <w:sz w:val="16"/>
          <w:szCs w:val="18"/>
        </w:rPr>
        <w:t>_______________ of the reactants.</w:t>
      </w:r>
    </w:p>
    <w:p w14:paraId="7A927479" w14:textId="77777777" w:rsidR="001F19EC" w:rsidRPr="001F19EC" w:rsidRDefault="001F19EC" w:rsidP="001F19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meant by the term Reaction Rate?</w:t>
      </w:r>
    </w:p>
    <w:p w14:paraId="5F8B4F73" w14:textId="77777777" w:rsidR="001F19EC" w:rsidRPr="001F19EC" w:rsidRDefault="001F19EC" w:rsidP="001F19E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the collision theory?</w:t>
      </w:r>
    </w:p>
    <w:p w14:paraId="7E73D49A" w14:textId="77777777" w:rsidR="001F19EC" w:rsidRPr="001F19EC" w:rsidRDefault="001F19EC" w:rsidP="001F19E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the activation energy?</w:t>
      </w:r>
    </w:p>
    <w:p w14:paraId="3CB01261" w14:textId="77777777" w:rsidR="001F19EC" w:rsidRPr="001F19EC" w:rsidRDefault="001F19EC" w:rsidP="001F19E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a catalyst and why is it different from a reactant in an equation?</w:t>
      </w:r>
    </w:p>
    <w:p w14:paraId="49BDE596" w14:textId="77777777" w:rsidR="001F19EC" w:rsidRPr="001F19EC" w:rsidRDefault="001F19EC" w:rsidP="001F19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are the FOUR major factors that affect reaction rate?</w:t>
      </w:r>
    </w:p>
    <w:p w14:paraId="151D76DF" w14:textId="77777777" w:rsidR="001F19EC" w:rsidRPr="001F19EC" w:rsidRDefault="001F19EC" w:rsidP="001F19E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How does each of the factors above affect the rate of reaction? </w:t>
      </w:r>
    </w:p>
    <w:p w14:paraId="26661883" w14:textId="77777777" w:rsidR="001F19EC" w:rsidRPr="001F19EC" w:rsidRDefault="001F19EC" w:rsidP="001F19E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Draw an exothermic reaction graph shown with and without a catalyst?</w:t>
      </w:r>
    </w:p>
    <w:p w14:paraId="35C728B7" w14:textId="77777777" w:rsidR="001F19EC" w:rsidRPr="001F19EC" w:rsidRDefault="001F19EC" w:rsidP="001F19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a mixture of gases react faster when the volume they occupy is decreased?</w:t>
      </w:r>
    </w:p>
    <w:p w14:paraId="3471C721" w14:textId="77777777" w:rsidR="001F19EC" w:rsidRPr="001F19EC" w:rsidRDefault="001F19EC" w:rsidP="001F19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iron filings rust faster than an iron nail?</w:t>
      </w:r>
    </w:p>
    <w:p w14:paraId="0BF0FDE1" w14:textId="77777777" w:rsidR="001F19EC" w:rsidRPr="001F19EC" w:rsidRDefault="001F19EC" w:rsidP="001F19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How would the increasing pressure of reactive components of a gaseous mixture affect the rate at which the components react with one another?</w:t>
      </w:r>
    </w:p>
    <w:p w14:paraId="37485FC1" w14:textId="77777777" w:rsidR="001F19EC" w:rsidRPr="001F19EC" w:rsidRDefault="001F19EC" w:rsidP="001F19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How would yo</w:t>
      </w:r>
      <w:bookmarkStart w:id="0" w:name="_GoBack"/>
      <w:bookmarkEnd w:id="0"/>
      <w:r w:rsidRPr="001F19EC">
        <w:rPr>
          <w:rFonts w:ascii="Times New Roman" w:hAnsi="Times New Roman" w:cs="Times New Roman"/>
          <w:sz w:val="16"/>
          <w:szCs w:val="18"/>
        </w:rPr>
        <w:t>u change temperature of a reaction if you wanted to increase the rate of reaction? Explain how this effects the reaction using the collision theory.</w:t>
      </w:r>
    </w:p>
    <w:p w14:paraId="6E8E3FBC" w14:textId="77777777" w:rsidR="001F19EC" w:rsidRPr="001F19EC" w:rsidRDefault="001F19EC" w:rsidP="001F19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the rate of reaction decrease as the reaction produces more products?</w:t>
      </w:r>
    </w:p>
    <w:p w14:paraId="622FFA38" w14:textId="77777777" w:rsidR="001F19EC" w:rsidRPr="001F19EC" w:rsidRDefault="001F19EC" w:rsidP="001F19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If you put 100g of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NaOH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in cube form and 200g of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NaOH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in powdered form which will react with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HCl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at a faster rate and list the reasons why?</w:t>
      </w:r>
    </w:p>
    <w:p w14:paraId="659F17F9" w14:textId="77777777" w:rsidR="001F19EC" w:rsidRDefault="001F19EC" w:rsidP="001F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14:paraId="23679F4C" w14:textId="77777777" w:rsidR="001F19EC" w:rsidRPr="001F19EC" w:rsidRDefault="001F19EC" w:rsidP="001F1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14:paraId="5956F967" w14:textId="77777777" w:rsidR="001F19EC" w:rsidRPr="001F19EC" w:rsidRDefault="001F19EC" w:rsidP="005B08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A study of reaction _______________ is called chemical ________________.</w:t>
      </w:r>
    </w:p>
    <w:p w14:paraId="78AAD99A" w14:textId="77777777" w:rsidR="001F19EC" w:rsidRPr="001F19EC" w:rsidRDefault="001F19EC" w:rsidP="005B08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Reaction rate refers to how quickly or slowly the _______________disappear </w:t>
      </w:r>
    </w:p>
    <w:p w14:paraId="4D6AEC72" w14:textId="77777777" w:rsidR="001F19EC" w:rsidRPr="001F19EC" w:rsidRDefault="001F19EC" w:rsidP="001F19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proofErr w:type="gramStart"/>
      <w:r w:rsidRPr="001F19EC">
        <w:rPr>
          <w:rFonts w:ascii="Times New Roman" w:hAnsi="Times New Roman" w:cs="Times New Roman"/>
          <w:sz w:val="16"/>
          <w:szCs w:val="18"/>
        </w:rPr>
        <w:t>and</w:t>
      </w:r>
      <w:proofErr w:type="gramEnd"/>
      <w:r w:rsidRPr="001F19EC">
        <w:rPr>
          <w:rFonts w:ascii="Times New Roman" w:hAnsi="Times New Roman" w:cs="Times New Roman"/>
          <w:sz w:val="16"/>
          <w:szCs w:val="18"/>
        </w:rPr>
        <w:t xml:space="preserve">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the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_______________ appear. It is measured in terms of </w:t>
      </w:r>
    </w:p>
    <w:p w14:paraId="19FDA2DD" w14:textId="77777777" w:rsidR="001F19EC" w:rsidRPr="001F19EC" w:rsidRDefault="001F19EC" w:rsidP="001F19E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proofErr w:type="gramStart"/>
      <w:r w:rsidRPr="001F19EC">
        <w:rPr>
          <w:rFonts w:ascii="Times New Roman" w:hAnsi="Times New Roman" w:cs="Times New Roman"/>
          <w:sz w:val="16"/>
          <w:szCs w:val="18"/>
        </w:rPr>
        <w:t>the</w:t>
      </w:r>
      <w:proofErr w:type="gramEnd"/>
      <w:r w:rsidRPr="001F19EC">
        <w:rPr>
          <w:rFonts w:ascii="Times New Roman" w:hAnsi="Times New Roman" w:cs="Times New Roman"/>
          <w:sz w:val="16"/>
          <w:szCs w:val="18"/>
        </w:rPr>
        <w:t>_______________ of the reactants.</w:t>
      </w:r>
    </w:p>
    <w:p w14:paraId="325DBCC5" w14:textId="77777777" w:rsidR="001F19EC" w:rsidRPr="001F19EC" w:rsidRDefault="001F19EC" w:rsidP="005B08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meant by the term Reaction Rate?</w:t>
      </w:r>
    </w:p>
    <w:p w14:paraId="511FAC27" w14:textId="77777777" w:rsidR="001F19EC" w:rsidRPr="001F19EC" w:rsidRDefault="001F19EC" w:rsidP="005B083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the collision theory?</w:t>
      </w:r>
    </w:p>
    <w:p w14:paraId="471C4529" w14:textId="77777777" w:rsidR="001F19EC" w:rsidRPr="001F19EC" w:rsidRDefault="001F19EC" w:rsidP="005B083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the activation energy?</w:t>
      </w:r>
    </w:p>
    <w:p w14:paraId="22960C70" w14:textId="77777777" w:rsidR="001F19EC" w:rsidRPr="001F19EC" w:rsidRDefault="001F19EC" w:rsidP="005B083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is a catalyst and why is it different from a reactant in an equation?</w:t>
      </w:r>
    </w:p>
    <w:p w14:paraId="7167F6A8" w14:textId="77777777" w:rsidR="001F19EC" w:rsidRPr="001F19EC" w:rsidRDefault="001F19EC" w:rsidP="005B08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What are the FOUR major factors that affect reaction rate?</w:t>
      </w:r>
    </w:p>
    <w:p w14:paraId="3C6E804B" w14:textId="77777777" w:rsidR="001F19EC" w:rsidRPr="001F19EC" w:rsidRDefault="001F19EC" w:rsidP="005B083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How does each of the factors above affect the rate of reaction? </w:t>
      </w:r>
    </w:p>
    <w:p w14:paraId="763CA16C" w14:textId="77777777" w:rsidR="001F19EC" w:rsidRPr="001F19EC" w:rsidRDefault="001F19EC" w:rsidP="005B083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Draw an exothermic reaction graph shown with and without a catalyst?</w:t>
      </w:r>
    </w:p>
    <w:p w14:paraId="0F09A6D2" w14:textId="77777777" w:rsidR="001F19EC" w:rsidRPr="001F19EC" w:rsidRDefault="001F19EC" w:rsidP="005B08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a mixture of gases react faster when the volume they occupy is decreased?</w:t>
      </w:r>
    </w:p>
    <w:p w14:paraId="00518010" w14:textId="77777777" w:rsidR="001F19EC" w:rsidRPr="001F19EC" w:rsidRDefault="001F19EC" w:rsidP="005B08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iron filings rust faster than an iron nail?</w:t>
      </w:r>
    </w:p>
    <w:p w14:paraId="51AA9B03" w14:textId="77777777" w:rsidR="001F19EC" w:rsidRPr="001F19EC" w:rsidRDefault="001F19EC" w:rsidP="005B08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How would the increasing pressure of reactive components of a gaseous mixture affect the rate at which the components react with one another?</w:t>
      </w:r>
    </w:p>
    <w:p w14:paraId="19099A96" w14:textId="77777777" w:rsidR="001F19EC" w:rsidRPr="001F19EC" w:rsidRDefault="001F19EC" w:rsidP="005B08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How would you change temperature of a reaction if you wanted to increase the rate of reaction? Explain how this effects the reaction using the collision theory.</w:t>
      </w:r>
    </w:p>
    <w:p w14:paraId="207C1BD9" w14:textId="77777777" w:rsidR="001F19EC" w:rsidRPr="001F19EC" w:rsidRDefault="001F19EC" w:rsidP="005B08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>Why would the rate of reaction decrease as the reaction produces more products?</w:t>
      </w:r>
    </w:p>
    <w:p w14:paraId="524CF50B" w14:textId="65D8B1B1" w:rsidR="001F19EC" w:rsidRPr="001F19EC" w:rsidRDefault="001F19EC" w:rsidP="005B08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1F19EC">
        <w:rPr>
          <w:rFonts w:ascii="Times New Roman" w:hAnsi="Times New Roman" w:cs="Times New Roman"/>
          <w:sz w:val="16"/>
          <w:szCs w:val="18"/>
        </w:rPr>
        <w:t xml:space="preserve">If you put 100g of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NaOH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in cube form and 200g of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NaOH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in powdered form which will react with </w:t>
      </w:r>
      <w:proofErr w:type="spellStart"/>
      <w:r w:rsidRPr="001F19EC">
        <w:rPr>
          <w:rFonts w:ascii="Times New Roman" w:hAnsi="Times New Roman" w:cs="Times New Roman"/>
          <w:sz w:val="16"/>
          <w:szCs w:val="18"/>
        </w:rPr>
        <w:t>HCl</w:t>
      </w:r>
      <w:proofErr w:type="spellEnd"/>
      <w:r w:rsidRPr="001F19EC">
        <w:rPr>
          <w:rFonts w:ascii="Times New Roman" w:hAnsi="Times New Roman" w:cs="Times New Roman"/>
          <w:sz w:val="16"/>
          <w:szCs w:val="18"/>
        </w:rPr>
        <w:t xml:space="preserve"> at a faster rate and list the reasons why?</w:t>
      </w:r>
    </w:p>
    <w:sectPr w:rsidR="001F19EC" w:rsidRPr="001F19EC" w:rsidSect="001F19EC">
      <w:pgSz w:w="12240" w:h="15840"/>
      <w:pgMar w:top="432" w:right="432" w:bottom="432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84E1C" w14:textId="77777777" w:rsidR="00D96B0D" w:rsidRDefault="00D96B0D" w:rsidP="00AB0CD7">
      <w:pPr>
        <w:spacing w:after="0" w:line="240" w:lineRule="auto"/>
      </w:pPr>
      <w:r>
        <w:separator/>
      </w:r>
    </w:p>
  </w:endnote>
  <w:endnote w:type="continuationSeparator" w:id="0">
    <w:p w14:paraId="66A90F63" w14:textId="77777777" w:rsidR="00D96B0D" w:rsidRDefault="00D96B0D" w:rsidP="00AB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E5F4F" w14:textId="77777777" w:rsidR="00D96B0D" w:rsidRDefault="00D96B0D" w:rsidP="00AB0CD7">
      <w:pPr>
        <w:spacing w:after="0" w:line="240" w:lineRule="auto"/>
      </w:pPr>
      <w:r>
        <w:separator/>
      </w:r>
    </w:p>
  </w:footnote>
  <w:footnote w:type="continuationSeparator" w:id="0">
    <w:p w14:paraId="5B808649" w14:textId="77777777" w:rsidR="00D96B0D" w:rsidRDefault="00D96B0D" w:rsidP="00AB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40744"/>
    <w:multiLevelType w:val="hybridMultilevel"/>
    <w:tmpl w:val="A714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612B"/>
    <w:multiLevelType w:val="hybridMultilevel"/>
    <w:tmpl w:val="044EA7E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D52179"/>
    <w:multiLevelType w:val="hybridMultilevel"/>
    <w:tmpl w:val="A714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726E5"/>
    <w:multiLevelType w:val="hybridMultilevel"/>
    <w:tmpl w:val="A714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83C59"/>
    <w:multiLevelType w:val="hybridMultilevel"/>
    <w:tmpl w:val="A714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34EB2"/>
    <w:multiLevelType w:val="hybridMultilevel"/>
    <w:tmpl w:val="A714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13729"/>
    <w:multiLevelType w:val="hybridMultilevel"/>
    <w:tmpl w:val="A714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7"/>
    <w:rsid w:val="0002060A"/>
    <w:rsid w:val="000F21C7"/>
    <w:rsid w:val="001C0CF6"/>
    <w:rsid w:val="001F19EC"/>
    <w:rsid w:val="0027603D"/>
    <w:rsid w:val="002D1C22"/>
    <w:rsid w:val="003C62A8"/>
    <w:rsid w:val="00494167"/>
    <w:rsid w:val="00522761"/>
    <w:rsid w:val="005B0830"/>
    <w:rsid w:val="005F58AB"/>
    <w:rsid w:val="006463E5"/>
    <w:rsid w:val="00685945"/>
    <w:rsid w:val="006D07D4"/>
    <w:rsid w:val="006D2632"/>
    <w:rsid w:val="006D46D6"/>
    <w:rsid w:val="007948B3"/>
    <w:rsid w:val="007A041E"/>
    <w:rsid w:val="007C70F7"/>
    <w:rsid w:val="00817C3E"/>
    <w:rsid w:val="0085795E"/>
    <w:rsid w:val="00A4084D"/>
    <w:rsid w:val="00AB0CD7"/>
    <w:rsid w:val="00BB5014"/>
    <w:rsid w:val="00D01693"/>
    <w:rsid w:val="00D96B0D"/>
    <w:rsid w:val="00E81EE8"/>
    <w:rsid w:val="00F5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A5C63"/>
  <w15:docId w15:val="{607D13AD-3672-4D5E-8513-983B824F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CD7"/>
  </w:style>
  <w:style w:type="paragraph" w:styleId="Footer">
    <w:name w:val="footer"/>
    <w:basedOn w:val="Normal"/>
    <w:link w:val="FooterChar"/>
    <w:uiPriority w:val="99"/>
    <w:unhideWhenUsed/>
    <w:rsid w:val="00AB0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CD7"/>
  </w:style>
  <w:style w:type="paragraph" w:styleId="BalloonText">
    <w:name w:val="Balloon Text"/>
    <w:basedOn w:val="Normal"/>
    <w:link w:val="BalloonTextChar"/>
    <w:uiPriority w:val="99"/>
    <w:semiHidden/>
    <w:unhideWhenUsed/>
    <w:rsid w:val="001F1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2D406F2E</Template>
  <TotalTime>95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3</cp:revision>
  <cp:lastPrinted>2018-04-30T15:22:00Z</cp:lastPrinted>
  <dcterms:created xsi:type="dcterms:W3CDTF">2018-04-30T15:20:00Z</dcterms:created>
  <dcterms:modified xsi:type="dcterms:W3CDTF">2018-04-30T16:55:00Z</dcterms:modified>
</cp:coreProperties>
</file>