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DB7CB8" w:rsidP="00C01746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Britannic Bold" w:hAnsi="Britannic Bold"/>
                <w:sz w:val="52"/>
              </w:rPr>
              <w:t>Unit #</w:t>
            </w:r>
            <w:r w:rsidR="003276D3">
              <w:rPr>
                <w:rFonts w:ascii="Britannic Bold" w:hAnsi="Britannic Bold"/>
                <w:sz w:val="52"/>
              </w:rPr>
              <w:t>9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CD4641">
              <w:rPr>
                <w:rFonts w:ascii="Britannic Bold" w:hAnsi="Britannic Bold"/>
                <w:sz w:val="52"/>
              </w:rPr>
              <w:t>–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C01746">
              <w:rPr>
                <w:rFonts w:ascii="Britannic Bold" w:hAnsi="Britannic Bold"/>
                <w:sz w:val="52"/>
              </w:rPr>
              <w:t>Kinetics</w:t>
            </w:r>
            <w:bookmarkStart w:id="0" w:name="_GoBack"/>
            <w:bookmarkEnd w:id="0"/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C01746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091AAA"/>
    <w:rsid w:val="002A013E"/>
    <w:rsid w:val="003276D3"/>
    <w:rsid w:val="005F7069"/>
    <w:rsid w:val="00694728"/>
    <w:rsid w:val="006F3951"/>
    <w:rsid w:val="00810CFF"/>
    <w:rsid w:val="00B01C48"/>
    <w:rsid w:val="00B91F66"/>
    <w:rsid w:val="00BA49E6"/>
    <w:rsid w:val="00C01746"/>
    <w:rsid w:val="00C04C6A"/>
    <w:rsid w:val="00C85D1A"/>
    <w:rsid w:val="00CD4641"/>
    <w:rsid w:val="00D30D01"/>
    <w:rsid w:val="00DB7CB8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90147-028B-49E4-9093-0B57586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322998B1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Anne Farmer</dc:creator>
  <cp:lastModifiedBy>Farmer, Stephanie [DH]</cp:lastModifiedBy>
  <cp:revision>2</cp:revision>
  <cp:lastPrinted>2017-03-02T17:19:00Z</cp:lastPrinted>
  <dcterms:created xsi:type="dcterms:W3CDTF">2018-04-24T16:56:00Z</dcterms:created>
  <dcterms:modified xsi:type="dcterms:W3CDTF">2018-04-24T16:56:00Z</dcterms:modified>
</cp:coreProperties>
</file>