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60" w:rsidRPr="00733760" w:rsidRDefault="00733760">
      <w:pPr>
        <w:rPr>
          <w:b/>
        </w:rPr>
      </w:pPr>
      <w:r>
        <w:rPr>
          <w:b/>
        </w:rPr>
        <w:t xml:space="preserve">Video Clip - </w:t>
      </w:r>
      <w:bookmarkStart w:id="0" w:name="_GoBack"/>
      <w:bookmarkEnd w:id="0"/>
      <w:r w:rsidRPr="00733760">
        <w:rPr>
          <w:b/>
        </w:rPr>
        <w:t>How to speed up chemical reactions (and get a date)</w:t>
      </w:r>
    </w:p>
    <w:p w:rsidR="00430F46" w:rsidRDefault="00733760">
      <w:hyperlink r:id="rId4" w:history="1">
        <w:r w:rsidRPr="00523E85">
          <w:rPr>
            <w:rStyle w:val="Hyperlink"/>
          </w:rPr>
          <w:t>https://www.youtube.com/watch?v=OttRV5ykP7A</w:t>
        </w:r>
      </w:hyperlink>
    </w:p>
    <w:p w:rsidR="00733760" w:rsidRDefault="00733760"/>
    <w:sectPr w:rsidR="00733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60"/>
    <w:rsid w:val="00430F46"/>
    <w:rsid w:val="0073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AC059-2444-46D7-A26D-4FC4C449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ttRV5ykP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552FBB34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DVHS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2017-04-26T15:40:00Z</dcterms:created>
  <dcterms:modified xsi:type="dcterms:W3CDTF">2017-04-26T15:42:00Z</dcterms:modified>
</cp:coreProperties>
</file>