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364"/>
        <w:tblW w:w="10165" w:type="dxa"/>
        <w:tblLook w:val="04A0" w:firstRow="1" w:lastRow="0" w:firstColumn="1" w:lastColumn="0" w:noHBand="0" w:noVBand="1"/>
      </w:tblPr>
      <w:tblGrid>
        <w:gridCol w:w="2541"/>
        <w:gridCol w:w="2541"/>
        <w:gridCol w:w="2541"/>
        <w:gridCol w:w="2542"/>
      </w:tblGrid>
      <w:tr w:rsidR="009214F7" w:rsidTr="0055323D">
        <w:trPr>
          <w:trHeight w:val="576"/>
        </w:trPr>
        <w:tc>
          <w:tcPr>
            <w:tcW w:w="2541" w:type="dxa"/>
          </w:tcPr>
          <w:p w:rsidR="009214F7" w:rsidRDefault="009214F7" w:rsidP="0055323D">
            <w:r>
              <w:t>1)</w:t>
            </w:r>
          </w:p>
        </w:tc>
        <w:tc>
          <w:tcPr>
            <w:tcW w:w="2541" w:type="dxa"/>
          </w:tcPr>
          <w:p w:rsidR="009214F7" w:rsidRDefault="009214F7" w:rsidP="0055323D">
            <w:r>
              <w:t>3)</w:t>
            </w:r>
          </w:p>
        </w:tc>
        <w:tc>
          <w:tcPr>
            <w:tcW w:w="2541" w:type="dxa"/>
          </w:tcPr>
          <w:p w:rsidR="009214F7" w:rsidRDefault="009214F7" w:rsidP="0055323D">
            <w:r>
              <w:t>5)</w:t>
            </w:r>
          </w:p>
        </w:tc>
        <w:tc>
          <w:tcPr>
            <w:tcW w:w="2542" w:type="dxa"/>
          </w:tcPr>
          <w:p w:rsidR="009214F7" w:rsidRDefault="009214F7" w:rsidP="0055323D">
            <w:r>
              <w:t>7)</w:t>
            </w:r>
          </w:p>
        </w:tc>
      </w:tr>
      <w:tr w:rsidR="009214F7" w:rsidTr="0055323D">
        <w:trPr>
          <w:trHeight w:val="576"/>
        </w:trPr>
        <w:tc>
          <w:tcPr>
            <w:tcW w:w="2541" w:type="dxa"/>
          </w:tcPr>
          <w:p w:rsidR="009214F7" w:rsidRDefault="009214F7" w:rsidP="0055323D">
            <w:r>
              <w:t xml:space="preserve">2) </w:t>
            </w:r>
          </w:p>
        </w:tc>
        <w:tc>
          <w:tcPr>
            <w:tcW w:w="2541" w:type="dxa"/>
          </w:tcPr>
          <w:p w:rsidR="009214F7" w:rsidRDefault="009214F7" w:rsidP="0055323D">
            <w:r>
              <w:t>4)</w:t>
            </w:r>
          </w:p>
        </w:tc>
        <w:tc>
          <w:tcPr>
            <w:tcW w:w="2541" w:type="dxa"/>
          </w:tcPr>
          <w:p w:rsidR="009214F7" w:rsidRDefault="009214F7" w:rsidP="0055323D">
            <w:r>
              <w:t>6)</w:t>
            </w:r>
          </w:p>
        </w:tc>
        <w:tc>
          <w:tcPr>
            <w:tcW w:w="2542" w:type="dxa"/>
          </w:tcPr>
          <w:p w:rsidR="009214F7" w:rsidRDefault="009214F7" w:rsidP="0055323D">
            <w:r>
              <w:t>8)</w:t>
            </w:r>
          </w:p>
        </w:tc>
      </w:tr>
    </w:tbl>
    <w:p w:rsidR="009214F7" w:rsidRPr="009214F7" w:rsidRDefault="009214F7" w:rsidP="0055323D">
      <w:pPr>
        <w:pStyle w:val="Header"/>
        <w:jc w:val="both"/>
        <w:rPr>
          <w:b/>
        </w:rPr>
      </w:pPr>
      <w:r w:rsidRPr="0055323D">
        <w:rPr>
          <w:rFonts w:ascii="Hobo Std" w:hAnsi="Hobo Std"/>
        </w:rPr>
        <w:t>List the 8 discoveries talked about in the movie:</w:t>
      </w:r>
      <w:r w:rsidR="0055323D">
        <w:rPr>
          <w:b/>
        </w:rPr>
        <w:t xml:space="preserve">            </w:t>
      </w:r>
      <w:r w:rsidR="0055323D" w:rsidRPr="009214F7">
        <w:rPr>
          <w:rFonts w:ascii="Hobo Std" w:hAnsi="Hobo Std"/>
          <w:sz w:val="24"/>
          <w:u w:val="single"/>
        </w:rPr>
        <w:t xml:space="preserve">100 Greatest Discoveries – Chemistry </w:t>
      </w:r>
      <w:r w:rsidR="0055323D">
        <w:rPr>
          <w:rFonts w:ascii="Hobo Std" w:hAnsi="Hobo Std"/>
          <w:sz w:val="24"/>
          <w:u w:val="single"/>
        </w:rPr>
        <w:t xml:space="preserve">portion </w:t>
      </w:r>
    </w:p>
    <w:p w:rsidR="009214F7" w:rsidRDefault="009214F7" w:rsidP="0055323D">
      <w:pPr>
        <w:spacing w:line="240" w:lineRule="auto"/>
      </w:pPr>
      <w:r>
        <w:t xml:space="preserve">1. What were the four elements that ancient Greeks believed to exist? </w:t>
      </w:r>
    </w:p>
    <w:p w:rsidR="00DD1D60" w:rsidRDefault="00DD1D60" w:rsidP="0055323D">
      <w:pPr>
        <w:spacing w:line="240" w:lineRule="auto"/>
      </w:pPr>
    </w:p>
    <w:p w:rsidR="009214F7" w:rsidRDefault="009214F7" w:rsidP="0055323D">
      <w:pPr>
        <w:spacing w:line="240" w:lineRule="auto"/>
      </w:pPr>
      <w:r>
        <w:t xml:space="preserve">2. Describe Joseph Priestley’s early experiments with gasses. </w:t>
      </w:r>
    </w:p>
    <w:p w:rsidR="00DD1D60" w:rsidRDefault="00DD1D60" w:rsidP="0055323D">
      <w:pPr>
        <w:spacing w:line="240" w:lineRule="auto"/>
      </w:pPr>
    </w:p>
    <w:p w:rsidR="009214F7" w:rsidRDefault="009214F7" w:rsidP="0055323D">
      <w:pPr>
        <w:spacing w:line="240" w:lineRule="auto"/>
      </w:pPr>
      <w:r>
        <w:t xml:space="preserve">3. What was Antoine </w:t>
      </w:r>
      <w:proofErr w:type="spellStart"/>
      <w:r>
        <w:t>Louvoisier’s</w:t>
      </w:r>
      <w:proofErr w:type="spellEnd"/>
      <w:r>
        <w:t xml:space="preserve"> contribution to chemistry and our knowledge of oxygen? </w:t>
      </w:r>
    </w:p>
    <w:p w:rsidR="00DD1D60" w:rsidRDefault="00DD1D60" w:rsidP="0055323D">
      <w:pPr>
        <w:spacing w:line="240" w:lineRule="auto"/>
      </w:pPr>
    </w:p>
    <w:p w:rsidR="009214F7" w:rsidRDefault="009214F7" w:rsidP="0055323D">
      <w:pPr>
        <w:spacing w:line="240" w:lineRule="auto"/>
      </w:pPr>
      <w:r>
        <w:t xml:space="preserve">4. What theory was proposed by John Dalton and why was it important? </w:t>
      </w:r>
    </w:p>
    <w:p w:rsidR="00DD1D60" w:rsidRDefault="00DD1D60" w:rsidP="0055323D">
      <w:pPr>
        <w:spacing w:line="240" w:lineRule="auto"/>
      </w:pPr>
    </w:p>
    <w:p w:rsidR="009214F7" w:rsidRDefault="009214F7" w:rsidP="0055323D">
      <w:pPr>
        <w:spacing w:line="240" w:lineRule="auto"/>
      </w:pPr>
      <w:r>
        <w:t xml:space="preserve">5. Why was </w:t>
      </w:r>
      <w:proofErr w:type="spellStart"/>
      <w:r>
        <w:t>Voller’s</w:t>
      </w:r>
      <w:proofErr w:type="spellEnd"/>
      <w:r>
        <w:t xml:space="preserve"> discovery important to our knowledge of chemistry? </w:t>
      </w:r>
    </w:p>
    <w:p w:rsidR="00DD1D60" w:rsidRDefault="00DD1D60" w:rsidP="0055323D">
      <w:pPr>
        <w:spacing w:line="240" w:lineRule="auto"/>
      </w:pPr>
    </w:p>
    <w:p w:rsidR="009214F7" w:rsidRDefault="009214F7" w:rsidP="0055323D">
      <w:pPr>
        <w:spacing w:line="240" w:lineRule="auto"/>
      </w:pPr>
      <w:r>
        <w:t xml:space="preserve">6. How did August </w:t>
      </w:r>
      <w:proofErr w:type="spellStart"/>
      <w:r>
        <w:t>Kekule’s</w:t>
      </w:r>
      <w:proofErr w:type="spellEnd"/>
      <w:r>
        <w:t xml:space="preserve"> discovery about carbon change the science of chemistry? </w:t>
      </w:r>
    </w:p>
    <w:p w:rsidR="00DD1D60" w:rsidRDefault="00DD1D60" w:rsidP="0055323D">
      <w:pPr>
        <w:spacing w:line="240" w:lineRule="auto"/>
      </w:pPr>
    </w:p>
    <w:p w:rsidR="009214F7" w:rsidRDefault="009214F7" w:rsidP="0055323D">
      <w:pPr>
        <w:spacing w:line="240" w:lineRule="auto"/>
      </w:pPr>
      <w:r>
        <w:t xml:space="preserve">7. How many elements were featured in Mendeleev’s first periodic table? </w:t>
      </w:r>
    </w:p>
    <w:p w:rsidR="00DD1D60" w:rsidRDefault="00DD1D60" w:rsidP="0055323D">
      <w:pPr>
        <w:spacing w:line="240" w:lineRule="auto"/>
      </w:pPr>
    </w:p>
    <w:p w:rsidR="009214F7" w:rsidRDefault="009214F7" w:rsidP="0055323D">
      <w:pPr>
        <w:spacing w:line="240" w:lineRule="auto"/>
      </w:pPr>
      <w:r>
        <w:t xml:space="preserve">8. What two new elements were discovered using Bunsen and </w:t>
      </w:r>
      <w:proofErr w:type="spellStart"/>
      <w:r>
        <w:t>Kierkoff’s</w:t>
      </w:r>
      <w:proofErr w:type="spellEnd"/>
      <w:r>
        <w:t xml:space="preserve"> spectroscope? </w:t>
      </w:r>
    </w:p>
    <w:p w:rsidR="00DD1D60" w:rsidRDefault="00DD1D60" w:rsidP="0055323D">
      <w:pPr>
        <w:spacing w:line="240" w:lineRule="auto"/>
      </w:pPr>
    </w:p>
    <w:p w:rsidR="009214F7" w:rsidRDefault="009214F7" w:rsidP="0055323D">
      <w:pPr>
        <w:spacing w:line="240" w:lineRule="auto"/>
      </w:pPr>
      <w:r>
        <w:t xml:space="preserve">9. How did Joseph Thomson discover electrons? </w:t>
      </w:r>
    </w:p>
    <w:p w:rsidR="00DD1D60" w:rsidRDefault="00DD1D60" w:rsidP="0055323D">
      <w:pPr>
        <w:spacing w:line="240" w:lineRule="auto"/>
      </w:pPr>
    </w:p>
    <w:p w:rsidR="009214F7" w:rsidRDefault="009214F7" w:rsidP="0055323D">
      <w:pPr>
        <w:spacing w:line="240" w:lineRule="auto"/>
      </w:pPr>
      <w:r>
        <w:t xml:space="preserve">10. Lewis’ atomic model proposed that electrons were arranged around the nucleus in what? </w:t>
      </w:r>
    </w:p>
    <w:p w:rsidR="00DD1D60" w:rsidRDefault="00DD1D60" w:rsidP="0055323D">
      <w:pPr>
        <w:spacing w:line="240" w:lineRule="auto"/>
      </w:pPr>
    </w:p>
    <w:p w:rsidR="009214F7" w:rsidRDefault="009214F7" w:rsidP="0055323D">
      <w:pPr>
        <w:spacing w:line="240" w:lineRule="auto"/>
      </w:pPr>
      <w:r>
        <w:t xml:space="preserve">11. What did Henri </w:t>
      </w:r>
      <w:proofErr w:type="spellStart"/>
      <w:r>
        <w:t>Becerel’s</w:t>
      </w:r>
      <w:proofErr w:type="spellEnd"/>
      <w:r>
        <w:t xml:space="preserve"> experiment prove conclusively? </w:t>
      </w:r>
    </w:p>
    <w:p w:rsidR="00DD1D60" w:rsidRDefault="00DD1D60" w:rsidP="0055323D">
      <w:pPr>
        <w:spacing w:line="240" w:lineRule="auto"/>
      </w:pPr>
    </w:p>
    <w:p w:rsidR="009214F7" w:rsidRDefault="009214F7" w:rsidP="0055323D">
      <w:pPr>
        <w:spacing w:line="240" w:lineRule="auto"/>
      </w:pPr>
      <w:r>
        <w:t xml:space="preserve">12. What are the benefits of radioactivity? </w:t>
      </w:r>
    </w:p>
    <w:p w:rsidR="00DD1D60" w:rsidRDefault="00DD1D60" w:rsidP="0055323D">
      <w:pPr>
        <w:spacing w:line="240" w:lineRule="auto"/>
      </w:pPr>
    </w:p>
    <w:p w:rsidR="009214F7" w:rsidRDefault="009214F7" w:rsidP="0055323D">
      <w:pPr>
        <w:spacing w:line="240" w:lineRule="auto"/>
      </w:pPr>
      <w:r>
        <w:t xml:space="preserve">13. List 3 different things you use each day that are made of plastic. </w:t>
      </w:r>
    </w:p>
    <w:p w:rsidR="00DD1D60" w:rsidRDefault="00DD1D60" w:rsidP="0055323D">
      <w:pPr>
        <w:spacing w:line="240" w:lineRule="auto"/>
      </w:pPr>
    </w:p>
    <w:p w:rsidR="00DD1D60" w:rsidRDefault="009214F7" w:rsidP="0055323D">
      <w:pPr>
        <w:spacing w:line="240" w:lineRule="auto"/>
      </w:pPr>
      <w:r>
        <w:t xml:space="preserve">14. Carbon Fiber is believed to be how many time stronger than steel? </w:t>
      </w:r>
    </w:p>
    <w:p w:rsidR="0055323D" w:rsidRDefault="0055323D" w:rsidP="0055323D">
      <w:pPr>
        <w:spacing w:line="240" w:lineRule="auto"/>
      </w:pPr>
    </w:p>
    <w:p w:rsidR="00497E7D" w:rsidRDefault="009214F7" w:rsidP="0055323D">
      <w:pPr>
        <w:spacing w:line="240" w:lineRule="auto"/>
      </w:pPr>
      <w:r>
        <w:t>15. How do you think nanotechnology will change our world?</w:t>
      </w:r>
      <w:bookmarkStart w:id="0" w:name="_GoBack"/>
      <w:bookmarkEnd w:id="0"/>
    </w:p>
    <w:sectPr w:rsidR="00497E7D" w:rsidSect="00ED399E">
      <w:footerReference w:type="default" r:id="rId6"/>
      <w:pgSz w:w="12240" w:h="15840"/>
      <w:pgMar w:top="720" w:right="81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1B9" w:rsidRDefault="008C61B9" w:rsidP="009214F7">
      <w:pPr>
        <w:spacing w:after="0" w:line="240" w:lineRule="auto"/>
      </w:pPr>
      <w:r>
        <w:separator/>
      </w:r>
    </w:p>
  </w:endnote>
  <w:endnote w:type="continuationSeparator" w:id="0">
    <w:p w:rsidR="008C61B9" w:rsidRDefault="008C61B9" w:rsidP="0092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07" w:rsidRDefault="00251407" w:rsidP="00251407">
    <w:pPr>
      <w:pStyle w:val="Footer"/>
      <w:jc w:val="right"/>
    </w:pPr>
    <w:r>
      <w:rPr>
        <w:rFonts w:ascii="Verdana" w:hAnsi="Verdana"/>
        <w:b/>
        <w:bCs/>
        <w:color w:val="000000"/>
        <w:sz w:val="19"/>
        <w:szCs w:val="19"/>
        <w:shd w:val="clear" w:color="auto" w:fill="FFFFFF"/>
      </w:rPr>
      <w:t>http://tinyurl.com/100greatestdiscoverieschem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1B9" w:rsidRDefault="008C61B9" w:rsidP="009214F7">
      <w:pPr>
        <w:spacing w:after="0" w:line="240" w:lineRule="auto"/>
      </w:pPr>
      <w:r>
        <w:separator/>
      </w:r>
    </w:p>
  </w:footnote>
  <w:footnote w:type="continuationSeparator" w:id="0">
    <w:p w:rsidR="008C61B9" w:rsidRDefault="008C61B9" w:rsidP="00921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F7"/>
    <w:rsid w:val="00251407"/>
    <w:rsid w:val="00497E7D"/>
    <w:rsid w:val="0055323D"/>
    <w:rsid w:val="008C61B9"/>
    <w:rsid w:val="009214F7"/>
    <w:rsid w:val="00DD1D60"/>
    <w:rsid w:val="00E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419E0-8EE5-420D-B6BD-6C93914B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4F7"/>
  </w:style>
  <w:style w:type="paragraph" w:styleId="Footer">
    <w:name w:val="footer"/>
    <w:basedOn w:val="Normal"/>
    <w:link w:val="FooterChar"/>
    <w:uiPriority w:val="99"/>
    <w:unhideWhenUsed/>
    <w:rsid w:val="00921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4F7"/>
  </w:style>
  <w:style w:type="table" w:styleId="TableGrid">
    <w:name w:val="Table Grid"/>
    <w:basedOn w:val="TableNormal"/>
    <w:uiPriority w:val="39"/>
    <w:rsid w:val="0092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E30D494C</Template>
  <TotalTime>30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dcterms:created xsi:type="dcterms:W3CDTF">2017-04-19T21:13:00Z</dcterms:created>
  <dcterms:modified xsi:type="dcterms:W3CDTF">2017-04-19T21:43:00Z</dcterms:modified>
</cp:coreProperties>
</file>