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1800"/>
        <w:gridCol w:w="1795"/>
      </w:tblGrid>
      <w:tr w:rsidR="00823773" w:rsidRPr="00823773" w:rsidTr="00207CD0">
        <w:trPr>
          <w:trHeight w:val="576"/>
        </w:trPr>
        <w:tc>
          <w:tcPr>
            <w:tcW w:w="7195" w:type="dxa"/>
            <w:gridSpan w:val="2"/>
          </w:tcPr>
          <w:p w:rsidR="00823773" w:rsidRPr="00823773" w:rsidRDefault="00823773">
            <w:pPr>
              <w:rPr>
                <w:rFonts w:ascii="Elephant" w:hAnsi="Elephant"/>
                <w:sz w:val="24"/>
              </w:rPr>
            </w:pPr>
            <w:r w:rsidRPr="00823773">
              <w:rPr>
                <w:rFonts w:ascii="Elephant" w:hAnsi="Elephant"/>
                <w:sz w:val="24"/>
              </w:rPr>
              <w:t xml:space="preserve">Name: </w:t>
            </w:r>
          </w:p>
        </w:tc>
        <w:tc>
          <w:tcPr>
            <w:tcW w:w="1800" w:type="dxa"/>
          </w:tcPr>
          <w:p w:rsidR="00823773" w:rsidRPr="00823773" w:rsidRDefault="00823773">
            <w:pPr>
              <w:rPr>
                <w:rFonts w:ascii="Elephant" w:hAnsi="Elephant"/>
                <w:sz w:val="24"/>
              </w:rPr>
            </w:pPr>
            <w:r w:rsidRPr="00823773">
              <w:rPr>
                <w:rFonts w:ascii="Elephant" w:hAnsi="Elephant"/>
                <w:sz w:val="24"/>
              </w:rPr>
              <w:t>Period:</w:t>
            </w:r>
          </w:p>
        </w:tc>
        <w:tc>
          <w:tcPr>
            <w:tcW w:w="1795" w:type="dxa"/>
          </w:tcPr>
          <w:p w:rsidR="00823773" w:rsidRPr="00823773" w:rsidRDefault="00823773">
            <w:pPr>
              <w:rPr>
                <w:rFonts w:ascii="Elephant" w:hAnsi="Elephant"/>
                <w:sz w:val="24"/>
              </w:rPr>
            </w:pPr>
            <w:r w:rsidRPr="00823773">
              <w:rPr>
                <w:rFonts w:ascii="Elephant" w:hAnsi="Elephant"/>
                <w:sz w:val="24"/>
              </w:rPr>
              <w:t xml:space="preserve">Seat #: </w:t>
            </w:r>
          </w:p>
        </w:tc>
      </w:tr>
      <w:tr w:rsidR="00823773" w:rsidRPr="00823773" w:rsidTr="00823773">
        <w:tc>
          <w:tcPr>
            <w:tcW w:w="10790" w:type="dxa"/>
            <w:gridSpan w:val="4"/>
            <w:shd w:val="clear" w:color="auto" w:fill="BFBFBF" w:themeFill="background1" w:themeFillShade="BF"/>
          </w:tcPr>
          <w:p w:rsidR="00823773" w:rsidRPr="00823773" w:rsidRDefault="00823773" w:rsidP="00207CD0">
            <w:pPr>
              <w:jc w:val="center"/>
              <w:rPr>
                <w:b/>
                <w:sz w:val="28"/>
              </w:rPr>
            </w:pPr>
            <w:r w:rsidRPr="00823773">
              <w:rPr>
                <w:b/>
                <w:sz w:val="28"/>
              </w:rPr>
              <w:t>REVIEW WORK FOR SUBSTITUTE DAY</w:t>
            </w:r>
          </w:p>
        </w:tc>
      </w:tr>
      <w:tr w:rsidR="00823773" w:rsidTr="00974553">
        <w:tc>
          <w:tcPr>
            <w:tcW w:w="10790" w:type="dxa"/>
            <w:gridSpan w:val="4"/>
          </w:tcPr>
          <w:p w:rsidR="00823773" w:rsidRPr="00823773" w:rsidRDefault="00823773">
            <w:pPr>
              <w:rPr>
                <w:b/>
              </w:rPr>
            </w:pPr>
            <w:r w:rsidRPr="00823773">
              <w:rPr>
                <w:b/>
              </w:rPr>
              <w:t>INSTRUCTIONS:</w:t>
            </w:r>
          </w:p>
          <w:p w:rsidR="00823773" w:rsidRPr="00F3750B" w:rsidRDefault="00823773" w:rsidP="00823773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the following Jumpstart Question </w:t>
            </w:r>
            <w:r w:rsidR="00743751">
              <w:t>on the BACK of this paper:</w:t>
            </w:r>
            <w:bookmarkStart w:id="0" w:name="_GoBack"/>
            <w:bookmarkEnd w:id="0"/>
            <w:r>
              <w:t xml:space="preserve"> What is the molar mass for Mg(OH)</w:t>
            </w:r>
            <w:r w:rsidRPr="00823773">
              <w:rPr>
                <w:vertAlign w:val="subscript"/>
              </w:rPr>
              <w:t>2</w:t>
            </w:r>
          </w:p>
          <w:p w:rsidR="00F3750B" w:rsidRDefault="00F3750B" w:rsidP="00823773">
            <w:pPr>
              <w:pStyle w:val="ListParagraph"/>
              <w:numPr>
                <w:ilvl w:val="0"/>
                <w:numId w:val="1"/>
              </w:numPr>
            </w:pPr>
            <w:r>
              <w:t xml:space="preserve">Check your answers to p. 30 worksheet using the answers on the whiteboard. </w:t>
            </w:r>
          </w:p>
          <w:p w:rsidR="00F3750B" w:rsidRDefault="00F3750B" w:rsidP="00F3750B">
            <w:pPr>
              <w:pStyle w:val="ListParagraph"/>
              <w:numPr>
                <w:ilvl w:val="1"/>
                <w:numId w:val="1"/>
              </w:numPr>
            </w:pPr>
            <w:r>
              <w:t xml:space="preserve">Correct your work in green pen! </w:t>
            </w:r>
          </w:p>
          <w:p w:rsidR="00F3750B" w:rsidRPr="00823773" w:rsidRDefault="00F3750B" w:rsidP="00F3750B">
            <w:pPr>
              <w:pStyle w:val="ListParagraph"/>
              <w:numPr>
                <w:ilvl w:val="1"/>
                <w:numId w:val="1"/>
              </w:numPr>
            </w:pPr>
            <w:r>
              <w:t>Try to fix any mistakes you made, figure out how to get the correct answer!</w:t>
            </w:r>
          </w:p>
          <w:p w:rsidR="00823773" w:rsidRDefault="00823773" w:rsidP="00823773">
            <w:pPr>
              <w:pStyle w:val="ListParagraph"/>
              <w:numPr>
                <w:ilvl w:val="0"/>
                <w:numId w:val="1"/>
              </w:numPr>
            </w:pPr>
            <w:r>
              <w:t>When done please turn your Jumpstart paper into the pink basket on my lab table</w:t>
            </w:r>
          </w:p>
          <w:p w:rsidR="00823773" w:rsidRDefault="00823773" w:rsidP="00823773">
            <w:pPr>
              <w:pStyle w:val="ListParagraph"/>
              <w:numPr>
                <w:ilvl w:val="0"/>
                <w:numId w:val="1"/>
              </w:numPr>
            </w:pPr>
            <w:r>
              <w:t>Complete the following problems on a piece of binder paper</w:t>
            </w:r>
          </w:p>
          <w:p w:rsidR="00823773" w:rsidRDefault="00823773" w:rsidP="00823773">
            <w:pPr>
              <w:pStyle w:val="ListParagraph"/>
              <w:numPr>
                <w:ilvl w:val="1"/>
                <w:numId w:val="1"/>
              </w:numPr>
            </w:pPr>
            <w:r>
              <w:t xml:space="preserve">Show work if ANY math is involved (adding, subtracting, multiplying, dividing,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23773" w:rsidRDefault="00823773" w:rsidP="00823773">
            <w:pPr>
              <w:pStyle w:val="ListParagraph"/>
              <w:numPr>
                <w:ilvl w:val="1"/>
                <w:numId w:val="1"/>
              </w:numPr>
            </w:pPr>
            <w:r>
              <w:t>No math? Then use FULL SENTENCES</w:t>
            </w:r>
          </w:p>
          <w:p w:rsidR="00823773" w:rsidRDefault="00823773" w:rsidP="00823773">
            <w:pPr>
              <w:pStyle w:val="ListParagraph"/>
              <w:numPr>
                <w:ilvl w:val="0"/>
                <w:numId w:val="1"/>
              </w:numPr>
            </w:pPr>
            <w:r>
              <w:t>Staple this paper to the FRONT of your binder paper when the bell rings</w:t>
            </w:r>
          </w:p>
          <w:p w:rsidR="00823773" w:rsidRDefault="00823773" w:rsidP="00823773">
            <w:pPr>
              <w:pStyle w:val="ListParagraph"/>
              <w:numPr>
                <w:ilvl w:val="0"/>
                <w:numId w:val="1"/>
              </w:numPr>
            </w:pPr>
            <w:r>
              <w:t xml:space="preserve">Turn your packet into the “DUE NOW” basket – </w:t>
            </w:r>
            <w:r w:rsidRPr="00207CD0">
              <w:rPr>
                <w:b/>
                <w:i/>
                <w:u w:val="single"/>
              </w:rPr>
              <w:t>EVEN IF YOU ARE NOT FINISHED</w:t>
            </w:r>
            <w:r>
              <w:t xml:space="preserve"> </w:t>
            </w:r>
          </w:p>
        </w:tc>
      </w:tr>
      <w:tr w:rsidR="00823773" w:rsidRPr="00823773" w:rsidTr="00AD597D">
        <w:tc>
          <w:tcPr>
            <w:tcW w:w="1705" w:type="dxa"/>
            <w:shd w:val="clear" w:color="auto" w:fill="BFBFBF" w:themeFill="background1" w:themeFillShade="BF"/>
          </w:tcPr>
          <w:p w:rsidR="00823773" w:rsidRPr="00823773" w:rsidRDefault="00823773" w:rsidP="00207CD0">
            <w:pPr>
              <w:jc w:val="center"/>
              <w:rPr>
                <w:b/>
              </w:rPr>
            </w:pPr>
            <w:r w:rsidRPr="00823773">
              <w:rPr>
                <w:b/>
              </w:rPr>
              <w:t>TOPIC</w:t>
            </w:r>
          </w:p>
        </w:tc>
        <w:tc>
          <w:tcPr>
            <w:tcW w:w="9085" w:type="dxa"/>
            <w:gridSpan w:val="3"/>
            <w:shd w:val="clear" w:color="auto" w:fill="BFBFBF" w:themeFill="background1" w:themeFillShade="BF"/>
          </w:tcPr>
          <w:p w:rsidR="00823773" w:rsidRPr="00823773" w:rsidRDefault="00823773" w:rsidP="00207CD0">
            <w:pPr>
              <w:jc w:val="center"/>
              <w:rPr>
                <w:b/>
              </w:rPr>
            </w:pPr>
            <w:r w:rsidRPr="00823773">
              <w:rPr>
                <w:b/>
              </w:rPr>
              <w:t>QUESTIONS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 xml:space="preserve">Models </w:t>
            </w:r>
            <w:r w:rsidR="001E6537">
              <w:br/>
            </w:r>
            <w:r>
              <w:t>of the atom</w:t>
            </w:r>
          </w:p>
        </w:tc>
        <w:tc>
          <w:tcPr>
            <w:tcW w:w="9085" w:type="dxa"/>
            <w:gridSpan w:val="3"/>
          </w:tcPr>
          <w:p w:rsidR="00823773" w:rsidRDefault="00207CD0" w:rsidP="00207CD0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AD597D">
              <w:t>Who discovered each particle: proton, neutron, electron</w:t>
            </w:r>
          </w:p>
          <w:p w:rsidR="00AD597D" w:rsidRDefault="00AD597D" w:rsidP="00207CD0">
            <w:pPr>
              <w:pStyle w:val="ListParagraph"/>
              <w:numPr>
                <w:ilvl w:val="0"/>
                <w:numId w:val="3"/>
              </w:numPr>
            </w:pPr>
            <w:r>
              <w:t>Describe the Gold Foil Experiment including what they thought the</w:t>
            </w:r>
            <w:r w:rsidR="00F3750B">
              <w:t>y</w:t>
            </w:r>
            <w:r>
              <w:t xml:space="preserve"> would see versus what they actually saw, and how that changed their model of the atom.</w:t>
            </w:r>
          </w:p>
          <w:p w:rsidR="00AD597D" w:rsidRDefault="00AD597D" w:rsidP="00207CD0">
            <w:pPr>
              <w:pStyle w:val="ListParagraph"/>
              <w:numPr>
                <w:ilvl w:val="0"/>
                <w:numId w:val="3"/>
              </w:numPr>
            </w:pPr>
            <w:r>
              <w:t>Describe how a cathode ray tube can tell us about electrons (think about magnets!)</w:t>
            </w:r>
          </w:p>
          <w:p w:rsidR="00AD597D" w:rsidRDefault="00AD597D" w:rsidP="00207CD0">
            <w:pPr>
              <w:pStyle w:val="ListParagraph"/>
              <w:numPr>
                <w:ilvl w:val="0"/>
                <w:numId w:val="3"/>
              </w:numPr>
            </w:pPr>
            <w:r>
              <w:t>What is different about the Quantum model compared to the Bohr model? Why is Quantum better?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 xml:space="preserve">Scientific </w:t>
            </w:r>
            <w:r w:rsidR="00207CD0">
              <w:t>Notation</w:t>
            </w:r>
          </w:p>
        </w:tc>
        <w:tc>
          <w:tcPr>
            <w:tcW w:w="9085" w:type="dxa"/>
            <w:gridSpan w:val="3"/>
          </w:tcPr>
          <w:p w:rsidR="00823773" w:rsidRDefault="00AD597D" w:rsidP="00AD597D">
            <w:pPr>
              <w:pStyle w:val="ListParagraph"/>
              <w:numPr>
                <w:ilvl w:val="0"/>
                <w:numId w:val="4"/>
              </w:numPr>
            </w:pPr>
            <w:r>
              <w:t>Convert 450000 into scientific notation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4"/>
              </w:numPr>
            </w:pPr>
            <w:r>
              <w:t>Convert 0.00000385 into scientific notation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4"/>
              </w:numPr>
            </w:pPr>
            <w:r>
              <w:t>Convert 2.56 x 10</w:t>
            </w:r>
            <w:r w:rsidRPr="00AD597D">
              <w:rPr>
                <w:vertAlign w:val="superscript"/>
              </w:rPr>
              <w:t>3</w:t>
            </w:r>
            <w:r>
              <w:t xml:space="preserve"> into standard notation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4"/>
              </w:numPr>
            </w:pPr>
            <w:r>
              <w:t>Convert 1.95 x 10</w:t>
            </w:r>
            <w:r w:rsidRPr="00AD597D">
              <w:rPr>
                <w:vertAlign w:val="superscript"/>
              </w:rPr>
              <w:t>-4</w:t>
            </w:r>
            <w:r>
              <w:t xml:space="preserve"> into standard notation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 xml:space="preserve">Metric </w:t>
            </w:r>
            <w:r w:rsidR="001E6537">
              <w:br/>
            </w:r>
            <w:r>
              <w:t>system</w:t>
            </w:r>
          </w:p>
        </w:tc>
        <w:tc>
          <w:tcPr>
            <w:tcW w:w="9085" w:type="dxa"/>
            <w:gridSpan w:val="3"/>
          </w:tcPr>
          <w:p w:rsidR="00823773" w:rsidRDefault="00AD597D" w:rsidP="00AD597D">
            <w:pPr>
              <w:pStyle w:val="ListParagraph"/>
              <w:numPr>
                <w:ilvl w:val="0"/>
                <w:numId w:val="5"/>
              </w:numPr>
            </w:pPr>
            <w:r>
              <w:t>What are the base units for: length, mass, volume?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5"/>
              </w:numPr>
            </w:pPr>
            <w:r>
              <w:t xml:space="preserve">What prefixes do we need to have memorized? 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5"/>
              </w:numPr>
            </w:pPr>
            <w:r>
              <w:t>What is the mnemonic you use to remember the order of the memorized prefixes?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Metric conversions</w:t>
            </w:r>
          </w:p>
        </w:tc>
        <w:tc>
          <w:tcPr>
            <w:tcW w:w="9085" w:type="dxa"/>
            <w:gridSpan w:val="3"/>
          </w:tcPr>
          <w:p w:rsidR="00823773" w:rsidRDefault="00AD597D" w:rsidP="00AD597D">
            <w:pPr>
              <w:pStyle w:val="ListParagraph"/>
              <w:numPr>
                <w:ilvl w:val="0"/>
                <w:numId w:val="6"/>
              </w:numPr>
            </w:pPr>
            <w:r>
              <w:t xml:space="preserve">Convert 32mm into </w:t>
            </w:r>
            <w:proofErr w:type="spellStart"/>
            <w:r>
              <w:t>Dm</w:t>
            </w:r>
            <w:proofErr w:type="spellEnd"/>
          </w:p>
          <w:p w:rsidR="00AD597D" w:rsidRDefault="00AD597D" w:rsidP="00AD597D">
            <w:pPr>
              <w:pStyle w:val="ListParagraph"/>
              <w:numPr>
                <w:ilvl w:val="0"/>
                <w:numId w:val="6"/>
              </w:numPr>
            </w:pPr>
            <w:r>
              <w:t>Convert 20cm into Km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6"/>
              </w:numPr>
            </w:pPr>
            <w:r>
              <w:t xml:space="preserve">Convert 13 km into </w:t>
            </w:r>
            <w:proofErr w:type="spellStart"/>
            <w:r>
              <w:t>dm</w:t>
            </w:r>
            <w:proofErr w:type="spellEnd"/>
          </w:p>
          <w:p w:rsidR="00AD597D" w:rsidRDefault="00AD597D" w:rsidP="00AD597D">
            <w:pPr>
              <w:pStyle w:val="ListParagraph"/>
              <w:numPr>
                <w:ilvl w:val="0"/>
                <w:numId w:val="6"/>
              </w:numPr>
            </w:pPr>
            <w:r>
              <w:t>Convert 55,000 km into cm AND put your final answer in scientific notation</w:t>
            </w:r>
          </w:p>
          <w:p w:rsidR="00AD597D" w:rsidRDefault="00AD597D" w:rsidP="00AD597D">
            <w:pPr>
              <w:pStyle w:val="ListParagraph"/>
              <w:numPr>
                <w:ilvl w:val="0"/>
                <w:numId w:val="6"/>
              </w:numPr>
            </w:pPr>
            <w:r>
              <w:t>Convert 3.5x10</w:t>
            </w:r>
            <w:r w:rsidRPr="00AD597D">
              <w:rPr>
                <w:vertAlign w:val="superscript"/>
              </w:rPr>
              <w:t>-8</w:t>
            </w:r>
            <w:r>
              <w:t xml:space="preserve"> Hg into cg AND put your final answer in scientific notation 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Isotopes</w:t>
            </w:r>
          </w:p>
        </w:tc>
        <w:tc>
          <w:tcPr>
            <w:tcW w:w="9085" w:type="dxa"/>
            <w:gridSpan w:val="3"/>
          </w:tcPr>
          <w:p w:rsidR="00F3750B" w:rsidRDefault="00F3750B" w:rsidP="00F3750B">
            <w:pPr>
              <w:pStyle w:val="ListParagraph"/>
              <w:numPr>
                <w:ilvl w:val="0"/>
                <w:numId w:val="7"/>
              </w:numPr>
            </w:pPr>
            <w:r>
              <w:t>What is the definition of an isotope?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7"/>
              </w:numPr>
            </w:pPr>
            <w:r>
              <w:t>What is the isotope name for the element that has 14 protons and a mass of 30?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7"/>
              </w:numPr>
            </w:pPr>
            <w:r>
              <w:t xml:space="preserve">Write the isotope symbol for the element that has 8 protons and 8 neutrons 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Counting atomic numbers</w:t>
            </w:r>
          </w:p>
        </w:tc>
        <w:tc>
          <w:tcPr>
            <w:tcW w:w="9085" w:type="dxa"/>
            <w:gridSpan w:val="3"/>
          </w:tcPr>
          <w:p w:rsidR="00823773" w:rsidRDefault="00F3750B" w:rsidP="00F3750B">
            <w:pPr>
              <w:pStyle w:val="ListParagraph"/>
              <w:numPr>
                <w:ilvl w:val="0"/>
                <w:numId w:val="8"/>
              </w:numPr>
            </w:pPr>
            <w:r>
              <w:t>How many protons, neutrons and electrons does Aluminum-28 have?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8"/>
              </w:numPr>
            </w:pPr>
            <w:r>
              <w:t>How many protons, neutrons and electrons does Magnesium-24 have?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8"/>
              </w:numPr>
            </w:pPr>
            <w:r>
              <w:t>What is the mass number for an element that has 9 protons and 10 neutrons?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Atomic numbers for ions</w:t>
            </w:r>
          </w:p>
        </w:tc>
        <w:tc>
          <w:tcPr>
            <w:tcW w:w="9085" w:type="dxa"/>
            <w:gridSpan w:val="3"/>
          </w:tcPr>
          <w:p w:rsidR="00823773" w:rsidRDefault="00F3750B" w:rsidP="00F3750B">
            <w:pPr>
              <w:pStyle w:val="ListParagraph"/>
              <w:numPr>
                <w:ilvl w:val="0"/>
                <w:numId w:val="9"/>
              </w:numPr>
            </w:pPr>
            <w:r>
              <w:t>What is the ion symbol for the element that has 20 protons and 18 electrons?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9"/>
              </w:numPr>
            </w:pPr>
            <w:r>
              <w:t>What is the ion symbol for the element that has 33 protons and 36 electrons?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9"/>
              </w:numPr>
            </w:pPr>
            <w:r>
              <w:t>How many protons, neutrons and electrons does Se</w:t>
            </w:r>
            <w:r w:rsidRPr="00F3750B">
              <w:rPr>
                <w:vertAlign w:val="superscript"/>
              </w:rPr>
              <w:t>2-</w:t>
            </w:r>
            <w:r>
              <w:t xml:space="preserve"> have?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9"/>
              </w:numPr>
            </w:pPr>
            <w:r>
              <w:t>How many protons, neutrons and electrons does B</w:t>
            </w:r>
            <w:r w:rsidRPr="00F3750B">
              <w:rPr>
                <w:vertAlign w:val="superscript"/>
              </w:rPr>
              <w:t>3+</w:t>
            </w:r>
            <w:r>
              <w:t xml:space="preserve"> have?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Molar mass</w:t>
            </w:r>
          </w:p>
        </w:tc>
        <w:tc>
          <w:tcPr>
            <w:tcW w:w="9085" w:type="dxa"/>
            <w:gridSpan w:val="3"/>
          </w:tcPr>
          <w:p w:rsidR="00823773" w:rsidRDefault="00F3750B" w:rsidP="00F3750B">
            <w:pPr>
              <w:pStyle w:val="ListParagraph"/>
              <w:numPr>
                <w:ilvl w:val="0"/>
                <w:numId w:val="10"/>
              </w:numPr>
            </w:pPr>
            <w:r>
              <w:t>What is the molar mass of Mg?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0"/>
              </w:numPr>
            </w:pPr>
            <w:r>
              <w:t>What is the molar mass of Tungsten?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0"/>
              </w:numPr>
            </w:pPr>
            <w:r>
              <w:t>What is the molar mass of K2S?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0"/>
              </w:numPr>
            </w:pPr>
            <w:r>
              <w:t>What is the molar mass of Mg(NO</w:t>
            </w:r>
            <w:r w:rsidRPr="00F3750B">
              <w:rPr>
                <w:vertAlign w:val="subscript"/>
              </w:rPr>
              <w:t>3</w:t>
            </w:r>
            <w:r>
              <w:t>)</w:t>
            </w:r>
            <w:r w:rsidRPr="00F3750B">
              <w:rPr>
                <w:vertAlign w:val="subscript"/>
              </w:rPr>
              <w:t>2</w:t>
            </w:r>
            <w:r>
              <w:t xml:space="preserve"> ?</w:t>
            </w:r>
          </w:p>
        </w:tc>
      </w:tr>
      <w:tr w:rsidR="00823773" w:rsidTr="00F3750B">
        <w:tc>
          <w:tcPr>
            <w:tcW w:w="1705" w:type="dxa"/>
            <w:vAlign w:val="center"/>
          </w:tcPr>
          <w:p w:rsidR="00823773" w:rsidRDefault="00823773" w:rsidP="00F3750B">
            <w:pPr>
              <w:jc w:val="center"/>
            </w:pPr>
            <w:r>
              <w:t>Dimensional analysis</w:t>
            </w:r>
          </w:p>
        </w:tc>
        <w:tc>
          <w:tcPr>
            <w:tcW w:w="9085" w:type="dxa"/>
            <w:gridSpan w:val="3"/>
          </w:tcPr>
          <w:p w:rsidR="00823773" w:rsidRDefault="00F3750B" w:rsidP="00F3750B">
            <w:pPr>
              <w:pStyle w:val="ListParagraph"/>
              <w:numPr>
                <w:ilvl w:val="0"/>
                <w:numId w:val="11"/>
              </w:numPr>
            </w:pPr>
            <w:r>
              <w:t>Convert 37in into miles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1"/>
              </w:numPr>
            </w:pPr>
            <w:r>
              <w:t>Convert 40gallons into pints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1"/>
              </w:numPr>
            </w:pPr>
            <w:r>
              <w:t>Convert 50 grams of water into moles of water (H</w:t>
            </w:r>
            <w:r w:rsidRPr="00F3750B">
              <w:rPr>
                <w:vertAlign w:val="subscript"/>
              </w:rPr>
              <w:t>2</w:t>
            </w:r>
            <w:r>
              <w:t xml:space="preserve">O) *Hint* use the molar mass of water! </w:t>
            </w:r>
          </w:p>
          <w:p w:rsidR="00F3750B" w:rsidRDefault="00F3750B" w:rsidP="00F3750B">
            <w:pPr>
              <w:pStyle w:val="ListParagraph"/>
              <w:numPr>
                <w:ilvl w:val="0"/>
                <w:numId w:val="11"/>
              </w:numPr>
            </w:pPr>
            <w:r>
              <w:t xml:space="preserve">How many grams would 2.5 moles of table salt weigh? *Hint* Table salt is </w:t>
            </w:r>
            <w:proofErr w:type="spellStart"/>
            <w:r>
              <w:t>NaCl</w:t>
            </w:r>
            <w:proofErr w:type="spellEnd"/>
            <w:r>
              <w:t xml:space="preserve"> (sodium chloride), and use the molar mass for it!</w:t>
            </w:r>
          </w:p>
        </w:tc>
      </w:tr>
    </w:tbl>
    <w:p w:rsidR="00440E48" w:rsidRPr="00F3750B" w:rsidRDefault="00743751">
      <w:pPr>
        <w:rPr>
          <w:sz w:val="10"/>
        </w:rPr>
      </w:pPr>
    </w:p>
    <w:sectPr w:rsidR="00440E48" w:rsidRPr="00F3750B" w:rsidSect="008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2C"/>
    <w:multiLevelType w:val="hybridMultilevel"/>
    <w:tmpl w:val="42EAA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263"/>
    <w:multiLevelType w:val="hybridMultilevel"/>
    <w:tmpl w:val="19EA7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7DF"/>
    <w:multiLevelType w:val="hybridMultilevel"/>
    <w:tmpl w:val="86CE14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C0477"/>
    <w:multiLevelType w:val="hybridMultilevel"/>
    <w:tmpl w:val="DC182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06E0"/>
    <w:multiLevelType w:val="hybridMultilevel"/>
    <w:tmpl w:val="D1AE8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3A71"/>
    <w:multiLevelType w:val="hybridMultilevel"/>
    <w:tmpl w:val="450AFE76"/>
    <w:lvl w:ilvl="0" w:tplc="C2C6DC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D8C"/>
    <w:multiLevelType w:val="hybridMultilevel"/>
    <w:tmpl w:val="3C701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7453"/>
    <w:multiLevelType w:val="hybridMultilevel"/>
    <w:tmpl w:val="B4661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52139"/>
    <w:multiLevelType w:val="hybridMultilevel"/>
    <w:tmpl w:val="7BA86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9030B"/>
    <w:multiLevelType w:val="hybridMultilevel"/>
    <w:tmpl w:val="D12C0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827F8"/>
    <w:multiLevelType w:val="hybridMultilevel"/>
    <w:tmpl w:val="1DC67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73"/>
    <w:rsid w:val="001E6537"/>
    <w:rsid w:val="00207CD0"/>
    <w:rsid w:val="00576D46"/>
    <w:rsid w:val="00743751"/>
    <w:rsid w:val="00823773"/>
    <w:rsid w:val="008E65EA"/>
    <w:rsid w:val="00AD597D"/>
    <w:rsid w:val="00F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13323-08C1-4034-9614-F6F040B0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E1132DD1</Template>
  <TotalTime>1357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2017-08-29T20:37:00Z</dcterms:created>
  <dcterms:modified xsi:type="dcterms:W3CDTF">2017-08-31T19:08:00Z</dcterms:modified>
</cp:coreProperties>
</file>