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4726" w14:textId="77777777" w:rsidR="00DF72E9" w:rsidRPr="009D7F98" w:rsidRDefault="00DF72E9" w:rsidP="00DF72E9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535D4" wp14:editId="311EEAB9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12AE15A" w14:textId="77777777" w:rsidR="00DF72E9" w:rsidRPr="009D7F98" w:rsidRDefault="00DF72E9" w:rsidP="00DF72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535D4" id="Rectangle 3" o:spid="_x0000_s1026" style="position:absolute;margin-left:338.25pt;margin-top:-54.9pt;width:209.4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012AE15A" w14:textId="77777777" w:rsidR="00DF72E9" w:rsidRPr="009D7F98" w:rsidRDefault="00DF72E9" w:rsidP="00DF72E9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5EDF3D51" w14:textId="77777777" w:rsidR="00DF72E9" w:rsidRDefault="00DF72E9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5403554" w14:textId="77777777" w:rsidR="00CA77D5" w:rsidRPr="00BE77E8" w:rsidRDefault="00BE77E8" w:rsidP="00A51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Directions: </w:t>
      </w:r>
      <w:r>
        <w:rPr>
          <w:rFonts w:ascii="Arial" w:hAnsi="Arial" w:cs="Arial"/>
          <w:sz w:val="20"/>
          <w:szCs w:val="20"/>
        </w:rPr>
        <w:t xml:space="preserve">Show all work in a way that would earn you credit on the AP Test! </w:t>
      </w:r>
    </w:p>
    <w:p w14:paraId="7B4A9661" w14:textId="77777777" w:rsidR="0068794D" w:rsidRDefault="0068794D" w:rsidP="00A51D17">
      <w:pPr>
        <w:rPr>
          <w:rFonts w:ascii="Times New Roman" w:hAnsi="Times New Roman" w:cs="Times New Roman"/>
          <w:sz w:val="20"/>
          <w:szCs w:val="20"/>
        </w:rPr>
      </w:pPr>
    </w:p>
    <w:p w14:paraId="7777F049" w14:textId="77777777" w:rsidR="00F8197F" w:rsidRPr="00F8197F" w:rsidRDefault="00F8197F" w:rsidP="00F819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8197F">
        <w:rPr>
          <w:rFonts w:ascii="Arial" w:hAnsi="Arial" w:cs="Arial"/>
          <w:sz w:val="20"/>
          <w:szCs w:val="20"/>
        </w:rPr>
        <w:t xml:space="preserve">Consider the reaction: </w:t>
      </w:r>
      <w:r w:rsidRPr="00F8197F">
        <w:rPr>
          <w:rFonts w:ascii="Arial" w:hAnsi="Arial" w:cs="Arial"/>
          <w:b/>
          <w:bCs/>
          <w:sz w:val="20"/>
          <w:szCs w:val="20"/>
        </w:rPr>
        <w:t>2 NO(g) + O</w:t>
      </w:r>
      <w:r w:rsidRPr="00F8197F"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sz w:val="20"/>
          <w:szCs w:val="20"/>
        </w:rPr>
        <w:t xml:space="preserve">(g) </w:t>
      </w:r>
      <w:r w:rsidRPr="00F8197F">
        <w:rPr>
          <w:rFonts w:ascii="Arial" w:hAnsi="Arial" w:cs="Arial"/>
          <w:b/>
          <w:bCs/>
        </w:rPr>
        <w:sym w:font="Symbol" w:char="F020"/>
      </w:r>
      <w:r w:rsidRPr="00F8197F">
        <w:rPr>
          <w:rFonts w:ascii="Arial" w:hAnsi="Arial" w:cs="Arial"/>
          <w:b/>
          <w:bCs/>
        </w:rPr>
        <w:sym w:font="Symbol" w:char="F0AE"/>
      </w:r>
      <w:r w:rsidRPr="00F8197F">
        <w:rPr>
          <w:rFonts w:ascii="Arial" w:hAnsi="Arial" w:cs="Arial"/>
          <w:b/>
          <w:bCs/>
          <w:sz w:val="20"/>
          <w:szCs w:val="20"/>
        </w:rPr>
        <w:t xml:space="preserve"> 2 NO</w:t>
      </w:r>
      <w:r w:rsidRPr="00F8197F"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sz w:val="20"/>
          <w:szCs w:val="20"/>
        </w:rPr>
        <w:t>(g)</w:t>
      </w:r>
      <w:r w:rsidRPr="00F8197F">
        <w:rPr>
          <w:rFonts w:ascii="Arial" w:hAnsi="Arial" w:cs="Arial"/>
          <w:b/>
          <w:bCs/>
          <w:sz w:val="20"/>
          <w:szCs w:val="20"/>
        </w:rPr>
        <w:br/>
      </w:r>
      <w:r w:rsidRPr="00F8197F">
        <w:rPr>
          <w:rFonts w:ascii="Arial" w:hAnsi="Arial" w:cs="Arial"/>
          <w:sz w:val="20"/>
          <w:szCs w:val="20"/>
        </w:rPr>
        <w:t>The following data were obtained from three experiments using the method of initial rates: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1708"/>
        <w:gridCol w:w="1620"/>
        <w:gridCol w:w="2340"/>
      </w:tblGrid>
      <w:tr w:rsidR="00F8197F" w:rsidRPr="00F8197F" w14:paraId="09DF1179" w14:textId="77777777" w:rsidTr="00F8197F">
        <w:trPr>
          <w:jc w:val="center"/>
        </w:trPr>
        <w:tc>
          <w:tcPr>
            <w:tcW w:w="812" w:type="dxa"/>
          </w:tcPr>
          <w:p w14:paraId="4F4A13D5" w14:textId="77777777" w:rsidR="00F8197F" w:rsidRPr="00F8197F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67E7C132" w14:textId="77777777" w:rsidR="00F8197F" w:rsidRPr="00F8197F" w:rsidRDefault="00F8197F" w:rsidP="00F8197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Initial [NO] mol L</w:t>
            </w:r>
            <w:r w:rsidRPr="00F8197F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0EB8DCE" w14:textId="77777777" w:rsidR="00F8197F" w:rsidRPr="00F8197F" w:rsidRDefault="00F8197F" w:rsidP="00F8197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Initial [O</w:t>
            </w:r>
            <w:r w:rsidRPr="00F8197F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F8197F">
              <w:rPr>
                <w:rFonts w:ascii="Arial" w:hAnsi="Arial" w:cs="Arial"/>
                <w:sz w:val="18"/>
                <w:szCs w:val="20"/>
              </w:rPr>
              <w:t>] mol L</w:t>
            </w:r>
            <w:r w:rsidRPr="00F8197F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7ABEE3B" w14:textId="77777777" w:rsidR="00F8197F" w:rsidRPr="00F8197F" w:rsidRDefault="00F8197F" w:rsidP="00F8197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Initial Rate [NO] mol L</w:t>
            </w:r>
            <w:r w:rsidRPr="00F8197F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  <w:r w:rsidRPr="00F8197F">
              <w:rPr>
                <w:rFonts w:ascii="Arial" w:hAnsi="Arial" w:cs="Arial"/>
                <w:sz w:val="18"/>
                <w:szCs w:val="20"/>
              </w:rPr>
              <w:t xml:space="preserve"> s</w:t>
            </w:r>
            <w:r w:rsidRPr="00F8197F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</w:tr>
      <w:tr w:rsidR="00F8197F" w:rsidRPr="00F8197F" w14:paraId="0D20AB0A" w14:textId="77777777" w:rsidTr="00F8197F">
        <w:trPr>
          <w:jc w:val="center"/>
        </w:trPr>
        <w:tc>
          <w:tcPr>
            <w:tcW w:w="812" w:type="dxa"/>
          </w:tcPr>
          <w:p w14:paraId="4DADFFBC" w14:textId="77777777" w:rsidR="00F8197F" w:rsidRPr="00F8197F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Exp. 1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2738B2A7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0.010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52A84F6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0.010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B3BB879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2.5 x 10</w:t>
            </w:r>
            <w:r w:rsidRPr="00F8197F">
              <w:rPr>
                <w:rFonts w:ascii="Arial" w:hAnsi="Arial" w:cs="Arial"/>
                <w:sz w:val="18"/>
                <w:szCs w:val="20"/>
                <w:vertAlign w:val="superscript"/>
              </w:rPr>
              <w:t>-5</w:t>
            </w:r>
          </w:p>
        </w:tc>
      </w:tr>
      <w:tr w:rsidR="00F8197F" w:rsidRPr="00F8197F" w14:paraId="07A3ABC4" w14:textId="77777777" w:rsidTr="00F8197F">
        <w:trPr>
          <w:jc w:val="center"/>
        </w:trPr>
        <w:tc>
          <w:tcPr>
            <w:tcW w:w="812" w:type="dxa"/>
          </w:tcPr>
          <w:p w14:paraId="394E5123" w14:textId="77777777" w:rsidR="00F8197F" w:rsidRPr="00F8197F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Exp. 2</w:t>
            </w:r>
          </w:p>
        </w:tc>
        <w:tc>
          <w:tcPr>
            <w:tcW w:w="1708" w:type="dxa"/>
          </w:tcPr>
          <w:p w14:paraId="0C8B6F87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0.020</w:t>
            </w:r>
          </w:p>
        </w:tc>
        <w:tc>
          <w:tcPr>
            <w:tcW w:w="1620" w:type="dxa"/>
          </w:tcPr>
          <w:p w14:paraId="5C425047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0.010</w:t>
            </w:r>
          </w:p>
        </w:tc>
        <w:tc>
          <w:tcPr>
            <w:tcW w:w="2340" w:type="dxa"/>
          </w:tcPr>
          <w:p w14:paraId="770EA382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1.0 x 10</w:t>
            </w:r>
            <w:r w:rsidRPr="00F8197F">
              <w:rPr>
                <w:rFonts w:ascii="Arial" w:hAnsi="Arial" w:cs="Arial"/>
                <w:sz w:val="18"/>
                <w:szCs w:val="20"/>
                <w:vertAlign w:val="superscript"/>
              </w:rPr>
              <w:t>-4</w:t>
            </w:r>
          </w:p>
        </w:tc>
      </w:tr>
      <w:tr w:rsidR="00F8197F" w:rsidRPr="00F8197F" w14:paraId="3D6958E8" w14:textId="77777777" w:rsidTr="00F8197F">
        <w:trPr>
          <w:jc w:val="center"/>
        </w:trPr>
        <w:tc>
          <w:tcPr>
            <w:tcW w:w="812" w:type="dxa"/>
          </w:tcPr>
          <w:p w14:paraId="2D01234B" w14:textId="77777777" w:rsidR="00F8197F" w:rsidRPr="00F8197F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Exp. 3</w:t>
            </w:r>
          </w:p>
        </w:tc>
        <w:tc>
          <w:tcPr>
            <w:tcW w:w="1708" w:type="dxa"/>
          </w:tcPr>
          <w:p w14:paraId="1FB3CAB7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0.010</w:t>
            </w:r>
          </w:p>
        </w:tc>
        <w:tc>
          <w:tcPr>
            <w:tcW w:w="1620" w:type="dxa"/>
          </w:tcPr>
          <w:p w14:paraId="4F74997C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0.020</w:t>
            </w:r>
          </w:p>
        </w:tc>
        <w:tc>
          <w:tcPr>
            <w:tcW w:w="2340" w:type="dxa"/>
          </w:tcPr>
          <w:p w14:paraId="4730FD11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5.0 x 10</w:t>
            </w:r>
            <w:r w:rsidRPr="00F8197F">
              <w:rPr>
                <w:rFonts w:ascii="Arial" w:hAnsi="Arial" w:cs="Arial"/>
                <w:sz w:val="18"/>
                <w:szCs w:val="20"/>
                <w:vertAlign w:val="superscript"/>
              </w:rPr>
              <w:t>-5</w:t>
            </w:r>
          </w:p>
        </w:tc>
      </w:tr>
    </w:tbl>
    <w:p w14:paraId="0D848D0F" w14:textId="77777777" w:rsidR="00F8197F" w:rsidRPr="00F8197F" w:rsidRDefault="00F8197F" w:rsidP="00F8197F">
      <w:pPr>
        <w:rPr>
          <w:rFonts w:ascii="Arial" w:hAnsi="Arial" w:cs="Arial"/>
          <w:sz w:val="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8197F" w:rsidRPr="00F8197F" w14:paraId="20A93B5C" w14:textId="77777777" w:rsidTr="00F8197F">
        <w:trPr>
          <w:trHeight w:val="488"/>
        </w:trPr>
        <w:tc>
          <w:tcPr>
            <w:tcW w:w="5395" w:type="dxa"/>
          </w:tcPr>
          <w:p w14:paraId="31242495" w14:textId="77777777" w:rsidR="00F8197F" w:rsidRPr="00F8197F" w:rsidRDefault="00F8197F" w:rsidP="00F8197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sz w:val="20"/>
                <w:szCs w:val="20"/>
              </w:rPr>
              <w:t xml:space="preserve">Determine the order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rxn</w:t>
            </w:r>
            <w:proofErr w:type="spellEnd"/>
            <w:r w:rsidRPr="00F8197F">
              <w:rPr>
                <w:rFonts w:ascii="Arial" w:hAnsi="Arial" w:cs="Arial"/>
                <w:sz w:val="20"/>
                <w:szCs w:val="20"/>
              </w:rPr>
              <w:t xml:space="preserve"> for each reactant.</w:t>
            </w:r>
          </w:p>
          <w:p w14:paraId="529C4171" w14:textId="77777777" w:rsidR="00F8197F" w:rsidRPr="00F8197F" w:rsidRDefault="00F8197F" w:rsidP="00E876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779AC" w14:textId="77777777" w:rsidR="00F8197F" w:rsidRPr="00F8197F" w:rsidRDefault="00F8197F" w:rsidP="00E876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38B5C" w14:textId="77777777" w:rsidR="00F8197F" w:rsidRDefault="00F8197F" w:rsidP="00E876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61406" w14:textId="77777777" w:rsidR="00F8197F" w:rsidRPr="00F8197F" w:rsidRDefault="00F8197F" w:rsidP="00E876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B0E96" w14:textId="77777777" w:rsidR="00F8197F" w:rsidRPr="00F8197F" w:rsidRDefault="00F8197F" w:rsidP="00E876AC">
            <w:pPr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3B5340" w14:textId="77777777" w:rsidR="00F8197F" w:rsidRPr="00F8197F" w:rsidRDefault="00F8197F" w:rsidP="00E87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5" w:type="dxa"/>
          </w:tcPr>
          <w:p w14:paraId="3AF5B862" w14:textId="77777777" w:rsidR="00F8197F" w:rsidRPr="00F8197F" w:rsidRDefault="00F8197F" w:rsidP="00F8197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sz w:val="20"/>
                <w:szCs w:val="20"/>
              </w:rPr>
              <w:t>Write the rate equation for the reaction</w:t>
            </w:r>
          </w:p>
          <w:p w14:paraId="7FAF646F" w14:textId="77777777" w:rsidR="00F8197F" w:rsidRPr="00F8197F" w:rsidRDefault="00F8197F" w:rsidP="00E876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CF88E" w14:textId="77777777" w:rsidR="00F8197F" w:rsidRDefault="00F8197F" w:rsidP="00E876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4C80760" w14:textId="77777777" w:rsidR="00F8197F" w:rsidRPr="00F8197F" w:rsidRDefault="00F8197F" w:rsidP="00E876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8CFB2A8" w14:textId="77777777" w:rsidR="00F8197F" w:rsidRPr="00F8197F" w:rsidRDefault="00F8197F" w:rsidP="00E876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305CD7E" w14:textId="77777777" w:rsidR="00F8197F" w:rsidRPr="00F8197F" w:rsidRDefault="00F8197F" w:rsidP="00E876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97F" w:rsidRPr="00F8197F" w14:paraId="0DF9D480" w14:textId="77777777" w:rsidTr="00F8197F">
        <w:trPr>
          <w:trHeight w:val="488"/>
        </w:trPr>
        <w:tc>
          <w:tcPr>
            <w:tcW w:w="5395" w:type="dxa"/>
          </w:tcPr>
          <w:p w14:paraId="1756F112" w14:textId="77777777" w:rsidR="00F8197F" w:rsidRDefault="00F8197F" w:rsidP="00F8197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Calculate the rate constant.                       </w:t>
            </w:r>
          </w:p>
          <w:p w14:paraId="7D6AFF4D" w14:textId="77777777" w:rsidR="00F8197F" w:rsidRDefault="00F8197F" w:rsidP="00F819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D11CEB" w14:textId="77777777" w:rsidR="00F8197F" w:rsidRDefault="00F8197F" w:rsidP="00F819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4F253C" w14:textId="77777777" w:rsidR="00F8197F" w:rsidRDefault="00F8197F" w:rsidP="00F819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543BAC" w14:textId="77777777" w:rsidR="00F8197F" w:rsidRDefault="00F8197F" w:rsidP="00F819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821D42" w14:textId="77777777" w:rsidR="00F8197F" w:rsidRDefault="00F8197F" w:rsidP="00F819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A95CD9" w14:textId="77777777" w:rsidR="00F8197F" w:rsidRDefault="00F8197F" w:rsidP="00F819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5BAB94" w14:textId="77777777" w:rsidR="00F8197F" w:rsidRPr="00F8197F" w:rsidRDefault="00F8197F" w:rsidP="00F819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20"/>
                <w:u w:val="single"/>
              </w:rPr>
              <w:t>25 L</w:t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20"/>
                <w:u w:val="single"/>
                <w:vertAlign w:val="superscript"/>
              </w:rPr>
              <w:t>2</w:t>
            </w:r>
            <w:r w:rsidRPr="00F8197F">
              <w:rPr>
                <w:i/>
                <w:color w:val="000000" w:themeColor="text1"/>
                <w:sz w:val="20"/>
                <w:u w:val="single"/>
              </w:rPr>
              <w:sym w:font="Symbol" w:char="F0D7"/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20"/>
                <w:u w:val="single"/>
              </w:rPr>
              <w:t>mol</w:t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20"/>
                <w:u w:val="single"/>
                <w:vertAlign w:val="superscript"/>
              </w:rPr>
              <w:t>-2</w:t>
            </w:r>
            <w:r w:rsidRPr="00F8197F">
              <w:rPr>
                <w:i/>
                <w:color w:val="000000" w:themeColor="text1"/>
                <w:sz w:val="20"/>
                <w:u w:val="single"/>
              </w:rPr>
              <w:sym w:font="Symbol" w:char="F0D7"/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20"/>
                <w:u w:val="single"/>
              </w:rPr>
              <w:t>s</w:t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20"/>
                <w:u w:val="single"/>
                <w:vertAlign w:val="superscript"/>
              </w:rPr>
              <w:t>-1</w:t>
            </w:r>
            <w:r w:rsidRPr="00F81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</w:tcPr>
          <w:p w14:paraId="5FD20FD3" w14:textId="77777777" w:rsidR="00F8197F" w:rsidRPr="00F8197F" w:rsidRDefault="00F8197F" w:rsidP="00F8197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sz w:val="20"/>
                <w:szCs w:val="20"/>
              </w:rPr>
              <w:t>Calculate the rate (in mol L</w:t>
            </w:r>
            <w:r w:rsidRPr="00F8197F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F8197F">
              <w:rPr>
                <w:rFonts w:ascii="Arial" w:hAnsi="Arial" w:cs="Arial"/>
                <w:sz w:val="20"/>
                <w:szCs w:val="20"/>
              </w:rPr>
              <w:t>s</w:t>
            </w:r>
            <w:r w:rsidRPr="00F8197F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F8197F">
              <w:rPr>
                <w:rFonts w:ascii="Arial" w:hAnsi="Arial" w:cs="Arial"/>
                <w:sz w:val="20"/>
                <w:szCs w:val="20"/>
              </w:rPr>
              <w:t>) at the instant when [NO] = 0.015 mol L</w:t>
            </w:r>
            <w:r w:rsidRPr="00F8197F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F8197F">
              <w:rPr>
                <w:rFonts w:ascii="Arial" w:hAnsi="Arial" w:cs="Arial"/>
                <w:sz w:val="20"/>
                <w:szCs w:val="20"/>
              </w:rPr>
              <w:t xml:space="preserve"> and [O</w:t>
            </w:r>
            <w:r w:rsidRPr="00F8197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8197F">
              <w:rPr>
                <w:rFonts w:ascii="Arial" w:hAnsi="Arial" w:cs="Arial"/>
                <w:sz w:val="20"/>
                <w:szCs w:val="20"/>
              </w:rPr>
              <w:t>] = 0.0050 mol L</w:t>
            </w:r>
            <w:r w:rsidRPr="00F8197F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  <w:p w14:paraId="18B6014C" w14:textId="77777777" w:rsidR="00F8197F" w:rsidRPr="00F8197F" w:rsidRDefault="00F8197F" w:rsidP="00E876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C8CD0" w14:textId="77777777" w:rsidR="00F8197F" w:rsidRPr="00F8197F" w:rsidRDefault="00F8197F" w:rsidP="00E876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2D6FD" w14:textId="77777777" w:rsidR="00F8197F" w:rsidRDefault="00F8197F" w:rsidP="00E876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E7011" w14:textId="77777777" w:rsidR="00F8197F" w:rsidRDefault="00F8197F" w:rsidP="00E87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2E12F2" w14:textId="77777777" w:rsidR="00F8197F" w:rsidRDefault="00F8197F" w:rsidP="00E876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98E6E" w14:textId="77777777" w:rsidR="00F8197F" w:rsidRPr="00F8197F" w:rsidRDefault="00F8197F" w:rsidP="00F81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20"/>
                <w:u w:val="single"/>
              </w:rPr>
              <w:t>2.8 x 10</w:t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20"/>
                <w:u w:val="single"/>
                <w:vertAlign w:val="superscript"/>
              </w:rPr>
              <w:t>-5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20"/>
                <w:u w:val="single"/>
              </w:rPr>
              <w:t xml:space="preserve"> M</w:t>
            </w:r>
            <w:r w:rsidRPr="00F8197F">
              <w:rPr>
                <w:i/>
                <w:color w:val="000000" w:themeColor="text1"/>
                <w:sz w:val="20"/>
                <w:u w:val="single"/>
              </w:rPr>
              <w:sym w:font="Symbol" w:char="F0D7"/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20"/>
                <w:u w:val="single"/>
              </w:rPr>
              <w:t>s</w:t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20"/>
                <w:u w:val="single"/>
                <w:vertAlign w:val="superscript"/>
              </w:rPr>
              <w:t>-1</w:t>
            </w:r>
          </w:p>
        </w:tc>
      </w:tr>
      <w:tr w:rsidR="00F8197F" w:rsidRPr="00F8197F" w14:paraId="4B96DD4D" w14:textId="77777777" w:rsidTr="00F8197F">
        <w:trPr>
          <w:trHeight w:val="488"/>
        </w:trPr>
        <w:tc>
          <w:tcPr>
            <w:tcW w:w="10790" w:type="dxa"/>
            <w:gridSpan w:val="2"/>
          </w:tcPr>
          <w:p w14:paraId="4459F15D" w14:textId="77777777" w:rsidR="00F8197F" w:rsidRPr="00F8197F" w:rsidRDefault="00F8197F" w:rsidP="00E876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sz w:val="20"/>
                <w:szCs w:val="20"/>
              </w:rPr>
              <w:t>e. At the instant when NO is reacting at the rate 1.0 x 10</w:t>
            </w:r>
            <w:r w:rsidRPr="00F8197F">
              <w:rPr>
                <w:rFonts w:ascii="Arial" w:hAnsi="Arial" w:cs="Arial"/>
                <w:sz w:val="20"/>
                <w:szCs w:val="20"/>
                <w:vertAlign w:val="superscript"/>
              </w:rPr>
              <w:t>-4</w:t>
            </w:r>
            <w:r w:rsidRPr="00F8197F">
              <w:rPr>
                <w:rFonts w:ascii="Arial" w:hAnsi="Arial" w:cs="Arial"/>
                <w:sz w:val="20"/>
                <w:szCs w:val="20"/>
              </w:rPr>
              <w:t xml:space="preserve"> mol L</w:t>
            </w:r>
            <w:r w:rsidRPr="00F8197F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F8197F">
              <w:rPr>
                <w:rFonts w:ascii="Arial" w:hAnsi="Arial" w:cs="Arial"/>
                <w:sz w:val="20"/>
                <w:szCs w:val="20"/>
              </w:rPr>
              <w:t>s</w:t>
            </w:r>
            <w:r w:rsidRPr="00F8197F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F8197F">
              <w:rPr>
                <w:rFonts w:ascii="Arial" w:hAnsi="Arial" w:cs="Arial"/>
                <w:sz w:val="20"/>
                <w:szCs w:val="20"/>
              </w:rPr>
              <w:t>, what is the rate at which O</w:t>
            </w:r>
            <w:r w:rsidRPr="00F8197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8197F">
              <w:rPr>
                <w:rFonts w:ascii="Arial" w:hAnsi="Arial" w:cs="Arial"/>
                <w:sz w:val="20"/>
                <w:szCs w:val="20"/>
              </w:rPr>
              <w:t xml:space="preserve"> is reactant and NO</w:t>
            </w:r>
            <w:r w:rsidRPr="00F8197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8197F">
              <w:rPr>
                <w:rFonts w:ascii="Arial" w:hAnsi="Arial" w:cs="Arial"/>
                <w:sz w:val="20"/>
                <w:szCs w:val="20"/>
              </w:rPr>
              <w:t xml:space="preserve"> is forming? (Hint: Use coefficients)</w:t>
            </w:r>
          </w:p>
          <w:p w14:paraId="498D65D6" w14:textId="77777777" w:rsidR="00F8197F" w:rsidRPr="00F8197F" w:rsidRDefault="00F8197F" w:rsidP="00E876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888F8B" w14:textId="77777777" w:rsidR="00F8197F" w:rsidRPr="00F8197F" w:rsidRDefault="00F8197F" w:rsidP="00E876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F7A84E" w14:textId="77777777" w:rsidR="00F8197F" w:rsidRDefault="00F8197F" w:rsidP="00E876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50085E3" w14:textId="77777777" w:rsidR="00F8197F" w:rsidRDefault="00F8197F" w:rsidP="00E876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01D2F3A" w14:textId="77777777" w:rsidR="00F8197F" w:rsidRPr="00F8197F" w:rsidRDefault="00F8197F" w:rsidP="00E876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AA9B524" w14:textId="77777777" w:rsidR="00F8197F" w:rsidRPr="00F8197F" w:rsidRDefault="00F8197F" w:rsidP="00F8197F">
            <w:pPr>
              <w:spacing w:line="276" w:lineRule="auto"/>
              <w:jc w:val="right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5.0 x 10</w:t>
            </w:r>
            <w:r w:rsidRPr="00F8197F">
              <w:rPr>
                <w:rFonts w:ascii="Arial" w:hAnsi="Arial" w:cs="Arial"/>
                <w:i/>
                <w:sz w:val="16"/>
                <w:szCs w:val="16"/>
                <w:u w:val="single"/>
                <w:vertAlign w:val="superscript"/>
              </w:rPr>
              <w:t>-5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, 1.0 x 10</w:t>
            </w:r>
            <w:r w:rsidRPr="00F8197F">
              <w:rPr>
                <w:rFonts w:ascii="Arial" w:hAnsi="Arial" w:cs="Arial"/>
                <w:i/>
                <w:sz w:val="16"/>
                <w:szCs w:val="16"/>
                <w:u w:val="single"/>
                <w:vertAlign w:val="superscript"/>
              </w:rPr>
              <w:t>-4</w:t>
            </w:r>
          </w:p>
        </w:tc>
      </w:tr>
    </w:tbl>
    <w:p w14:paraId="75B4A7CA" w14:textId="77777777" w:rsidR="00F8197F" w:rsidRPr="00F8197F" w:rsidRDefault="00F8197F" w:rsidP="00F8197F">
      <w:pPr>
        <w:rPr>
          <w:rFonts w:ascii="Arial" w:hAnsi="Arial" w:cs="Arial"/>
          <w:sz w:val="20"/>
          <w:szCs w:val="20"/>
        </w:rPr>
      </w:pPr>
    </w:p>
    <w:p w14:paraId="2E95E1E7" w14:textId="77777777" w:rsidR="00F8197F" w:rsidRPr="00F8197F" w:rsidRDefault="00F8197F" w:rsidP="00F819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8197F">
        <w:rPr>
          <w:rFonts w:ascii="Arial" w:hAnsi="Arial" w:cs="Arial"/>
          <w:sz w:val="20"/>
          <w:szCs w:val="20"/>
        </w:rPr>
        <w:t xml:space="preserve">The reaction </w:t>
      </w:r>
      <w:r w:rsidRPr="00F8197F">
        <w:rPr>
          <w:rFonts w:ascii="Arial" w:hAnsi="Arial" w:cs="Arial"/>
          <w:b/>
          <w:bCs/>
          <w:sz w:val="20"/>
          <w:szCs w:val="20"/>
        </w:rPr>
        <w:t>2 NO(g) + 2 H</w:t>
      </w:r>
      <w:r w:rsidRPr="00F8197F"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sz w:val="20"/>
          <w:szCs w:val="20"/>
        </w:rPr>
        <w:t xml:space="preserve">(g) </w:t>
      </w:r>
      <w:r w:rsidRPr="00F8197F">
        <w:rPr>
          <w:b/>
          <w:bCs/>
        </w:rPr>
        <w:sym w:font="Symbol" w:char="F0AE"/>
      </w:r>
      <w:r w:rsidRPr="00F8197F">
        <w:rPr>
          <w:rFonts w:ascii="Arial" w:hAnsi="Arial" w:cs="Arial"/>
          <w:b/>
          <w:bCs/>
          <w:sz w:val="20"/>
          <w:szCs w:val="20"/>
        </w:rPr>
        <w:t xml:space="preserve"> N</w:t>
      </w:r>
      <w:r w:rsidRPr="00F8197F"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sz w:val="20"/>
          <w:szCs w:val="20"/>
        </w:rPr>
        <w:t>(g) + 2 H</w:t>
      </w:r>
      <w:r w:rsidRPr="00F8197F"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sz w:val="20"/>
          <w:szCs w:val="20"/>
        </w:rPr>
        <w:t>O(g)</w:t>
      </w:r>
      <w:r w:rsidRPr="00F8197F">
        <w:rPr>
          <w:rFonts w:ascii="Arial" w:hAnsi="Arial" w:cs="Arial"/>
          <w:sz w:val="20"/>
          <w:szCs w:val="20"/>
        </w:rPr>
        <w:t xml:space="preserve"> was studied at 904 </w:t>
      </w:r>
      <w:r w:rsidRPr="00F8197F">
        <w:sym w:font="Symbol" w:char="F0B0"/>
      </w:r>
      <w:r w:rsidRPr="00F8197F">
        <w:rPr>
          <w:rFonts w:ascii="Arial" w:hAnsi="Arial" w:cs="Arial"/>
          <w:sz w:val="20"/>
          <w:szCs w:val="20"/>
        </w:rPr>
        <w:t>C, and the data in the table were collected.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1922"/>
        <w:gridCol w:w="1838"/>
        <w:gridCol w:w="2587"/>
      </w:tblGrid>
      <w:tr w:rsidR="00F8197F" w:rsidRPr="00F8197F" w14:paraId="4F237594" w14:textId="77777777" w:rsidTr="00F8197F">
        <w:trPr>
          <w:jc w:val="center"/>
        </w:trPr>
        <w:tc>
          <w:tcPr>
            <w:tcW w:w="812" w:type="dxa"/>
          </w:tcPr>
          <w:p w14:paraId="47081596" w14:textId="77777777" w:rsidR="00F8197F" w:rsidRPr="00F8197F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1C30FDF3" w14:textId="77777777" w:rsidR="00F8197F" w:rsidRPr="00F8197F" w:rsidRDefault="00F8197F" w:rsidP="00F8197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Initial [NO] mol L</w:t>
            </w:r>
            <w:r w:rsidRPr="00F8197F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1E8B20AE" w14:textId="77777777" w:rsidR="00F8197F" w:rsidRPr="00F8197F" w:rsidRDefault="00F8197F" w:rsidP="00F8197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Initial [H</w:t>
            </w:r>
            <w:r w:rsidRPr="00F8197F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F8197F">
              <w:rPr>
                <w:rFonts w:ascii="Arial" w:hAnsi="Arial" w:cs="Arial"/>
                <w:sz w:val="18"/>
                <w:szCs w:val="20"/>
              </w:rPr>
              <w:t>] mol L</w:t>
            </w:r>
            <w:r w:rsidRPr="00F8197F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5A717F09" w14:textId="77777777" w:rsidR="00F8197F" w:rsidRPr="00F8197F" w:rsidRDefault="00F8197F" w:rsidP="00F8197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Initial Rate [N</w:t>
            </w:r>
            <w:r w:rsidRPr="00F8197F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F8197F">
              <w:rPr>
                <w:rFonts w:ascii="Arial" w:hAnsi="Arial" w:cs="Arial"/>
                <w:sz w:val="18"/>
                <w:szCs w:val="20"/>
              </w:rPr>
              <w:t>] mol L</w:t>
            </w:r>
            <w:r w:rsidRPr="00F8197F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  <w:r w:rsidRPr="00F8197F">
              <w:rPr>
                <w:rFonts w:ascii="Arial" w:hAnsi="Arial" w:cs="Arial"/>
                <w:sz w:val="18"/>
                <w:szCs w:val="20"/>
              </w:rPr>
              <w:t xml:space="preserve"> s</w:t>
            </w:r>
            <w:r w:rsidRPr="00F8197F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</w:tr>
      <w:tr w:rsidR="00F8197F" w:rsidRPr="00F8197F" w14:paraId="7F1D01A1" w14:textId="77777777" w:rsidTr="00F8197F">
        <w:trPr>
          <w:jc w:val="center"/>
        </w:trPr>
        <w:tc>
          <w:tcPr>
            <w:tcW w:w="812" w:type="dxa"/>
          </w:tcPr>
          <w:p w14:paraId="1E628B87" w14:textId="77777777" w:rsidR="00F8197F" w:rsidRPr="00F8197F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Exp. 1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458F8EF0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0.420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2F6B5F4F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0.122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14:paraId="45343689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0.136</w:t>
            </w:r>
          </w:p>
        </w:tc>
      </w:tr>
      <w:tr w:rsidR="00F8197F" w:rsidRPr="00F8197F" w14:paraId="5508871A" w14:textId="77777777" w:rsidTr="00F8197F">
        <w:trPr>
          <w:jc w:val="center"/>
        </w:trPr>
        <w:tc>
          <w:tcPr>
            <w:tcW w:w="812" w:type="dxa"/>
          </w:tcPr>
          <w:p w14:paraId="16D471DB" w14:textId="77777777" w:rsidR="00F8197F" w:rsidRPr="00F8197F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Exp. 2</w:t>
            </w:r>
          </w:p>
        </w:tc>
        <w:tc>
          <w:tcPr>
            <w:tcW w:w="1922" w:type="dxa"/>
          </w:tcPr>
          <w:p w14:paraId="6F20957A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0.210</w:t>
            </w:r>
          </w:p>
        </w:tc>
        <w:tc>
          <w:tcPr>
            <w:tcW w:w="1838" w:type="dxa"/>
          </w:tcPr>
          <w:p w14:paraId="50136EFE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0.122</w:t>
            </w:r>
          </w:p>
        </w:tc>
        <w:tc>
          <w:tcPr>
            <w:tcW w:w="2587" w:type="dxa"/>
          </w:tcPr>
          <w:p w14:paraId="1495E1EA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0.0339</w:t>
            </w:r>
          </w:p>
        </w:tc>
      </w:tr>
      <w:tr w:rsidR="00F8197F" w:rsidRPr="00F8197F" w14:paraId="09907ECA" w14:textId="77777777" w:rsidTr="00F8197F">
        <w:trPr>
          <w:jc w:val="center"/>
        </w:trPr>
        <w:tc>
          <w:tcPr>
            <w:tcW w:w="812" w:type="dxa"/>
          </w:tcPr>
          <w:p w14:paraId="4333DA05" w14:textId="77777777" w:rsidR="00F8197F" w:rsidRPr="00F8197F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Exp. 3</w:t>
            </w:r>
          </w:p>
        </w:tc>
        <w:tc>
          <w:tcPr>
            <w:tcW w:w="1922" w:type="dxa"/>
          </w:tcPr>
          <w:p w14:paraId="373FC909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0.210</w:t>
            </w:r>
          </w:p>
        </w:tc>
        <w:tc>
          <w:tcPr>
            <w:tcW w:w="1838" w:type="dxa"/>
          </w:tcPr>
          <w:p w14:paraId="2510223B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0.244</w:t>
            </w:r>
          </w:p>
        </w:tc>
        <w:tc>
          <w:tcPr>
            <w:tcW w:w="2587" w:type="dxa"/>
          </w:tcPr>
          <w:p w14:paraId="76FE019B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0.0678</w:t>
            </w:r>
          </w:p>
        </w:tc>
      </w:tr>
      <w:tr w:rsidR="00F8197F" w:rsidRPr="00F8197F" w14:paraId="58550586" w14:textId="77777777" w:rsidTr="00F8197F">
        <w:trPr>
          <w:jc w:val="center"/>
        </w:trPr>
        <w:tc>
          <w:tcPr>
            <w:tcW w:w="812" w:type="dxa"/>
          </w:tcPr>
          <w:p w14:paraId="075CB905" w14:textId="77777777" w:rsidR="00F8197F" w:rsidRPr="00F8197F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Exp. 4</w:t>
            </w:r>
          </w:p>
        </w:tc>
        <w:tc>
          <w:tcPr>
            <w:tcW w:w="1922" w:type="dxa"/>
          </w:tcPr>
          <w:p w14:paraId="0B3299AF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0.105</w:t>
            </w:r>
          </w:p>
        </w:tc>
        <w:tc>
          <w:tcPr>
            <w:tcW w:w="1838" w:type="dxa"/>
          </w:tcPr>
          <w:p w14:paraId="2F3E9023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0.488</w:t>
            </w:r>
          </w:p>
        </w:tc>
        <w:tc>
          <w:tcPr>
            <w:tcW w:w="2587" w:type="dxa"/>
          </w:tcPr>
          <w:p w14:paraId="0E2C6616" w14:textId="77777777" w:rsidR="00F8197F" w:rsidRPr="00F8197F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8197F">
              <w:rPr>
                <w:rFonts w:ascii="Arial" w:hAnsi="Arial" w:cs="Arial"/>
                <w:sz w:val="18"/>
                <w:szCs w:val="20"/>
              </w:rPr>
              <w:t>0.0339</w:t>
            </w:r>
          </w:p>
        </w:tc>
      </w:tr>
    </w:tbl>
    <w:p w14:paraId="50C1D3F9" w14:textId="77777777" w:rsidR="00F8197F" w:rsidRPr="00F8197F" w:rsidRDefault="00F8197F" w:rsidP="00F8197F">
      <w:pPr>
        <w:tabs>
          <w:tab w:val="left" w:pos="3030"/>
        </w:tabs>
        <w:rPr>
          <w:rFonts w:ascii="Arial" w:hAnsi="Arial" w:cs="Arial"/>
          <w:sz w:val="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8197F" w:rsidRPr="00F8197F" w14:paraId="3F73FAA8" w14:textId="77777777" w:rsidTr="00F8197F">
        <w:trPr>
          <w:trHeight w:val="535"/>
        </w:trPr>
        <w:tc>
          <w:tcPr>
            <w:tcW w:w="5395" w:type="dxa"/>
          </w:tcPr>
          <w:p w14:paraId="36EDDFAF" w14:textId="77777777" w:rsidR="00F8197F" w:rsidRPr="00F8197F" w:rsidRDefault="00F8197F" w:rsidP="00F8197F">
            <w:pPr>
              <w:pStyle w:val="ListParagraph"/>
              <w:numPr>
                <w:ilvl w:val="0"/>
                <w:numId w:val="14"/>
              </w:num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sz w:val="20"/>
                <w:szCs w:val="20"/>
              </w:rPr>
              <w:t>Determine the order of the reaction for each reactant.</w:t>
            </w:r>
          </w:p>
          <w:p w14:paraId="5EAB0973" w14:textId="77777777" w:rsidR="00F8197F" w:rsidRP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6688D" w14:textId="77777777" w:rsidR="00F8197F" w:rsidRP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35D904" w14:textId="77777777" w:rsidR="00F8197F" w:rsidRP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FD34898" w14:textId="77777777" w:rsidR="00F8197F" w:rsidRP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794B667" w14:textId="77777777" w:rsidR="00F8197F" w:rsidRP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5" w:type="dxa"/>
          </w:tcPr>
          <w:p w14:paraId="5F265652" w14:textId="77777777" w:rsidR="00F8197F" w:rsidRPr="00F8197F" w:rsidRDefault="00F8197F" w:rsidP="00F8197F">
            <w:pPr>
              <w:pStyle w:val="ListParagraph"/>
              <w:numPr>
                <w:ilvl w:val="0"/>
                <w:numId w:val="14"/>
              </w:num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sz w:val="20"/>
                <w:szCs w:val="20"/>
              </w:rPr>
              <w:t>Write the rate equation for the reaction</w:t>
            </w:r>
          </w:p>
          <w:p w14:paraId="5CCA7DE0" w14:textId="77777777" w:rsidR="00F8197F" w:rsidRP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4BDE67" w14:textId="77777777" w:rsidR="00F8197F" w:rsidRP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CA00210" w14:textId="77777777" w:rsidR="00F8197F" w:rsidRP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C0831" w14:textId="77777777" w:rsidR="00F8197F" w:rsidRP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52F454" w14:textId="77777777" w:rsidR="00F8197F" w:rsidRP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97F" w:rsidRPr="00F8197F" w14:paraId="3ECBE3E3" w14:textId="77777777" w:rsidTr="00F8197F">
        <w:trPr>
          <w:trHeight w:val="535"/>
        </w:trPr>
        <w:tc>
          <w:tcPr>
            <w:tcW w:w="5395" w:type="dxa"/>
          </w:tcPr>
          <w:p w14:paraId="5F63C516" w14:textId="77777777" w:rsidR="00F8197F" w:rsidRPr="00F8197F" w:rsidRDefault="00F8197F" w:rsidP="00F8197F">
            <w:pPr>
              <w:pStyle w:val="ListParagraph"/>
              <w:numPr>
                <w:ilvl w:val="0"/>
                <w:numId w:val="14"/>
              </w:num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Calculate the rate constant at 904 </w:t>
            </w:r>
            <w:r w:rsidRPr="00F8197F">
              <w:sym w:font="Symbol" w:char="F0B0"/>
            </w:r>
            <w:r w:rsidRPr="00F8197F">
              <w:rPr>
                <w:rFonts w:ascii="Arial" w:hAnsi="Arial" w:cs="Arial"/>
                <w:color w:val="000000"/>
                <w:sz w:val="20"/>
                <w:szCs w:val="20"/>
              </w:rPr>
              <w:t xml:space="preserve">C. </w:t>
            </w:r>
          </w:p>
          <w:p w14:paraId="118CD6D4" w14:textId="77777777" w:rsidR="00F8197F" w:rsidRPr="00F8197F" w:rsidRDefault="00F8197F" w:rsidP="00F8197F">
            <w:pPr>
              <w:pStyle w:val="ListParagraph"/>
              <w:tabs>
                <w:tab w:val="left" w:pos="3030"/>
              </w:tabs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31A43D4" w14:textId="77777777" w:rsidR="00F8197F" w:rsidRPr="00F8197F" w:rsidRDefault="00F8197F" w:rsidP="00F8197F">
            <w:pPr>
              <w:pStyle w:val="ListParagraph"/>
              <w:tabs>
                <w:tab w:val="left" w:pos="3030"/>
              </w:tabs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1A8FA6E" w14:textId="77777777" w:rsidR="00F8197F" w:rsidRDefault="00F8197F" w:rsidP="00F8197F">
            <w:pPr>
              <w:pStyle w:val="ListParagraph"/>
              <w:tabs>
                <w:tab w:val="left" w:pos="3030"/>
              </w:tabs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A9BFC57" w14:textId="77777777" w:rsidR="00F8197F" w:rsidRPr="00F8197F" w:rsidRDefault="00F8197F" w:rsidP="00F8197F">
            <w:pPr>
              <w:pStyle w:val="ListParagraph"/>
              <w:tabs>
                <w:tab w:val="left" w:pos="3030"/>
              </w:tabs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D2C8027" w14:textId="77777777" w:rsidR="00F8197F" w:rsidRPr="00F8197F" w:rsidRDefault="00F8197F" w:rsidP="00F8197F">
            <w:pPr>
              <w:pStyle w:val="ListParagraph"/>
              <w:tabs>
                <w:tab w:val="left" w:pos="3030"/>
              </w:tabs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F3D48B7" w14:textId="77777777" w:rsidR="00F8197F" w:rsidRPr="00F8197F" w:rsidRDefault="00F8197F" w:rsidP="00F8197F">
            <w:pPr>
              <w:pStyle w:val="ListParagraph"/>
              <w:tabs>
                <w:tab w:val="left" w:pos="3030"/>
              </w:tabs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D1B4137" w14:textId="77777777" w:rsidR="00F8197F" w:rsidRPr="00F8197F" w:rsidRDefault="00F8197F" w:rsidP="00F8197F">
            <w:pPr>
              <w:pStyle w:val="ListParagraph"/>
              <w:tabs>
                <w:tab w:val="left" w:pos="3030"/>
              </w:tabs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9A19F50" w14:textId="77777777" w:rsidR="00F8197F" w:rsidRPr="00F8197F" w:rsidRDefault="00F8197F" w:rsidP="00F8197F">
            <w:pPr>
              <w:tabs>
                <w:tab w:val="left" w:pos="3030"/>
              </w:tabs>
              <w:spacing w:line="276" w:lineRule="auto"/>
              <w:jc w:val="right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6.32 L</w:t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  <w:vertAlign w:val="superscript"/>
              </w:rPr>
              <w:t>2</w:t>
            </w:r>
            <w:r w:rsidRPr="00F8197F">
              <w:rPr>
                <w:i/>
                <w:color w:val="000000" w:themeColor="text1"/>
                <w:sz w:val="16"/>
                <w:szCs w:val="16"/>
                <w:u w:val="single"/>
              </w:rPr>
              <w:sym w:font="Symbol" w:char="F0D7"/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mol</w:t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  <w:vertAlign w:val="superscript"/>
              </w:rPr>
              <w:t>-2</w:t>
            </w:r>
            <w:r w:rsidRPr="00F8197F">
              <w:rPr>
                <w:i/>
                <w:color w:val="000000" w:themeColor="text1"/>
                <w:sz w:val="16"/>
                <w:szCs w:val="16"/>
                <w:u w:val="single"/>
              </w:rPr>
              <w:sym w:font="Symbol" w:char="F0D7"/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s</w:t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  <w:vertAlign w:val="superscript"/>
              </w:rPr>
              <w:t>-1</w:t>
            </w:r>
          </w:p>
        </w:tc>
        <w:tc>
          <w:tcPr>
            <w:tcW w:w="5395" w:type="dxa"/>
          </w:tcPr>
          <w:p w14:paraId="2869B314" w14:textId="77777777" w:rsidR="00F8197F" w:rsidRPr="00F8197F" w:rsidRDefault="00F8197F" w:rsidP="00F8197F">
            <w:pPr>
              <w:pStyle w:val="ListParagraph"/>
              <w:numPr>
                <w:ilvl w:val="0"/>
                <w:numId w:val="14"/>
              </w:num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sz w:val="20"/>
                <w:szCs w:val="20"/>
              </w:rPr>
              <w:t>Find the rate of appearance of N</w:t>
            </w:r>
            <w:r w:rsidRPr="00F8197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8197F">
              <w:rPr>
                <w:rFonts w:ascii="Arial" w:hAnsi="Arial" w:cs="Arial"/>
                <w:sz w:val="20"/>
                <w:szCs w:val="20"/>
              </w:rPr>
              <w:t xml:space="preserve"> at the instant when [NO] = 0.350 M and [H</w:t>
            </w:r>
            <w:r w:rsidRPr="00F8197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8197F">
              <w:rPr>
                <w:rFonts w:ascii="Arial" w:hAnsi="Arial" w:cs="Arial"/>
                <w:sz w:val="20"/>
                <w:szCs w:val="20"/>
              </w:rPr>
              <w:t>] = 0.205 M</w:t>
            </w:r>
          </w:p>
          <w:p w14:paraId="7A07D922" w14:textId="77777777" w:rsid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1E983" w14:textId="77777777" w:rsid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7F952" w14:textId="77777777" w:rsid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F47125" w14:textId="77777777" w:rsid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A54E52" w14:textId="77777777" w:rsidR="00F8197F" w:rsidRPr="00F8197F" w:rsidRDefault="00F8197F" w:rsidP="00E876AC">
            <w:pPr>
              <w:tabs>
                <w:tab w:val="left" w:pos="303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2BA43E9" w14:textId="77777777" w:rsidR="00F8197F" w:rsidRPr="00F8197F" w:rsidRDefault="00F8197F" w:rsidP="00AE1500">
            <w:pPr>
              <w:tabs>
                <w:tab w:val="left" w:pos="303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0.159  M</w:t>
            </w:r>
            <w:r w:rsidRPr="00F8197F">
              <w:rPr>
                <w:i/>
                <w:color w:val="000000" w:themeColor="text1"/>
                <w:sz w:val="16"/>
                <w:szCs w:val="16"/>
                <w:u w:val="single"/>
              </w:rPr>
              <w:sym w:font="Symbol" w:char="F0D7"/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s</w:t>
            </w:r>
            <w:r w:rsidRPr="00F8197F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  <w:vertAlign w:val="superscript"/>
              </w:rPr>
              <w:t>-1</w:t>
            </w:r>
          </w:p>
        </w:tc>
      </w:tr>
    </w:tbl>
    <w:p w14:paraId="2EF255AF" w14:textId="77777777" w:rsidR="00F8197F" w:rsidRPr="00AE1500" w:rsidRDefault="00F8197F" w:rsidP="00AE150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1500">
        <w:rPr>
          <w:rFonts w:ascii="Arial" w:hAnsi="Arial" w:cs="Arial"/>
          <w:sz w:val="20"/>
          <w:szCs w:val="20"/>
        </w:rPr>
        <w:lastRenderedPageBreak/>
        <w:t xml:space="preserve">The reaction of </w:t>
      </w:r>
      <w:proofErr w:type="spellStart"/>
      <w:r w:rsidRPr="00AE1500">
        <w:rPr>
          <w:rFonts w:ascii="Arial" w:hAnsi="Arial" w:cs="Arial"/>
          <w:sz w:val="20"/>
          <w:szCs w:val="20"/>
        </w:rPr>
        <w:t>tbutyl</w:t>
      </w:r>
      <w:proofErr w:type="spellEnd"/>
      <w:r w:rsidRPr="00AE1500">
        <w:rPr>
          <w:rFonts w:ascii="Arial" w:hAnsi="Arial" w:cs="Arial"/>
          <w:sz w:val="20"/>
          <w:szCs w:val="20"/>
        </w:rPr>
        <w:t>-bromide (CH</w:t>
      </w:r>
      <w:r w:rsidRPr="00AE1500">
        <w:rPr>
          <w:rFonts w:ascii="Arial" w:hAnsi="Arial" w:cs="Arial"/>
          <w:sz w:val="20"/>
          <w:szCs w:val="20"/>
          <w:vertAlign w:val="subscript"/>
        </w:rPr>
        <w:t>3</w:t>
      </w:r>
      <w:r w:rsidRPr="00AE1500">
        <w:rPr>
          <w:rFonts w:ascii="Arial" w:hAnsi="Arial" w:cs="Arial"/>
          <w:sz w:val="20"/>
          <w:szCs w:val="20"/>
        </w:rPr>
        <w:t>)</w:t>
      </w:r>
      <w:r w:rsidRPr="00AE1500">
        <w:rPr>
          <w:rFonts w:ascii="Arial" w:hAnsi="Arial" w:cs="Arial"/>
          <w:sz w:val="20"/>
          <w:szCs w:val="20"/>
          <w:vertAlign w:val="subscript"/>
        </w:rPr>
        <w:t>3</w:t>
      </w:r>
      <w:r w:rsidRPr="00AE1500">
        <w:rPr>
          <w:rFonts w:ascii="Arial" w:hAnsi="Arial" w:cs="Arial"/>
          <w:sz w:val="20"/>
          <w:szCs w:val="20"/>
        </w:rPr>
        <w:t>CBr with water is represented by the equation:</w:t>
      </w:r>
    </w:p>
    <w:p w14:paraId="21CDD95E" w14:textId="77777777" w:rsidR="00F8197F" w:rsidRPr="00F8197F" w:rsidRDefault="00F8197F" w:rsidP="00F819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8197F">
        <w:rPr>
          <w:rFonts w:ascii="Arial" w:hAnsi="Arial" w:cs="Arial"/>
          <w:b/>
          <w:bCs/>
          <w:sz w:val="20"/>
          <w:szCs w:val="20"/>
        </w:rPr>
        <w:t>(CH</w:t>
      </w:r>
      <w:r w:rsidRPr="00F8197F"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 w:rsidRPr="00F8197F">
        <w:rPr>
          <w:rFonts w:ascii="Arial" w:hAnsi="Arial" w:cs="Arial"/>
          <w:b/>
          <w:bCs/>
          <w:sz w:val="20"/>
          <w:szCs w:val="20"/>
        </w:rPr>
        <w:t>)</w:t>
      </w:r>
      <w:r w:rsidRPr="00F8197F"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 w:rsidRPr="00F8197F">
        <w:rPr>
          <w:rFonts w:ascii="Arial" w:hAnsi="Arial" w:cs="Arial"/>
          <w:b/>
          <w:bCs/>
          <w:sz w:val="20"/>
          <w:szCs w:val="20"/>
        </w:rPr>
        <w:t>CBr + H</w:t>
      </w:r>
      <w:r w:rsidRPr="00F8197F"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sz w:val="20"/>
          <w:szCs w:val="20"/>
        </w:rPr>
        <w:t xml:space="preserve">O </w:t>
      </w:r>
      <w:r w:rsidRPr="00F8197F">
        <w:rPr>
          <w:rFonts w:ascii="Arial" w:hAnsi="Arial" w:cs="Arial"/>
          <w:b/>
          <w:bCs/>
          <w:sz w:val="20"/>
          <w:szCs w:val="20"/>
        </w:rPr>
        <w:sym w:font="Symbol" w:char="F0AE"/>
      </w:r>
      <w:r w:rsidRPr="00F8197F">
        <w:rPr>
          <w:rFonts w:ascii="Arial" w:hAnsi="Arial" w:cs="Arial"/>
          <w:b/>
          <w:bCs/>
          <w:sz w:val="20"/>
          <w:szCs w:val="20"/>
        </w:rPr>
        <w:t xml:space="preserve"> (CH</w:t>
      </w:r>
      <w:r w:rsidRPr="00F8197F"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 w:rsidRPr="00F8197F">
        <w:rPr>
          <w:rFonts w:ascii="Arial" w:hAnsi="Arial" w:cs="Arial"/>
          <w:b/>
          <w:bCs/>
          <w:sz w:val="20"/>
          <w:szCs w:val="20"/>
        </w:rPr>
        <w:t>)</w:t>
      </w:r>
      <w:r w:rsidRPr="00F8197F"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 w:rsidRPr="00F8197F">
        <w:rPr>
          <w:rFonts w:ascii="Arial" w:hAnsi="Arial" w:cs="Arial"/>
          <w:b/>
          <w:bCs/>
          <w:sz w:val="20"/>
          <w:szCs w:val="20"/>
        </w:rPr>
        <w:t>COH + HBr</w:t>
      </w:r>
    </w:p>
    <w:p w14:paraId="7118A6DD" w14:textId="77777777" w:rsidR="00F8197F" w:rsidRPr="00F8197F" w:rsidRDefault="00F8197F" w:rsidP="00F8197F">
      <w:pPr>
        <w:tabs>
          <w:tab w:val="left" w:pos="3030"/>
        </w:tabs>
        <w:rPr>
          <w:rFonts w:ascii="Arial" w:hAnsi="Arial" w:cs="Arial"/>
          <w:sz w:val="20"/>
          <w:szCs w:val="20"/>
        </w:rPr>
      </w:pPr>
      <w:r w:rsidRPr="00F8197F">
        <w:rPr>
          <w:rFonts w:ascii="Arial" w:hAnsi="Arial" w:cs="Arial"/>
          <w:sz w:val="20"/>
          <w:szCs w:val="20"/>
        </w:rPr>
        <w:t>The following data were obtained from three experiments using the method of initial rates: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2248"/>
        <w:gridCol w:w="1820"/>
        <w:gridCol w:w="2431"/>
      </w:tblGrid>
      <w:tr w:rsidR="00F8197F" w:rsidRPr="00F8197F" w14:paraId="32550EEA" w14:textId="77777777" w:rsidTr="00AE1500">
        <w:trPr>
          <w:jc w:val="center"/>
        </w:trPr>
        <w:tc>
          <w:tcPr>
            <w:tcW w:w="812" w:type="dxa"/>
          </w:tcPr>
          <w:p w14:paraId="59C66392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2AE6B879" w14:textId="77777777" w:rsidR="00F8197F" w:rsidRPr="00AE1500" w:rsidRDefault="00F8197F" w:rsidP="00AE15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Initial [(CH</w:t>
            </w:r>
            <w:r w:rsidRPr="00AE1500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AE1500">
              <w:rPr>
                <w:rFonts w:ascii="Arial" w:hAnsi="Arial" w:cs="Arial"/>
                <w:sz w:val="18"/>
                <w:szCs w:val="20"/>
              </w:rPr>
              <w:t>)</w:t>
            </w:r>
            <w:r w:rsidRPr="00AE1500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AE1500">
              <w:rPr>
                <w:rFonts w:ascii="Arial" w:hAnsi="Arial" w:cs="Arial"/>
                <w:sz w:val="18"/>
                <w:szCs w:val="20"/>
              </w:rPr>
              <w:t>CBr]</w:t>
            </w:r>
            <w:r w:rsidR="00AE150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E1500">
              <w:rPr>
                <w:rFonts w:ascii="Arial" w:hAnsi="Arial" w:cs="Arial"/>
                <w:sz w:val="18"/>
                <w:szCs w:val="20"/>
              </w:rPr>
              <w:t>mol L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703FCB07" w14:textId="77777777" w:rsidR="00F8197F" w:rsidRPr="00AE1500" w:rsidRDefault="00F8197F" w:rsidP="00AE15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Initial [H</w:t>
            </w:r>
            <w:r w:rsidRPr="00AE1500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AE1500">
              <w:rPr>
                <w:rFonts w:ascii="Arial" w:hAnsi="Arial" w:cs="Arial"/>
                <w:sz w:val="18"/>
                <w:szCs w:val="20"/>
              </w:rPr>
              <w:t>O]</w:t>
            </w:r>
            <w:r w:rsidR="00AE150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E1500">
              <w:rPr>
                <w:rFonts w:ascii="Arial" w:hAnsi="Arial" w:cs="Arial"/>
                <w:sz w:val="18"/>
                <w:szCs w:val="20"/>
              </w:rPr>
              <w:t>mol L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5A5CB9E9" w14:textId="77777777" w:rsidR="00F8197F" w:rsidRPr="00AE1500" w:rsidRDefault="00F8197F" w:rsidP="00AE15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Initial Rate [NO] mol L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  <w:r w:rsidRPr="00AE1500">
              <w:rPr>
                <w:rFonts w:ascii="Arial" w:hAnsi="Arial" w:cs="Arial"/>
                <w:sz w:val="18"/>
                <w:szCs w:val="20"/>
              </w:rPr>
              <w:t xml:space="preserve"> s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</w:tr>
      <w:tr w:rsidR="00F8197F" w:rsidRPr="00F8197F" w14:paraId="4DC4BC0B" w14:textId="77777777" w:rsidTr="00AE1500">
        <w:trPr>
          <w:jc w:val="center"/>
        </w:trPr>
        <w:tc>
          <w:tcPr>
            <w:tcW w:w="812" w:type="dxa"/>
          </w:tcPr>
          <w:p w14:paraId="0429F6BC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Exp. 1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58EB47F6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5.0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-2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55349503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2.0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-2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14:paraId="5D457C77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2.0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-6</w:t>
            </w:r>
          </w:p>
        </w:tc>
      </w:tr>
      <w:tr w:rsidR="00F8197F" w:rsidRPr="00F8197F" w14:paraId="3B4BC274" w14:textId="77777777" w:rsidTr="00AE1500">
        <w:trPr>
          <w:jc w:val="center"/>
        </w:trPr>
        <w:tc>
          <w:tcPr>
            <w:tcW w:w="812" w:type="dxa"/>
          </w:tcPr>
          <w:p w14:paraId="0F6ED188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Exp. 2</w:t>
            </w:r>
          </w:p>
        </w:tc>
        <w:tc>
          <w:tcPr>
            <w:tcW w:w="2248" w:type="dxa"/>
          </w:tcPr>
          <w:p w14:paraId="29691896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5.0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-2</w:t>
            </w:r>
          </w:p>
        </w:tc>
        <w:tc>
          <w:tcPr>
            <w:tcW w:w="1820" w:type="dxa"/>
          </w:tcPr>
          <w:p w14:paraId="3FE10597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4.0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-2</w:t>
            </w:r>
          </w:p>
        </w:tc>
        <w:tc>
          <w:tcPr>
            <w:tcW w:w="2431" w:type="dxa"/>
          </w:tcPr>
          <w:p w14:paraId="36A03631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2.0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-6</w:t>
            </w:r>
          </w:p>
        </w:tc>
      </w:tr>
      <w:tr w:rsidR="00F8197F" w:rsidRPr="00F8197F" w14:paraId="6E31A04C" w14:textId="77777777" w:rsidTr="00AE1500">
        <w:trPr>
          <w:jc w:val="center"/>
        </w:trPr>
        <w:tc>
          <w:tcPr>
            <w:tcW w:w="812" w:type="dxa"/>
          </w:tcPr>
          <w:p w14:paraId="646FAF02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Exp. 3</w:t>
            </w:r>
          </w:p>
        </w:tc>
        <w:tc>
          <w:tcPr>
            <w:tcW w:w="2248" w:type="dxa"/>
          </w:tcPr>
          <w:p w14:paraId="2B99DBE2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1.0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  <w:tc>
          <w:tcPr>
            <w:tcW w:w="1820" w:type="dxa"/>
          </w:tcPr>
          <w:p w14:paraId="4895461E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4.0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-2</w:t>
            </w:r>
          </w:p>
        </w:tc>
        <w:tc>
          <w:tcPr>
            <w:tcW w:w="2431" w:type="dxa"/>
          </w:tcPr>
          <w:p w14:paraId="21AFBEA6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4.0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-6</w:t>
            </w:r>
          </w:p>
        </w:tc>
      </w:tr>
    </w:tbl>
    <w:p w14:paraId="00DF7415" w14:textId="77777777" w:rsidR="00F8197F" w:rsidRPr="00AE1500" w:rsidRDefault="00F8197F" w:rsidP="00F8197F">
      <w:pPr>
        <w:tabs>
          <w:tab w:val="left" w:pos="3030"/>
        </w:tabs>
        <w:rPr>
          <w:rFonts w:ascii="Arial" w:hAnsi="Arial" w:cs="Arial"/>
          <w:sz w:val="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8197F" w:rsidRPr="00F8197F" w14:paraId="574496AD" w14:textId="77777777" w:rsidTr="00AE1500">
        <w:tc>
          <w:tcPr>
            <w:tcW w:w="5395" w:type="dxa"/>
          </w:tcPr>
          <w:p w14:paraId="1774EF78" w14:textId="77777777" w:rsidR="00F8197F" w:rsidRPr="00AE1500" w:rsidRDefault="00F8197F" w:rsidP="00AE1500">
            <w:pPr>
              <w:pStyle w:val="ListParagraph"/>
              <w:numPr>
                <w:ilvl w:val="0"/>
                <w:numId w:val="17"/>
              </w:num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  <w:r w:rsidRPr="00AE1500">
              <w:rPr>
                <w:rFonts w:ascii="Arial" w:hAnsi="Arial" w:cs="Arial"/>
                <w:sz w:val="20"/>
                <w:szCs w:val="20"/>
              </w:rPr>
              <w:t>What is the order with respect to (CH</w:t>
            </w:r>
            <w:r w:rsidRPr="00AE15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E1500">
              <w:rPr>
                <w:rFonts w:ascii="Arial" w:hAnsi="Arial" w:cs="Arial"/>
                <w:sz w:val="20"/>
                <w:szCs w:val="20"/>
              </w:rPr>
              <w:t>)</w:t>
            </w:r>
            <w:r w:rsidRPr="00AE15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E1500">
              <w:rPr>
                <w:rFonts w:ascii="Arial" w:hAnsi="Arial" w:cs="Arial"/>
                <w:sz w:val="20"/>
                <w:szCs w:val="20"/>
              </w:rPr>
              <w:t>CBr?</w:t>
            </w:r>
          </w:p>
          <w:p w14:paraId="7C139E04" w14:textId="77777777" w:rsidR="00F8197F" w:rsidRPr="00F8197F" w:rsidRDefault="00F8197F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7A1F97A" w14:textId="77777777" w:rsidR="00F8197F" w:rsidRDefault="00F8197F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EC7C7C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707F9A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DC3FFD" w14:textId="77777777" w:rsidR="00AE1500" w:rsidRPr="00F8197F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14:paraId="448FAF4B" w14:textId="77777777" w:rsidR="00F8197F" w:rsidRPr="00AE1500" w:rsidRDefault="00F8197F" w:rsidP="00AE1500">
            <w:pPr>
              <w:pStyle w:val="ListParagraph"/>
              <w:numPr>
                <w:ilvl w:val="0"/>
                <w:numId w:val="17"/>
              </w:num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  <w:r w:rsidRPr="00AE1500">
              <w:rPr>
                <w:rFonts w:ascii="Arial" w:hAnsi="Arial" w:cs="Arial"/>
                <w:sz w:val="20"/>
                <w:szCs w:val="20"/>
              </w:rPr>
              <w:t>What is the order with respect to H</w:t>
            </w:r>
            <w:r w:rsidRPr="00AE15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E1500">
              <w:rPr>
                <w:rFonts w:ascii="Arial" w:hAnsi="Arial" w:cs="Arial"/>
                <w:sz w:val="20"/>
                <w:szCs w:val="20"/>
              </w:rPr>
              <w:t>O?</w:t>
            </w:r>
          </w:p>
        </w:tc>
      </w:tr>
      <w:tr w:rsidR="00F8197F" w:rsidRPr="00F8197F" w14:paraId="03DE1299" w14:textId="77777777" w:rsidTr="00AE1500">
        <w:tc>
          <w:tcPr>
            <w:tcW w:w="5395" w:type="dxa"/>
          </w:tcPr>
          <w:p w14:paraId="7D556128" w14:textId="77777777" w:rsidR="00F8197F" w:rsidRPr="00AE1500" w:rsidRDefault="00F8197F" w:rsidP="00AE1500">
            <w:pPr>
              <w:pStyle w:val="ListParagraph"/>
              <w:numPr>
                <w:ilvl w:val="0"/>
                <w:numId w:val="17"/>
              </w:num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  <w:r w:rsidRPr="00AE1500">
              <w:rPr>
                <w:rFonts w:ascii="Arial" w:hAnsi="Arial" w:cs="Arial"/>
                <w:sz w:val="20"/>
                <w:szCs w:val="20"/>
              </w:rPr>
              <w:t>What is the overall order of the reaction?</w:t>
            </w:r>
          </w:p>
          <w:p w14:paraId="4F7D3477" w14:textId="77777777" w:rsidR="00F8197F" w:rsidRDefault="00F8197F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5299AB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DDDFD5" w14:textId="77777777" w:rsidR="00AE1500" w:rsidRPr="00F8197F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14:paraId="62E0B662" w14:textId="77777777" w:rsidR="00F8197F" w:rsidRDefault="00F8197F" w:rsidP="00AE1500">
            <w:pPr>
              <w:pStyle w:val="ListParagraph"/>
              <w:numPr>
                <w:ilvl w:val="0"/>
                <w:numId w:val="17"/>
              </w:num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  <w:r w:rsidRPr="00AE1500">
              <w:rPr>
                <w:rFonts w:ascii="Arial" w:hAnsi="Arial" w:cs="Arial"/>
                <w:sz w:val="20"/>
                <w:szCs w:val="20"/>
              </w:rPr>
              <w:t>Write the rate equation</w:t>
            </w:r>
          </w:p>
          <w:p w14:paraId="61C1BCCB" w14:textId="77777777" w:rsidR="00AE1500" w:rsidRDefault="00AE1500" w:rsidP="00AE1500">
            <w:pPr>
              <w:pStyle w:val="ListParagraph"/>
              <w:tabs>
                <w:tab w:val="left" w:pos="303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074A6DD" w14:textId="77777777" w:rsidR="00AE1500" w:rsidRDefault="00AE1500" w:rsidP="00AE1500">
            <w:pPr>
              <w:pStyle w:val="ListParagraph"/>
              <w:tabs>
                <w:tab w:val="left" w:pos="303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632546F" w14:textId="77777777" w:rsidR="00AE1500" w:rsidRPr="00AE1500" w:rsidRDefault="00AE1500" w:rsidP="00AE1500">
            <w:pPr>
              <w:pStyle w:val="ListParagraph"/>
              <w:tabs>
                <w:tab w:val="left" w:pos="303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97F" w:rsidRPr="00F8197F" w14:paraId="6A7EBBEE" w14:textId="77777777" w:rsidTr="00AE1500">
        <w:tc>
          <w:tcPr>
            <w:tcW w:w="10790" w:type="dxa"/>
            <w:gridSpan w:val="2"/>
          </w:tcPr>
          <w:p w14:paraId="797C3D30" w14:textId="77777777" w:rsidR="00AE1500" w:rsidRDefault="00F8197F" w:rsidP="00AE1500">
            <w:pPr>
              <w:pStyle w:val="ListParagraph"/>
              <w:numPr>
                <w:ilvl w:val="0"/>
                <w:numId w:val="17"/>
              </w:numPr>
              <w:tabs>
                <w:tab w:val="left" w:pos="303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500">
              <w:rPr>
                <w:rFonts w:ascii="Arial" w:hAnsi="Arial" w:cs="Arial"/>
                <w:color w:val="000000"/>
                <w:sz w:val="20"/>
                <w:szCs w:val="20"/>
              </w:rPr>
              <w:t xml:space="preserve">e. Calculate the rate constant, k, for the reaction. </w:t>
            </w:r>
          </w:p>
          <w:p w14:paraId="2E4450D3" w14:textId="77777777" w:rsidR="00AE1500" w:rsidRDefault="00AE1500" w:rsidP="00AE1500">
            <w:pPr>
              <w:pStyle w:val="ListParagraph"/>
              <w:tabs>
                <w:tab w:val="left" w:pos="3030"/>
              </w:tabs>
              <w:spacing w:line="276" w:lineRule="auto"/>
              <w:ind w:left="360"/>
              <w:jc w:val="right"/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</w:pPr>
          </w:p>
          <w:p w14:paraId="0DDD8832" w14:textId="77777777" w:rsidR="00AE1500" w:rsidRDefault="00AE1500" w:rsidP="00AE1500">
            <w:pPr>
              <w:pStyle w:val="ListParagraph"/>
              <w:tabs>
                <w:tab w:val="left" w:pos="3030"/>
              </w:tabs>
              <w:spacing w:line="276" w:lineRule="auto"/>
              <w:ind w:left="360"/>
              <w:jc w:val="right"/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</w:pPr>
          </w:p>
          <w:p w14:paraId="06BE9BF7" w14:textId="77777777" w:rsidR="00AE1500" w:rsidRDefault="00AE1500" w:rsidP="00AE1500">
            <w:pPr>
              <w:pStyle w:val="ListParagraph"/>
              <w:tabs>
                <w:tab w:val="left" w:pos="3030"/>
              </w:tabs>
              <w:spacing w:line="276" w:lineRule="auto"/>
              <w:ind w:left="360"/>
              <w:jc w:val="right"/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</w:pPr>
          </w:p>
          <w:p w14:paraId="5972163D" w14:textId="77777777" w:rsidR="00AE1500" w:rsidRDefault="00AE1500" w:rsidP="00AE1500">
            <w:pPr>
              <w:pStyle w:val="ListParagraph"/>
              <w:tabs>
                <w:tab w:val="left" w:pos="3030"/>
              </w:tabs>
              <w:spacing w:line="276" w:lineRule="auto"/>
              <w:ind w:left="360"/>
              <w:jc w:val="right"/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</w:pPr>
          </w:p>
          <w:p w14:paraId="08CC1541" w14:textId="77777777" w:rsidR="00AE1500" w:rsidRDefault="00AE1500" w:rsidP="00AE1500">
            <w:pPr>
              <w:pStyle w:val="ListParagraph"/>
              <w:tabs>
                <w:tab w:val="left" w:pos="3030"/>
              </w:tabs>
              <w:spacing w:line="276" w:lineRule="auto"/>
              <w:ind w:left="360"/>
              <w:jc w:val="right"/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</w:pPr>
          </w:p>
          <w:p w14:paraId="18581217" w14:textId="77777777" w:rsidR="00AE1500" w:rsidRDefault="00AE1500" w:rsidP="00AE1500">
            <w:pPr>
              <w:pStyle w:val="ListParagraph"/>
              <w:tabs>
                <w:tab w:val="left" w:pos="3030"/>
              </w:tabs>
              <w:spacing w:line="276" w:lineRule="auto"/>
              <w:ind w:left="360"/>
              <w:jc w:val="right"/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</w:pPr>
          </w:p>
          <w:p w14:paraId="05BACE08" w14:textId="77777777" w:rsidR="00F8197F" w:rsidRPr="00AE1500" w:rsidRDefault="00F8197F" w:rsidP="003E42FA">
            <w:pPr>
              <w:pStyle w:val="ListParagraph"/>
              <w:tabs>
                <w:tab w:val="left" w:pos="3030"/>
              </w:tabs>
              <w:spacing w:line="276" w:lineRule="auto"/>
              <w:ind w:left="36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4.0</w:t>
            </w:r>
            <w:r w:rsid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E-5 </w:t>
            </w:r>
            <w:r w:rsidR="003E42FA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sec</w:t>
            </w: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  <w:vertAlign w:val="superscript"/>
              </w:rPr>
              <w:t>-1</w:t>
            </w:r>
          </w:p>
        </w:tc>
      </w:tr>
    </w:tbl>
    <w:p w14:paraId="1AFC8E0D" w14:textId="77777777" w:rsidR="00F8197F" w:rsidRPr="00F8197F" w:rsidRDefault="00F8197F" w:rsidP="00F8197F">
      <w:pPr>
        <w:tabs>
          <w:tab w:val="left" w:pos="3030"/>
        </w:tabs>
        <w:rPr>
          <w:rFonts w:ascii="Arial" w:hAnsi="Arial" w:cs="Arial"/>
          <w:sz w:val="20"/>
          <w:szCs w:val="20"/>
        </w:rPr>
      </w:pPr>
    </w:p>
    <w:p w14:paraId="65E25479" w14:textId="77777777" w:rsidR="00F8197F" w:rsidRPr="00AE1500" w:rsidRDefault="00F8197F" w:rsidP="00AE1500">
      <w:pPr>
        <w:pStyle w:val="ListParagraph"/>
        <w:numPr>
          <w:ilvl w:val="0"/>
          <w:numId w:val="9"/>
        </w:numPr>
        <w:tabs>
          <w:tab w:val="left" w:pos="3030"/>
        </w:tabs>
        <w:rPr>
          <w:rFonts w:ascii="Arial" w:hAnsi="Arial" w:cs="Arial"/>
          <w:sz w:val="20"/>
          <w:szCs w:val="20"/>
        </w:rPr>
      </w:pPr>
      <w:r w:rsidRPr="00AE1500">
        <w:rPr>
          <w:rFonts w:ascii="Arial" w:hAnsi="Arial" w:cs="Arial"/>
          <w:sz w:val="20"/>
          <w:szCs w:val="20"/>
        </w:rPr>
        <w:t>Hydrogen Sulfide is oxidized by chlorine in aqueous solution.</w:t>
      </w:r>
    </w:p>
    <w:p w14:paraId="36CF984C" w14:textId="77777777" w:rsidR="00F8197F" w:rsidRPr="00F8197F" w:rsidRDefault="00F8197F" w:rsidP="00F8197F">
      <w:pPr>
        <w:tabs>
          <w:tab w:val="left" w:pos="303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F8197F">
        <w:rPr>
          <w:rFonts w:ascii="Arial" w:hAnsi="Arial" w:cs="Arial"/>
          <w:b/>
          <w:bCs/>
          <w:sz w:val="20"/>
          <w:szCs w:val="20"/>
        </w:rPr>
        <w:t>H</w:t>
      </w:r>
      <w:r w:rsidRPr="00F8197F"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sz w:val="20"/>
          <w:szCs w:val="20"/>
        </w:rPr>
        <w:t>S(</w:t>
      </w:r>
      <w:proofErr w:type="spellStart"/>
      <w:r w:rsidRPr="00F8197F">
        <w:rPr>
          <w:rFonts w:ascii="Arial" w:hAnsi="Arial" w:cs="Arial"/>
          <w:b/>
          <w:bCs/>
          <w:sz w:val="20"/>
          <w:szCs w:val="20"/>
        </w:rPr>
        <w:t>aq</w:t>
      </w:r>
      <w:proofErr w:type="spellEnd"/>
      <w:r w:rsidRPr="00F8197F">
        <w:rPr>
          <w:rFonts w:ascii="Arial" w:hAnsi="Arial" w:cs="Arial"/>
          <w:b/>
          <w:bCs/>
          <w:sz w:val="20"/>
          <w:szCs w:val="20"/>
        </w:rPr>
        <w:t>) + Cl</w:t>
      </w:r>
      <w:r w:rsidRPr="00F8197F"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F8197F">
        <w:rPr>
          <w:rFonts w:ascii="Arial" w:hAnsi="Arial" w:cs="Arial"/>
          <w:b/>
          <w:bCs/>
          <w:sz w:val="20"/>
          <w:szCs w:val="20"/>
        </w:rPr>
        <w:t>aq</w:t>
      </w:r>
      <w:proofErr w:type="spellEnd"/>
      <w:r w:rsidRPr="00F8197F">
        <w:rPr>
          <w:rFonts w:ascii="Arial" w:hAnsi="Arial" w:cs="Arial"/>
          <w:b/>
          <w:bCs/>
          <w:sz w:val="20"/>
          <w:szCs w:val="20"/>
        </w:rPr>
        <w:t xml:space="preserve">) </w:t>
      </w:r>
      <w:r w:rsidRPr="00F8197F">
        <w:rPr>
          <w:rFonts w:ascii="Arial" w:hAnsi="Arial" w:cs="Arial"/>
          <w:b/>
          <w:bCs/>
          <w:sz w:val="20"/>
          <w:szCs w:val="20"/>
        </w:rPr>
        <w:sym w:font="Symbol" w:char="F0AE"/>
      </w:r>
      <w:r w:rsidRPr="00F8197F">
        <w:rPr>
          <w:rFonts w:ascii="Arial" w:hAnsi="Arial" w:cs="Arial"/>
          <w:b/>
          <w:bCs/>
          <w:sz w:val="20"/>
          <w:szCs w:val="20"/>
        </w:rPr>
        <w:t xml:space="preserve"> S(s) + 2HCl(</w:t>
      </w:r>
      <w:proofErr w:type="spellStart"/>
      <w:r w:rsidRPr="00F8197F">
        <w:rPr>
          <w:rFonts w:ascii="Arial" w:hAnsi="Arial" w:cs="Arial"/>
          <w:b/>
          <w:bCs/>
          <w:sz w:val="20"/>
          <w:szCs w:val="20"/>
        </w:rPr>
        <w:t>aq</w:t>
      </w:r>
      <w:proofErr w:type="spellEnd"/>
      <w:r w:rsidRPr="00F8197F">
        <w:rPr>
          <w:rFonts w:ascii="Arial" w:hAnsi="Arial" w:cs="Arial"/>
          <w:b/>
          <w:bCs/>
          <w:sz w:val="20"/>
          <w:szCs w:val="20"/>
        </w:rPr>
        <w:t>)</w:t>
      </w:r>
    </w:p>
    <w:p w14:paraId="55127C7E" w14:textId="77777777" w:rsidR="00AE1500" w:rsidRDefault="00F8197F" w:rsidP="00AE1500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8197F">
        <w:rPr>
          <w:rFonts w:ascii="Arial" w:hAnsi="Arial" w:cs="Arial"/>
          <w:sz w:val="20"/>
          <w:szCs w:val="20"/>
        </w:rPr>
        <w:t>The experimental rate law is: Rate = k[H</w:t>
      </w:r>
      <w:r w:rsidRPr="00F8197F">
        <w:rPr>
          <w:rFonts w:ascii="Arial" w:hAnsi="Arial" w:cs="Arial"/>
          <w:sz w:val="20"/>
          <w:szCs w:val="20"/>
          <w:vertAlign w:val="subscript"/>
        </w:rPr>
        <w:t>2</w:t>
      </w:r>
      <w:proofErr w:type="gramStart"/>
      <w:r w:rsidRPr="00F8197F">
        <w:rPr>
          <w:rFonts w:ascii="Arial" w:hAnsi="Arial" w:cs="Arial"/>
          <w:sz w:val="20"/>
          <w:szCs w:val="20"/>
        </w:rPr>
        <w:t>S][</w:t>
      </w:r>
      <w:proofErr w:type="gramEnd"/>
      <w:r w:rsidRPr="00F8197F">
        <w:rPr>
          <w:rFonts w:ascii="Arial" w:hAnsi="Arial" w:cs="Arial"/>
          <w:sz w:val="20"/>
          <w:szCs w:val="20"/>
        </w:rPr>
        <w:t>Cl</w:t>
      </w:r>
      <w:r w:rsidRPr="00F8197F">
        <w:rPr>
          <w:rFonts w:ascii="Arial" w:hAnsi="Arial" w:cs="Arial"/>
          <w:sz w:val="20"/>
          <w:szCs w:val="20"/>
          <w:vertAlign w:val="subscript"/>
        </w:rPr>
        <w:t>2</w:t>
      </w:r>
      <w:r w:rsidR="00AE1500">
        <w:rPr>
          <w:rFonts w:ascii="Arial" w:hAnsi="Arial" w:cs="Arial"/>
          <w:sz w:val="20"/>
          <w:szCs w:val="20"/>
        </w:rPr>
        <w:t>]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AE1500" w14:paraId="20968B46" w14:textId="77777777" w:rsidTr="00AE1500">
        <w:trPr>
          <w:trHeight w:val="720"/>
        </w:trPr>
        <w:tc>
          <w:tcPr>
            <w:tcW w:w="3598" w:type="dxa"/>
          </w:tcPr>
          <w:p w14:paraId="413EC24B" w14:textId="77777777" w:rsidR="00AE1500" w:rsidRPr="00AE1500" w:rsidRDefault="00AE1500" w:rsidP="00AE150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8197F">
              <w:rPr>
                <w:rFonts w:ascii="Arial" w:hAnsi="Arial" w:cs="Arial"/>
                <w:sz w:val="20"/>
                <w:szCs w:val="20"/>
              </w:rPr>
              <w:t>hat is the reaction order with respect to H</w:t>
            </w:r>
            <w:r w:rsidRPr="00F8197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8197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98" w:type="dxa"/>
          </w:tcPr>
          <w:p w14:paraId="1FB08CE4" w14:textId="77777777" w:rsidR="00AE1500" w:rsidRPr="00AE1500" w:rsidRDefault="00AE1500" w:rsidP="00AE150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1500">
              <w:rPr>
                <w:rFonts w:ascii="Arial" w:hAnsi="Arial" w:cs="Arial"/>
                <w:sz w:val="20"/>
                <w:szCs w:val="20"/>
              </w:rPr>
              <w:t>What is the reaction order with respect to Cl</w:t>
            </w:r>
            <w:proofErr w:type="gramStart"/>
            <w:r w:rsidRPr="00AE1500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AE1500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="003E42FA">
              <w:rPr>
                <w:rFonts w:ascii="Arial" w:hAnsi="Arial" w:cs="Arial"/>
                <w:sz w:val="20"/>
                <w:szCs w:val="20"/>
              </w:rPr>
              <w:br/>
            </w:r>
            <w:r w:rsidR="003E42F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599" w:type="dxa"/>
          </w:tcPr>
          <w:p w14:paraId="5319D1E8" w14:textId="77777777" w:rsidR="00AE1500" w:rsidRPr="00AE1500" w:rsidRDefault="00AE1500" w:rsidP="00AE150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1500">
              <w:rPr>
                <w:rFonts w:ascii="Arial" w:hAnsi="Arial" w:cs="Arial"/>
                <w:sz w:val="20"/>
                <w:szCs w:val="20"/>
              </w:rPr>
              <w:t>What is the overall order?</w:t>
            </w:r>
          </w:p>
        </w:tc>
      </w:tr>
    </w:tbl>
    <w:p w14:paraId="4A69B5AD" w14:textId="77777777" w:rsidR="00AE1500" w:rsidRDefault="00AE1500" w:rsidP="00AE1500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546B7EFE" w14:textId="77777777" w:rsidR="00F8197F" w:rsidRPr="00AE1500" w:rsidRDefault="00F8197F" w:rsidP="00AE150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1500">
        <w:rPr>
          <w:rFonts w:ascii="Arial" w:hAnsi="Arial" w:cs="Arial"/>
          <w:sz w:val="20"/>
          <w:szCs w:val="20"/>
        </w:rPr>
        <w:t>For the reaction of nitric oxide, NO, with chlorine, Cl</w:t>
      </w:r>
      <w:r w:rsidRPr="00AE1500">
        <w:rPr>
          <w:rFonts w:ascii="Arial" w:hAnsi="Arial" w:cs="Arial"/>
          <w:sz w:val="20"/>
          <w:szCs w:val="20"/>
          <w:vertAlign w:val="subscript"/>
        </w:rPr>
        <w:t>2</w:t>
      </w:r>
      <w:r w:rsidRPr="00AE1500">
        <w:rPr>
          <w:rFonts w:ascii="Arial" w:hAnsi="Arial" w:cs="Arial"/>
          <w:sz w:val="20"/>
          <w:szCs w:val="20"/>
        </w:rPr>
        <w:t>,</w:t>
      </w:r>
    </w:p>
    <w:p w14:paraId="3AF3CB9D" w14:textId="77777777" w:rsidR="00F8197F" w:rsidRPr="00F8197F" w:rsidRDefault="00F8197F" w:rsidP="00F819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8197F">
        <w:rPr>
          <w:rFonts w:ascii="Arial" w:hAnsi="Arial" w:cs="Arial"/>
          <w:b/>
          <w:bCs/>
          <w:sz w:val="20"/>
          <w:szCs w:val="20"/>
        </w:rPr>
        <w:t>2NO(g) + Cl</w:t>
      </w:r>
      <w:r w:rsidRPr="00F8197F"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sz w:val="20"/>
          <w:szCs w:val="20"/>
        </w:rPr>
        <w:t xml:space="preserve">(g) </w:t>
      </w:r>
      <w:r w:rsidRPr="00F8197F">
        <w:rPr>
          <w:rFonts w:ascii="Arial" w:hAnsi="Arial" w:cs="Arial"/>
          <w:b/>
          <w:bCs/>
          <w:sz w:val="20"/>
          <w:szCs w:val="20"/>
        </w:rPr>
        <w:sym w:font="Symbol" w:char="F0AE"/>
      </w:r>
      <w:r w:rsidRPr="00F8197F">
        <w:rPr>
          <w:rFonts w:ascii="Arial" w:hAnsi="Arial" w:cs="Arial"/>
          <w:b/>
          <w:bCs/>
          <w:sz w:val="20"/>
          <w:szCs w:val="20"/>
        </w:rPr>
        <w:t xml:space="preserve"> 2NOCl(g)</w:t>
      </w:r>
    </w:p>
    <w:p w14:paraId="35D70ABF" w14:textId="77777777" w:rsidR="00AE1500" w:rsidRDefault="00F8197F" w:rsidP="00F819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8197F">
        <w:rPr>
          <w:rFonts w:ascii="Arial" w:hAnsi="Arial" w:cs="Arial"/>
          <w:sz w:val="20"/>
          <w:szCs w:val="20"/>
        </w:rPr>
        <w:t xml:space="preserve">The observed rate law </w:t>
      </w:r>
      <w:proofErr w:type="gramStart"/>
      <w:r w:rsidRPr="00F8197F">
        <w:rPr>
          <w:rFonts w:ascii="Arial" w:hAnsi="Arial" w:cs="Arial"/>
          <w:sz w:val="20"/>
          <w:szCs w:val="20"/>
        </w:rPr>
        <w:t>is:</w:t>
      </w:r>
      <w:proofErr w:type="gramEnd"/>
      <w:r w:rsidRPr="00F8197F">
        <w:rPr>
          <w:rFonts w:ascii="Arial" w:hAnsi="Arial" w:cs="Arial"/>
          <w:sz w:val="20"/>
          <w:szCs w:val="20"/>
        </w:rPr>
        <w:t xml:space="preserve"> Rate = k[NO]</w:t>
      </w:r>
      <w:r w:rsidRPr="00F8197F">
        <w:rPr>
          <w:rFonts w:ascii="Arial" w:hAnsi="Arial" w:cs="Arial"/>
          <w:sz w:val="20"/>
          <w:szCs w:val="20"/>
          <w:vertAlign w:val="superscript"/>
        </w:rPr>
        <w:t>2</w:t>
      </w:r>
      <w:r w:rsidRPr="00F8197F">
        <w:rPr>
          <w:rFonts w:ascii="Arial" w:hAnsi="Arial" w:cs="Arial"/>
          <w:sz w:val="20"/>
          <w:szCs w:val="20"/>
        </w:rPr>
        <w:t>[Cl</w:t>
      </w:r>
      <w:r w:rsidRPr="00F8197F">
        <w:rPr>
          <w:rFonts w:ascii="Arial" w:hAnsi="Arial" w:cs="Arial"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sz w:val="20"/>
          <w:szCs w:val="20"/>
        </w:rPr>
        <w:t xml:space="preserve">];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AE1500" w14:paraId="419B3684" w14:textId="77777777" w:rsidTr="00E876AC">
        <w:trPr>
          <w:trHeight w:val="720"/>
        </w:trPr>
        <w:tc>
          <w:tcPr>
            <w:tcW w:w="3598" w:type="dxa"/>
          </w:tcPr>
          <w:p w14:paraId="15C40A85" w14:textId="77777777" w:rsidR="00AE1500" w:rsidRPr="00AE1500" w:rsidRDefault="00AE1500" w:rsidP="00AE150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8197F">
              <w:rPr>
                <w:rFonts w:ascii="Arial" w:hAnsi="Arial" w:cs="Arial"/>
                <w:sz w:val="20"/>
                <w:szCs w:val="20"/>
              </w:rPr>
              <w:t xml:space="preserve">hat is the reaction order with respect to </w:t>
            </w:r>
            <w:r>
              <w:rPr>
                <w:rFonts w:ascii="Arial" w:hAnsi="Arial" w:cs="Arial"/>
                <w:sz w:val="20"/>
                <w:szCs w:val="20"/>
              </w:rPr>
              <w:t>NO?</w:t>
            </w:r>
          </w:p>
        </w:tc>
        <w:tc>
          <w:tcPr>
            <w:tcW w:w="3598" w:type="dxa"/>
          </w:tcPr>
          <w:p w14:paraId="1CD44E96" w14:textId="77777777" w:rsidR="00AE1500" w:rsidRPr="00AE1500" w:rsidRDefault="00AE1500" w:rsidP="00AE150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1500">
              <w:rPr>
                <w:rFonts w:ascii="Arial" w:hAnsi="Arial" w:cs="Arial"/>
                <w:sz w:val="20"/>
                <w:szCs w:val="20"/>
              </w:rPr>
              <w:t>What is the reaction order with respect to Cl</w:t>
            </w:r>
            <w:proofErr w:type="gramStart"/>
            <w:r w:rsidRPr="00AE1500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AE1500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="003E42FA">
              <w:rPr>
                <w:rFonts w:ascii="Arial" w:hAnsi="Arial" w:cs="Arial"/>
                <w:sz w:val="20"/>
                <w:szCs w:val="20"/>
              </w:rPr>
              <w:br/>
            </w:r>
            <w:r w:rsidR="003E42F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599" w:type="dxa"/>
          </w:tcPr>
          <w:p w14:paraId="17D781CC" w14:textId="77777777" w:rsidR="00AE1500" w:rsidRPr="00AE1500" w:rsidRDefault="00AE1500" w:rsidP="00AE150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1500">
              <w:rPr>
                <w:rFonts w:ascii="Arial" w:hAnsi="Arial" w:cs="Arial"/>
                <w:sz w:val="20"/>
                <w:szCs w:val="20"/>
              </w:rPr>
              <w:t>What is the overall order?</w:t>
            </w:r>
          </w:p>
        </w:tc>
      </w:tr>
    </w:tbl>
    <w:p w14:paraId="7A8743C3" w14:textId="77777777" w:rsidR="00AE1500" w:rsidRDefault="00AE1500" w:rsidP="00F819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3F7991" w14:textId="77777777" w:rsidR="00F8197F" w:rsidRPr="00AE1500" w:rsidRDefault="00F8197F" w:rsidP="00AE150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AE1500">
        <w:rPr>
          <w:rFonts w:ascii="Arial" w:hAnsi="Arial" w:cs="Arial"/>
          <w:color w:val="000000"/>
          <w:sz w:val="20"/>
          <w:szCs w:val="20"/>
        </w:rPr>
        <w:t xml:space="preserve">In experiments on the decomposition of azomethane, </w:t>
      </w:r>
    </w:p>
    <w:p w14:paraId="48276E8A" w14:textId="77777777" w:rsidR="00F8197F" w:rsidRPr="00F8197F" w:rsidRDefault="00F8197F" w:rsidP="00F819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CH</w:t>
      </w:r>
      <w:r w:rsidRPr="00F8197F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3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NNCH</w:t>
      </w:r>
      <w:r w:rsidRPr="00F8197F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3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 xml:space="preserve">(g) </w:t>
      </w:r>
      <w:r w:rsidRPr="00F8197F">
        <w:rPr>
          <w:rFonts w:ascii="Arial" w:hAnsi="Arial" w:cs="Arial"/>
          <w:b/>
          <w:bCs/>
          <w:sz w:val="20"/>
          <w:szCs w:val="20"/>
        </w:rPr>
        <w:sym w:font="Symbol" w:char="F0AE"/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 xml:space="preserve"> C</w:t>
      </w:r>
      <w:r w:rsidRPr="00F8197F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H</w:t>
      </w:r>
      <w:r w:rsidRPr="00F8197F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6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(g) + N</w:t>
      </w:r>
      <w:r w:rsidRPr="00F8197F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(g)</w:t>
      </w:r>
    </w:p>
    <w:p w14:paraId="2BC88D2F" w14:textId="77777777" w:rsidR="00F8197F" w:rsidRPr="00F8197F" w:rsidRDefault="00F8197F" w:rsidP="00F8197F">
      <w:pPr>
        <w:tabs>
          <w:tab w:val="left" w:pos="3030"/>
        </w:tabs>
        <w:rPr>
          <w:rFonts w:ascii="Arial" w:hAnsi="Arial" w:cs="Arial"/>
          <w:color w:val="000000"/>
          <w:sz w:val="22"/>
          <w:szCs w:val="22"/>
        </w:rPr>
      </w:pPr>
      <w:r w:rsidRPr="00F8197F">
        <w:rPr>
          <w:rFonts w:ascii="Arial" w:hAnsi="Arial" w:cs="Arial"/>
          <w:color w:val="000000"/>
          <w:sz w:val="20"/>
          <w:szCs w:val="20"/>
        </w:rPr>
        <w:t>The following data were obtained: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2633"/>
        <w:gridCol w:w="2204"/>
      </w:tblGrid>
      <w:tr w:rsidR="00F8197F" w:rsidRPr="00F8197F" w14:paraId="5EDD1DE3" w14:textId="77777777" w:rsidTr="00AE1500">
        <w:trPr>
          <w:jc w:val="center"/>
        </w:trPr>
        <w:tc>
          <w:tcPr>
            <w:tcW w:w="812" w:type="dxa"/>
          </w:tcPr>
          <w:p w14:paraId="47DD10E0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06DD4230" w14:textId="77777777" w:rsidR="00F8197F" w:rsidRPr="00AE1500" w:rsidRDefault="00F8197F" w:rsidP="00AE15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500">
              <w:rPr>
                <w:rFonts w:ascii="Arial" w:hAnsi="Arial" w:cs="Arial"/>
                <w:sz w:val="18"/>
                <w:szCs w:val="18"/>
              </w:rPr>
              <w:t>Initial [</w:t>
            </w:r>
            <w:r w:rsidRPr="00AE15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</w:t>
            </w:r>
            <w:r w:rsidRPr="00AE15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AE15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NNCH</w:t>
            </w:r>
            <w:r w:rsidRPr="00AE15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AE1500">
              <w:rPr>
                <w:rFonts w:ascii="Arial" w:hAnsi="Arial" w:cs="Arial"/>
                <w:sz w:val="18"/>
                <w:szCs w:val="18"/>
              </w:rPr>
              <w:t>] mol L</w:t>
            </w:r>
            <w:r w:rsidRPr="00AE1500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7140D29F" w14:textId="77777777" w:rsidR="00F8197F" w:rsidRPr="00AE1500" w:rsidRDefault="00F8197F" w:rsidP="00AE15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500">
              <w:rPr>
                <w:rFonts w:ascii="Arial" w:hAnsi="Arial" w:cs="Arial"/>
                <w:sz w:val="18"/>
                <w:szCs w:val="18"/>
              </w:rPr>
              <w:t>Initial Rate mol L</w:t>
            </w:r>
            <w:r w:rsidRPr="00AE1500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AE1500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AE1500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</w:tr>
      <w:tr w:rsidR="00F8197F" w:rsidRPr="00F8197F" w14:paraId="6C3FEF62" w14:textId="77777777" w:rsidTr="00AE1500">
        <w:trPr>
          <w:jc w:val="center"/>
        </w:trPr>
        <w:tc>
          <w:tcPr>
            <w:tcW w:w="812" w:type="dxa"/>
          </w:tcPr>
          <w:p w14:paraId="63D07EAE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E1500">
              <w:rPr>
                <w:rFonts w:ascii="Arial" w:hAnsi="Arial" w:cs="Arial"/>
                <w:sz w:val="18"/>
                <w:szCs w:val="18"/>
              </w:rPr>
              <w:t>Exp. 1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14:paraId="5098C4A8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500">
              <w:rPr>
                <w:rFonts w:ascii="Arial" w:hAnsi="Arial" w:cs="Arial"/>
                <w:sz w:val="18"/>
                <w:szCs w:val="18"/>
              </w:rPr>
              <w:t>1.13 x 10</w:t>
            </w:r>
            <w:r w:rsidRPr="00AE1500">
              <w:rPr>
                <w:rFonts w:ascii="Arial" w:hAnsi="Arial" w:cs="Arial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0FBD4D02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500">
              <w:rPr>
                <w:rFonts w:ascii="Arial" w:hAnsi="Arial" w:cs="Arial"/>
                <w:sz w:val="18"/>
                <w:szCs w:val="18"/>
              </w:rPr>
              <w:t>2.8 x 10</w:t>
            </w:r>
            <w:r w:rsidRPr="00AE1500">
              <w:rPr>
                <w:rFonts w:ascii="Arial" w:hAnsi="Arial" w:cs="Arial"/>
                <w:sz w:val="18"/>
                <w:szCs w:val="18"/>
                <w:vertAlign w:val="superscript"/>
              </w:rPr>
              <w:t>-6</w:t>
            </w:r>
          </w:p>
        </w:tc>
      </w:tr>
      <w:tr w:rsidR="00F8197F" w:rsidRPr="00F8197F" w14:paraId="684DC292" w14:textId="77777777" w:rsidTr="00AE1500">
        <w:trPr>
          <w:jc w:val="center"/>
        </w:trPr>
        <w:tc>
          <w:tcPr>
            <w:tcW w:w="812" w:type="dxa"/>
          </w:tcPr>
          <w:p w14:paraId="6BCF8280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E1500">
              <w:rPr>
                <w:rFonts w:ascii="Arial" w:hAnsi="Arial" w:cs="Arial"/>
                <w:sz w:val="18"/>
                <w:szCs w:val="18"/>
              </w:rPr>
              <w:t>Exp. 2</w:t>
            </w:r>
          </w:p>
        </w:tc>
        <w:tc>
          <w:tcPr>
            <w:tcW w:w="2633" w:type="dxa"/>
          </w:tcPr>
          <w:p w14:paraId="12CE6B1A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500">
              <w:rPr>
                <w:rFonts w:ascii="Arial" w:hAnsi="Arial" w:cs="Arial"/>
                <w:sz w:val="18"/>
                <w:szCs w:val="18"/>
              </w:rPr>
              <w:t>2.26 x 10</w:t>
            </w:r>
            <w:r w:rsidRPr="00AE1500">
              <w:rPr>
                <w:rFonts w:ascii="Arial" w:hAnsi="Arial" w:cs="Arial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2204" w:type="dxa"/>
          </w:tcPr>
          <w:p w14:paraId="13EF8F01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500">
              <w:rPr>
                <w:rFonts w:ascii="Arial" w:hAnsi="Arial" w:cs="Arial"/>
                <w:sz w:val="18"/>
                <w:szCs w:val="18"/>
              </w:rPr>
              <w:t>5.6 x 10</w:t>
            </w:r>
            <w:r w:rsidRPr="00AE1500">
              <w:rPr>
                <w:rFonts w:ascii="Arial" w:hAnsi="Arial" w:cs="Arial"/>
                <w:sz w:val="18"/>
                <w:szCs w:val="18"/>
                <w:vertAlign w:val="superscript"/>
              </w:rPr>
              <w:t>-6</w:t>
            </w:r>
          </w:p>
        </w:tc>
      </w:tr>
    </w:tbl>
    <w:p w14:paraId="0A2E5780" w14:textId="77777777" w:rsidR="00AE1500" w:rsidRPr="003E42FA" w:rsidRDefault="00AE1500" w:rsidP="00F8197F">
      <w:pPr>
        <w:tabs>
          <w:tab w:val="left" w:pos="303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E1500" w14:paraId="0BB632D2" w14:textId="77777777" w:rsidTr="00AE1500">
        <w:tc>
          <w:tcPr>
            <w:tcW w:w="5395" w:type="dxa"/>
          </w:tcPr>
          <w:p w14:paraId="2EDF71AA" w14:textId="77777777" w:rsidR="00AE1500" w:rsidRPr="00AE1500" w:rsidRDefault="00AE1500" w:rsidP="00AE1500">
            <w:pPr>
              <w:pStyle w:val="ListParagraph"/>
              <w:numPr>
                <w:ilvl w:val="0"/>
                <w:numId w:val="21"/>
              </w:num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sz w:val="20"/>
                <w:szCs w:val="20"/>
              </w:rPr>
              <w:t>What is the rate law?</w:t>
            </w:r>
          </w:p>
        </w:tc>
        <w:tc>
          <w:tcPr>
            <w:tcW w:w="5395" w:type="dxa"/>
          </w:tcPr>
          <w:p w14:paraId="4D184805" w14:textId="77777777" w:rsidR="00AE1500" w:rsidRDefault="00AE1500" w:rsidP="00AE1500">
            <w:pPr>
              <w:pStyle w:val="ListParagraph"/>
              <w:numPr>
                <w:ilvl w:val="0"/>
                <w:numId w:val="21"/>
              </w:num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sz w:val="20"/>
                <w:szCs w:val="20"/>
              </w:rPr>
              <w:t>What is the value of the rate constant?</w:t>
            </w:r>
          </w:p>
          <w:p w14:paraId="378FC9AC" w14:textId="77777777" w:rsidR="00AE1500" w:rsidRDefault="00AE1500" w:rsidP="00AE1500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38ADDE" w14:textId="77777777" w:rsidR="00AE1500" w:rsidRDefault="00AE1500" w:rsidP="00AE1500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372E414" w14:textId="77777777" w:rsidR="00AE1500" w:rsidRDefault="00AE1500" w:rsidP="00AE1500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A4C994" w14:textId="77777777" w:rsidR="00AE1500" w:rsidRDefault="00AE1500" w:rsidP="00AE1500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D60569" w14:textId="77777777" w:rsidR="00AE1500" w:rsidRDefault="00AE1500" w:rsidP="00AE1500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9A7465" w14:textId="77777777" w:rsidR="00AE1500" w:rsidRDefault="00AE1500" w:rsidP="00AE1500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702C12" w14:textId="77777777" w:rsidR="00AE1500" w:rsidRDefault="00AE1500" w:rsidP="00AE1500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577F29" w14:textId="77777777" w:rsidR="00AE1500" w:rsidRPr="00AE1500" w:rsidRDefault="00AE1500" w:rsidP="00AE1500">
            <w:pPr>
              <w:tabs>
                <w:tab w:val="left" w:pos="3030"/>
              </w:tabs>
              <w:spacing w:line="276" w:lineRule="auto"/>
              <w:jc w:val="right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k = 2.5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E-4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s</w:t>
            </w: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  <w:vertAlign w:val="superscript"/>
              </w:rPr>
              <w:t>-1</w:t>
            </w:r>
          </w:p>
        </w:tc>
      </w:tr>
    </w:tbl>
    <w:p w14:paraId="67C85D7B" w14:textId="77777777" w:rsidR="00F8197F" w:rsidRPr="00AE1500" w:rsidRDefault="00F8197F" w:rsidP="00AE150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AE1500">
        <w:rPr>
          <w:rFonts w:ascii="Arial" w:hAnsi="Arial" w:cs="Arial"/>
          <w:color w:val="000000"/>
          <w:sz w:val="20"/>
          <w:szCs w:val="20"/>
        </w:rPr>
        <w:lastRenderedPageBreak/>
        <w:t>Nitric Oxide, NO, reacts with hydrogen to give nitrous oxide, N</w:t>
      </w:r>
      <w:r w:rsidRPr="00AE150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AE1500">
        <w:rPr>
          <w:rFonts w:ascii="Arial" w:hAnsi="Arial" w:cs="Arial"/>
          <w:color w:val="000000"/>
          <w:sz w:val="20"/>
          <w:szCs w:val="20"/>
        </w:rPr>
        <w:t xml:space="preserve">O, and water: </w:t>
      </w:r>
    </w:p>
    <w:p w14:paraId="0CB7248F" w14:textId="77777777" w:rsidR="00F8197F" w:rsidRPr="00F8197F" w:rsidRDefault="00F8197F" w:rsidP="00F819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2NO(g) + H</w:t>
      </w:r>
      <w:r w:rsidRPr="00F8197F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 xml:space="preserve">(g) </w:t>
      </w:r>
      <w:r w:rsidRPr="00F8197F">
        <w:rPr>
          <w:rFonts w:ascii="Arial" w:hAnsi="Arial" w:cs="Arial"/>
          <w:b/>
          <w:bCs/>
          <w:sz w:val="20"/>
          <w:szCs w:val="20"/>
        </w:rPr>
        <w:sym w:font="Symbol" w:char="F0AE"/>
      </w:r>
      <w:r w:rsidRPr="00F8197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F8197F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O(g) + H</w:t>
      </w:r>
      <w:r w:rsidRPr="00F8197F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O(g)</w:t>
      </w:r>
    </w:p>
    <w:p w14:paraId="69023280" w14:textId="77777777" w:rsidR="00F8197F" w:rsidRPr="00F8197F" w:rsidRDefault="00F8197F" w:rsidP="00F8197F">
      <w:pPr>
        <w:tabs>
          <w:tab w:val="left" w:pos="3030"/>
        </w:tabs>
        <w:rPr>
          <w:rFonts w:ascii="Arial" w:hAnsi="Arial" w:cs="Arial"/>
          <w:color w:val="000000"/>
          <w:sz w:val="20"/>
          <w:szCs w:val="20"/>
        </w:rPr>
      </w:pPr>
      <w:r w:rsidRPr="00F8197F">
        <w:rPr>
          <w:rFonts w:ascii="Arial" w:hAnsi="Arial" w:cs="Arial"/>
          <w:color w:val="000000"/>
          <w:sz w:val="20"/>
          <w:szCs w:val="20"/>
        </w:rPr>
        <w:t>In a series of experiments, the following initial rates of disappearance of NO were obtained: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2188"/>
        <w:gridCol w:w="2094"/>
        <w:gridCol w:w="2671"/>
      </w:tblGrid>
      <w:tr w:rsidR="00F8197F" w:rsidRPr="00F8197F" w14:paraId="29254591" w14:textId="77777777" w:rsidTr="00AE1500">
        <w:trPr>
          <w:jc w:val="center"/>
        </w:trPr>
        <w:tc>
          <w:tcPr>
            <w:tcW w:w="812" w:type="dxa"/>
          </w:tcPr>
          <w:p w14:paraId="14584D51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1A9AD6B9" w14:textId="77777777" w:rsidR="00F8197F" w:rsidRPr="00AE1500" w:rsidRDefault="00F8197F" w:rsidP="00AE15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Initial [</w:t>
            </w:r>
            <w:r w:rsidRPr="00AE150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NO(g)]</w:t>
            </w:r>
            <w:r w:rsidR="00AE1500" w:rsidRPr="00AE150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AE1500">
              <w:rPr>
                <w:rFonts w:ascii="Arial" w:hAnsi="Arial" w:cs="Arial"/>
                <w:sz w:val="18"/>
                <w:szCs w:val="20"/>
              </w:rPr>
              <w:t>mol L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412C36D2" w14:textId="77777777" w:rsidR="00F8197F" w:rsidRPr="00AE1500" w:rsidRDefault="00F8197F" w:rsidP="00AE15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Initial [</w:t>
            </w:r>
            <w:r w:rsidRPr="00AE150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H</w:t>
            </w:r>
            <w:r w:rsidRPr="00AE150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vertAlign w:val="subscript"/>
              </w:rPr>
              <w:t>2</w:t>
            </w:r>
            <w:r w:rsidRPr="00AE150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(g)</w:t>
            </w:r>
            <w:r w:rsidRPr="00AE1500">
              <w:rPr>
                <w:rFonts w:ascii="Arial" w:hAnsi="Arial" w:cs="Arial"/>
                <w:sz w:val="18"/>
                <w:szCs w:val="20"/>
              </w:rPr>
              <w:t>]</w:t>
            </w:r>
            <w:r w:rsidR="00AE1500" w:rsidRPr="00AE150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E1500">
              <w:rPr>
                <w:rFonts w:ascii="Arial" w:hAnsi="Arial" w:cs="Arial"/>
                <w:sz w:val="18"/>
                <w:szCs w:val="20"/>
              </w:rPr>
              <w:t>mol L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583FF84B" w14:textId="77777777" w:rsidR="00F8197F" w:rsidRPr="00AE1500" w:rsidRDefault="00F8197F" w:rsidP="00AE15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Initial Rate [NO]</w:t>
            </w:r>
            <w:r w:rsidR="00AE1500" w:rsidRPr="00AE150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E1500">
              <w:rPr>
                <w:rFonts w:ascii="Arial" w:hAnsi="Arial" w:cs="Arial"/>
                <w:sz w:val="18"/>
                <w:szCs w:val="20"/>
              </w:rPr>
              <w:t>mol L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  <w:r w:rsidRPr="00AE1500">
              <w:rPr>
                <w:rFonts w:ascii="Arial" w:hAnsi="Arial" w:cs="Arial"/>
                <w:sz w:val="18"/>
                <w:szCs w:val="20"/>
              </w:rPr>
              <w:t xml:space="preserve"> s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</w:tr>
      <w:tr w:rsidR="00F8197F" w:rsidRPr="00F8197F" w14:paraId="32271C4E" w14:textId="77777777" w:rsidTr="00AE1500">
        <w:trPr>
          <w:jc w:val="center"/>
        </w:trPr>
        <w:tc>
          <w:tcPr>
            <w:tcW w:w="812" w:type="dxa"/>
          </w:tcPr>
          <w:p w14:paraId="15EA89DF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Exp. 1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61B7DA58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6.4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-3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14:paraId="654053DC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2.2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-3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6FDDFC5B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2.6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-5</w:t>
            </w:r>
          </w:p>
        </w:tc>
      </w:tr>
      <w:tr w:rsidR="00F8197F" w:rsidRPr="00F8197F" w14:paraId="35137971" w14:textId="77777777" w:rsidTr="00AE1500">
        <w:trPr>
          <w:jc w:val="center"/>
        </w:trPr>
        <w:tc>
          <w:tcPr>
            <w:tcW w:w="812" w:type="dxa"/>
          </w:tcPr>
          <w:p w14:paraId="2175AFE2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Exp. 2</w:t>
            </w:r>
          </w:p>
        </w:tc>
        <w:tc>
          <w:tcPr>
            <w:tcW w:w="2188" w:type="dxa"/>
          </w:tcPr>
          <w:p w14:paraId="3AE938E2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12.8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-3</w:t>
            </w:r>
          </w:p>
        </w:tc>
        <w:tc>
          <w:tcPr>
            <w:tcW w:w="2094" w:type="dxa"/>
          </w:tcPr>
          <w:p w14:paraId="20381064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2.2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-3</w:t>
            </w:r>
          </w:p>
        </w:tc>
        <w:tc>
          <w:tcPr>
            <w:tcW w:w="2671" w:type="dxa"/>
          </w:tcPr>
          <w:p w14:paraId="21D9A173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1.0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-4</w:t>
            </w:r>
          </w:p>
        </w:tc>
      </w:tr>
      <w:tr w:rsidR="00F8197F" w:rsidRPr="00F8197F" w14:paraId="1F52E8B7" w14:textId="77777777" w:rsidTr="00AE1500">
        <w:trPr>
          <w:jc w:val="center"/>
        </w:trPr>
        <w:tc>
          <w:tcPr>
            <w:tcW w:w="812" w:type="dxa"/>
          </w:tcPr>
          <w:p w14:paraId="4726B486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Exp. 3</w:t>
            </w:r>
          </w:p>
        </w:tc>
        <w:tc>
          <w:tcPr>
            <w:tcW w:w="2188" w:type="dxa"/>
          </w:tcPr>
          <w:p w14:paraId="32E855AB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6.4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-3</w:t>
            </w:r>
          </w:p>
        </w:tc>
        <w:tc>
          <w:tcPr>
            <w:tcW w:w="2094" w:type="dxa"/>
          </w:tcPr>
          <w:p w14:paraId="162B448F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4.5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-3</w:t>
            </w:r>
          </w:p>
        </w:tc>
        <w:tc>
          <w:tcPr>
            <w:tcW w:w="2671" w:type="dxa"/>
          </w:tcPr>
          <w:p w14:paraId="14F1E7B6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5.1 x 10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-5</w:t>
            </w:r>
          </w:p>
        </w:tc>
      </w:tr>
    </w:tbl>
    <w:p w14:paraId="4AB685C7" w14:textId="77777777" w:rsidR="00AE1500" w:rsidRDefault="00AE1500" w:rsidP="00F8197F">
      <w:pPr>
        <w:tabs>
          <w:tab w:val="left" w:pos="303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E1500" w14:paraId="5D3EE0DE" w14:textId="77777777" w:rsidTr="00E876AC">
        <w:tc>
          <w:tcPr>
            <w:tcW w:w="5395" w:type="dxa"/>
          </w:tcPr>
          <w:p w14:paraId="57370034" w14:textId="77777777" w:rsidR="00AE1500" w:rsidRPr="00AE1500" w:rsidRDefault="00AE1500" w:rsidP="00AE1500">
            <w:pPr>
              <w:pStyle w:val="ListParagraph"/>
              <w:numPr>
                <w:ilvl w:val="0"/>
                <w:numId w:val="22"/>
              </w:num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sz w:val="20"/>
                <w:szCs w:val="20"/>
              </w:rPr>
              <w:t>What is the rate law?</w:t>
            </w:r>
          </w:p>
        </w:tc>
        <w:tc>
          <w:tcPr>
            <w:tcW w:w="5395" w:type="dxa"/>
          </w:tcPr>
          <w:p w14:paraId="740FADB8" w14:textId="77777777" w:rsidR="00AE1500" w:rsidRDefault="00AE1500" w:rsidP="00AE1500">
            <w:pPr>
              <w:pStyle w:val="ListParagraph"/>
              <w:numPr>
                <w:ilvl w:val="0"/>
                <w:numId w:val="22"/>
              </w:num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sz w:val="20"/>
                <w:szCs w:val="20"/>
              </w:rPr>
              <w:t>What is the value of the rate constant?</w:t>
            </w:r>
          </w:p>
          <w:p w14:paraId="18885C17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4195BA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19E353" w14:textId="77777777" w:rsidR="003E42FA" w:rsidRDefault="003E42FA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132D06E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572C74E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54CFC9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B3FA55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975E13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00FEE1" w14:textId="05BD63BB" w:rsidR="00AE1500" w:rsidRPr="00AE1500" w:rsidRDefault="00AE1500" w:rsidP="00AE1500">
            <w:pPr>
              <w:tabs>
                <w:tab w:val="left" w:pos="3030"/>
              </w:tabs>
              <w:spacing w:line="276" w:lineRule="auto"/>
              <w:jc w:val="right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k = 2.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9 </w:t>
            </w: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E2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="006457B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M</w:t>
            </w:r>
            <w:r w:rsidR="006457B7" w:rsidRPr="006457B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  <w:vertAlign w:val="superscript"/>
              </w:rPr>
              <w:t>-2</w:t>
            </w: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s</w:t>
            </w: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  <w:vertAlign w:val="superscript"/>
              </w:rPr>
              <w:t>-1</w:t>
            </w:r>
          </w:p>
        </w:tc>
      </w:tr>
    </w:tbl>
    <w:p w14:paraId="50458A66" w14:textId="77777777" w:rsidR="00AE1500" w:rsidRDefault="00AE1500" w:rsidP="00F8197F">
      <w:pPr>
        <w:tabs>
          <w:tab w:val="left" w:pos="3030"/>
        </w:tabs>
        <w:rPr>
          <w:rFonts w:ascii="Arial" w:hAnsi="Arial" w:cs="Arial"/>
          <w:sz w:val="20"/>
          <w:szCs w:val="20"/>
        </w:rPr>
      </w:pPr>
    </w:p>
    <w:p w14:paraId="16DB5E86" w14:textId="77777777" w:rsidR="00F8197F" w:rsidRPr="00AE1500" w:rsidRDefault="00F8197F" w:rsidP="00AE150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1500">
        <w:rPr>
          <w:rFonts w:ascii="Arial" w:hAnsi="Arial" w:cs="Arial"/>
          <w:sz w:val="20"/>
          <w:szCs w:val="20"/>
        </w:rPr>
        <w:t>Chlorine dioxide, ClO</w:t>
      </w:r>
      <w:r w:rsidRPr="00AE1500">
        <w:rPr>
          <w:rFonts w:ascii="Arial" w:hAnsi="Arial" w:cs="Arial"/>
          <w:sz w:val="20"/>
          <w:szCs w:val="20"/>
          <w:vertAlign w:val="subscript"/>
        </w:rPr>
        <w:t>2</w:t>
      </w:r>
      <w:r w:rsidRPr="00AE1500">
        <w:rPr>
          <w:rFonts w:ascii="Arial" w:hAnsi="Arial" w:cs="Arial"/>
          <w:sz w:val="20"/>
          <w:szCs w:val="20"/>
        </w:rPr>
        <w:t>, is a reddish-yellow gas that is soluble in water. In basic solution it gives ClO</w:t>
      </w:r>
      <w:r w:rsidRPr="00AE1500">
        <w:rPr>
          <w:rFonts w:ascii="Arial" w:hAnsi="Arial" w:cs="Arial"/>
          <w:sz w:val="20"/>
          <w:szCs w:val="20"/>
          <w:vertAlign w:val="subscript"/>
        </w:rPr>
        <w:t>3</w:t>
      </w:r>
      <w:r w:rsidRPr="00AE1500">
        <w:rPr>
          <w:rFonts w:ascii="Arial" w:hAnsi="Arial" w:cs="Arial"/>
          <w:sz w:val="20"/>
          <w:szCs w:val="20"/>
          <w:vertAlign w:val="superscript"/>
        </w:rPr>
        <w:t>–</w:t>
      </w:r>
      <w:r w:rsidRPr="00AE1500">
        <w:rPr>
          <w:rFonts w:ascii="Arial" w:hAnsi="Arial" w:cs="Arial"/>
          <w:sz w:val="20"/>
          <w:szCs w:val="20"/>
        </w:rPr>
        <w:t xml:space="preserve"> and ClO</w:t>
      </w:r>
      <w:r w:rsidRPr="00AE1500">
        <w:rPr>
          <w:rFonts w:ascii="Arial" w:hAnsi="Arial" w:cs="Arial"/>
          <w:sz w:val="20"/>
          <w:szCs w:val="20"/>
          <w:vertAlign w:val="subscript"/>
        </w:rPr>
        <w:t>2</w:t>
      </w:r>
      <w:r w:rsidRPr="00AE1500">
        <w:rPr>
          <w:rFonts w:ascii="Arial" w:hAnsi="Arial" w:cs="Arial"/>
          <w:sz w:val="20"/>
          <w:szCs w:val="20"/>
          <w:vertAlign w:val="superscript"/>
        </w:rPr>
        <w:t>–</w:t>
      </w:r>
      <w:r w:rsidRPr="00AE1500">
        <w:rPr>
          <w:rFonts w:ascii="Arial" w:hAnsi="Arial" w:cs="Arial"/>
          <w:sz w:val="20"/>
          <w:szCs w:val="20"/>
        </w:rPr>
        <w:t xml:space="preserve"> ions.</w:t>
      </w:r>
    </w:p>
    <w:p w14:paraId="78C5EAA1" w14:textId="77777777" w:rsidR="00F8197F" w:rsidRPr="00F8197F" w:rsidRDefault="00F8197F" w:rsidP="00F819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2ClO</w:t>
      </w:r>
      <w:r w:rsidRPr="00F8197F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(</w:t>
      </w:r>
      <w:proofErr w:type="spellStart"/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aq</w:t>
      </w:r>
      <w:proofErr w:type="spellEnd"/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) + 2OH</w:t>
      </w:r>
      <w:r w:rsidRPr="00F8197F">
        <w:rPr>
          <w:rFonts w:ascii="Arial" w:hAnsi="Arial" w:cs="Arial"/>
          <w:sz w:val="20"/>
          <w:szCs w:val="20"/>
          <w:vertAlign w:val="superscript"/>
        </w:rPr>
        <w:t>–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(</w:t>
      </w:r>
      <w:proofErr w:type="spellStart"/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aq</w:t>
      </w:r>
      <w:proofErr w:type="spellEnd"/>
      <w:r w:rsidRPr="00F8197F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Pr="00F8197F">
        <w:rPr>
          <w:rFonts w:ascii="Arial" w:hAnsi="Arial" w:cs="Arial"/>
          <w:b/>
          <w:bCs/>
          <w:sz w:val="20"/>
          <w:szCs w:val="20"/>
        </w:rPr>
        <w:sym w:font="Symbol" w:char="F0AE"/>
      </w:r>
      <w:r w:rsidRPr="00F8197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ClO</w:t>
      </w:r>
      <w:r w:rsidRPr="00F8197F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3</w:t>
      </w:r>
      <w:r w:rsidRPr="00F8197F">
        <w:rPr>
          <w:rFonts w:ascii="Arial" w:hAnsi="Arial" w:cs="Arial"/>
          <w:sz w:val="20"/>
          <w:szCs w:val="20"/>
          <w:vertAlign w:val="superscript"/>
        </w:rPr>
        <w:t>–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proofErr w:type="spellStart"/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aq</w:t>
      </w:r>
      <w:proofErr w:type="spellEnd"/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) + ClO</w:t>
      </w:r>
      <w:r w:rsidRPr="00F8197F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sz w:val="20"/>
          <w:szCs w:val="20"/>
          <w:vertAlign w:val="superscript"/>
        </w:rPr>
        <w:t>–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(</w:t>
      </w:r>
      <w:proofErr w:type="spellStart"/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aq</w:t>
      </w:r>
      <w:proofErr w:type="spellEnd"/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) + H</w:t>
      </w:r>
      <w:r w:rsidRPr="00F8197F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2</w:t>
      </w:r>
      <w:r w:rsidRPr="00F8197F">
        <w:rPr>
          <w:rFonts w:ascii="Arial" w:hAnsi="Arial" w:cs="Arial"/>
          <w:b/>
          <w:bCs/>
          <w:color w:val="000000"/>
          <w:sz w:val="20"/>
          <w:szCs w:val="20"/>
        </w:rPr>
        <w:t>O</w:t>
      </w:r>
    </w:p>
    <w:p w14:paraId="5BC72C48" w14:textId="77777777" w:rsidR="00F8197F" w:rsidRPr="00F8197F" w:rsidRDefault="00F8197F" w:rsidP="00F81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8197F">
        <w:rPr>
          <w:rFonts w:ascii="Arial" w:hAnsi="Arial" w:cs="Arial"/>
          <w:color w:val="000000"/>
          <w:sz w:val="20"/>
          <w:szCs w:val="20"/>
        </w:rPr>
        <w:t>To obtain the rate law for this reaction, the following experiments were run and, for each, the initial rate of</w:t>
      </w:r>
    </w:p>
    <w:p w14:paraId="02FAA17F" w14:textId="77777777" w:rsidR="00F8197F" w:rsidRPr="00F8197F" w:rsidRDefault="00F8197F" w:rsidP="00F8197F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F8197F">
        <w:rPr>
          <w:rFonts w:ascii="Arial" w:hAnsi="Arial" w:cs="Arial"/>
          <w:color w:val="000000"/>
          <w:sz w:val="20"/>
          <w:szCs w:val="20"/>
        </w:rPr>
        <w:t xml:space="preserve">reaction of ClO2 was determined. Obtain the rate law and </w:t>
      </w:r>
      <w:r w:rsidR="00AE1500">
        <w:rPr>
          <w:rFonts w:ascii="Arial" w:hAnsi="Arial" w:cs="Arial"/>
          <w:color w:val="000000"/>
          <w:sz w:val="20"/>
          <w:szCs w:val="20"/>
        </w:rPr>
        <w:t>the value of the rate constant.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1798"/>
        <w:gridCol w:w="1350"/>
        <w:gridCol w:w="1710"/>
      </w:tblGrid>
      <w:tr w:rsidR="00F8197F" w:rsidRPr="00F8197F" w14:paraId="7F33BC1A" w14:textId="77777777" w:rsidTr="00E876AC">
        <w:trPr>
          <w:jc w:val="center"/>
        </w:trPr>
        <w:tc>
          <w:tcPr>
            <w:tcW w:w="812" w:type="dxa"/>
          </w:tcPr>
          <w:p w14:paraId="641248B8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2C7CB4E8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Initial [</w:t>
            </w:r>
            <w:r w:rsidRPr="00AE150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ClO</w:t>
            </w:r>
            <w:r w:rsidRPr="00AE150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vertAlign w:val="subscript"/>
              </w:rPr>
              <w:t>2</w:t>
            </w:r>
            <w:r w:rsidRPr="00AE150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]</w:t>
            </w:r>
          </w:p>
          <w:p w14:paraId="4734EEA4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mol L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B3D28F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Initial [</w:t>
            </w:r>
            <w:r w:rsidRPr="00AE150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OH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–</w:t>
            </w:r>
            <w:r w:rsidRPr="00AE1500">
              <w:rPr>
                <w:rFonts w:ascii="Arial" w:hAnsi="Arial" w:cs="Arial"/>
                <w:sz w:val="18"/>
                <w:szCs w:val="20"/>
              </w:rPr>
              <w:t xml:space="preserve">] </w:t>
            </w:r>
          </w:p>
          <w:p w14:paraId="11A18EA5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mol L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DEA097C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 xml:space="preserve">Initial Rate </w:t>
            </w:r>
          </w:p>
          <w:p w14:paraId="167AC712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mol L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  <w:r w:rsidRPr="00AE1500">
              <w:rPr>
                <w:rFonts w:ascii="Arial" w:hAnsi="Arial" w:cs="Arial"/>
                <w:sz w:val="18"/>
                <w:szCs w:val="20"/>
              </w:rPr>
              <w:t xml:space="preserve"> s</w:t>
            </w:r>
            <w:r w:rsidRPr="00AE1500">
              <w:rPr>
                <w:rFonts w:ascii="Arial" w:hAnsi="Arial" w:cs="Arial"/>
                <w:sz w:val="18"/>
                <w:szCs w:val="20"/>
                <w:vertAlign w:val="superscript"/>
              </w:rPr>
              <w:t>-1</w:t>
            </w:r>
          </w:p>
        </w:tc>
      </w:tr>
      <w:tr w:rsidR="00F8197F" w:rsidRPr="00F8197F" w14:paraId="3AEB7E28" w14:textId="77777777" w:rsidTr="00E876AC">
        <w:trPr>
          <w:jc w:val="center"/>
        </w:trPr>
        <w:tc>
          <w:tcPr>
            <w:tcW w:w="812" w:type="dxa"/>
          </w:tcPr>
          <w:p w14:paraId="7EC424FB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Exp. 1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45CBB4FC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0.060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2EAEE81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0.030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9CCA539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0.0248</w:t>
            </w:r>
          </w:p>
        </w:tc>
      </w:tr>
      <w:tr w:rsidR="00F8197F" w:rsidRPr="00F8197F" w14:paraId="3C577646" w14:textId="77777777" w:rsidTr="00E876AC">
        <w:trPr>
          <w:jc w:val="center"/>
        </w:trPr>
        <w:tc>
          <w:tcPr>
            <w:tcW w:w="812" w:type="dxa"/>
          </w:tcPr>
          <w:p w14:paraId="7753A782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Exp. 2</w:t>
            </w:r>
          </w:p>
        </w:tc>
        <w:tc>
          <w:tcPr>
            <w:tcW w:w="1798" w:type="dxa"/>
          </w:tcPr>
          <w:p w14:paraId="5F4E2467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0.020</w:t>
            </w:r>
          </w:p>
        </w:tc>
        <w:tc>
          <w:tcPr>
            <w:tcW w:w="1350" w:type="dxa"/>
          </w:tcPr>
          <w:p w14:paraId="53D77F20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0.030</w:t>
            </w:r>
          </w:p>
        </w:tc>
        <w:tc>
          <w:tcPr>
            <w:tcW w:w="1710" w:type="dxa"/>
          </w:tcPr>
          <w:p w14:paraId="0D34C432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0.00276</w:t>
            </w:r>
          </w:p>
        </w:tc>
      </w:tr>
      <w:tr w:rsidR="00F8197F" w:rsidRPr="00F8197F" w14:paraId="6E81FB5B" w14:textId="77777777" w:rsidTr="00E876AC">
        <w:trPr>
          <w:jc w:val="center"/>
        </w:trPr>
        <w:tc>
          <w:tcPr>
            <w:tcW w:w="812" w:type="dxa"/>
          </w:tcPr>
          <w:p w14:paraId="0261398B" w14:textId="77777777" w:rsidR="00F8197F" w:rsidRPr="00AE1500" w:rsidRDefault="00F8197F" w:rsidP="00E876A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Exp. 3</w:t>
            </w:r>
          </w:p>
        </w:tc>
        <w:tc>
          <w:tcPr>
            <w:tcW w:w="1798" w:type="dxa"/>
          </w:tcPr>
          <w:p w14:paraId="66E9425D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0.020</w:t>
            </w:r>
          </w:p>
        </w:tc>
        <w:tc>
          <w:tcPr>
            <w:tcW w:w="1350" w:type="dxa"/>
          </w:tcPr>
          <w:p w14:paraId="1DA3E4D2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0.090</w:t>
            </w:r>
          </w:p>
        </w:tc>
        <w:tc>
          <w:tcPr>
            <w:tcW w:w="1710" w:type="dxa"/>
          </w:tcPr>
          <w:p w14:paraId="338E2082" w14:textId="77777777" w:rsidR="00F8197F" w:rsidRPr="00AE1500" w:rsidRDefault="00F8197F" w:rsidP="00E876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E1500">
              <w:rPr>
                <w:rFonts w:ascii="Arial" w:hAnsi="Arial" w:cs="Arial"/>
                <w:sz w:val="18"/>
                <w:szCs w:val="20"/>
              </w:rPr>
              <w:t>0.00828</w:t>
            </w:r>
          </w:p>
        </w:tc>
      </w:tr>
    </w:tbl>
    <w:p w14:paraId="0B94D3FD" w14:textId="77777777" w:rsidR="00F8197F" w:rsidRPr="00F8197F" w:rsidRDefault="00F8197F" w:rsidP="00F8197F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E1500" w14:paraId="6F78A0F3" w14:textId="77777777" w:rsidTr="00E876AC">
        <w:tc>
          <w:tcPr>
            <w:tcW w:w="5395" w:type="dxa"/>
          </w:tcPr>
          <w:p w14:paraId="6795432F" w14:textId="77777777" w:rsidR="00AE1500" w:rsidRPr="00AE1500" w:rsidRDefault="00AE1500" w:rsidP="00AE1500">
            <w:pPr>
              <w:pStyle w:val="ListParagraph"/>
              <w:numPr>
                <w:ilvl w:val="0"/>
                <w:numId w:val="23"/>
              </w:num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sz w:val="20"/>
                <w:szCs w:val="20"/>
              </w:rPr>
              <w:t>What is the rate law?</w:t>
            </w:r>
          </w:p>
        </w:tc>
        <w:tc>
          <w:tcPr>
            <w:tcW w:w="5395" w:type="dxa"/>
          </w:tcPr>
          <w:p w14:paraId="643F5DB4" w14:textId="77777777" w:rsidR="00AE1500" w:rsidRDefault="00AE1500" w:rsidP="00AE1500">
            <w:pPr>
              <w:pStyle w:val="ListParagraph"/>
              <w:numPr>
                <w:ilvl w:val="0"/>
                <w:numId w:val="23"/>
              </w:num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  <w:r w:rsidRPr="00F8197F">
              <w:rPr>
                <w:rFonts w:ascii="Arial" w:hAnsi="Arial" w:cs="Arial"/>
                <w:sz w:val="20"/>
                <w:szCs w:val="20"/>
              </w:rPr>
              <w:t>What is the value of the rate constant?</w:t>
            </w:r>
          </w:p>
          <w:p w14:paraId="6DFAB75A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658E64A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87829E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AACA27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1A2371" w14:textId="77777777" w:rsidR="003E42FA" w:rsidRDefault="003E42FA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E87D5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3DD1CB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A6234C" w14:textId="77777777" w:rsidR="00AE1500" w:rsidRDefault="00AE1500" w:rsidP="00E876AC">
            <w:pPr>
              <w:tabs>
                <w:tab w:val="left" w:pos="30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A5108B" w14:textId="77777777" w:rsidR="00AE1500" w:rsidRPr="00AE1500" w:rsidRDefault="00AE1500" w:rsidP="00AE1500">
            <w:pPr>
              <w:tabs>
                <w:tab w:val="left" w:pos="3030"/>
              </w:tabs>
              <w:spacing w:line="276" w:lineRule="auto"/>
              <w:jc w:val="right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k = 2.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3 </w:t>
            </w: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E2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 M</w:t>
            </w: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  <w:vertAlign w:val="superscript"/>
              </w:rPr>
              <w:t>-2</w:t>
            </w: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s</w:t>
            </w:r>
            <w:r w:rsidRPr="00AE1500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  <w:vertAlign w:val="superscript"/>
              </w:rPr>
              <w:t>-1</w:t>
            </w:r>
          </w:p>
        </w:tc>
      </w:tr>
    </w:tbl>
    <w:p w14:paraId="01C37F3F" w14:textId="77777777" w:rsidR="001022C6" w:rsidRPr="00AE1500" w:rsidRDefault="001022C6" w:rsidP="00AE1500">
      <w:pPr>
        <w:rPr>
          <w:rFonts w:ascii="Arial" w:hAnsi="Arial" w:cs="Arial"/>
          <w:sz w:val="20"/>
          <w:szCs w:val="20"/>
        </w:rPr>
      </w:pPr>
    </w:p>
    <w:sectPr w:rsidR="001022C6" w:rsidRPr="00AE1500" w:rsidSect="0082082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500E" w14:textId="77777777" w:rsidR="00617795" w:rsidRDefault="00617795" w:rsidP="00DF72E9">
      <w:r>
        <w:separator/>
      </w:r>
    </w:p>
  </w:endnote>
  <w:endnote w:type="continuationSeparator" w:id="0">
    <w:p w14:paraId="5FA9257F" w14:textId="77777777" w:rsidR="00617795" w:rsidRDefault="00617795" w:rsidP="00DF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A99D" w14:textId="77777777" w:rsidR="00617795" w:rsidRDefault="00617795" w:rsidP="00DF72E9">
      <w:r>
        <w:separator/>
      </w:r>
    </w:p>
  </w:footnote>
  <w:footnote w:type="continuationSeparator" w:id="0">
    <w:p w14:paraId="517E79BD" w14:textId="77777777" w:rsidR="00617795" w:rsidRDefault="00617795" w:rsidP="00DF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0F7A" w14:textId="77777777" w:rsidR="00DF72E9" w:rsidRPr="002D26F4" w:rsidRDefault="00DF72E9" w:rsidP="00DF72E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F8197F">
      <w:rPr>
        <w:rFonts w:ascii="Arial" w:hAnsi="Arial" w:cs="Arial"/>
        <w:b/>
        <w:bCs/>
      </w:rPr>
      <w:t>Kinetics – Method of Initial Rates</w:t>
    </w:r>
  </w:p>
  <w:p w14:paraId="7C7D9C80" w14:textId="77777777" w:rsidR="00DF72E9" w:rsidRDefault="00DF7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0426"/>
    <w:multiLevelType w:val="hybridMultilevel"/>
    <w:tmpl w:val="66A0780A"/>
    <w:lvl w:ilvl="0" w:tplc="2D580A6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B6D44"/>
    <w:multiLevelType w:val="hybridMultilevel"/>
    <w:tmpl w:val="864EE806"/>
    <w:lvl w:ilvl="0" w:tplc="C3F2A3A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30350"/>
    <w:multiLevelType w:val="hybridMultilevel"/>
    <w:tmpl w:val="ACDC270C"/>
    <w:lvl w:ilvl="0" w:tplc="2D580A6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2610A"/>
    <w:multiLevelType w:val="hybridMultilevel"/>
    <w:tmpl w:val="03A0551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A91C50"/>
    <w:multiLevelType w:val="hybridMultilevel"/>
    <w:tmpl w:val="9EA6B8FC"/>
    <w:lvl w:ilvl="0" w:tplc="3B84BFC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15B48"/>
    <w:multiLevelType w:val="hybridMultilevel"/>
    <w:tmpl w:val="66A0780A"/>
    <w:lvl w:ilvl="0" w:tplc="2D580A6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F6455D"/>
    <w:multiLevelType w:val="hybridMultilevel"/>
    <w:tmpl w:val="F596FC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84984"/>
    <w:multiLevelType w:val="hybridMultilevel"/>
    <w:tmpl w:val="E3DCFD8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D527B"/>
    <w:multiLevelType w:val="hybridMultilevel"/>
    <w:tmpl w:val="66A0780A"/>
    <w:lvl w:ilvl="0" w:tplc="2D580A6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D53A8F"/>
    <w:multiLevelType w:val="hybridMultilevel"/>
    <w:tmpl w:val="63820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2309D"/>
    <w:multiLevelType w:val="hybridMultilevel"/>
    <w:tmpl w:val="710E9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B650A"/>
    <w:multiLevelType w:val="hybridMultilevel"/>
    <w:tmpl w:val="4438ABF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FB20B5"/>
    <w:multiLevelType w:val="hybridMultilevel"/>
    <w:tmpl w:val="DDF21202"/>
    <w:lvl w:ilvl="0" w:tplc="DBEA5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61BDE"/>
    <w:multiLevelType w:val="hybridMultilevel"/>
    <w:tmpl w:val="E79E53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3539B"/>
    <w:multiLevelType w:val="hybridMultilevel"/>
    <w:tmpl w:val="4A5AF7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093E51"/>
    <w:multiLevelType w:val="hybridMultilevel"/>
    <w:tmpl w:val="ACDC270C"/>
    <w:lvl w:ilvl="0" w:tplc="2D580A6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33A5E"/>
    <w:multiLevelType w:val="hybridMultilevel"/>
    <w:tmpl w:val="92B81E8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5513E5"/>
    <w:multiLevelType w:val="hybridMultilevel"/>
    <w:tmpl w:val="A4BC384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AB1100"/>
    <w:multiLevelType w:val="hybridMultilevel"/>
    <w:tmpl w:val="5DD42026"/>
    <w:lvl w:ilvl="0" w:tplc="D36217F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1752820">
    <w:abstractNumId w:val="17"/>
  </w:num>
  <w:num w:numId="2" w16cid:durableId="556670704">
    <w:abstractNumId w:val="19"/>
  </w:num>
  <w:num w:numId="3" w16cid:durableId="799613307">
    <w:abstractNumId w:val="8"/>
  </w:num>
  <w:num w:numId="4" w16cid:durableId="1769036523">
    <w:abstractNumId w:val="0"/>
  </w:num>
  <w:num w:numId="5" w16cid:durableId="1476990719">
    <w:abstractNumId w:val="9"/>
  </w:num>
  <w:num w:numId="6" w16cid:durableId="1593465979">
    <w:abstractNumId w:val="14"/>
  </w:num>
  <w:num w:numId="7" w16cid:durableId="218782245">
    <w:abstractNumId w:val="4"/>
  </w:num>
  <w:num w:numId="8" w16cid:durableId="591160604">
    <w:abstractNumId w:val="20"/>
  </w:num>
  <w:num w:numId="9" w16cid:durableId="1142425633">
    <w:abstractNumId w:val="21"/>
  </w:num>
  <w:num w:numId="10" w16cid:durableId="406540092">
    <w:abstractNumId w:val="2"/>
  </w:num>
  <w:num w:numId="11" w16cid:durableId="412166620">
    <w:abstractNumId w:val="16"/>
  </w:num>
  <w:num w:numId="12" w16cid:durableId="498888456">
    <w:abstractNumId w:val="11"/>
  </w:num>
  <w:num w:numId="13" w16cid:durableId="1917207943">
    <w:abstractNumId w:val="12"/>
  </w:num>
  <w:num w:numId="14" w16cid:durableId="1431197671">
    <w:abstractNumId w:val="22"/>
  </w:num>
  <w:num w:numId="15" w16cid:durableId="243684505">
    <w:abstractNumId w:val="7"/>
  </w:num>
  <w:num w:numId="16" w16cid:durableId="1087966291">
    <w:abstractNumId w:val="13"/>
  </w:num>
  <w:num w:numId="17" w16cid:durableId="89669921">
    <w:abstractNumId w:val="5"/>
  </w:num>
  <w:num w:numId="18" w16cid:durableId="1072385581">
    <w:abstractNumId w:val="15"/>
  </w:num>
  <w:num w:numId="19" w16cid:durableId="1316647217">
    <w:abstractNumId w:val="18"/>
  </w:num>
  <w:num w:numId="20" w16cid:durableId="2043893978">
    <w:abstractNumId w:val="3"/>
  </w:num>
  <w:num w:numId="21" w16cid:durableId="1995991004">
    <w:abstractNumId w:val="6"/>
  </w:num>
  <w:num w:numId="22" w16cid:durableId="1687637830">
    <w:abstractNumId w:val="10"/>
  </w:num>
  <w:num w:numId="23" w16cid:durableId="590701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F"/>
    <w:rsid w:val="0003714B"/>
    <w:rsid w:val="00060E43"/>
    <w:rsid w:val="00072159"/>
    <w:rsid w:val="000960DC"/>
    <w:rsid w:val="000A620C"/>
    <w:rsid w:val="000E5DC6"/>
    <w:rsid w:val="001022C6"/>
    <w:rsid w:val="0013379B"/>
    <w:rsid w:val="00157871"/>
    <w:rsid w:val="0018387C"/>
    <w:rsid w:val="00193C5E"/>
    <w:rsid w:val="001B3B72"/>
    <w:rsid w:val="001D7FFE"/>
    <w:rsid w:val="001E5C4A"/>
    <w:rsid w:val="00230643"/>
    <w:rsid w:val="00243FA5"/>
    <w:rsid w:val="00277856"/>
    <w:rsid w:val="002B4891"/>
    <w:rsid w:val="002F7699"/>
    <w:rsid w:val="003A2C98"/>
    <w:rsid w:val="003A3F83"/>
    <w:rsid w:val="003D2A3A"/>
    <w:rsid w:val="003E42FA"/>
    <w:rsid w:val="00445409"/>
    <w:rsid w:val="004826F7"/>
    <w:rsid w:val="00485A99"/>
    <w:rsid w:val="004A1D1D"/>
    <w:rsid w:val="004A4BE2"/>
    <w:rsid w:val="004E326B"/>
    <w:rsid w:val="00517588"/>
    <w:rsid w:val="005B0DDD"/>
    <w:rsid w:val="005C7BD6"/>
    <w:rsid w:val="005D1402"/>
    <w:rsid w:val="00614147"/>
    <w:rsid w:val="00617795"/>
    <w:rsid w:val="00627612"/>
    <w:rsid w:val="006457B7"/>
    <w:rsid w:val="0066085A"/>
    <w:rsid w:val="00661DC4"/>
    <w:rsid w:val="00671A2D"/>
    <w:rsid w:val="00674A52"/>
    <w:rsid w:val="0068794D"/>
    <w:rsid w:val="006949AF"/>
    <w:rsid w:val="006B626E"/>
    <w:rsid w:val="006B6E7C"/>
    <w:rsid w:val="006D4A30"/>
    <w:rsid w:val="0070320C"/>
    <w:rsid w:val="00772B69"/>
    <w:rsid w:val="007763AB"/>
    <w:rsid w:val="007F2E1B"/>
    <w:rsid w:val="00811356"/>
    <w:rsid w:val="00816583"/>
    <w:rsid w:val="00820825"/>
    <w:rsid w:val="008565D4"/>
    <w:rsid w:val="008766CF"/>
    <w:rsid w:val="00880BA4"/>
    <w:rsid w:val="008C0162"/>
    <w:rsid w:val="008C62CA"/>
    <w:rsid w:val="008C7470"/>
    <w:rsid w:val="008D308D"/>
    <w:rsid w:val="008E1474"/>
    <w:rsid w:val="00916B7B"/>
    <w:rsid w:val="009258B7"/>
    <w:rsid w:val="00955775"/>
    <w:rsid w:val="009A0CB5"/>
    <w:rsid w:val="009C24B4"/>
    <w:rsid w:val="009E797E"/>
    <w:rsid w:val="009F332A"/>
    <w:rsid w:val="009F7E89"/>
    <w:rsid w:val="00A13375"/>
    <w:rsid w:val="00A44304"/>
    <w:rsid w:val="00A51D17"/>
    <w:rsid w:val="00A64BDD"/>
    <w:rsid w:val="00A67575"/>
    <w:rsid w:val="00AA29CF"/>
    <w:rsid w:val="00AC5418"/>
    <w:rsid w:val="00AE1500"/>
    <w:rsid w:val="00AE2A3D"/>
    <w:rsid w:val="00AF5BB1"/>
    <w:rsid w:val="00B47EF4"/>
    <w:rsid w:val="00B53ADE"/>
    <w:rsid w:val="00B95EB0"/>
    <w:rsid w:val="00BE77E8"/>
    <w:rsid w:val="00BF4FC7"/>
    <w:rsid w:val="00BF5801"/>
    <w:rsid w:val="00CA3E4A"/>
    <w:rsid w:val="00CA77D5"/>
    <w:rsid w:val="00CB671B"/>
    <w:rsid w:val="00CD7224"/>
    <w:rsid w:val="00D013DE"/>
    <w:rsid w:val="00DA3235"/>
    <w:rsid w:val="00DD51D6"/>
    <w:rsid w:val="00DE1E56"/>
    <w:rsid w:val="00DF72E9"/>
    <w:rsid w:val="00E03C12"/>
    <w:rsid w:val="00E47F5E"/>
    <w:rsid w:val="00E90ABD"/>
    <w:rsid w:val="00E9309F"/>
    <w:rsid w:val="00E942A8"/>
    <w:rsid w:val="00F01D89"/>
    <w:rsid w:val="00F02007"/>
    <w:rsid w:val="00F13D02"/>
    <w:rsid w:val="00F8197F"/>
    <w:rsid w:val="00FA3CB0"/>
    <w:rsid w:val="00FA767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E6D1"/>
  <w15:chartTrackingRefBased/>
  <w15:docId w15:val="{A809AE6F-ECEC-437F-B2B6-B7593ED4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2E9"/>
  </w:style>
  <w:style w:type="paragraph" w:styleId="Footer">
    <w:name w:val="footer"/>
    <w:basedOn w:val="Normal"/>
    <w:link w:val="FooterChar"/>
    <w:uiPriority w:val="99"/>
    <w:unhideWhenUsed/>
    <w:rsid w:val="00DF7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2E9"/>
  </w:style>
  <w:style w:type="paragraph" w:customStyle="1" w:styleId="Default">
    <w:name w:val="Default"/>
    <w:rsid w:val="00DF72E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Files\AP%20CHEM%20-%20For%20Website\3%20AP%20Chemistry%20Units\AP%20Chem%20Worksheet%20Template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 Chem Worksheet Template Normal</Template>
  <TotalTime>23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SFarmer</dc:creator>
  <cp:keywords/>
  <dc:description/>
  <cp:lastModifiedBy>Farmer, Stephanie [DH]</cp:lastModifiedBy>
  <cp:revision>2</cp:revision>
  <dcterms:created xsi:type="dcterms:W3CDTF">2020-05-19T23:27:00Z</dcterms:created>
  <dcterms:modified xsi:type="dcterms:W3CDTF">2023-10-03T16:56:00Z</dcterms:modified>
</cp:coreProperties>
</file>