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0C0D" w14:textId="77777777" w:rsidR="00DF72E9" w:rsidRPr="009D7F98" w:rsidRDefault="00DF72E9" w:rsidP="00500EDC">
      <w:pPr>
        <w:pStyle w:val="Default"/>
        <w:pBdr>
          <w:bottom w:val="single" w:sz="4" w:space="1" w:color="auto"/>
        </w:pBdr>
        <w:rPr>
          <w:b/>
          <w:bCs/>
        </w:rPr>
      </w:pPr>
      <w:r>
        <w:rPr>
          <w:noProof/>
          <w:sz w:val="18"/>
        </w:rPr>
        <mc:AlternateContent>
          <mc:Choice Requires="wps">
            <w:drawing>
              <wp:anchor distT="0" distB="0" distL="114300" distR="114300" simplePos="0" relativeHeight="251661312" behindDoc="0" locked="0" layoutInCell="1" allowOverlap="1" wp14:anchorId="09534C68" wp14:editId="5BA6F49E">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C183A1"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3652BB">
                              <w:rPr>
                                <w:rFonts w:ascii="Arial" w:hAnsi="Arial" w:cs="Arial"/>
                                <w:b/>
                                <w:color w:val="000000"/>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34C68" id="Rectangle 3" o:spid="_x0000_s1026" style="position:absolute;margin-left:338.25pt;margin-top:-54.9pt;width:209.4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06C183A1"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3652BB">
                        <w:rPr>
                          <w:rFonts w:ascii="Arial" w:hAnsi="Arial" w:cs="Arial"/>
                          <w:b/>
                          <w:color w:val="000000"/>
                          <w:sz w:val="56"/>
                        </w:rPr>
                        <w:t>6</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760E2CAE" w14:textId="77777777" w:rsidR="00DF72E9" w:rsidRPr="00500EDC" w:rsidRDefault="00DF72E9" w:rsidP="00500EDC">
      <w:pPr>
        <w:pStyle w:val="NoSpacing"/>
        <w:rPr>
          <w:rFonts w:ascii="Times New Roman" w:hAnsi="Times New Roman" w:cs="Times New Roman"/>
          <w:b/>
          <w:bCs/>
          <w:sz w:val="16"/>
          <w:szCs w:val="4"/>
        </w:rPr>
      </w:pPr>
    </w:p>
    <w:p w14:paraId="18D506E0" w14:textId="4B5EF593" w:rsidR="00CA77D5" w:rsidRDefault="00BE77E8" w:rsidP="00500EDC">
      <w:pPr>
        <w:rPr>
          <w:rFonts w:ascii="Arial" w:hAnsi="Arial" w:cs="Arial"/>
          <w:sz w:val="20"/>
          <w:szCs w:val="20"/>
        </w:rPr>
      </w:pPr>
      <w:r>
        <w:rPr>
          <w:rFonts w:ascii="Arial" w:hAnsi="Arial" w:cs="Arial"/>
          <w:b/>
          <w:sz w:val="20"/>
          <w:szCs w:val="20"/>
        </w:rPr>
        <w:t xml:space="preserve">Directions: </w:t>
      </w:r>
      <w:r>
        <w:rPr>
          <w:rFonts w:ascii="Arial" w:hAnsi="Arial" w:cs="Arial"/>
          <w:sz w:val="20"/>
          <w:szCs w:val="20"/>
        </w:rPr>
        <w:t xml:space="preserve">Show all work in a way that would earn you credit on the AP Test! This is always the rule! </w:t>
      </w:r>
      <w:r w:rsidR="00DE6686">
        <w:rPr>
          <w:rFonts w:ascii="Arial" w:hAnsi="Arial" w:cs="Arial"/>
          <w:sz w:val="20"/>
          <w:szCs w:val="20"/>
        </w:rPr>
        <w:br/>
        <w:t>A</w:t>
      </w:r>
      <w:r w:rsidR="005C355D">
        <w:rPr>
          <w:rFonts w:ascii="Arial" w:hAnsi="Arial" w:cs="Arial"/>
          <w:sz w:val="20"/>
          <w:szCs w:val="20"/>
        </w:rPr>
        <w:t xml:space="preserve">nswers are provided at the end. </w:t>
      </w:r>
      <w:r>
        <w:rPr>
          <w:rFonts w:ascii="Arial" w:hAnsi="Arial" w:cs="Arial"/>
          <w:sz w:val="20"/>
          <w:szCs w:val="20"/>
        </w:rPr>
        <w:t xml:space="preserve">If you need more space, use binder paper and staple to your worksheet. </w:t>
      </w:r>
    </w:p>
    <w:p w14:paraId="3F757600" w14:textId="77777777" w:rsidR="003652BB" w:rsidRPr="00500EDC" w:rsidRDefault="003652BB" w:rsidP="00500EDC">
      <w:pPr>
        <w:pBdr>
          <w:bottom w:val="single" w:sz="4" w:space="1" w:color="auto"/>
        </w:pBdr>
        <w:rPr>
          <w:rFonts w:ascii="Arial" w:hAnsi="Arial" w:cs="Arial"/>
          <w:sz w:val="16"/>
          <w:szCs w:val="4"/>
        </w:rPr>
      </w:pPr>
    </w:p>
    <w:p w14:paraId="183CA170" w14:textId="77777777" w:rsidR="00500EDC" w:rsidRDefault="00500EDC" w:rsidP="00500EDC">
      <w:pPr>
        <w:pStyle w:val="answers"/>
        <w:spacing w:line="240" w:lineRule="auto"/>
        <w:rPr>
          <w:b/>
          <w:bCs/>
          <w:u w:val="single"/>
        </w:rPr>
      </w:pPr>
    </w:p>
    <w:p w14:paraId="690A0B72" w14:textId="77777777" w:rsidR="003652BB" w:rsidRDefault="003652BB" w:rsidP="00500EDC">
      <w:pPr>
        <w:pStyle w:val="answers"/>
        <w:spacing w:line="240" w:lineRule="auto"/>
        <w:rPr>
          <w:b/>
          <w:bCs/>
          <w:u w:val="single"/>
        </w:rPr>
      </w:pPr>
      <w:r>
        <w:rPr>
          <w:b/>
          <w:bCs/>
          <w:u w:val="single"/>
        </w:rPr>
        <w:t xml:space="preserve">1999 </w:t>
      </w:r>
      <w:proofErr w:type="spellStart"/>
      <w:r>
        <w:rPr>
          <w:b/>
          <w:bCs/>
          <w:u w:val="single"/>
        </w:rPr>
        <w:t>NChO</w:t>
      </w:r>
      <w:proofErr w:type="spellEnd"/>
      <w:r>
        <w:rPr>
          <w:b/>
          <w:bCs/>
          <w:u w:val="single"/>
        </w:rPr>
        <w:t xml:space="preserve"> Exam</w:t>
      </w:r>
    </w:p>
    <w:p w14:paraId="4165F260" w14:textId="77777777" w:rsidR="003652BB" w:rsidRDefault="003652BB" w:rsidP="00500EDC">
      <w:pPr>
        <w:pStyle w:val="answers"/>
        <w:spacing w:after="240" w:line="240" w:lineRule="auto"/>
      </w:pPr>
      <w:r>
        <w:rPr>
          <w:noProof/>
        </w:rPr>
        <w:drawing>
          <wp:anchor distT="0" distB="0" distL="114300" distR="114300" simplePos="0" relativeHeight="251662336" behindDoc="0" locked="0" layoutInCell="1" allowOverlap="1" wp14:anchorId="2F032C23" wp14:editId="27C11348">
            <wp:simplePos x="0" y="0"/>
            <wp:positionH relativeFrom="column">
              <wp:posOffset>4757420</wp:posOffset>
            </wp:positionH>
            <wp:positionV relativeFrom="paragraph">
              <wp:posOffset>805815</wp:posOffset>
            </wp:positionV>
            <wp:extent cx="2195830" cy="1468755"/>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5830" cy="1468755"/>
                    </a:xfrm>
                    <a:prstGeom prst="rect">
                      <a:avLst/>
                    </a:prstGeom>
                    <a:noFill/>
                    <a:ln>
                      <a:noFill/>
                    </a:ln>
                  </pic:spPr>
                </pic:pic>
              </a:graphicData>
            </a:graphic>
          </wp:anchor>
        </w:drawing>
      </w:r>
      <w:r>
        <w:t xml:space="preserve">28. The rate of a reaction with just two reactants is observed to double when the concentration of one reactant is doubled and the second reactant is held constant. The rate is also observed to increase by a factor of nine when the concentration of the second reactant is tripled, holding the concentration of the first reactant constant. What is the overall order for this reaction? </w:t>
      </w:r>
    </w:p>
    <w:p w14:paraId="7F101E2B" w14:textId="77777777" w:rsidR="003652BB" w:rsidRDefault="003652BB" w:rsidP="00500EDC">
      <w:pPr>
        <w:pStyle w:val="answers"/>
        <w:spacing w:line="240" w:lineRule="auto"/>
      </w:pPr>
      <w:r>
        <w:tab/>
        <w:t>(A) 2</w:t>
      </w:r>
      <w:r>
        <w:tab/>
        <w:t>(C) 5</w:t>
      </w:r>
      <w:r>
        <w:br/>
        <w:t>(B) 3</w:t>
      </w:r>
      <w:r>
        <w:tab/>
        <w:t xml:space="preserve">(D) 6 </w:t>
      </w:r>
    </w:p>
    <w:p w14:paraId="28625AE6" w14:textId="77777777" w:rsidR="003652BB" w:rsidRDefault="003652BB" w:rsidP="00500EDC">
      <w:pPr>
        <w:pStyle w:val="answers"/>
        <w:spacing w:line="240" w:lineRule="auto"/>
      </w:pPr>
    </w:p>
    <w:p w14:paraId="6045E605" w14:textId="77777777" w:rsidR="003652BB" w:rsidRDefault="003652BB" w:rsidP="00500EDC">
      <w:pPr>
        <w:pStyle w:val="answers"/>
        <w:spacing w:line="240" w:lineRule="auto"/>
      </w:pPr>
      <w:r>
        <w:t xml:space="preserve">29. Which energy diagram represents a highly exothermic reaction that has a small activation energy? (Assume that all curves are plotted on the same scale.) </w:t>
      </w:r>
    </w:p>
    <w:p w14:paraId="74963E0E" w14:textId="77777777" w:rsidR="003652BB" w:rsidRDefault="003652BB" w:rsidP="00500EDC">
      <w:pPr>
        <w:pStyle w:val="answers"/>
        <w:spacing w:line="240" w:lineRule="auto"/>
        <w:jc w:val="center"/>
      </w:pPr>
      <w:r>
        <w:fldChar w:fldCharType="begin"/>
      </w:r>
      <w:r>
        <w:instrText xml:space="preserve"> INCLUDEPICTURE "http://dbhs.wvusd.k12.ca.us/NChO/NChO-99-Local-29.GIF" \* MERGEFORMATINET </w:instrText>
      </w:r>
      <w:r w:rsidR="00000000">
        <w:fldChar w:fldCharType="separate"/>
      </w:r>
      <w:r>
        <w:fldChar w:fldCharType="end"/>
      </w:r>
    </w:p>
    <w:p w14:paraId="42D7A309" w14:textId="77777777" w:rsidR="003652BB" w:rsidRDefault="003652BB" w:rsidP="00500EDC">
      <w:pPr>
        <w:pStyle w:val="answers"/>
        <w:spacing w:line="240" w:lineRule="auto"/>
      </w:pPr>
    </w:p>
    <w:p w14:paraId="65966529" w14:textId="77777777" w:rsidR="003652BB" w:rsidRDefault="003652BB" w:rsidP="00500EDC">
      <w:pPr>
        <w:pStyle w:val="answers"/>
        <w:spacing w:after="240" w:line="240" w:lineRule="auto"/>
      </w:pPr>
      <w:r>
        <w:t xml:space="preserve">30. Tritium decays by a first-order process that has half-life of 12.5 years. How many years will it take to reduce the radioactivity of a tritium sample to 15% of </w:t>
      </w:r>
      <w:proofErr w:type="spellStart"/>
      <w:r>
        <w:t>it</w:t>
      </w:r>
      <w:proofErr w:type="spellEnd"/>
      <w:r>
        <w:t xml:space="preserve"> original value? </w:t>
      </w:r>
    </w:p>
    <w:p w14:paraId="55B3CE61" w14:textId="77777777" w:rsidR="003652BB" w:rsidRDefault="003652BB" w:rsidP="00500EDC">
      <w:pPr>
        <w:pStyle w:val="answers"/>
        <w:spacing w:line="240" w:lineRule="auto"/>
      </w:pPr>
      <w:r>
        <w:tab/>
        <w:t>(A) 64 y</w:t>
      </w:r>
      <w:r>
        <w:tab/>
        <w:t>(C) 34 y</w:t>
      </w:r>
      <w:r>
        <w:br/>
        <w:t>(B) 54 y</w:t>
      </w:r>
      <w:r>
        <w:tab/>
        <w:t xml:space="preserve">(D) 24 y </w:t>
      </w:r>
    </w:p>
    <w:p w14:paraId="6E013C12" w14:textId="77777777" w:rsidR="003652BB" w:rsidRDefault="003652BB" w:rsidP="00500EDC">
      <w:pPr>
        <w:pStyle w:val="answers"/>
        <w:spacing w:line="240" w:lineRule="auto"/>
      </w:pPr>
    </w:p>
    <w:p w14:paraId="406A80C4" w14:textId="77777777" w:rsidR="003652BB" w:rsidRDefault="003652BB" w:rsidP="00500EDC">
      <w:pPr>
        <w:pStyle w:val="answers"/>
        <w:spacing w:after="240" w:line="240" w:lineRule="auto"/>
      </w:pPr>
      <w:r>
        <w:t>31. What is the overall order of a reaction with a rate constant having the units L·mol</w:t>
      </w:r>
      <w:r w:rsidRPr="000D5959">
        <w:rPr>
          <w:vertAlign w:val="superscript"/>
        </w:rPr>
        <w:t>-1</w:t>
      </w:r>
      <w:r>
        <w:t>·s</w:t>
      </w:r>
      <w:r w:rsidRPr="000D5959">
        <w:rPr>
          <w:vertAlign w:val="superscript"/>
        </w:rPr>
        <w:t>-1</w:t>
      </w:r>
      <w:r>
        <w:t xml:space="preserve">? </w:t>
      </w:r>
    </w:p>
    <w:p w14:paraId="50DAAD5A" w14:textId="77777777" w:rsidR="003652BB" w:rsidRDefault="003652BB" w:rsidP="00500EDC">
      <w:pPr>
        <w:pStyle w:val="answers"/>
        <w:spacing w:line="240" w:lineRule="auto"/>
      </w:pPr>
      <w:r>
        <w:tab/>
        <w:t>(A) 0</w:t>
      </w:r>
      <w:r>
        <w:tab/>
        <w:t>(C) 2</w:t>
      </w:r>
      <w:r>
        <w:br/>
        <w:t>(B) 1</w:t>
      </w:r>
      <w:r>
        <w:tab/>
        <w:t xml:space="preserve">(D) 3 </w:t>
      </w:r>
    </w:p>
    <w:p w14:paraId="703940D7" w14:textId="77777777" w:rsidR="003652BB" w:rsidRDefault="003652BB" w:rsidP="00500EDC">
      <w:pPr>
        <w:pStyle w:val="answers"/>
        <w:spacing w:line="240" w:lineRule="auto"/>
      </w:pPr>
    </w:p>
    <w:p w14:paraId="5F796E91" w14:textId="77777777" w:rsidR="003652BB" w:rsidRDefault="003652BB" w:rsidP="00500EDC">
      <w:pPr>
        <w:pStyle w:val="answers"/>
        <w:spacing w:after="240" w:line="240" w:lineRule="auto"/>
      </w:pPr>
      <w:r>
        <w:t xml:space="preserve">32. In a reaction with several steps, which step limits the rate of the reaction? </w:t>
      </w:r>
    </w:p>
    <w:p w14:paraId="50939142" w14:textId="77777777" w:rsidR="003652BB" w:rsidRDefault="003652BB" w:rsidP="00500EDC">
      <w:pPr>
        <w:pStyle w:val="answers"/>
        <w:spacing w:line="240" w:lineRule="auto"/>
      </w:pPr>
      <w:r>
        <w:tab/>
        <w:t>(A) first</w:t>
      </w:r>
      <w:r>
        <w:tab/>
        <w:t>(C) fastest</w:t>
      </w:r>
      <w:r>
        <w:br/>
        <w:t>(B) last</w:t>
      </w:r>
      <w:r>
        <w:tab/>
        <w:t xml:space="preserve">(D) slowest </w:t>
      </w:r>
    </w:p>
    <w:p w14:paraId="48386FFC" w14:textId="77777777" w:rsidR="003652BB" w:rsidRDefault="003652BB" w:rsidP="00500EDC">
      <w:pPr>
        <w:pStyle w:val="answers"/>
        <w:pBdr>
          <w:bottom w:val="single" w:sz="4" w:space="1" w:color="auto"/>
        </w:pBdr>
        <w:spacing w:line="240" w:lineRule="auto"/>
        <w:rPr>
          <w:b/>
          <w:bCs/>
          <w:u w:val="single"/>
        </w:rPr>
      </w:pPr>
    </w:p>
    <w:p w14:paraId="382CFCAD" w14:textId="77777777" w:rsidR="003652BB" w:rsidRDefault="003652BB" w:rsidP="00500EDC">
      <w:pPr>
        <w:pStyle w:val="answers"/>
        <w:spacing w:line="240" w:lineRule="auto"/>
        <w:rPr>
          <w:b/>
          <w:bCs/>
          <w:u w:val="single"/>
        </w:rPr>
      </w:pPr>
      <w:r>
        <w:rPr>
          <w:b/>
          <w:bCs/>
          <w:u w:val="single"/>
        </w:rPr>
        <w:t xml:space="preserve">1998 </w:t>
      </w:r>
      <w:proofErr w:type="spellStart"/>
      <w:r>
        <w:rPr>
          <w:b/>
          <w:bCs/>
          <w:u w:val="single"/>
        </w:rPr>
        <w:t>NChO</w:t>
      </w:r>
      <w:proofErr w:type="spellEnd"/>
      <w:r>
        <w:rPr>
          <w:b/>
          <w:bCs/>
          <w:u w:val="single"/>
        </w:rPr>
        <w:t xml:space="preserve"> Exam</w:t>
      </w:r>
    </w:p>
    <w:p w14:paraId="30E6426E" w14:textId="77777777" w:rsidR="003652BB" w:rsidRDefault="003652BB" w:rsidP="00500EDC">
      <w:pPr>
        <w:pStyle w:val="answers"/>
        <w:spacing w:line="240" w:lineRule="auto"/>
      </w:pPr>
      <w:r>
        <w:t xml:space="preserve">27. </w:t>
      </w:r>
      <w:r>
        <w:tab/>
        <w:t>2N</w:t>
      </w:r>
      <w:r>
        <w:rPr>
          <w:vertAlign w:val="subscript"/>
        </w:rPr>
        <w:t>2</w:t>
      </w:r>
      <w:r>
        <w:t>O</w:t>
      </w:r>
      <w:r>
        <w:rPr>
          <w:vertAlign w:val="subscript"/>
        </w:rPr>
        <w:t>5</w:t>
      </w:r>
      <w:r>
        <w:t xml:space="preserve"> (g) </w:t>
      </w:r>
      <w:r>
        <w:sym w:font="Symbol" w:char="F0AE"/>
      </w:r>
      <w:r>
        <w:t xml:space="preserve"> 4NO</w:t>
      </w:r>
      <w:r>
        <w:rPr>
          <w:vertAlign w:val="subscript"/>
        </w:rPr>
        <w:t>2</w:t>
      </w:r>
      <w:r>
        <w:t>(g) + O</w:t>
      </w:r>
      <w:r>
        <w:rPr>
          <w:vertAlign w:val="subscript"/>
        </w:rPr>
        <w:t>2</w:t>
      </w:r>
      <w:r>
        <w:t xml:space="preserve">(g) </w:t>
      </w:r>
    </w:p>
    <w:p w14:paraId="0C8F37AD" w14:textId="77777777" w:rsidR="003652BB" w:rsidRDefault="003652BB" w:rsidP="00500EDC">
      <w:pPr>
        <w:pStyle w:val="answers"/>
        <w:spacing w:after="240" w:line="240" w:lineRule="auto"/>
      </w:pPr>
      <w:r>
        <w:tab/>
        <w:t>What is the ratio of the rate of decomposition of N</w:t>
      </w:r>
      <w:r>
        <w:rPr>
          <w:vertAlign w:val="subscript"/>
        </w:rPr>
        <w:t>2</w:t>
      </w:r>
      <w:r>
        <w:t>O</w:t>
      </w:r>
      <w:r>
        <w:rPr>
          <w:vertAlign w:val="subscript"/>
        </w:rPr>
        <w:t>5</w:t>
      </w:r>
      <w:r>
        <w:t xml:space="preserve"> to the rate of the formation of NO</w:t>
      </w:r>
      <w:r>
        <w:rPr>
          <w:vertAlign w:val="subscript"/>
        </w:rPr>
        <w:t>2</w:t>
      </w:r>
      <w:r>
        <w:t xml:space="preserve">? </w:t>
      </w:r>
    </w:p>
    <w:p w14:paraId="6D57A6C9" w14:textId="77777777" w:rsidR="003652BB" w:rsidRDefault="003652BB" w:rsidP="00500EDC">
      <w:pPr>
        <w:pStyle w:val="answers"/>
        <w:spacing w:line="240" w:lineRule="auto"/>
      </w:pPr>
      <w:r>
        <w:tab/>
        <w:t>(A) 1:2</w:t>
      </w:r>
      <w:r>
        <w:tab/>
        <w:t>(C) 1:4</w:t>
      </w:r>
      <w:r>
        <w:br/>
        <w:t>(B) 2:1</w:t>
      </w:r>
      <w:r>
        <w:tab/>
        <w:t xml:space="preserve">(D) 4:1 </w:t>
      </w:r>
    </w:p>
    <w:p w14:paraId="56A65D09" w14:textId="77777777" w:rsidR="003652BB" w:rsidRDefault="003652BB" w:rsidP="00500EDC">
      <w:pPr>
        <w:pStyle w:val="answers"/>
        <w:spacing w:line="240" w:lineRule="auto"/>
      </w:pPr>
    </w:p>
    <w:p w14:paraId="474C1163" w14:textId="77777777" w:rsidR="003652BB" w:rsidRDefault="003652BB" w:rsidP="00500EDC">
      <w:pPr>
        <w:pStyle w:val="answers"/>
        <w:spacing w:after="240" w:line="240" w:lineRule="auto"/>
      </w:pPr>
      <w:r>
        <w:t xml:space="preserve">28. When reacted with water, the insecticides DDT decomposes with a half-life of 10 years. Approximately how many years will it take for 99% of a given sample to decompose once exposed to water in the environment? </w:t>
      </w:r>
    </w:p>
    <w:p w14:paraId="4C43EB1D" w14:textId="77777777" w:rsidR="003652BB" w:rsidRDefault="003652BB" w:rsidP="00500EDC">
      <w:pPr>
        <w:pStyle w:val="answers"/>
        <w:spacing w:line="240" w:lineRule="auto"/>
      </w:pPr>
      <w:r>
        <w:tab/>
        <w:t xml:space="preserve">(A) 50 </w:t>
      </w:r>
      <w:proofErr w:type="spellStart"/>
      <w:r>
        <w:t>yr</w:t>
      </w:r>
      <w:proofErr w:type="spellEnd"/>
      <w:r>
        <w:tab/>
        <w:t xml:space="preserve">(C) 500 </w:t>
      </w:r>
      <w:proofErr w:type="spellStart"/>
      <w:r>
        <w:t>yr</w:t>
      </w:r>
      <w:proofErr w:type="spellEnd"/>
      <w:r>
        <w:br/>
        <w:t xml:space="preserve">(B) 70 </w:t>
      </w:r>
      <w:proofErr w:type="spellStart"/>
      <w:r>
        <w:t>yr</w:t>
      </w:r>
      <w:proofErr w:type="spellEnd"/>
      <w:r>
        <w:tab/>
        <w:t xml:space="preserve">(D) 700 </w:t>
      </w:r>
      <w:proofErr w:type="spellStart"/>
      <w:r>
        <w:t>yr</w:t>
      </w:r>
      <w:proofErr w:type="spellEnd"/>
      <w:r>
        <w:t xml:space="preserve"> </w:t>
      </w:r>
    </w:p>
    <w:p w14:paraId="649FA3CE" w14:textId="77777777" w:rsidR="003652BB" w:rsidRDefault="003652BB" w:rsidP="00500EDC">
      <w:pPr>
        <w:pStyle w:val="answers"/>
        <w:spacing w:line="240" w:lineRule="auto"/>
      </w:pPr>
    </w:p>
    <w:p w14:paraId="5B5C01BB" w14:textId="77777777" w:rsidR="003652BB" w:rsidRDefault="003652BB" w:rsidP="00500EDC">
      <w:pPr>
        <w:pStyle w:val="answers"/>
        <w:spacing w:after="240" w:line="240" w:lineRule="auto"/>
      </w:pPr>
      <w:r>
        <w:t xml:space="preserve">29. Which property, if decreased, will cause an increase in the rate of a reaction involving a solid? </w:t>
      </w:r>
    </w:p>
    <w:p w14:paraId="73BB5259" w14:textId="77777777" w:rsidR="00500EDC" w:rsidRDefault="003652BB" w:rsidP="00500EDC">
      <w:pPr>
        <w:pStyle w:val="answers"/>
        <w:spacing w:line="240" w:lineRule="auto"/>
      </w:pPr>
      <w:r>
        <w:tab/>
        <w:t>(A) temperature</w:t>
      </w:r>
      <w:r>
        <w:tab/>
        <w:t>(C) concentration</w:t>
      </w:r>
      <w:r>
        <w:br/>
        <w:t>(B) pressure</w:t>
      </w:r>
      <w:r>
        <w:tab/>
        <w:t xml:space="preserve">(D) particle size </w:t>
      </w:r>
    </w:p>
    <w:p w14:paraId="7453245A" w14:textId="77777777" w:rsidR="00500EDC" w:rsidRDefault="00500EDC" w:rsidP="00500EDC">
      <w:pPr>
        <w:pStyle w:val="answers"/>
        <w:spacing w:line="240" w:lineRule="auto"/>
      </w:pPr>
    </w:p>
    <w:p w14:paraId="34A692FF" w14:textId="77777777" w:rsidR="003652BB" w:rsidRDefault="003652BB" w:rsidP="00500EDC">
      <w:pPr>
        <w:pStyle w:val="answers"/>
        <w:spacing w:line="240" w:lineRule="auto"/>
      </w:pPr>
      <w:r>
        <w:lastRenderedPageBreak/>
        <w:t xml:space="preserve">30. Which graph corresponds to the change in concentration of a reactant that is a first order reaction? </w:t>
      </w:r>
    </w:p>
    <w:p w14:paraId="756215AD" w14:textId="77777777" w:rsidR="003652BB" w:rsidRDefault="003652BB" w:rsidP="00500EDC">
      <w:pPr>
        <w:pStyle w:val="answers"/>
        <w:spacing w:line="240" w:lineRule="auto"/>
        <w:jc w:val="center"/>
      </w:pPr>
      <w:r>
        <w:fldChar w:fldCharType="begin"/>
      </w:r>
      <w:r>
        <w:instrText xml:space="preserve"> INCLUDEPICTURE "http://dbhs.wvusd.k12.ca.us/NChO/NChO-98-Local-30.GIF" \* MERGEFORMATINET </w:instrText>
      </w:r>
      <w:r w:rsidR="00000000">
        <w:fldChar w:fldCharType="separate"/>
      </w:r>
      <w:r>
        <w:fldChar w:fldCharType="end"/>
      </w:r>
    </w:p>
    <w:p w14:paraId="4EE69445" w14:textId="77777777" w:rsidR="003652BB" w:rsidRDefault="00500EDC" w:rsidP="00500EDC">
      <w:pPr>
        <w:pStyle w:val="answers"/>
        <w:spacing w:line="240" w:lineRule="auto"/>
      </w:pPr>
      <w:r>
        <w:rPr>
          <w:noProof/>
        </w:rPr>
        <w:drawing>
          <wp:anchor distT="0" distB="0" distL="114300" distR="114300" simplePos="0" relativeHeight="251663360" behindDoc="0" locked="0" layoutInCell="1" allowOverlap="1" wp14:anchorId="350D7F75" wp14:editId="61DF7E39">
            <wp:simplePos x="0" y="0"/>
            <wp:positionH relativeFrom="column">
              <wp:posOffset>4667250</wp:posOffset>
            </wp:positionH>
            <wp:positionV relativeFrom="paragraph">
              <wp:posOffset>-210820</wp:posOffset>
            </wp:positionV>
            <wp:extent cx="1952625" cy="1456055"/>
            <wp:effectExtent l="0" t="0" r="9525"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456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2BB">
        <w:t xml:space="preserve">31. Which reaction characteristics are changing by the addition of a catalyst to a reaction to a reaction at constant temperature? </w:t>
      </w:r>
    </w:p>
    <w:p w14:paraId="7ED2EFCF" w14:textId="77777777" w:rsidR="003652BB" w:rsidRDefault="003652BB" w:rsidP="00500EDC">
      <w:pPr>
        <w:pStyle w:val="answers"/>
        <w:spacing w:after="240" w:line="240" w:lineRule="auto"/>
        <w:ind w:left="1094" w:hanging="14"/>
      </w:pPr>
      <w:r>
        <w:tab/>
        <w:t>1. activation energy</w:t>
      </w:r>
      <w:r>
        <w:br/>
        <w:t>2. ending concentrations</w:t>
      </w:r>
      <w:r>
        <w:br/>
        <w:t xml:space="preserve">3. reaction enthalpy </w:t>
      </w:r>
    </w:p>
    <w:p w14:paraId="7D46C2BE" w14:textId="77777777" w:rsidR="003652BB" w:rsidRDefault="003652BB" w:rsidP="00500EDC">
      <w:pPr>
        <w:pStyle w:val="answers"/>
        <w:spacing w:line="240" w:lineRule="auto"/>
      </w:pPr>
      <w:r>
        <w:tab/>
        <w:t>(A) 1 only</w:t>
      </w:r>
      <w:r>
        <w:tab/>
        <w:t>(C) 1 and 2 only</w:t>
      </w:r>
      <w:r>
        <w:br/>
        <w:t>(B) 3 only</w:t>
      </w:r>
      <w:r>
        <w:tab/>
        <w:t xml:space="preserve">(D) 1, 2, and 3 </w:t>
      </w:r>
    </w:p>
    <w:p w14:paraId="1EA9FE9E" w14:textId="77777777" w:rsidR="00500EDC" w:rsidRDefault="00500EDC" w:rsidP="00500EDC">
      <w:pPr>
        <w:pStyle w:val="answers"/>
        <w:pBdr>
          <w:bottom w:val="single" w:sz="4" w:space="1" w:color="auto"/>
        </w:pBdr>
        <w:spacing w:line="240" w:lineRule="auto"/>
      </w:pPr>
    </w:p>
    <w:p w14:paraId="7A99B628" w14:textId="77777777" w:rsidR="003652BB" w:rsidRDefault="003652BB" w:rsidP="00500EDC">
      <w:pPr>
        <w:pStyle w:val="answers"/>
        <w:spacing w:line="240" w:lineRule="auto"/>
        <w:rPr>
          <w:b/>
          <w:bCs/>
          <w:u w:val="single"/>
        </w:rPr>
      </w:pPr>
      <w:r>
        <w:rPr>
          <w:b/>
          <w:bCs/>
          <w:u w:val="single"/>
        </w:rPr>
        <w:t xml:space="preserve">1997 </w:t>
      </w:r>
      <w:proofErr w:type="spellStart"/>
      <w:r>
        <w:rPr>
          <w:b/>
          <w:bCs/>
          <w:u w:val="single"/>
        </w:rPr>
        <w:t>NChO</w:t>
      </w:r>
      <w:proofErr w:type="spellEnd"/>
      <w:r>
        <w:rPr>
          <w:b/>
          <w:bCs/>
          <w:u w:val="single"/>
        </w:rPr>
        <w:t xml:space="preserve"> Exam</w:t>
      </w:r>
    </w:p>
    <w:p w14:paraId="75EE16A9" w14:textId="77777777" w:rsidR="003652BB" w:rsidRDefault="003652BB" w:rsidP="00500EDC">
      <w:pPr>
        <w:pStyle w:val="answers"/>
        <w:spacing w:after="240" w:line="240" w:lineRule="auto"/>
      </w:pPr>
      <w:r>
        <w:t xml:space="preserve">27. A plot of reactant concentration versus time gives a straight line. What is the order of the reaction for this reactant? </w:t>
      </w:r>
    </w:p>
    <w:p w14:paraId="49E85498" w14:textId="77777777" w:rsidR="003652BB" w:rsidRDefault="003652BB" w:rsidP="00500EDC">
      <w:pPr>
        <w:pStyle w:val="answers"/>
        <w:spacing w:line="240" w:lineRule="auto"/>
      </w:pPr>
      <w:r>
        <w:tab/>
        <w:t>(A) zero</w:t>
      </w:r>
      <w:r>
        <w:tab/>
        <w:t>(C) second</w:t>
      </w:r>
      <w:r>
        <w:br/>
        <w:t>(B) first</w:t>
      </w:r>
      <w:r>
        <w:tab/>
        <w:t xml:space="preserve">(D) some other value </w:t>
      </w:r>
    </w:p>
    <w:p w14:paraId="71022727" w14:textId="77777777" w:rsidR="003652BB" w:rsidRDefault="003652BB" w:rsidP="00500EDC">
      <w:pPr>
        <w:pStyle w:val="answers"/>
        <w:spacing w:line="240" w:lineRule="auto"/>
      </w:pPr>
    </w:p>
    <w:p w14:paraId="7AA4FE7F" w14:textId="77777777" w:rsidR="003652BB" w:rsidRDefault="003652BB" w:rsidP="00500EDC">
      <w:pPr>
        <w:pStyle w:val="answers"/>
        <w:spacing w:after="240" w:line="240" w:lineRule="auto"/>
      </w:pPr>
      <w:r>
        <w:t xml:space="preserve">28. Which change does not increase the value of the rate constant for a reaction? </w:t>
      </w:r>
    </w:p>
    <w:p w14:paraId="26C44DBE" w14:textId="051D4144" w:rsidR="003652BB" w:rsidRDefault="003652BB" w:rsidP="00500EDC">
      <w:pPr>
        <w:pStyle w:val="answers"/>
        <w:spacing w:line="240" w:lineRule="auto"/>
      </w:pPr>
      <w:r>
        <w:tab/>
        <w:t>(A) decreasing the activation energy</w:t>
      </w:r>
      <w:r>
        <w:br/>
        <w:t>(B) raising the temperature</w:t>
      </w:r>
      <w:r>
        <w:br/>
        <w:t>(C) adding a catalyst</w:t>
      </w:r>
      <w:r>
        <w:br/>
        <w:t xml:space="preserve">(D) increasing the concentration of reactants </w:t>
      </w:r>
    </w:p>
    <w:p w14:paraId="53E73263" w14:textId="09FB10BA" w:rsidR="003652BB" w:rsidRDefault="003652BB" w:rsidP="00500EDC">
      <w:pPr>
        <w:pStyle w:val="answers"/>
        <w:spacing w:line="240" w:lineRule="auto"/>
      </w:pPr>
    </w:p>
    <w:p w14:paraId="6784DAED" w14:textId="2F3899FA" w:rsidR="003652BB" w:rsidRDefault="003652BB" w:rsidP="00500EDC">
      <w:pPr>
        <w:pStyle w:val="answers"/>
        <w:spacing w:after="240" w:line="240" w:lineRule="auto"/>
      </w:pPr>
      <w:r>
        <w:t xml:space="preserve">29. A certain reaction has a </w:t>
      </w:r>
      <w:r>
        <w:rPr>
          <w:rFonts w:ascii="Symbol" w:hAnsi="Symbol"/>
        </w:rPr>
        <w:t></w:t>
      </w:r>
      <w:r>
        <w:t xml:space="preserve">H = -75 kJ and an activation energy of 40 kJ. A catalyst is found that lowers the activation energy of the forward reaction by 15 kJ. What is the activation energy of the reverse reaction in the presence of this same catalyst? </w:t>
      </w:r>
    </w:p>
    <w:p w14:paraId="6ECFA391" w14:textId="5AA70A69" w:rsidR="003652BB" w:rsidRDefault="003652BB" w:rsidP="00500EDC">
      <w:pPr>
        <w:pStyle w:val="answers"/>
        <w:spacing w:line="240" w:lineRule="auto"/>
      </w:pPr>
      <w:r>
        <w:tab/>
        <w:t>(A) 25 kJ</w:t>
      </w:r>
      <w:r>
        <w:tab/>
        <w:t>(C) 90 kJ</w:t>
      </w:r>
      <w:r>
        <w:br/>
        <w:t>(B) 60 kJ</w:t>
      </w:r>
      <w:r>
        <w:tab/>
        <w:t xml:space="preserve">(D) 100 kJ </w:t>
      </w:r>
    </w:p>
    <w:p w14:paraId="2EC2D9FA" w14:textId="51524236" w:rsidR="003652BB" w:rsidRDefault="003652BB" w:rsidP="00500EDC">
      <w:pPr>
        <w:pStyle w:val="answers"/>
        <w:spacing w:line="240" w:lineRule="auto"/>
      </w:pPr>
    </w:p>
    <w:tbl>
      <w:tblPr>
        <w:tblpPr w:leftFromText="180" w:rightFromText="180" w:vertAnchor="text" w:horzAnchor="margin" w:tblpXSpec="right" w:tblpY="111"/>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00"/>
        <w:gridCol w:w="585"/>
        <w:gridCol w:w="1428"/>
      </w:tblGrid>
      <w:tr w:rsidR="00500EDC" w14:paraId="3F00EFC1" w14:textId="77777777" w:rsidTr="00500E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4311FAB" w14:textId="77777777" w:rsidR="00500EDC" w:rsidRDefault="00500EDC" w:rsidP="00500EDC">
            <w:pPr>
              <w:pStyle w:val="answers"/>
              <w:spacing w:line="240" w:lineRule="auto"/>
              <w:rPr>
                <w:szCs w:val="24"/>
              </w:rPr>
            </w:pPr>
            <w:r>
              <w:t xml:space="preserve">[NO] </w:t>
            </w:r>
          </w:p>
        </w:tc>
        <w:tc>
          <w:tcPr>
            <w:tcW w:w="0" w:type="auto"/>
            <w:tcBorders>
              <w:top w:val="outset" w:sz="6" w:space="0" w:color="auto"/>
              <w:left w:val="outset" w:sz="6" w:space="0" w:color="auto"/>
              <w:bottom w:val="outset" w:sz="6" w:space="0" w:color="auto"/>
              <w:right w:val="outset" w:sz="6" w:space="0" w:color="auto"/>
            </w:tcBorders>
            <w:vAlign w:val="center"/>
          </w:tcPr>
          <w:p w14:paraId="6B98A069" w14:textId="77777777" w:rsidR="00500EDC" w:rsidRDefault="00500EDC" w:rsidP="00500EDC">
            <w:pPr>
              <w:pStyle w:val="answers"/>
              <w:spacing w:line="240" w:lineRule="auto"/>
              <w:rPr>
                <w:szCs w:val="24"/>
              </w:rPr>
            </w:pPr>
            <w:r>
              <w:t>[H</w:t>
            </w:r>
            <w:r>
              <w:rPr>
                <w:vertAlign w:val="subscript"/>
              </w:rPr>
              <w:t>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94ECC50" w14:textId="77777777" w:rsidR="00500EDC" w:rsidRDefault="00500EDC" w:rsidP="00500EDC">
            <w:pPr>
              <w:pStyle w:val="answers"/>
              <w:spacing w:line="240" w:lineRule="auto"/>
              <w:rPr>
                <w:szCs w:val="24"/>
              </w:rPr>
            </w:pPr>
            <w:r>
              <w:t>Rate(M min¯</w:t>
            </w:r>
            <w:r>
              <w:rPr>
                <w:vertAlign w:val="superscript"/>
              </w:rPr>
              <w:t>1</w:t>
            </w:r>
            <w:r>
              <w:t xml:space="preserve">) </w:t>
            </w:r>
          </w:p>
        </w:tc>
      </w:tr>
      <w:tr w:rsidR="00500EDC" w14:paraId="53D238CA" w14:textId="77777777" w:rsidTr="00500E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FA9F06" w14:textId="77777777" w:rsidR="00500EDC" w:rsidRDefault="00500EDC" w:rsidP="00500EDC">
            <w:pPr>
              <w:pStyle w:val="answers"/>
              <w:spacing w:line="240" w:lineRule="auto"/>
              <w:jc w:val="center"/>
              <w:rPr>
                <w:szCs w:val="24"/>
              </w:rPr>
            </w:pPr>
            <w:r>
              <w:t>0.015</w:t>
            </w:r>
          </w:p>
        </w:tc>
        <w:tc>
          <w:tcPr>
            <w:tcW w:w="0" w:type="auto"/>
            <w:tcBorders>
              <w:top w:val="outset" w:sz="6" w:space="0" w:color="auto"/>
              <w:left w:val="outset" w:sz="6" w:space="0" w:color="auto"/>
              <w:bottom w:val="outset" w:sz="6" w:space="0" w:color="auto"/>
              <w:right w:val="outset" w:sz="6" w:space="0" w:color="auto"/>
            </w:tcBorders>
            <w:vAlign w:val="center"/>
          </w:tcPr>
          <w:p w14:paraId="26B36FD7" w14:textId="77777777" w:rsidR="00500EDC" w:rsidRDefault="00500EDC" w:rsidP="00500EDC">
            <w:pPr>
              <w:pStyle w:val="answers"/>
              <w:spacing w:line="240" w:lineRule="auto"/>
              <w:jc w:val="center"/>
              <w:rPr>
                <w:szCs w:val="24"/>
              </w:rPr>
            </w:pPr>
            <w:r>
              <w:t>0.020</w:t>
            </w:r>
          </w:p>
        </w:tc>
        <w:tc>
          <w:tcPr>
            <w:tcW w:w="0" w:type="auto"/>
            <w:tcBorders>
              <w:top w:val="outset" w:sz="6" w:space="0" w:color="auto"/>
              <w:left w:val="outset" w:sz="6" w:space="0" w:color="auto"/>
              <w:bottom w:val="outset" w:sz="6" w:space="0" w:color="auto"/>
              <w:right w:val="outset" w:sz="6" w:space="0" w:color="auto"/>
            </w:tcBorders>
            <w:vAlign w:val="center"/>
          </w:tcPr>
          <w:p w14:paraId="4CD64998" w14:textId="77777777" w:rsidR="00500EDC" w:rsidRDefault="00500EDC" w:rsidP="00500EDC">
            <w:pPr>
              <w:pStyle w:val="answers"/>
              <w:spacing w:line="240" w:lineRule="auto"/>
              <w:jc w:val="center"/>
              <w:rPr>
                <w:szCs w:val="24"/>
              </w:rPr>
            </w:pPr>
            <w:r>
              <w:t>0.60</w:t>
            </w:r>
          </w:p>
        </w:tc>
      </w:tr>
      <w:tr w:rsidR="00500EDC" w14:paraId="46A7BC31" w14:textId="77777777" w:rsidTr="00500E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2D97ECA" w14:textId="77777777" w:rsidR="00500EDC" w:rsidRDefault="00500EDC" w:rsidP="00500EDC">
            <w:pPr>
              <w:pStyle w:val="answers"/>
              <w:spacing w:line="240" w:lineRule="auto"/>
              <w:jc w:val="center"/>
              <w:rPr>
                <w:szCs w:val="24"/>
              </w:rPr>
            </w:pPr>
            <w:r>
              <w:t>0.015</w:t>
            </w:r>
          </w:p>
        </w:tc>
        <w:tc>
          <w:tcPr>
            <w:tcW w:w="0" w:type="auto"/>
            <w:tcBorders>
              <w:top w:val="outset" w:sz="6" w:space="0" w:color="auto"/>
              <w:left w:val="outset" w:sz="6" w:space="0" w:color="auto"/>
              <w:bottom w:val="outset" w:sz="6" w:space="0" w:color="auto"/>
              <w:right w:val="outset" w:sz="6" w:space="0" w:color="auto"/>
            </w:tcBorders>
            <w:vAlign w:val="center"/>
          </w:tcPr>
          <w:p w14:paraId="2CE1EA52" w14:textId="77777777" w:rsidR="00500EDC" w:rsidRDefault="00500EDC" w:rsidP="00500EDC">
            <w:pPr>
              <w:pStyle w:val="answers"/>
              <w:spacing w:line="240" w:lineRule="auto"/>
              <w:jc w:val="center"/>
              <w:rPr>
                <w:szCs w:val="24"/>
              </w:rPr>
            </w:pPr>
            <w:r>
              <w:t>0.040</w:t>
            </w:r>
          </w:p>
        </w:tc>
        <w:tc>
          <w:tcPr>
            <w:tcW w:w="0" w:type="auto"/>
            <w:tcBorders>
              <w:top w:val="outset" w:sz="6" w:space="0" w:color="auto"/>
              <w:left w:val="outset" w:sz="6" w:space="0" w:color="auto"/>
              <w:bottom w:val="outset" w:sz="6" w:space="0" w:color="auto"/>
              <w:right w:val="outset" w:sz="6" w:space="0" w:color="auto"/>
            </w:tcBorders>
            <w:vAlign w:val="center"/>
          </w:tcPr>
          <w:p w14:paraId="71E70495" w14:textId="77777777" w:rsidR="00500EDC" w:rsidRDefault="00500EDC" w:rsidP="00500EDC">
            <w:pPr>
              <w:pStyle w:val="answers"/>
              <w:spacing w:line="240" w:lineRule="auto"/>
              <w:jc w:val="center"/>
              <w:rPr>
                <w:szCs w:val="24"/>
              </w:rPr>
            </w:pPr>
            <w:r>
              <w:t>1.20</w:t>
            </w:r>
          </w:p>
        </w:tc>
      </w:tr>
      <w:tr w:rsidR="00500EDC" w14:paraId="4F8D1584" w14:textId="77777777" w:rsidTr="00500E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BEB8B94" w14:textId="77777777" w:rsidR="00500EDC" w:rsidRDefault="00500EDC" w:rsidP="00500EDC">
            <w:pPr>
              <w:pStyle w:val="answers"/>
              <w:spacing w:line="240" w:lineRule="auto"/>
              <w:jc w:val="center"/>
              <w:rPr>
                <w:szCs w:val="24"/>
              </w:rPr>
            </w:pPr>
            <w:r>
              <w:t>0.030</w:t>
            </w:r>
          </w:p>
        </w:tc>
        <w:tc>
          <w:tcPr>
            <w:tcW w:w="0" w:type="auto"/>
            <w:tcBorders>
              <w:top w:val="outset" w:sz="6" w:space="0" w:color="auto"/>
              <w:left w:val="outset" w:sz="6" w:space="0" w:color="auto"/>
              <w:bottom w:val="outset" w:sz="6" w:space="0" w:color="auto"/>
              <w:right w:val="outset" w:sz="6" w:space="0" w:color="auto"/>
            </w:tcBorders>
            <w:vAlign w:val="center"/>
          </w:tcPr>
          <w:p w14:paraId="06567633" w14:textId="77777777" w:rsidR="00500EDC" w:rsidRDefault="00500EDC" w:rsidP="00500EDC">
            <w:pPr>
              <w:pStyle w:val="answers"/>
              <w:spacing w:line="240" w:lineRule="auto"/>
              <w:jc w:val="center"/>
              <w:rPr>
                <w:szCs w:val="24"/>
              </w:rPr>
            </w:pPr>
            <w:r>
              <w:t>0.020</w:t>
            </w:r>
          </w:p>
        </w:tc>
        <w:tc>
          <w:tcPr>
            <w:tcW w:w="0" w:type="auto"/>
            <w:tcBorders>
              <w:top w:val="outset" w:sz="6" w:space="0" w:color="auto"/>
              <w:left w:val="outset" w:sz="6" w:space="0" w:color="auto"/>
              <w:bottom w:val="outset" w:sz="6" w:space="0" w:color="auto"/>
              <w:right w:val="outset" w:sz="6" w:space="0" w:color="auto"/>
            </w:tcBorders>
            <w:vAlign w:val="center"/>
          </w:tcPr>
          <w:p w14:paraId="3E01364E" w14:textId="77777777" w:rsidR="00500EDC" w:rsidRDefault="00500EDC" w:rsidP="00500EDC">
            <w:pPr>
              <w:pStyle w:val="answers"/>
              <w:spacing w:line="240" w:lineRule="auto"/>
              <w:jc w:val="center"/>
              <w:rPr>
                <w:szCs w:val="24"/>
              </w:rPr>
            </w:pPr>
            <w:r>
              <w:t>2.40</w:t>
            </w:r>
          </w:p>
        </w:tc>
      </w:tr>
    </w:tbl>
    <w:p w14:paraId="727F5838" w14:textId="7638D593" w:rsidR="003652BB" w:rsidRDefault="003652BB" w:rsidP="00500EDC">
      <w:pPr>
        <w:pStyle w:val="answers"/>
        <w:spacing w:line="240" w:lineRule="auto"/>
      </w:pPr>
      <w:r>
        <w:t xml:space="preserve">30. </w:t>
      </w:r>
      <w:r>
        <w:tab/>
      </w:r>
      <w:proofErr w:type="gramStart"/>
      <w:r>
        <w:t>Nitrogen(</w:t>
      </w:r>
      <w:proofErr w:type="gramEnd"/>
      <w:r>
        <w:t>II) oxide and hydrogen r</w:t>
      </w:r>
      <w:r w:rsidR="00500EDC">
        <w:t>eact to form nitrogen and water</w:t>
      </w:r>
    </w:p>
    <w:p w14:paraId="1A68526F" w14:textId="5D01A313" w:rsidR="003652BB" w:rsidRDefault="003652BB" w:rsidP="00500EDC">
      <w:pPr>
        <w:pStyle w:val="answers"/>
        <w:spacing w:line="240" w:lineRule="auto"/>
        <w:jc w:val="center"/>
      </w:pPr>
      <w:r>
        <w:t>2NO(g) + 2H</w:t>
      </w:r>
      <w:r>
        <w:rPr>
          <w:vertAlign w:val="subscript"/>
        </w:rPr>
        <w:t>2</w:t>
      </w:r>
      <w:r>
        <w:t xml:space="preserve"> </w:t>
      </w:r>
      <w:r>
        <w:sym w:font="Symbol" w:char="F0AE"/>
      </w:r>
      <w:r>
        <w:t xml:space="preserve"> N</w:t>
      </w:r>
      <w:r>
        <w:rPr>
          <w:vertAlign w:val="subscript"/>
        </w:rPr>
        <w:t>2</w:t>
      </w:r>
      <w:r>
        <w:t>(g) + 2H</w:t>
      </w:r>
      <w:r>
        <w:rPr>
          <w:vertAlign w:val="subscript"/>
        </w:rPr>
        <w:t>2</w:t>
      </w:r>
      <w:r>
        <w:t>O(g)</w:t>
      </w:r>
    </w:p>
    <w:p w14:paraId="2F2F29FE" w14:textId="221221F1" w:rsidR="003652BB" w:rsidRDefault="003652BB" w:rsidP="00500EDC">
      <w:pPr>
        <w:pStyle w:val="answers"/>
        <w:spacing w:line="240" w:lineRule="auto"/>
      </w:pPr>
      <w:r>
        <w:tab/>
        <w:t>According to these experimental results, what are the orders for NO and H</w:t>
      </w:r>
      <w:r>
        <w:rPr>
          <w:vertAlign w:val="subscript"/>
        </w:rPr>
        <w:t>2</w:t>
      </w:r>
      <w:r>
        <w:t xml:space="preserve">O? </w:t>
      </w:r>
    </w:p>
    <w:p w14:paraId="3F6ABB8E" w14:textId="77777777" w:rsidR="003652BB" w:rsidRDefault="003652BB" w:rsidP="00500EDC">
      <w:pPr>
        <w:pStyle w:val="answers"/>
        <w:spacing w:line="240" w:lineRule="auto"/>
        <w:rPr>
          <w:vanish/>
        </w:rPr>
      </w:pP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381"/>
        <w:gridCol w:w="1493"/>
        <w:gridCol w:w="1419"/>
      </w:tblGrid>
      <w:tr w:rsidR="003652BB" w14:paraId="48007D11" w14:textId="77777777" w:rsidTr="00415490">
        <w:trPr>
          <w:tblCellSpacing w:w="15" w:type="dxa"/>
        </w:trPr>
        <w:tc>
          <w:tcPr>
            <w:tcW w:w="0" w:type="auto"/>
            <w:vAlign w:val="center"/>
          </w:tcPr>
          <w:p w14:paraId="7CAA1EF5" w14:textId="77777777" w:rsidR="003652BB" w:rsidRDefault="003652BB" w:rsidP="00500EDC">
            <w:pPr>
              <w:pStyle w:val="answers"/>
              <w:spacing w:line="240" w:lineRule="auto"/>
              <w:rPr>
                <w:szCs w:val="24"/>
              </w:rPr>
            </w:pPr>
            <w:r>
              <w:t xml:space="preserve">  </w:t>
            </w:r>
          </w:p>
        </w:tc>
        <w:tc>
          <w:tcPr>
            <w:tcW w:w="0" w:type="auto"/>
            <w:vAlign w:val="center"/>
          </w:tcPr>
          <w:p w14:paraId="25729E2F" w14:textId="77777777" w:rsidR="003652BB" w:rsidRDefault="003652BB" w:rsidP="00500EDC">
            <w:pPr>
              <w:pStyle w:val="answers"/>
              <w:spacing w:line="240" w:lineRule="auto"/>
              <w:rPr>
                <w:szCs w:val="24"/>
              </w:rPr>
            </w:pPr>
            <w:r>
              <w:t xml:space="preserve">    </w:t>
            </w:r>
            <w:proofErr w:type="spellStart"/>
            <w:r>
              <w:t>Order,NO</w:t>
            </w:r>
            <w:proofErr w:type="spellEnd"/>
            <w:r>
              <w:t xml:space="preserve"> </w:t>
            </w:r>
          </w:p>
        </w:tc>
        <w:tc>
          <w:tcPr>
            <w:tcW w:w="0" w:type="auto"/>
            <w:vAlign w:val="center"/>
          </w:tcPr>
          <w:p w14:paraId="392B2A3F" w14:textId="77777777" w:rsidR="003652BB" w:rsidRDefault="003652BB" w:rsidP="00500EDC">
            <w:pPr>
              <w:pStyle w:val="answers"/>
              <w:spacing w:line="240" w:lineRule="auto"/>
              <w:rPr>
                <w:szCs w:val="24"/>
              </w:rPr>
            </w:pPr>
            <w:r>
              <w:t xml:space="preserve">    Order,H</w:t>
            </w:r>
            <w:r>
              <w:rPr>
                <w:vertAlign w:val="subscript"/>
              </w:rPr>
              <w:t>2</w:t>
            </w:r>
            <w:r>
              <w:t xml:space="preserve"> </w:t>
            </w:r>
          </w:p>
        </w:tc>
      </w:tr>
      <w:tr w:rsidR="003652BB" w14:paraId="1C56346F" w14:textId="77777777" w:rsidTr="00415490">
        <w:trPr>
          <w:tblCellSpacing w:w="15" w:type="dxa"/>
        </w:trPr>
        <w:tc>
          <w:tcPr>
            <w:tcW w:w="0" w:type="auto"/>
            <w:vAlign w:val="center"/>
          </w:tcPr>
          <w:p w14:paraId="55CAC845" w14:textId="77777777" w:rsidR="003652BB" w:rsidRDefault="003652BB" w:rsidP="00500EDC">
            <w:pPr>
              <w:pStyle w:val="answers"/>
              <w:spacing w:line="240" w:lineRule="auto"/>
              <w:rPr>
                <w:szCs w:val="24"/>
              </w:rPr>
            </w:pPr>
            <w:r>
              <w:t xml:space="preserve">(A) </w:t>
            </w:r>
          </w:p>
        </w:tc>
        <w:tc>
          <w:tcPr>
            <w:tcW w:w="0" w:type="auto"/>
            <w:vAlign w:val="center"/>
          </w:tcPr>
          <w:p w14:paraId="5F71E9C3" w14:textId="77777777" w:rsidR="003652BB" w:rsidRDefault="003652BB" w:rsidP="00500EDC">
            <w:pPr>
              <w:pStyle w:val="answers"/>
              <w:spacing w:line="240" w:lineRule="auto"/>
              <w:rPr>
                <w:szCs w:val="24"/>
              </w:rPr>
            </w:pPr>
            <w:r>
              <w:tab/>
              <w:t xml:space="preserve">1 </w:t>
            </w:r>
          </w:p>
        </w:tc>
        <w:tc>
          <w:tcPr>
            <w:tcW w:w="0" w:type="auto"/>
            <w:vAlign w:val="center"/>
          </w:tcPr>
          <w:p w14:paraId="3021D0DB" w14:textId="77777777" w:rsidR="003652BB" w:rsidRDefault="003652BB" w:rsidP="00500EDC">
            <w:pPr>
              <w:pStyle w:val="answers"/>
              <w:spacing w:line="240" w:lineRule="auto"/>
              <w:rPr>
                <w:szCs w:val="24"/>
              </w:rPr>
            </w:pPr>
            <w:r>
              <w:tab/>
              <w:t xml:space="preserve">1 </w:t>
            </w:r>
          </w:p>
        </w:tc>
      </w:tr>
      <w:tr w:rsidR="003652BB" w14:paraId="3BF299BB" w14:textId="77777777" w:rsidTr="00415490">
        <w:trPr>
          <w:tblCellSpacing w:w="15" w:type="dxa"/>
        </w:trPr>
        <w:tc>
          <w:tcPr>
            <w:tcW w:w="0" w:type="auto"/>
            <w:vAlign w:val="center"/>
          </w:tcPr>
          <w:p w14:paraId="322635C1" w14:textId="77777777" w:rsidR="003652BB" w:rsidRDefault="003652BB" w:rsidP="00500EDC">
            <w:pPr>
              <w:pStyle w:val="answers"/>
              <w:spacing w:line="240" w:lineRule="auto"/>
              <w:rPr>
                <w:szCs w:val="24"/>
              </w:rPr>
            </w:pPr>
            <w:r>
              <w:t xml:space="preserve">(B) </w:t>
            </w:r>
          </w:p>
        </w:tc>
        <w:tc>
          <w:tcPr>
            <w:tcW w:w="0" w:type="auto"/>
            <w:vAlign w:val="center"/>
          </w:tcPr>
          <w:p w14:paraId="7EE90620" w14:textId="77777777" w:rsidR="003652BB" w:rsidRDefault="003652BB" w:rsidP="00500EDC">
            <w:pPr>
              <w:pStyle w:val="answers"/>
              <w:spacing w:line="240" w:lineRule="auto"/>
              <w:rPr>
                <w:szCs w:val="24"/>
              </w:rPr>
            </w:pPr>
            <w:r>
              <w:tab/>
              <w:t xml:space="preserve">1 </w:t>
            </w:r>
          </w:p>
        </w:tc>
        <w:tc>
          <w:tcPr>
            <w:tcW w:w="0" w:type="auto"/>
            <w:vAlign w:val="center"/>
          </w:tcPr>
          <w:p w14:paraId="4C9CF1BC" w14:textId="77777777" w:rsidR="003652BB" w:rsidRDefault="003652BB" w:rsidP="00500EDC">
            <w:pPr>
              <w:pStyle w:val="answers"/>
              <w:spacing w:line="240" w:lineRule="auto"/>
              <w:rPr>
                <w:szCs w:val="24"/>
              </w:rPr>
            </w:pPr>
            <w:r>
              <w:tab/>
              <w:t xml:space="preserve">2 </w:t>
            </w:r>
          </w:p>
        </w:tc>
      </w:tr>
      <w:tr w:rsidR="003652BB" w14:paraId="2FBB8BBF" w14:textId="77777777" w:rsidTr="00415490">
        <w:trPr>
          <w:tblCellSpacing w:w="15" w:type="dxa"/>
        </w:trPr>
        <w:tc>
          <w:tcPr>
            <w:tcW w:w="0" w:type="auto"/>
            <w:vAlign w:val="center"/>
          </w:tcPr>
          <w:p w14:paraId="65006C01" w14:textId="77777777" w:rsidR="003652BB" w:rsidRDefault="003652BB" w:rsidP="00500EDC">
            <w:pPr>
              <w:pStyle w:val="answers"/>
              <w:spacing w:line="240" w:lineRule="auto"/>
              <w:rPr>
                <w:szCs w:val="24"/>
              </w:rPr>
            </w:pPr>
            <w:r>
              <w:t xml:space="preserve">(C) </w:t>
            </w:r>
          </w:p>
        </w:tc>
        <w:tc>
          <w:tcPr>
            <w:tcW w:w="0" w:type="auto"/>
            <w:vAlign w:val="center"/>
          </w:tcPr>
          <w:p w14:paraId="5C3C50BB" w14:textId="77777777" w:rsidR="003652BB" w:rsidRDefault="003652BB" w:rsidP="00500EDC">
            <w:pPr>
              <w:pStyle w:val="answers"/>
              <w:spacing w:line="240" w:lineRule="auto"/>
              <w:rPr>
                <w:szCs w:val="24"/>
              </w:rPr>
            </w:pPr>
            <w:r>
              <w:tab/>
              <w:t xml:space="preserve">2 </w:t>
            </w:r>
          </w:p>
        </w:tc>
        <w:tc>
          <w:tcPr>
            <w:tcW w:w="0" w:type="auto"/>
            <w:vAlign w:val="center"/>
          </w:tcPr>
          <w:p w14:paraId="10F20521" w14:textId="77777777" w:rsidR="003652BB" w:rsidRDefault="003652BB" w:rsidP="00500EDC">
            <w:pPr>
              <w:pStyle w:val="answers"/>
              <w:spacing w:line="240" w:lineRule="auto"/>
              <w:rPr>
                <w:szCs w:val="24"/>
              </w:rPr>
            </w:pPr>
            <w:r>
              <w:tab/>
              <w:t xml:space="preserve">1 </w:t>
            </w:r>
          </w:p>
        </w:tc>
      </w:tr>
      <w:tr w:rsidR="003652BB" w14:paraId="11D8D3A6" w14:textId="77777777" w:rsidTr="00415490">
        <w:trPr>
          <w:tblCellSpacing w:w="15" w:type="dxa"/>
        </w:trPr>
        <w:tc>
          <w:tcPr>
            <w:tcW w:w="0" w:type="auto"/>
            <w:vAlign w:val="center"/>
          </w:tcPr>
          <w:p w14:paraId="48ECE02C" w14:textId="77777777" w:rsidR="003652BB" w:rsidRDefault="003652BB" w:rsidP="00500EDC">
            <w:pPr>
              <w:pStyle w:val="answers"/>
              <w:spacing w:line="240" w:lineRule="auto"/>
              <w:rPr>
                <w:szCs w:val="24"/>
              </w:rPr>
            </w:pPr>
            <w:r>
              <w:t xml:space="preserve">(D) </w:t>
            </w:r>
          </w:p>
        </w:tc>
        <w:tc>
          <w:tcPr>
            <w:tcW w:w="0" w:type="auto"/>
            <w:vAlign w:val="center"/>
          </w:tcPr>
          <w:p w14:paraId="4260E442" w14:textId="77777777" w:rsidR="003652BB" w:rsidRDefault="003652BB" w:rsidP="00500EDC">
            <w:pPr>
              <w:pStyle w:val="answers"/>
              <w:spacing w:line="240" w:lineRule="auto"/>
              <w:rPr>
                <w:szCs w:val="24"/>
              </w:rPr>
            </w:pPr>
            <w:r>
              <w:tab/>
              <w:t xml:space="preserve">2 </w:t>
            </w:r>
          </w:p>
        </w:tc>
        <w:tc>
          <w:tcPr>
            <w:tcW w:w="0" w:type="auto"/>
            <w:vAlign w:val="center"/>
          </w:tcPr>
          <w:p w14:paraId="1A217D83" w14:textId="77777777" w:rsidR="003652BB" w:rsidRDefault="003652BB" w:rsidP="00500EDC">
            <w:pPr>
              <w:pStyle w:val="answers"/>
              <w:spacing w:line="240" w:lineRule="auto"/>
              <w:rPr>
                <w:szCs w:val="24"/>
              </w:rPr>
            </w:pPr>
            <w:r>
              <w:tab/>
              <w:t xml:space="preserve">2 </w:t>
            </w:r>
          </w:p>
        </w:tc>
      </w:tr>
    </w:tbl>
    <w:p w14:paraId="463C3E9A" w14:textId="194AEDDB" w:rsidR="003652BB" w:rsidRDefault="003652BB" w:rsidP="00500EDC">
      <w:pPr>
        <w:pStyle w:val="answers"/>
        <w:spacing w:line="240" w:lineRule="auto"/>
      </w:pPr>
    </w:p>
    <w:p w14:paraId="103A75BC" w14:textId="2E310F9D" w:rsidR="003652BB" w:rsidRDefault="003652BB" w:rsidP="00500EDC">
      <w:pPr>
        <w:pStyle w:val="answers"/>
        <w:spacing w:line="240" w:lineRule="auto"/>
      </w:pPr>
      <w:r>
        <w:t xml:space="preserve">31. </w:t>
      </w:r>
      <w:r>
        <w:tab/>
        <w:t xml:space="preserve">At a certain temperature the first-order decomposition of hydrogen peroxide exhibits these data.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90"/>
        <w:gridCol w:w="1568"/>
      </w:tblGrid>
      <w:tr w:rsidR="003652BB" w14:paraId="0231ABCD" w14:textId="77777777" w:rsidTr="004154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DC37455" w14:textId="77777777" w:rsidR="003652BB" w:rsidRDefault="003652BB" w:rsidP="00500EDC">
            <w:pPr>
              <w:pStyle w:val="answers"/>
              <w:spacing w:line="240" w:lineRule="auto"/>
              <w:jc w:val="center"/>
              <w:rPr>
                <w:szCs w:val="24"/>
              </w:rPr>
            </w:pPr>
            <w:r>
              <w:t>time (seconds, s)</w:t>
            </w:r>
          </w:p>
        </w:tc>
        <w:tc>
          <w:tcPr>
            <w:tcW w:w="0" w:type="auto"/>
            <w:tcBorders>
              <w:top w:val="outset" w:sz="6" w:space="0" w:color="auto"/>
              <w:left w:val="outset" w:sz="6" w:space="0" w:color="auto"/>
              <w:bottom w:val="outset" w:sz="6" w:space="0" w:color="auto"/>
              <w:right w:val="outset" w:sz="6" w:space="0" w:color="auto"/>
            </w:tcBorders>
            <w:vAlign w:val="center"/>
          </w:tcPr>
          <w:p w14:paraId="3E529BD9" w14:textId="77777777" w:rsidR="003652BB" w:rsidRDefault="003652BB" w:rsidP="00500EDC">
            <w:pPr>
              <w:pStyle w:val="answers"/>
              <w:spacing w:line="240" w:lineRule="auto"/>
              <w:jc w:val="center"/>
              <w:rPr>
                <w:szCs w:val="24"/>
              </w:rPr>
            </w:pPr>
            <w:r>
              <w:t>[H</w:t>
            </w:r>
            <w:r>
              <w:rPr>
                <w:vertAlign w:val="subscript"/>
              </w:rPr>
              <w:t>2</w:t>
            </w:r>
            <w:r>
              <w:t>O</w:t>
            </w:r>
            <w:r>
              <w:rPr>
                <w:vertAlign w:val="subscript"/>
              </w:rPr>
              <w:t>2</w:t>
            </w:r>
            <w:r>
              <w:t>](mol L¯</w:t>
            </w:r>
            <w:r>
              <w:rPr>
                <w:vertAlign w:val="superscript"/>
              </w:rPr>
              <w:t>1</w:t>
            </w:r>
            <w:r>
              <w:t>)</w:t>
            </w:r>
          </w:p>
        </w:tc>
      </w:tr>
      <w:tr w:rsidR="003652BB" w14:paraId="132441E5" w14:textId="77777777" w:rsidTr="004154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6989464" w14:textId="77777777" w:rsidR="003652BB" w:rsidRDefault="003652BB" w:rsidP="00500EDC">
            <w:pPr>
              <w:pStyle w:val="answers"/>
              <w:spacing w:line="240" w:lineRule="auto"/>
              <w:jc w:val="center"/>
              <w:rPr>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tcPr>
          <w:p w14:paraId="66818DA8" w14:textId="77777777" w:rsidR="003652BB" w:rsidRDefault="003652BB" w:rsidP="00500EDC">
            <w:pPr>
              <w:pStyle w:val="answers"/>
              <w:spacing w:line="240" w:lineRule="auto"/>
              <w:jc w:val="center"/>
              <w:rPr>
                <w:szCs w:val="24"/>
              </w:rPr>
            </w:pPr>
            <w:r>
              <w:t>2.0</w:t>
            </w:r>
          </w:p>
        </w:tc>
      </w:tr>
      <w:tr w:rsidR="003652BB" w14:paraId="79A2286D" w14:textId="77777777" w:rsidTr="0041549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100BC30" w14:textId="77777777" w:rsidR="003652BB" w:rsidRDefault="003652BB" w:rsidP="00500EDC">
            <w:pPr>
              <w:pStyle w:val="answers"/>
              <w:spacing w:line="240" w:lineRule="auto"/>
              <w:jc w:val="center"/>
              <w:rPr>
                <w:szCs w:val="24"/>
              </w:rPr>
            </w:pPr>
            <w:r>
              <w:t>15</w:t>
            </w:r>
          </w:p>
        </w:tc>
        <w:tc>
          <w:tcPr>
            <w:tcW w:w="0" w:type="auto"/>
            <w:tcBorders>
              <w:top w:val="outset" w:sz="6" w:space="0" w:color="auto"/>
              <w:left w:val="outset" w:sz="6" w:space="0" w:color="auto"/>
              <w:bottom w:val="outset" w:sz="6" w:space="0" w:color="auto"/>
              <w:right w:val="outset" w:sz="6" w:space="0" w:color="auto"/>
            </w:tcBorders>
            <w:vAlign w:val="center"/>
          </w:tcPr>
          <w:p w14:paraId="44408103" w14:textId="085F3315" w:rsidR="003652BB" w:rsidRDefault="003652BB" w:rsidP="00500EDC">
            <w:pPr>
              <w:pStyle w:val="answers"/>
              <w:spacing w:line="240" w:lineRule="auto"/>
              <w:jc w:val="center"/>
              <w:rPr>
                <w:szCs w:val="24"/>
              </w:rPr>
            </w:pPr>
            <w:r>
              <w:t>1.0</w:t>
            </w:r>
          </w:p>
        </w:tc>
      </w:tr>
    </w:tbl>
    <w:p w14:paraId="5CF5E3B8" w14:textId="7C882C51" w:rsidR="003652BB" w:rsidRDefault="003652BB" w:rsidP="00500EDC">
      <w:pPr>
        <w:pStyle w:val="answers"/>
        <w:spacing w:after="240" w:line="240" w:lineRule="auto"/>
      </w:pPr>
      <w:r>
        <w:tab/>
        <w:t>At what time will the [H</w:t>
      </w:r>
      <w:r>
        <w:rPr>
          <w:vertAlign w:val="subscript"/>
        </w:rPr>
        <w:t>2</w:t>
      </w:r>
      <w:r>
        <w:t>O</w:t>
      </w:r>
      <w:r>
        <w:rPr>
          <w:vertAlign w:val="subscript"/>
        </w:rPr>
        <w:t>2</w:t>
      </w:r>
      <w:r>
        <w:t>] = 0.50 mol L¯</w:t>
      </w:r>
      <w:r>
        <w:rPr>
          <w:vertAlign w:val="superscript"/>
        </w:rPr>
        <w:t>1</w:t>
      </w:r>
      <w:r>
        <w:t xml:space="preserve">? </w:t>
      </w:r>
    </w:p>
    <w:p w14:paraId="602DE913" w14:textId="04CB5151" w:rsidR="003652BB" w:rsidRDefault="003652BB" w:rsidP="00500EDC">
      <w:pPr>
        <w:pStyle w:val="answers"/>
        <w:spacing w:line="240" w:lineRule="auto"/>
      </w:pPr>
      <w:r>
        <w:tab/>
        <w:t>(A) 30. s</w:t>
      </w:r>
      <w:r>
        <w:tab/>
        <w:t>(C) 22 s</w:t>
      </w:r>
      <w:r>
        <w:br/>
        <w:t>(B) 25 s</w:t>
      </w:r>
      <w:r>
        <w:tab/>
        <w:t xml:space="preserve">(D) 20. s </w:t>
      </w:r>
    </w:p>
    <w:p w14:paraId="5C5378EF" w14:textId="0F1922DB" w:rsidR="003652BB" w:rsidRPr="00BE77E8" w:rsidRDefault="00DE6686" w:rsidP="00500EDC">
      <w:pPr>
        <w:rPr>
          <w:rFonts w:ascii="Arial" w:hAnsi="Arial" w:cs="Arial"/>
          <w:sz w:val="20"/>
          <w:szCs w:val="20"/>
        </w:rPr>
      </w:pPr>
      <w:r>
        <w:rPr>
          <w:noProof/>
        </w:rPr>
        <mc:AlternateContent>
          <mc:Choice Requires="wps">
            <w:drawing>
              <wp:anchor distT="0" distB="0" distL="114300" distR="114300" simplePos="0" relativeHeight="251664384" behindDoc="0" locked="0" layoutInCell="1" allowOverlap="1" wp14:anchorId="6186C384" wp14:editId="48806E31">
                <wp:simplePos x="0" y="0"/>
                <wp:positionH relativeFrom="column">
                  <wp:posOffset>5301614</wp:posOffset>
                </wp:positionH>
                <wp:positionV relativeFrom="paragraph">
                  <wp:posOffset>18188</wp:posOffset>
                </wp:positionV>
                <wp:extent cx="1513840" cy="968375"/>
                <wp:effectExtent l="0" t="0" r="10160" b="22225"/>
                <wp:wrapNone/>
                <wp:docPr id="5" name="Text Box 5"/>
                <wp:cNvGraphicFramePr/>
                <a:graphic xmlns:a="http://schemas.openxmlformats.org/drawingml/2006/main">
                  <a:graphicData uri="http://schemas.microsoft.com/office/word/2010/wordprocessingShape">
                    <wps:wsp>
                      <wps:cNvSpPr txBox="1"/>
                      <wps:spPr>
                        <a:xfrm rot="10800000">
                          <a:off x="0" y="0"/>
                          <a:ext cx="1513840" cy="968375"/>
                        </a:xfrm>
                        <a:prstGeom prst="rect">
                          <a:avLst/>
                        </a:prstGeom>
                        <a:solidFill>
                          <a:schemeClr val="lt1"/>
                        </a:solidFill>
                        <a:ln w="6350">
                          <a:solidFill>
                            <a:prstClr val="black"/>
                          </a:solidFill>
                        </a:ln>
                      </wps:spPr>
                      <wps:txbx>
                        <w:txbxContent>
                          <w:p w14:paraId="3E7A19C4" w14:textId="24C700C5" w:rsidR="00DE6686" w:rsidRPr="00DE6686" w:rsidRDefault="00DE6686" w:rsidP="00DE6686">
                            <w:pPr>
                              <w:jc w:val="center"/>
                              <w:rPr>
                                <w:b/>
                                <w:bCs/>
                                <w:i/>
                                <w:iCs/>
                                <w:sz w:val="18"/>
                                <w:szCs w:val="18"/>
                              </w:rPr>
                            </w:pPr>
                            <w:r>
                              <w:rPr>
                                <w:b/>
                                <w:bCs/>
                                <w:i/>
                                <w:iCs/>
                                <w:sz w:val="18"/>
                                <w:szCs w:val="18"/>
                              </w:rPr>
                              <w:t>Answers</w:t>
                            </w:r>
                          </w:p>
                          <w:p w14:paraId="4DB5D2B1" w14:textId="3B0EB672" w:rsidR="00DE6686" w:rsidRPr="00DE6686" w:rsidRDefault="00DE6686" w:rsidP="00DE6686">
                            <w:pPr>
                              <w:rPr>
                                <w:i/>
                                <w:iCs/>
                                <w:sz w:val="18"/>
                                <w:szCs w:val="18"/>
                                <w:u w:val="single"/>
                              </w:rPr>
                            </w:pPr>
                            <w:r w:rsidRPr="00DE6686">
                              <w:rPr>
                                <w:i/>
                                <w:iCs/>
                                <w:sz w:val="18"/>
                                <w:szCs w:val="18"/>
                                <w:u w:val="single"/>
                              </w:rPr>
                              <w:t xml:space="preserve">1999           </w:t>
                            </w:r>
                            <w:r w:rsidRPr="00DE6686">
                              <w:rPr>
                                <w:i/>
                                <w:iCs/>
                                <w:sz w:val="18"/>
                                <w:szCs w:val="18"/>
                                <w:u w:val="single"/>
                              </w:rPr>
                              <w:t>1998</w:t>
                            </w:r>
                            <w:r w:rsidRPr="00DE6686">
                              <w:rPr>
                                <w:i/>
                                <w:iCs/>
                                <w:sz w:val="18"/>
                                <w:szCs w:val="18"/>
                                <w:u w:val="single"/>
                              </w:rPr>
                              <w:t xml:space="preserve">          </w:t>
                            </w:r>
                            <w:r w:rsidRPr="00DE6686">
                              <w:rPr>
                                <w:i/>
                                <w:iCs/>
                                <w:sz w:val="18"/>
                                <w:szCs w:val="18"/>
                                <w:u w:val="single"/>
                              </w:rPr>
                              <w:t>1997</w:t>
                            </w:r>
                          </w:p>
                          <w:p w14:paraId="55008E63" w14:textId="77777777" w:rsidR="00DE6686" w:rsidRPr="00DE6686" w:rsidRDefault="00DE6686" w:rsidP="00DE6686">
                            <w:pPr>
                              <w:rPr>
                                <w:i/>
                                <w:iCs/>
                                <w:sz w:val="18"/>
                                <w:szCs w:val="18"/>
                              </w:rPr>
                            </w:pPr>
                            <w:r w:rsidRPr="00DE6686">
                              <w:rPr>
                                <w:i/>
                                <w:iCs/>
                                <w:sz w:val="18"/>
                                <w:szCs w:val="18"/>
                              </w:rPr>
                              <w:t xml:space="preserve">28) B           </w:t>
                            </w:r>
                            <w:r w:rsidRPr="00DE6686">
                              <w:rPr>
                                <w:i/>
                                <w:iCs/>
                                <w:sz w:val="18"/>
                                <w:szCs w:val="18"/>
                              </w:rPr>
                              <w:t>27) A</w:t>
                            </w:r>
                            <w:r w:rsidRPr="00DE6686">
                              <w:rPr>
                                <w:i/>
                                <w:iCs/>
                                <w:sz w:val="18"/>
                                <w:szCs w:val="18"/>
                              </w:rPr>
                              <w:t xml:space="preserve">          </w:t>
                            </w:r>
                            <w:r w:rsidRPr="00DE6686">
                              <w:rPr>
                                <w:i/>
                                <w:iCs/>
                                <w:sz w:val="18"/>
                                <w:szCs w:val="18"/>
                              </w:rPr>
                              <w:t>27) A</w:t>
                            </w:r>
                          </w:p>
                          <w:p w14:paraId="3F48F3F6" w14:textId="09477CDF" w:rsidR="00DE6686" w:rsidRPr="00DE6686" w:rsidRDefault="00DE6686" w:rsidP="00DE6686">
                            <w:pPr>
                              <w:rPr>
                                <w:i/>
                                <w:iCs/>
                                <w:sz w:val="18"/>
                                <w:szCs w:val="18"/>
                              </w:rPr>
                            </w:pPr>
                            <w:r w:rsidRPr="00DE6686">
                              <w:rPr>
                                <w:i/>
                                <w:iCs/>
                                <w:sz w:val="18"/>
                                <w:szCs w:val="18"/>
                              </w:rPr>
                              <w:t xml:space="preserve">29) D           </w:t>
                            </w:r>
                            <w:r w:rsidRPr="00DE6686">
                              <w:rPr>
                                <w:i/>
                                <w:iCs/>
                                <w:sz w:val="18"/>
                                <w:szCs w:val="18"/>
                              </w:rPr>
                              <w:t>28) B</w:t>
                            </w:r>
                            <w:r w:rsidRPr="00DE6686">
                              <w:rPr>
                                <w:i/>
                                <w:iCs/>
                                <w:sz w:val="18"/>
                                <w:szCs w:val="18"/>
                              </w:rPr>
                              <w:t xml:space="preserve">          </w:t>
                            </w:r>
                            <w:r w:rsidRPr="00DE6686">
                              <w:rPr>
                                <w:i/>
                                <w:iCs/>
                                <w:sz w:val="18"/>
                                <w:szCs w:val="18"/>
                              </w:rPr>
                              <w:t>28) D</w:t>
                            </w:r>
                          </w:p>
                          <w:p w14:paraId="4156826B" w14:textId="3B60C27F" w:rsidR="00DE6686" w:rsidRPr="00DE6686" w:rsidRDefault="00DE6686">
                            <w:pPr>
                              <w:rPr>
                                <w:i/>
                                <w:iCs/>
                                <w:sz w:val="18"/>
                                <w:szCs w:val="18"/>
                              </w:rPr>
                            </w:pPr>
                            <w:r w:rsidRPr="00DE6686">
                              <w:rPr>
                                <w:i/>
                                <w:iCs/>
                                <w:sz w:val="18"/>
                                <w:szCs w:val="18"/>
                              </w:rPr>
                              <w:t xml:space="preserve">30) C           </w:t>
                            </w:r>
                            <w:r w:rsidRPr="00DE6686">
                              <w:rPr>
                                <w:i/>
                                <w:iCs/>
                                <w:sz w:val="18"/>
                                <w:szCs w:val="18"/>
                              </w:rPr>
                              <w:t>29) D</w:t>
                            </w:r>
                            <w:r w:rsidRPr="00DE6686">
                              <w:rPr>
                                <w:i/>
                                <w:iCs/>
                                <w:sz w:val="18"/>
                                <w:szCs w:val="18"/>
                              </w:rPr>
                              <w:t xml:space="preserve">          </w:t>
                            </w:r>
                            <w:r w:rsidRPr="00DE6686">
                              <w:rPr>
                                <w:i/>
                                <w:iCs/>
                                <w:sz w:val="18"/>
                                <w:szCs w:val="18"/>
                              </w:rPr>
                              <w:t>29) D</w:t>
                            </w:r>
                          </w:p>
                          <w:p w14:paraId="6D09BC59" w14:textId="725740B7" w:rsidR="00DE6686" w:rsidRPr="00DE6686" w:rsidRDefault="00DE6686" w:rsidP="00DE6686">
                            <w:pPr>
                              <w:rPr>
                                <w:i/>
                                <w:iCs/>
                                <w:sz w:val="18"/>
                                <w:szCs w:val="18"/>
                              </w:rPr>
                            </w:pPr>
                            <w:r w:rsidRPr="00DE6686">
                              <w:rPr>
                                <w:i/>
                                <w:iCs/>
                                <w:sz w:val="18"/>
                                <w:szCs w:val="18"/>
                              </w:rPr>
                              <w:t xml:space="preserve">31) C           </w:t>
                            </w:r>
                            <w:r w:rsidRPr="00DE6686">
                              <w:rPr>
                                <w:i/>
                                <w:iCs/>
                                <w:sz w:val="18"/>
                                <w:szCs w:val="18"/>
                              </w:rPr>
                              <w:t>30) D</w:t>
                            </w:r>
                            <w:r w:rsidRPr="00DE6686">
                              <w:rPr>
                                <w:i/>
                                <w:iCs/>
                                <w:sz w:val="18"/>
                                <w:szCs w:val="18"/>
                              </w:rPr>
                              <w:t xml:space="preserve">          </w:t>
                            </w:r>
                            <w:r w:rsidRPr="00DE6686">
                              <w:rPr>
                                <w:i/>
                                <w:iCs/>
                                <w:sz w:val="18"/>
                                <w:szCs w:val="18"/>
                              </w:rPr>
                              <w:t>30) C</w:t>
                            </w:r>
                          </w:p>
                          <w:p w14:paraId="403CD379" w14:textId="05A99379" w:rsidR="00DE6686" w:rsidRPr="00DE6686" w:rsidRDefault="00DE6686" w:rsidP="00DE6686">
                            <w:pPr>
                              <w:rPr>
                                <w:i/>
                                <w:iCs/>
                                <w:sz w:val="18"/>
                                <w:szCs w:val="18"/>
                              </w:rPr>
                            </w:pPr>
                            <w:r w:rsidRPr="00DE6686">
                              <w:rPr>
                                <w:i/>
                                <w:iCs/>
                                <w:sz w:val="18"/>
                                <w:szCs w:val="18"/>
                              </w:rPr>
                              <w:t xml:space="preserve">32) D          </w:t>
                            </w:r>
                            <w:r w:rsidRPr="00DE6686">
                              <w:rPr>
                                <w:i/>
                                <w:iCs/>
                                <w:sz w:val="18"/>
                                <w:szCs w:val="18"/>
                              </w:rPr>
                              <w:t>31) A</w:t>
                            </w:r>
                            <w:r w:rsidRPr="00DE6686">
                              <w:rPr>
                                <w:i/>
                                <w:iCs/>
                                <w:sz w:val="18"/>
                                <w:szCs w:val="18"/>
                              </w:rPr>
                              <w:t xml:space="preserve">           </w:t>
                            </w:r>
                            <w:r w:rsidRPr="00DE6686">
                              <w:rPr>
                                <w:i/>
                                <w:iCs/>
                                <w:sz w:val="18"/>
                                <w:szCs w:val="18"/>
                              </w:rPr>
                              <w:t>31)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6C384" id="_x0000_t202" coordsize="21600,21600" o:spt="202" path="m,l,21600r21600,l21600,xe">
                <v:stroke joinstyle="miter"/>
                <v:path gradientshapeok="t" o:connecttype="rect"/>
              </v:shapetype>
              <v:shape id="Text Box 5" o:spid="_x0000_s1027" type="#_x0000_t202" style="position:absolute;margin-left:417.45pt;margin-top:1.45pt;width:119.2pt;height:76.2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" fillcolor="white [3201]" strokeweight=".5pt">
                <v:textbox>
                  <w:txbxContent>
                    <w:p w14:paraId="3E7A19C4" w14:textId="24C700C5" w:rsidR="00DE6686" w:rsidRPr="00DE6686" w:rsidRDefault="00DE6686" w:rsidP="00DE6686">
                      <w:pPr>
                        <w:jc w:val="center"/>
                        <w:rPr>
                          <w:b/>
                          <w:bCs/>
                          <w:i/>
                          <w:iCs/>
                          <w:sz w:val="18"/>
                          <w:szCs w:val="18"/>
                        </w:rPr>
                      </w:pPr>
                      <w:r>
                        <w:rPr>
                          <w:b/>
                          <w:bCs/>
                          <w:i/>
                          <w:iCs/>
                          <w:sz w:val="18"/>
                          <w:szCs w:val="18"/>
                        </w:rPr>
                        <w:t>Answers</w:t>
                      </w:r>
                    </w:p>
                    <w:p w14:paraId="4DB5D2B1" w14:textId="3B0EB672" w:rsidR="00DE6686" w:rsidRPr="00DE6686" w:rsidRDefault="00DE6686" w:rsidP="00DE6686">
                      <w:pPr>
                        <w:rPr>
                          <w:i/>
                          <w:iCs/>
                          <w:sz w:val="18"/>
                          <w:szCs w:val="18"/>
                          <w:u w:val="single"/>
                        </w:rPr>
                      </w:pPr>
                      <w:r w:rsidRPr="00DE6686">
                        <w:rPr>
                          <w:i/>
                          <w:iCs/>
                          <w:sz w:val="18"/>
                          <w:szCs w:val="18"/>
                          <w:u w:val="single"/>
                        </w:rPr>
                        <w:t xml:space="preserve">1999           </w:t>
                      </w:r>
                      <w:r w:rsidRPr="00DE6686">
                        <w:rPr>
                          <w:i/>
                          <w:iCs/>
                          <w:sz w:val="18"/>
                          <w:szCs w:val="18"/>
                          <w:u w:val="single"/>
                        </w:rPr>
                        <w:t>1998</w:t>
                      </w:r>
                      <w:r w:rsidRPr="00DE6686">
                        <w:rPr>
                          <w:i/>
                          <w:iCs/>
                          <w:sz w:val="18"/>
                          <w:szCs w:val="18"/>
                          <w:u w:val="single"/>
                        </w:rPr>
                        <w:t xml:space="preserve">          </w:t>
                      </w:r>
                      <w:r w:rsidRPr="00DE6686">
                        <w:rPr>
                          <w:i/>
                          <w:iCs/>
                          <w:sz w:val="18"/>
                          <w:szCs w:val="18"/>
                          <w:u w:val="single"/>
                        </w:rPr>
                        <w:t>1997</w:t>
                      </w:r>
                    </w:p>
                    <w:p w14:paraId="55008E63" w14:textId="77777777" w:rsidR="00DE6686" w:rsidRPr="00DE6686" w:rsidRDefault="00DE6686" w:rsidP="00DE6686">
                      <w:pPr>
                        <w:rPr>
                          <w:i/>
                          <w:iCs/>
                          <w:sz w:val="18"/>
                          <w:szCs w:val="18"/>
                        </w:rPr>
                      </w:pPr>
                      <w:r w:rsidRPr="00DE6686">
                        <w:rPr>
                          <w:i/>
                          <w:iCs/>
                          <w:sz w:val="18"/>
                          <w:szCs w:val="18"/>
                        </w:rPr>
                        <w:t xml:space="preserve">28) B           </w:t>
                      </w:r>
                      <w:r w:rsidRPr="00DE6686">
                        <w:rPr>
                          <w:i/>
                          <w:iCs/>
                          <w:sz w:val="18"/>
                          <w:szCs w:val="18"/>
                        </w:rPr>
                        <w:t>27) A</w:t>
                      </w:r>
                      <w:r w:rsidRPr="00DE6686">
                        <w:rPr>
                          <w:i/>
                          <w:iCs/>
                          <w:sz w:val="18"/>
                          <w:szCs w:val="18"/>
                        </w:rPr>
                        <w:t xml:space="preserve">          </w:t>
                      </w:r>
                      <w:r w:rsidRPr="00DE6686">
                        <w:rPr>
                          <w:i/>
                          <w:iCs/>
                          <w:sz w:val="18"/>
                          <w:szCs w:val="18"/>
                        </w:rPr>
                        <w:t>27) A</w:t>
                      </w:r>
                    </w:p>
                    <w:p w14:paraId="3F48F3F6" w14:textId="09477CDF" w:rsidR="00DE6686" w:rsidRPr="00DE6686" w:rsidRDefault="00DE6686" w:rsidP="00DE6686">
                      <w:pPr>
                        <w:rPr>
                          <w:i/>
                          <w:iCs/>
                          <w:sz w:val="18"/>
                          <w:szCs w:val="18"/>
                        </w:rPr>
                      </w:pPr>
                      <w:r w:rsidRPr="00DE6686">
                        <w:rPr>
                          <w:i/>
                          <w:iCs/>
                          <w:sz w:val="18"/>
                          <w:szCs w:val="18"/>
                        </w:rPr>
                        <w:t xml:space="preserve">29) D           </w:t>
                      </w:r>
                      <w:r w:rsidRPr="00DE6686">
                        <w:rPr>
                          <w:i/>
                          <w:iCs/>
                          <w:sz w:val="18"/>
                          <w:szCs w:val="18"/>
                        </w:rPr>
                        <w:t>28) B</w:t>
                      </w:r>
                      <w:r w:rsidRPr="00DE6686">
                        <w:rPr>
                          <w:i/>
                          <w:iCs/>
                          <w:sz w:val="18"/>
                          <w:szCs w:val="18"/>
                        </w:rPr>
                        <w:t xml:space="preserve">          </w:t>
                      </w:r>
                      <w:r w:rsidRPr="00DE6686">
                        <w:rPr>
                          <w:i/>
                          <w:iCs/>
                          <w:sz w:val="18"/>
                          <w:szCs w:val="18"/>
                        </w:rPr>
                        <w:t>28) D</w:t>
                      </w:r>
                    </w:p>
                    <w:p w14:paraId="4156826B" w14:textId="3B60C27F" w:rsidR="00DE6686" w:rsidRPr="00DE6686" w:rsidRDefault="00DE6686">
                      <w:pPr>
                        <w:rPr>
                          <w:i/>
                          <w:iCs/>
                          <w:sz w:val="18"/>
                          <w:szCs w:val="18"/>
                        </w:rPr>
                      </w:pPr>
                      <w:r w:rsidRPr="00DE6686">
                        <w:rPr>
                          <w:i/>
                          <w:iCs/>
                          <w:sz w:val="18"/>
                          <w:szCs w:val="18"/>
                        </w:rPr>
                        <w:t xml:space="preserve">30) C           </w:t>
                      </w:r>
                      <w:r w:rsidRPr="00DE6686">
                        <w:rPr>
                          <w:i/>
                          <w:iCs/>
                          <w:sz w:val="18"/>
                          <w:szCs w:val="18"/>
                        </w:rPr>
                        <w:t>29) D</w:t>
                      </w:r>
                      <w:r w:rsidRPr="00DE6686">
                        <w:rPr>
                          <w:i/>
                          <w:iCs/>
                          <w:sz w:val="18"/>
                          <w:szCs w:val="18"/>
                        </w:rPr>
                        <w:t xml:space="preserve">          </w:t>
                      </w:r>
                      <w:r w:rsidRPr="00DE6686">
                        <w:rPr>
                          <w:i/>
                          <w:iCs/>
                          <w:sz w:val="18"/>
                          <w:szCs w:val="18"/>
                        </w:rPr>
                        <w:t>29) D</w:t>
                      </w:r>
                    </w:p>
                    <w:p w14:paraId="6D09BC59" w14:textId="725740B7" w:rsidR="00DE6686" w:rsidRPr="00DE6686" w:rsidRDefault="00DE6686" w:rsidP="00DE6686">
                      <w:pPr>
                        <w:rPr>
                          <w:i/>
                          <w:iCs/>
                          <w:sz w:val="18"/>
                          <w:szCs w:val="18"/>
                        </w:rPr>
                      </w:pPr>
                      <w:r w:rsidRPr="00DE6686">
                        <w:rPr>
                          <w:i/>
                          <w:iCs/>
                          <w:sz w:val="18"/>
                          <w:szCs w:val="18"/>
                        </w:rPr>
                        <w:t xml:space="preserve">31) C           </w:t>
                      </w:r>
                      <w:r w:rsidRPr="00DE6686">
                        <w:rPr>
                          <w:i/>
                          <w:iCs/>
                          <w:sz w:val="18"/>
                          <w:szCs w:val="18"/>
                        </w:rPr>
                        <w:t>30) D</w:t>
                      </w:r>
                      <w:r w:rsidRPr="00DE6686">
                        <w:rPr>
                          <w:i/>
                          <w:iCs/>
                          <w:sz w:val="18"/>
                          <w:szCs w:val="18"/>
                        </w:rPr>
                        <w:t xml:space="preserve">          </w:t>
                      </w:r>
                      <w:r w:rsidRPr="00DE6686">
                        <w:rPr>
                          <w:i/>
                          <w:iCs/>
                          <w:sz w:val="18"/>
                          <w:szCs w:val="18"/>
                        </w:rPr>
                        <w:t>30) C</w:t>
                      </w:r>
                    </w:p>
                    <w:p w14:paraId="403CD379" w14:textId="05A99379" w:rsidR="00DE6686" w:rsidRPr="00DE6686" w:rsidRDefault="00DE6686" w:rsidP="00DE6686">
                      <w:pPr>
                        <w:rPr>
                          <w:i/>
                          <w:iCs/>
                          <w:sz w:val="18"/>
                          <w:szCs w:val="18"/>
                        </w:rPr>
                      </w:pPr>
                      <w:r w:rsidRPr="00DE6686">
                        <w:rPr>
                          <w:i/>
                          <w:iCs/>
                          <w:sz w:val="18"/>
                          <w:szCs w:val="18"/>
                        </w:rPr>
                        <w:t xml:space="preserve">32) D          </w:t>
                      </w:r>
                      <w:r w:rsidRPr="00DE6686">
                        <w:rPr>
                          <w:i/>
                          <w:iCs/>
                          <w:sz w:val="18"/>
                          <w:szCs w:val="18"/>
                        </w:rPr>
                        <w:t>31) A</w:t>
                      </w:r>
                      <w:r w:rsidRPr="00DE6686">
                        <w:rPr>
                          <w:i/>
                          <w:iCs/>
                          <w:sz w:val="18"/>
                          <w:szCs w:val="18"/>
                        </w:rPr>
                        <w:t xml:space="preserve">           </w:t>
                      </w:r>
                      <w:r w:rsidRPr="00DE6686">
                        <w:rPr>
                          <w:i/>
                          <w:iCs/>
                          <w:sz w:val="18"/>
                          <w:szCs w:val="18"/>
                        </w:rPr>
                        <w:t>31) A</w:t>
                      </w:r>
                    </w:p>
                  </w:txbxContent>
                </v:textbox>
              </v:shape>
            </w:pict>
          </mc:Fallback>
        </mc:AlternateContent>
      </w:r>
    </w:p>
    <w:sectPr w:rsidR="003652BB" w:rsidRPr="00BE77E8" w:rsidSect="00DE6686">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1C5F" w14:textId="77777777" w:rsidR="00876AC2" w:rsidRDefault="00876AC2" w:rsidP="00DF72E9">
      <w:r>
        <w:separator/>
      </w:r>
    </w:p>
  </w:endnote>
  <w:endnote w:type="continuationSeparator" w:id="0">
    <w:p w14:paraId="7B131BC3" w14:textId="77777777" w:rsidR="00876AC2" w:rsidRDefault="00876AC2" w:rsidP="00D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53F7" w14:textId="77777777" w:rsidR="00876AC2" w:rsidRDefault="00876AC2" w:rsidP="00DF72E9">
      <w:r>
        <w:separator/>
      </w:r>
    </w:p>
  </w:footnote>
  <w:footnote w:type="continuationSeparator" w:id="0">
    <w:p w14:paraId="6D052BF0" w14:textId="77777777" w:rsidR="00876AC2" w:rsidRDefault="00876AC2" w:rsidP="00D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F6C9" w14:textId="77777777" w:rsidR="00DE6686" w:rsidRPr="002D26F4" w:rsidRDefault="00DE6686" w:rsidP="00DE6686">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Kinetics – </w:t>
    </w:r>
    <w:proofErr w:type="spellStart"/>
    <w:r>
      <w:rPr>
        <w:rFonts w:ascii="Arial" w:hAnsi="Arial" w:cs="Arial"/>
        <w:b/>
        <w:bCs/>
      </w:rPr>
      <w:t>NChO</w:t>
    </w:r>
    <w:proofErr w:type="spellEnd"/>
    <w:r>
      <w:rPr>
        <w:rFonts w:ascii="Arial" w:hAnsi="Arial" w:cs="Arial"/>
        <w:b/>
        <w:bCs/>
      </w:rPr>
      <w:t xml:space="preserve"> Practice </w:t>
    </w:r>
  </w:p>
  <w:p w14:paraId="107595F4" w14:textId="77777777" w:rsidR="00DE6686" w:rsidRDefault="00DE6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7E2"/>
    <w:multiLevelType w:val="hybridMultilevel"/>
    <w:tmpl w:val="57C6C6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271C2"/>
    <w:multiLevelType w:val="hybridMultilevel"/>
    <w:tmpl w:val="D55A9C5E"/>
    <w:lvl w:ilvl="0" w:tplc="75A4812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1A30DE"/>
    <w:multiLevelType w:val="hybridMultilevel"/>
    <w:tmpl w:val="D34E01D2"/>
    <w:lvl w:ilvl="0" w:tplc="09B254FC">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1E2932"/>
    <w:multiLevelType w:val="hybridMultilevel"/>
    <w:tmpl w:val="4F583B0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2634E"/>
    <w:multiLevelType w:val="hybridMultilevel"/>
    <w:tmpl w:val="DCB48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2610A"/>
    <w:multiLevelType w:val="hybridMultilevel"/>
    <w:tmpl w:val="03A0551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1E2211"/>
    <w:multiLevelType w:val="hybridMultilevel"/>
    <w:tmpl w:val="1C08CADA"/>
    <w:lvl w:ilvl="0" w:tplc="863C323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5B6D99"/>
    <w:multiLevelType w:val="hybridMultilevel"/>
    <w:tmpl w:val="4080FDF8"/>
    <w:lvl w:ilvl="0" w:tplc="9F7E4EC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84984"/>
    <w:multiLevelType w:val="hybridMultilevel"/>
    <w:tmpl w:val="E3DCFD8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5D551B"/>
    <w:multiLevelType w:val="hybridMultilevel"/>
    <w:tmpl w:val="5D18B6A8"/>
    <w:lvl w:ilvl="0" w:tplc="04090017">
      <w:start w:val="1"/>
      <w:numFmt w:val="lowerLetter"/>
      <w:lvlText w:val="%1)"/>
      <w:lvlJc w:val="left"/>
      <w:pPr>
        <w:ind w:left="360" w:hanging="360"/>
      </w:pPr>
      <w:rPr>
        <w:rFonts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096080"/>
    <w:multiLevelType w:val="hybridMultilevel"/>
    <w:tmpl w:val="4490AE6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A53A50"/>
    <w:multiLevelType w:val="hybridMultilevel"/>
    <w:tmpl w:val="4CFA7C2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E24B57"/>
    <w:multiLevelType w:val="hybridMultilevel"/>
    <w:tmpl w:val="15DAC1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B71F2"/>
    <w:multiLevelType w:val="hybridMultilevel"/>
    <w:tmpl w:val="E500D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D6875"/>
    <w:multiLevelType w:val="hybridMultilevel"/>
    <w:tmpl w:val="4FB0870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FB20B5"/>
    <w:multiLevelType w:val="hybridMultilevel"/>
    <w:tmpl w:val="DDF21202"/>
    <w:lvl w:ilvl="0" w:tplc="DBEA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44E72"/>
    <w:multiLevelType w:val="hybridMultilevel"/>
    <w:tmpl w:val="77FED6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33A5E"/>
    <w:multiLevelType w:val="hybridMultilevel"/>
    <w:tmpl w:val="92B81E8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EB0CCD"/>
    <w:multiLevelType w:val="hybridMultilevel"/>
    <w:tmpl w:val="E500D3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124329">
    <w:abstractNumId w:val="19"/>
  </w:num>
  <w:num w:numId="2" w16cid:durableId="500849358">
    <w:abstractNumId w:val="20"/>
  </w:num>
  <w:num w:numId="3" w16cid:durableId="174153915">
    <w:abstractNumId w:val="9"/>
  </w:num>
  <w:num w:numId="4" w16cid:durableId="1414931117">
    <w:abstractNumId w:val="1"/>
  </w:num>
  <w:num w:numId="5" w16cid:durableId="1656185504">
    <w:abstractNumId w:val="10"/>
  </w:num>
  <w:num w:numId="6" w16cid:durableId="670258954">
    <w:abstractNumId w:val="17"/>
  </w:num>
  <w:num w:numId="7" w16cid:durableId="487941178">
    <w:abstractNumId w:val="6"/>
  </w:num>
  <w:num w:numId="8" w16cid:durableId="1469087620">
    <w:abstractNumId w:val="21"/>
  </w:num>
  <w:num w:numId="9" w16cid:durableId="435098867">
    <w:abstractNumId w:val="11"/>
  </w:num>
  <w:num w:numId="10" w16cid:durableId="578251198">
    <w:abstractNumId w:val="15"/>
  </w:num>
  <w:num w:numId="11" w16cid:durableId="2025668242">
    <w:abstractNumId w:val="22"/>
  </w:num>
  <w:num w:numId="12" w16cid:durableId="500119631">
    <w:abstractNumId w:val="13"/>
  </w:num>
  <w:num w:numId="13" w16cid:durableId="101538675">
    <w:abstractNumId w:val="3"/>
  </w:num>
  <w:num w:numId="14" w16cid:durableId="1365448462">
    <w:abstractNumId w:val="0"/>
  </w:num>
  <w:num w:numId="15" w16cid:durableId="1016692605">
    <w:abstractNumId w:val="4"/>
  </w:num>
  <w:num w:numId="16" w16cid:durableId="673534140">
    <w:abstractNumId w:val="2"/>
  </w:num>
  <w:num w:numId="17" w16cid:durableId="1285384863">
    <w:abstractNumId w:val="18"/>
  </w:num>
  <w:num w:numId="18" w16cid:durableId="735124242">
    <w:abstractNumId w:val="14"/>
  </w:num>
  <w:num w:numId="19" w16cid:durableId="1729646314">
    <w:abstractNumId w:val="5"/>
  </w:num>
  <w:num w:numId="20" w16cid:durableId="1812088659">
    <w:abstractNumId w:val="7"/>
  </w:num>
  <w:num w:numId="21" w16cid:durableId="2066172615">
    <w:abstractNumId w:val="8"/>
  </w:num>
  <w:num w:numId="22" w16cid:durableId="47535457">
    <w:abstractNumId w:val="12"/>
  </w:num>
  <w:num w:numId="23" w16cid:durableId="15041297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E9"/>
    <w:rsid w:val="0003714B"/>
    <w:rsid w:val="00060E43"/>
    <w:rsid w:val="00072159"/>
    <w:rsid w:val="000960DC"/>
    <w:rsid w:val="000961C9"/>
    <w:rsid w:val="000A620C"/>
    <w:rsid w:val="000C6E2A"/>
    <w:rsid w:val="000E5DC6"/>
    <w:rsid w:val="001022C6"/>
    <w:rsid w:val="0013379B"/>
    <w:rsid w:val="00157871"/>
    <w:rsid w:val="0018387C"/>
    <w:rsid w:val="00193C5E"/>
    <w:rsid w:val="001B3B72"/>
    <w:rsid w:val="001D3274"/>
    <w:rsid w:val="001D7FFE"/>
    <w:rsid w:val="001E5C4A"/>
    <w:rsid w:val="00230643"/>
    <w:rsid w:val="00243FA5"/>
    <w:rsid w:val="00253688"/>
    <w:rsid w:val="00277856"/>
    <w:rsid w:val="002B4891"/>
    <w:rsid w:val="002F7699"/>
    <w:rsid w:val="003652BB"/>
    <w:rsid w:val="003A2C98"/>
    <w:rsid w:val="003A3F83"/>
    <w:rsid w:val="003D2A3A"/>
    <w:rsid w:val="00445409"/>
    <w:rsid w:val="004826F7"/>
    <w:rsid w:val="00485A99"/>
    <w:rsid w:val="004A1D1D"/>
    <w:rsid w:val="004A4BE2"/>
    <w:rsid w:val="004E326B"/>
    <w:rsid w:val="00500EDC"/>
    <w:rsid w:val="00517588"/>
    <w:rsid w:val="005B0DDD"/>
    <w:rsid w:val="005C067A"/>
    <w:rsid w:val="005C355D"/>
    <w:rsid w:val="005C7BD6"/>
    <w:rsid w:val="005D1402"/>
    <w:rsid w:val="005F11BD"/>
    <w:rsid w:val="00614147"/>
    <w:rsid w:val="00627612"/>
    <w:rsid w:val="0066085A"/>
    <w:rsid w:val="00661DC4"/>
    <w:rsid w:val="00671A2D"/>
    <w:rsid w:val="00674A52"/>
    <w:rsid w:val="00681E02"/>
    <w:rsid w:val="0068794D"/>
    <w:rsid w:val="006949AF"/>
    <w:rsid w:val="006B626E"/>
    <w:rsid w:val="006B6E7C"/>
    <w:rsid w:val="006D4A30"/>
    <w:rsid w:val="0070320C"/>
    <w:rsid w:val="00772B69"/>
    <w:rsid w:val="007763AB"/>
    <w:rsid w:val="007F2E1B"/>
    <w:rsid w:val="00811356"/>
    <w:rsid w:val="00816583"/>
    <w:rsid w:val="00820825"/>
    <w:rsid w:val="008766CF"/>
    <w:rsid w:val="00876AC2"/>
    <w:rsid w:val="00880BA4"/>
    <w:rsid w:val="008C0162"/>
    <w:rsid w:val="008C62CA"/>
    <w:rsid w:val="008C7470"/>
    <w:rsid w:val="008D308D"/>
    <w:rsid w:val="008E1474"/>
    <w:rsid w:val="00916B7B"/>
    <w:rsid w:val="009258B7"/>
    <w:rsid w:val="00955775"/>
    <w:rsid w:val="009A0CB5"/>
    <w:rsid w:val="009B13E9"/>
    <w:rsid w:val="009C24B4"/>
    <w:rsid w:val="009E797E"/>
    <w:rsid w:val="009F332A"/>
    <w:rsid w:val="009F7E89"/>
    <w:rsid w:val="00A13375"/>
    <w:rsid w:val="00A44304"/>
    <w:rsid w:val="00A51D17"/>
    <w:rsid w:val="00A64BDD"/>
    <w:rsid w:val="00A67575"/>
    <w:rsid w:val="00AA29CF"/>
    <w:rsid w:val="00AC5418"/>
    <w:rsid w:val="00AE2A3D"/>
    <w:rsid w:val="00AF5BB1"/>
    <w:rsid w:val="00B47EF4"/>
    <w:rsid w:val="00B53ADE"/>
    <w:rsid w:val="00B876CF"/>
    <w:rsid w:val="00B95EB0"/>
    <w:rsid w:val="00BE77E8"/>
    <w:rsid w:val="00BF4FC7"/>
    <w:rsid w:val="00BF5801"/>
    <w:rsid w:val="00CA3E4A"/>
    <w:rsid w:val="00CA77D5"/>
    <w:rsid w:val="00CB671B"/>
    <w:rsid w:val="00CD7224"/>
    <w:rsid w:val="00D013DE"/>
    <w:rsid w:val="00DA3235"/>
    <w:rsid w:val="00DD51D6"/>
    <w:rsid w:val="00DE1E56"/>
    <w:rsid w:val="00DE6686"/>
    <w:rsid w:val="00DF72E9"/>
    <w:rsid w:val="00E03C12"/>
    <w:rsid w:val="00E13AA8"/>
    <w:rsid w:val="00E47F5E"/>
    <w:rsid w:val="00E90ABD"/>
    <w:rsid w:val="00E9309F"/>
    <w:rsid w:val="00E942A8"/>
    <w:rsid w:val="00F01D89"/>
    <w:rsid w:val="00F02007"/>
    <w:rsid w:val="00F13D02"/>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27A5"/>
  <w15:chartTrackingRefBased/>
  <w15:docId w15:val="{29B1418D-3DC5-4477-9403-995A6B6D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DF72E9"/>
    <w:pPr>
      <w:tabs>
        <w:tab w:val="center" w:pos="4680"/>
        <w:tab w:val="right" w:pos="9360"/>
      </w:tabs>
    </w:pPr>
  </w:style>
  <w:style w:type="character" w:customStyle="1" w:styleId="HeaderChar">
    <w:name w:val="Header Char"/>
    <w:basedOn w:val="DefaultParagraphFont"/>
    <w:link w:val="Header"/>
    <w:uiPriority w:val="99"/>
    <w:rsid w:val="00DF72E9"/>
  </w:style>
  <w:style w:type="paragraph" w:styleId="Footer">
    <w:name w:val="footer"/>
    <w:basedOn w:val="Normal"/>
    <w:link w:val="FooterChar"/>
    <w:uiPriority w:val="99"/>
    <w:unhideWhenUsed/>
    <w:rsid w:val="00DF72E9"/>
    <w:pPr>
      <w:tabs>
        <w:tab w:val="center" w:pos="4680"/>
        <w:tab w:val="right" w:pos="9360"/>
      </w:tabs>
    </w:pPr>
  </w:style>
  <w:style w:type="character" w:customStyle="1" w:styleId="FooterChar">
    <w:name w:val="Footer Char"/>
    <w:basedOn w:val="DefaultParagraphFont"/>
    <w:link w:val="Footer"/>
    <w:uiPriority w:val="99"/>
    <w:rsid w:val="00DF72E9"/>
  </w:style>
  <w:style w:type="paragraph" w:customStyle="1" w:styleId="Default">
    <w:name w:val="Default"/>
    <w:rsid w:val="00DF72E9"/>
    <w:pPr>
      <w:autoSpaceDE w:val="0"/>
      <w:autoSpaceDN w:val="0"/>
      <w:adjustRightInd w:val="0"/>
    </w:pPr>
    <w:rPr>
      <w:rFonts w:ascii="Arial" w:hAnsi="Arial" w:cs="Arial"/>
      <w:color w:val="000000"/>
    </w:rPr>
  </w:style>
  <w:style w:type="paragraph" w:customStyle="1" w:styleId="answers">
    <w:name w:val="answers"/>
    <w:basedOn w:val="Normal"/>
    <w:rsid w:val="003652BB"/>
    <w:pPr>
      <w:tabs>
        <w:tab w:val="left" w:pos="800"/>
        <w:tab w:val="left" w:pos="2520"/>
        <w:tab w:val="left" w:pos="2880"/>
      </w:tabs>
      <w:spacing w:line="320" w:lineRule="atLeast"/>
      <w:ind w:left="547" w:hanging="547"/>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Files\AP%20CHEM%20-%20For%20Website\3%20AP%20Chemistry%20Units\AP%20Chem%20Worksheet%20Template%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 Chem Worksheet Template Normal</Template>
  <TotalTime>8</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SFarmer</dc:creator>
  <cp:keywords/>
  <dc:description/>
  <cp:lastModifiedBy>Farmer, Stephanie [DH]</cp:lastModifiedBy>
  <cp:revision>3</cp:revision>
  <cp:lastPrinted>2020-05-20T01:15:00Z</cp:lastPrinted>
  <dcterms:created xsi:type="dcterms:W3CDTF">2020-05-20T01:16:00Z</dcterms:created>
  <dcterms:modified xsi:type="dcterms:W3CDTF">2022-12-22T18:38:00Z</dcterms:modified>
</cp:coreProperties>
</file>