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23E8361F" wp14:editId="58B8AA2A">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99177A">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361F"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99177A">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DF72E9" w:rsidRDefault="00DF72E9" w:rsidP="00820825">
      <w:pPr>
        <w:pStyle w:val="NoSpacing"/>
        <w:rPr>
          <w:rFonts w:ascii="Times New Roman" w:hAnsi="Times New Roman" w:cs="Times New Roman"/>
          <w:b/>
          <w:bCs/>
          <w:sz w:val="20"/>
          <w:szCs w:val="20"/>
        </w:rPr>
      </w:pPr>
    </w:p>
    <w:p w:rsidR="00CA77D5" w:rsidRPr="00BE77E8" w:rsidRDefault="00BE77E8" w:rsidP="00004FEC">
      <w:pPr>
        <w:pBdr>
          <w:bottom w:val="single" w:sz="4" w:space="1" w:color="auto"/>
        </w:pBd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rsidR="0068794D" w:rsidRDefault="0068794D" w:rsidP="00A51D17">
      <w:pPr>
        <w:rPr>
          <w:rFonts w:ascii="Times New Roman" w:hAnsi="Times New Roman" w:cs="Times New Roman"/>
          <w:sz w:val="20"/>
          <w:szCs w:val="20"/>
        </w:rPr>
      </w:pPr>
    </w:p>
    <w:p w:rsidR="00004FEC" w:rsidRDefault="00004FEC" w:rsidP="00004FEC">
      <w:pPr>
        <w:pStyle w:val="Indent"/>
        <w:rPr>
          <w:rFonts w:ascii="Arial" w:hAnsi="Arial" w:cs="Arial"/>
          <w:sz w:val="20"/>
        </w:rPr>
        <w:sectPr w:rsidR="00004FEC" w:rsidSect="00820825">
          <w:headerReference w:type="default" r:id="rId7"/>
          <w:pgSz w:w="12240" w:h="15840"/>
          <w:pgMar w:top="720" w:right="720" w:bottom="720" w:left="720" w:header="720" w:footer="720" w:gutter="0"/>
          <w:cols w:space="720"/>
          <w:docGrid w:linePitch="360"/>
        </w:sectPr>
      </w:pPr>
    </w:p>
    <w:p w:rsidR="0099177A" w:rsidRPr="0099177A" w:rsidRDefault="0099177A" w:rsidP="0099177A">
      <w:pPr>
        <w:pStyle w:val="Default"/>
        <w:rPr>
          <w:sz w:val="20"/>
          <w:szCs w:val="20"/>
        </w:rPr>
      </w:pPr>
      <w:r w:rsidRPr="0099177A">
        <w:rPr>
          <w:sz w:val="20"/>
          <w:szCs w:val="20"/>
        </w:rPr>
        <w:t xml:space="preserve">A 1.00 L vessel contains, at equilibrium, 0.300 </w:t>
      </w:r>
      <w:proofErr w:type="spellStart"/>
      <w:r w:rsidRPr="0099177A">
        <w:rPr>
          <w:sz w:val="20"/>
          <w:szCs w:val="20"/>
        </w:rPr>
        <w:t>mol</w:t>
      </w:r>
      <w:proofErr w:type="spellEnd"/>
      <w:r w:rsidRPr="0099177A">
        <w:rPr>
          <w:sz w:val="20"/>
          <w:szCs w:val="20"/>
        </w:rPr>
        <w:t xml:space="preserve"> of N</w:t>
      </w:r>
      <w:r w:rsidRPr="0099177A">
        <w:rPr>
          <w:sz w:val="20"/>
          <w:szCs w:val="20"/>
          <w:vertAlign w:val="subscript"/>
        </w:rPr>
        <w:t>2</w:t>
      </w:r>
      <w:r w:rsidRPr="0099177A">
        <w:rPr>
          <w:sz w:val="20"/>
          <w:szCs w:val="20"/>
        </w:rPr>
        <w:t xml:space="preserve">, 0.400 </w:t>
      </w:r>
      <w:proofErr w:type="spellStart"/>
      <w:r w:rsidRPr="0099177A">
        <w:rPr>
          <w:sz w:val="20"/>
          <w:szCs w:val="20"/>
        </w:rPr>
        <w:t>mol</w:t>
      </w:r>
      <w:proofErr w:type="spellEnd"/>
      <w:r w:rsidRPr="0099177A">
        <w:rPr>
          <w:sz w:val="20"/>
          <w:szCs w:val="20"/>
        </w:rPr>
        <w:t xml:space="preserve"> H</w:t>
      </w:r>
      <w:r w:rsidRPr="0099177A">
        <w:rPr>
          <w:sz w:val="20"/>
          <w:szCs w:val="20"/>
          <w:vertAlign w:val="subscript"/>
        </w:rPr>
        <w:t>2</w:t>
      </w:r>
      <w:r w:rsidRPr="0099177A">
        <w:rPr>
          <w:sz w:val="20"/>
          <w:szCs w:val="20"/>
        </w:rPr>
        <w:t xml:space="preserve">, and 0.100 </w:t>
      </w:r>
      <w:proofErr w:type="spellStart"/>
      <w:r w:rsidRPr="0099177A">
        <w:rPr>
          <w:sz w:val="20"/>
          <w:szCs w:val="20"/>
        </w:rPr>
        <w:t>mol</w:t>
      </w:r>
      <w:proofErr w:type="spellEnd"/>
      <w:r w:rsidRPr="0099177A">
        <w:rPr>
          <w:sz w:val="20"/>
          <w:szCs w:val="20"/>
        </w:rPr>
        <w:t xml:space="preserve"> NH</w:t>
      </w:r>
      <w:r w:rsidRPr="0099177A">
        <w:rPr>
          <w:sz w:val="20"/>
          <w:szCs w:val="20"/>
          <w:vertAlign w:val="subscript"/>
        </w:rPr>
        <w:t>3</w:t>
      </w:r>
      <w:r w:rsidRPr="0099177A">
        <w:rPr>
          <w:sz w:val="20"/>
          <w:szCs w:val="20"/>
        </w:rPr>
        <w:t>. If the temp is maintained constant, how many moles of H</w:t>
      </w:r>
      <w:r w:rsidRPr="0099177A">
        <w:rPr>
          <w:sz w:val="20"/>
          <w:szCs w:val="20"/>
          <w:vertAlign w:val="subscript"/>
        </w:rPr>
        <w:t xml:space="preserve">2 </w:t>
      </w:r>
      <w:r w:rsidRPr="0099177A">
        <w:rPr>
          <w:sz w:val="20"/>
          <w:szCs w:val="20"/>
        </w:rPr>
        <w:t>must be introduced into the vessel in order to double the equilibrium concentration of NH</w:t>
      </w:r>
      <w:r w:rsidRPr="0099177A">
        <w:rPr>
          <w:sz w:val="20"/>
          <w:szCs w:val="20"/>
          <w:vertAlign w:val="subscript"/>
        </w:rPr>
        <w:t>3</w:t>
      </w:r>
      <w:r w:rsidRPr="0099177A">
        <w:rPr>
          <w:sz w:val="20"/>
          <w:szCs w:val="20"/>
        </w:rPr>
        <w:t xml:space="preserve">? </w:t>
      </w:r>
      <w:r w:rsidRPr="0099177A">
        <w:rPr>
          <w:i/>
          <w:iCs/>
          <w:sz w:val="20"/>
          <w:szCs w:val="20"/>
        </w:rPr>
        <w:t>The answer is 0.425 mol. How did I get this answer?</w:t>
      </w:r>
      <w:bookmarkStart w:id="0" w:name="_GoBack"/>
      <w:bookmarkEnd w:id="0"/>
    </w:p>
    <w:sectPr w:rsidR="0099177A" w:rsidRPr="0099177A" w:rsidSect="00F86935">
      <w:type w:val="continuous"/>
      <w:pgSz w:w="12240" w:h="15840"/>
      <w:pgMar w:top="720" w:right="1008" w:bottom="720" w:left="1008" w:header="720" w:footer="720" w:gutter="0"/>
      <w:cols w:space="720" w:equalWidth="0">
        <w:col w:w="10224" w:space="720"/>
      </w:cols>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8B" w:rsidRDefault="00C41C8B" w:rsidP="00DF72E9">
      <w:r>
        <w:separator/>
      </w:r>
    </w:p>
  </w:endnote>
  <w:endnote w:type="continuationSeparator" w:id="0">
    <w:p w:rsidR="00C41C8B" w:rsidRDefault="00C41C8B"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8B" w:rsidRDefault="00C41C8B" w:rsidP="00DF72E9">
      <w:r>
        <w:separator/>
      </w:r>
    </w:p>
  </w:footnote>
  <w:footnote w:type="continuationSeparator" w:id="0">
    <w:p w:rsidR="00C41C8B" w:rsidRDefault="00C41C8B"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927931">
      <w:rPr>
        <w:rFonts w:ascii="Arial" w:hAnsi="Arial" w:cs="Arial"/>
        <w:b/>
        <w:bCs/>
      </w:rPr>
      <w:t>Equilibrium</w:t>
    </w:r>
    <w:r>
      <w:rPr>
        <w:rFonts w:ascii="Arial" w:hAnsi="Arial" w:cs="Arial"/>
        <w:b/>
        <w:bCs/>
      </w:rPr>
      <w:t xml:space="preserve"> – </w:t>
    </w:r>
    <w:r w:rsidR="0099177A">
      <w:rPr>
        <w:rFonts w:ascii="Arial" w:hAnsi="Arial" w:cs="Arial"/>
        <w:b/>
        <w:bCs/>
      </w:rPr>
      <w:t>A Very Good Equilibrium Problem</w:t>
    </w:r>
  </w:p>
  <w:p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EAE"/>
    <w:multiLevelType w:val="hybridMultilevel"/>
    <w:tmpl w:val="054A6958"/>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0038"/>
    <w:multiLevelType w:val="hybridMultilevel"/>
    <w:tmpl w:val="2C783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C7184"/>
    <w:multiLevelType w:val="hybridMultilevel"/>
    <w:tmpl w:val="60EEED2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54A1B"/>
    <w:multiLevelType w:val="hybridMultilevel"/>
    <w:tmpl w:val="E8823FE2"/>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A7D01"/>
    <w:multiLevelType w:val="hybridMultilevel"/>
    <w:tmpl w:val="A29CC904"/>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71121E"/>
    <w:multiLevelType w:val="hybridMultilevel"/>
    <w:tmpl w:val="6E32D1B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80959"/>
    <w:multiLevelType w:val="hybridMultilevel"/>
    <w:tmpl w:val="A1408452"/>
    <w:lvl w:ilvl="0" w:tplc="32C06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6097A"/>
    <w:multiLevelType w:val="hybridMultilevel"/>
    <w:tmpl w:val="8F4E2C70"/>
    <w:lvl w:ilvl="0" w:tplc="4986E8BC">
      <w:start w:val="8"/>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121B9"/>
    <w:multiLevelType w:val="hybridMultilevel"/>
    <w:tmpl w:val="D0028274"/>
    <w:lvl w:ilvl="0" w:tplc="91446CD2">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D2E82"/>
    <w:multiLevelType w:val="hybridMultilevel"/>
    <w:tmpl w:val="CD888F6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41557"/>
    <w:multiLevelType w:val="hybridMultilevel"/>
    <w:tmpl w:val="9C18DB50"/>
    <w:lvl w:ilvl="0" w:tplc="2A2A08E2">
      <w:start w:val="4"/>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D3828"/>
    <w:multiLevelType w:val="hybridMultilevel"/>
    <w:tmpl w:val="74FEC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04AE7"/>
    <w:multiLevelType w:val="hybridMultilevel"/>
    <w:tmpl w:val="DBB098A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8360B2"/>
    <w:multiLevelType w:val="hybridMultilevel"/>
    <w:tmpl w:val="9E36FEAA"/>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D22081"/>
    <w:multiLevelType w:val="hybridMultilevel"/>
    <w:tmpl w:val="B7C8197E"/>
    <w:lvl w:ilvl="0" w:tplc="32C06D98">
      <w:start w:val="1"/>
      <w:numFmt w:val="lowerLetter"/>
      <w:lvlText w:val="%1)"/>
      <w:lvlJc w:val="left"/>
      <w:pPr>
        <w:ind w:left="360" w:hanging="360"/>
      </w:pPr>
      <w:rPr>
        <w:b/>
      </w:rPr>
    </w:lvl>
    <w:lvl w:ilvl="1" w:tplc="5B4CF6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4601DB"/>
    <w:multiLevelType w:val="hybridMultilevel"/>
    <w:tmpl w:val="14B002FE"/>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68537CA"/>
    <w:multiLevelType w:val="hybridMultilevel"/>
    <w:tmpl w:val="109234AA"/>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47270"/>
    <w:multiLevelType w:val="hybridMultilevel"/>
    <w:tmpl w:val="5456D95A"/>
    <w:lvl w:ilvl="0" w:tplc="12D0FE1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8E7D9F"/>
    <w:multiLevelType w:val="hybridMultilevel"/>
    <w:tmpl w:val="D67E5B5C"/>
    <w:lvl w:ilvl="0" w:tplc="38CA1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60F72"/>
    <w:multiLevelType w:val="hybridMultilevel"/>
    <w:tmpl w:val="BC00ECF6"/>
    <w:lvl w:ilvl="0" w:tplc="32C06D98">
      <w:start w:val="1"/>
      <w:numFmt w:val="lowerLetter"/>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05D70"/>
    <w:multiLevelType w:val="hybridMultilevel"/>
    <w:tmpl w:val="B0F07002"/>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030D"/>
    <w:multiLevelType w:val="hybridMultilevel"/>
    <w:tmpl w:val="74B81050"/>
    <w:lvl w:ilvl="0" w:tplc="32C06D98">
      <w:start w:val="1"/>
      <w:numFmt w:val="lowerLetter"/>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6" w15:restartNumberingAfterBreak="0">
    <w:nsid w:val="494C22F9"/>
    <w:multiLevelType w:val="hybridMultilevel"/>
    <w:tmpl w:val="F6780560"/>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E5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D7ABC"/>
    <w:multiLevelType w:val="hybridMultilevel"/>
    <w:tmpl w:val="7F661216"/>
    <w:lvl w:ilvl="0" w:tplc="14E27188">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1F3A1B"/>
    <w:multiLevelType w:val="hybridMultilevel"/>
    <w:tmpl w:val="A8C63178"/>
    <w:lvl w:ilvl="0" w:tplc="1CF64E8C">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B11DD"/>
    <w:multiLevelType w:val="hybridMultilevel"/>
    <w:tmpl w:val="DB98ED2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24573"/>
    <w:multiLevelType w:val="hybridMultilevel"/>
    <w:tmpl w:val="48FC414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BA0551"/>
    <w:multiLevelType w:val="hybridMultilevel"/>
    <w:tmpl w:val="269479C8"/>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A4A25"/>
    <w:multiLevelType w:val="hybridMultilevel"/>
    <w:tmpl w:val="F124840E"/>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AE90777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74176"/>
    <w:multiLevelType w:val="hybridMultilevel"/>
    <w:tmpl w:val="E970347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D46835"/>
    <w:multiLevelType w:val="hybridMultilevel"/>
    <w:tmpl w:val="02945942"/>
    <w:lvl w:ilvl="0" w:tplc="5928BEF8">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8C5262"/>
    <w:multiLevelType w:val="hybridMultilevel"/>
    <w:tmpl w:val="156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D43CD"/>
    <w:multiLevelType w:val="hybridMultilevel"/>
    <w:tmpl w:val="31ACE5A2"/>
    <w:lvl w:ilvl="0" w:tplc="0F4AD13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AC47CD"/>
    <w:multiLevelType w:val="hybridMultilevel"/>
    <w:tmpl w:val="B9F6832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6"/>
  </w:num>
  <w:num w:numId="3">
    <w:abstractNumId w:val="14"/>
  </w:num>
  <w:num w:numId="4">
    <w:abstractNumId w:val="1"/>
  </w:num>
  <w:num w:numId="5">
    <w:abstractNumId w:val="16"/>
  </w:num>
  <w:num w:numId="6">
    <w:abstractNumId w:val="30"/>
  </w:num>
  <w:num w:numId="7">
    <w:abstractNumId w:val="8"/>
  </w:num>
  <w:num w:numId="8">
    <w:abstractNumId w:val="37"/>
  </w:num>
  <w:num w:numId="9">
    <w:abstractNumId w:val="5"/>
  </w:num>
  <w:num w:numId="10">
    <w:abstractNumId w:val="4"/>
  </w:num>
  <w:num w:numId="11">
    <w:abstractNumId w:val="13"/>
  </w:num>
  <w:num w:numId="12">
    <w:abstractNumId w:val="31"/>
  </w:num>
  <w:num w:numId="13">
    <w:abstractNumId w:val="21"/>
  </w:num>
  <w:num w:numId="14">
    <w:abstractNumId w:val="7"/>
  </w:num>
  <w:num w:numId="15">
    <w:abstractNumId w:val="2"/>
  </w:num>
  <w:num w:numId="16">
    <w:abstractNumId w:val="40"/>
  </w:num>
  <w:num w:numId="17">
    <w:abstractNumId w:val="41"/>
  </w:num>
  <w:num w:numId="18">
    <w:abstractNumId w:val="17"/>
  </w:num>
  <w:num w:numId="19">
    <w:abstractNumId w:val="19"/>
  </w:num>
  <w:num w:numId="20">
    <w:abstractNumId w:val="27"/>
  </w:num>
  <w:num w:numId="21">
    <w:abstractNumId w:val="22"/>
  </w:num>
  <w:num w:numId="22">
    <w:abstractNumId w:val="18"/>
  </w:num>
  <w:num w:numId="23">
    <w:abstractNumId w:val="39"/>
  </w:num>
  <w:num w:numId="24">
    <w:abstractNumId w:val="33"/>
  </w:num>
  <w:num w:numId="25">
    <w:abstractNumId w:val="26"/>
  </w:num>
  <w:num w:numId="26">
    <w:abstractNumId w:val="25"/>
  </w:num>
  <w:num w:numId="27">
    <w:abstractNumId w:val="35"/>
  </w:num>
  <w:num w:numId="28">
    <w:abstractNumId w:val="32"/>
  </w:num>
  <w:num w:numId="29">
    <w:abstractNumId w:val="23"/>
  </w:num>
  <w:num w:numId="30">
    <w:abstractNumId w:val="15"/>
  </w:num>
  <w:num w:numId="31">
    <w:abstractNumId w:val="9"/>
  </w:num>
  <w:num w:numId="32">
    <w:abstractNumId w:val="11"/>
  </w:num>
  <w:num w:numId="33">
    <w:abstractNumId w:val="10"/>
  </w:num>
  <w:num w:numId="34">
    <w:abstractNumId w:val="20"/>
  </w:num>
  <w:num w:numId="35">
    <w:abstractNumId w:val="24"/>
  </w:num>
  <w:num w:numId="36">
    <w:abstractNumId w:val="38"/>
  </w:num>
  <w:num w:numId="37">
    <w:abstractNumId w:val="6"/>
  </w:num>
  <w:num w:numId="38">
    <w:abstractNumId w:val="12"/>
  </w:num>
  <w:num w:numId="39">
    <w:abstractNumId w:val="0"/>
  </w:num>
  <w:num w:numId="40">
    <w:abstractNumId w:val="29"/>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31"/>
    <w:rsid w:val="00004FEC"/>
    <w:rsid w:val="0003714B"/>
    <w:rsid w:val="00060E43"/>
    <w:rsid w:val="00072159"/>
    <w:rsid w:val="000960DC"/>
    <w:rsid w:val="000A620C"/>
    <w:rsid w:val="000E5DC6"/>
    <w:rsid w:val="000F21C4"/>
    <w:rsid w:val="001022C6"/>
    <w:rsid w:val="0013379B"/>
    <w:rsid w:val="00157871"/>
    <w:rsid w:val="0018387C"/>
    <w:rsid w:val="00193C5E"/>
    <w:rsid w:val="001B3B72"/>
    <w:rsid w:val="001D7FFE"/>
    <w:rsid w:val="001E5C4A"/>
    <w:rsid w:val="00230643"/>
    <w:rsid w:val="00243FA5"/>
    <w:rsid w:val="00277856"/>
    <w:rsid w:val="002B4891"/>
    <w:rsid w:val="002F7699"/>
    <w:rsid w:val="003A2C98"/>
    <w:rsid w:val="003A3F83"/>
    <w:rsid w:val="003D2A3A"/>
    <w:rsid w:val="00403627"/>
    <w:rsid w:val="00445409"/>
    <w:rsid w:val="004826F7"/>
    <w:rsid w:val="00485A99"/>
    <w:rsid w:val="004A1D1D"/>
    <w:rsid w:val="004A4BE2"/>
    <w:rsid w:val="004E326B"/>
    <w:rsid w:val="004E45F1"/>
    <w:rsid w:val="00517588"/>
    <w:rsid w:val="005B0DDD"/>
    <w:rsid w:val="005C7BD6"/>
    <w:rsid w:val="005D1402"/>
    <w:rsid w:val="005D6C18"/>
    <w:rsid w:val="00614147"/>
    <w:rsid w:val="00627612"/>
    <w:rsid w:val="0066085A"/>
    <w:rsid w:val="00661DC4"/>
    <w:rsid w:val="00671A2D"/>
    <w:rsid w:val="00674A52"/>
    <w:rsid w:val="0068794D"/>
    <w:rsid w:val="006949AF"/>
    <w:rsid w:val="006B626E"/>
    <w:rsid w:val="006B6E7C"/>
    <w:rsid w:val="006C78B8"/>
    <w:rsid w:val="006D4A30"/>
    <w:rsid w:val="0070320C"/>
    <w:rsid w:val="00713955"/>
    <w:rsid w:val="00772B69"/>
    <w:rsid w:val="007763AB"/>
    <w:rsid w:val="007F2E1B"/>
    <w:rsid w:val="00811356"/>
    <w:rsid w:val="00816583"/>
    <w:rsid w:val="00820825"/>
    <w:rsid w:val="008727FE"/>
    <w:rsid w:val="008766CF"/>
    <w:rsid w:val="00880BA4"/>
    <w:rsid w:val="008C0162"/>
    <w:rsid w:val="008C62CA"/>
    <w:rsid w:val="008C7470"/>
    <w:rsid w:val="008D308D"/>
    <w:rsid w:val="008E1474"/>
    <w:rsid w:val="00916B7B"/>
    <w:rsid w:val="009258B7"/>
    <w:rsid w:val="00927931"/>
    <w:rsid w:val="00955775"/>
    <w:rsid w:val="0099177A"/>
    <w:rsid w:val="009A0CB5"/>
    <w:rsid w:val="009C24B4"/>
    <w:rsid w:val="009E797E"/>
    <w:rsid w:val="009F332A"/>
    <w:rsid w:val="009F7E89"/>
    <w:rsid w:val="00A13375"/>
    <w:rsid w:val="00A41F0A"/>
    <w:rsid w:val="00A44304"/>
    <w:rsid w:val="00A51D17"/>
    <w:rsid w:val="00A64BDD"/>
    <w:rsid w:val="00A67575"/>
    <w:rsid w:val="00AA29CF"/>
    <w:rsid w:val="00AC5418"/>
    <w:rsid w:val="00AE2A3D"/>
    <w:rsid w:val="00AF5BB1"/>
    <w:rsid w:val="00B35399"/>
    <w:rsid w:val="00B47EF4"/>
    <w:rsid w:val="00B53ADE"/>
    <w:rsid w:val="00B95EB0"/>
    <w:rsid w:val="00BD1EF7"/>
    <w:rsid w:val="00BE77E8"/>
    <w:rsid w:val="00BF4FC7"/>
    <w:rsid w:val="00BF5801"/>
    <w:rsid w:val="00C37EC3"/>
    <w:rsid w:val="00C41C8B"/>
    <w:rsid w:val="00CA3E4A"/>
    <w:rsid w:val="00CA77D5"/>
    <w:rsid w:val="00CB671B"/>
    <w:rsid w:val="00CD7224"/>
    <w:rsid w:val="00CE6542"/>
    <w:rsid w:val="00D013DE"/>
    <w:rsid w:val="00DA3235"/>
    <w:rsid w:val="00DD51D6"/>
    <w:rsid w:val="00DE1E56"/>
    <w:rsid w:val="00DF72E9"/>
    <w:rsid w:val="00E03C12"/>
    <w:rsid w:val="00E47F5E"/>
    <w:rsid w:val="00E90ABD"/>
    <w:rsid w:val="00E9309F"/>
    <w:rsid w:val="00E942A8"/>
    <w:rsid w:val="00F01D89"/>
    <w:rsid w:val="00F02007"/>
    <w:rsid w:val="00F13D02"/>
    <w:rsid w:val="00FA3CB0"/>
    <w:rsid w:val="00FA767E"/>
    <w:rsid w:val="00FB3AEB"/>
    <w:rsid w:val="00FC74D0"/>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028D"/>
  <w15:chartTrackingRefBased/>
  <w15:docId w15:val="{DBBCD25C-DAD2-4F2B-853D-3058E6B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paragraph" w:customStyle="1" w:styleId="Indent">
    <w:name w:val="Indent"/>
    <w:basedOn w:val="Normal"/>
    <w:rsid w:val="00004FEC"/>
    <w:pPr>
      <w:tabs>
        <w:tab w:val="left" w:pos="720"/>
      </w:tabs>
      <w:ind w:left="360" w:hanging="360"/>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2</cp:revision>
  <cp:lastPrinted>2020-05-31T18:40:00Z</cp:lastPrinted>
  <dcterms:created xsi:type="dcterms:W3CDTF">2020-06-01T19:13:00Z</dcterms:created>
  <dcterms:modified xsi:type="dcterms:W3CDTF">2020-06-01T19:13:00Z</dcterms:modified>
</cp:coreProperties>
</file>