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ailinglabel"/>
        <w:tblpPr w:leftFromText="180" w:rightFromText="180" w:vertAnchor="text" w:horzAnchor="margin" w:tblpY="-224"/>
        <w:tblW w:w="14688" w:type="dxa"/>
        <w:tblLayout w:type="fixed"/>
        <w:tblCellMar>
          <w:top w:w="288" w:type="dxa"/>
          <w:left w:w="0" w:type="dxa"/>
          <w:right w:w="0" w:type="dxa"/>
        </w:tblCellMar>
        <w:tblLook w:val="0620" w:firstRow="1" w:lastRow="0" w:firstColumn="0" w:lastColumn="0" w:noHBand="1" w:noVBand="1"/>
        <w:tblDescription w:val="Business card layout table"/>
      </w:tblPr>
      <w:tblGrid>
        <w:gridCol w:w="3456"/>
        <w:gridCol w:w="432"/>
        <w:gridCol w:w="3456"/>
        <w:gridCol w:w="432"/>
        <w:gridCol w:w="3456"/>
        <w:gridCol w:w="3456"/>
      </w:tblGrid>
      <w:tr w:rsidR="006B244A" w:rsidRPr="006B244A" w:rsidTr="00F00E9F">
        <w:trPr>
          <w:trHeight w:hRule="exact" w:val="1440"/>
        </w:trPr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NO</w:t>
            </w: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3</w:t>
            </w: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perscript"/>
              </w:rPr>
              <w:t>-1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ClF</w:t>
            </w: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3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NO</w:t>
            </w: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3</w:t>
            </w: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perscript"/>
              </w:rPr>
              <w:t>-1</w:t>
            </w: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</w:tr>
      <w:tr w:rsidR="006B244A" w:rsidRPr="006B244A" w:rsidTr="00F00E9F">
        <w:trPr>
          <w:trHeight w:hRule="exact" w:val="1440"/>
        </w:trPr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SiCl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4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BrF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5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SiCl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4</w:t>
            </w: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</w:tr>
      <w:tr w:rsidR="006B244A" w:rsidRPr="006B244A" w:rsidTr="00F00E9F">
        <w:trPr>
          <w:trHeight w:hRule="exact" w:val="1440"/>
        </w:trPr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C</w:t>
            </w: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2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2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C</w:t>
            </w: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2</w:t>
            </w: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</w:tr>
      <w:tr w:rsidR="006B244A" w:rsidRPr="006B244A" w:rsidTr="00F00E9F">
        <w:trPr>
          <w:trHeight w:hRule="exact" w:val="1440"/>
        </w:trPr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ClH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2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perscript"/>
              </w:rPr>
              <w:t>+</w:t>
            </w: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perscript"/>
              </w:rPr>
              <w:t>1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ClH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2</w:t>
            </w: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</w:tr>
      <w:tr w:rsidR="006B244A" w:rsidRPr="006B244A" w:rsidTr="00F00E9F">
        <w:trPr>
          <w:trHeight w:hRule="exact" w:val="1440"/>
        </w:trPr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XeF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4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XeF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4</w:t>
            </w: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</w:tr>
      <w:tr w:rsidR="006B244A" w:rsidRPr="006B244A" w:rsidTr="00F00E9F">
        <w:trPr>
          <w:trHeight w:hRule="exact" w:val="1440"/>
        </w:trPr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CH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perscript"/>
              </w:rPr>
              <w:softHyphen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O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CH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perscript"/>
              </w:rPr>
              <w:softHyphen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O</w:t>
            </w: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</w:tr>
      <w:tr w:rsidR="006B244A" w:rsidRPr="006B244A" w:rsidTr="00F00E9F">
        <w:trPr>
          <w:trHeight w:hRule="exact" w:val="1440"/>
        </w:trPr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SF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6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ClF</w:t>
            </w: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3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SF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6</w:t>
            </w: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</w:tr>
      <w:tr w:rsidR="006B244A" w:rsidRPr="006B244A" w:rsidTr="00F00E9F">
        <w:trPr>
          <w:trHeight w:hRule="exact" w:val="1440"/>
        </w:trPr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BF</w:t>
            </w: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3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BrF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5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BF</w:t>
            </w: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3</w:t>
            </w: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</w:tr>
      <w:tr w:rsidR="006B244A" w:rsidRPr="006B244A" w:rsidTr="00F00E9F">
        <w:trPr>
          <w:trHeight w:hRule="exact" w:val="1440"/>
        </w:trPr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NO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2</w:t>
            </w: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perscript"/>
              </w:rPr>
              <w:t>-1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2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NO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2</w:t>
            </w: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perscript"/>
              </w:rPr>
              <w:t>-1</w:t>
            </w: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</w:tr>
      <w:tr w:rsidR="006B244A" w:rsidRPr="006B244A" w:rsidTr="00F00E9F">
        <w:trPr>
          <w:trHeight w:hRule="exact" w:val="1440"/>
        </w:trPr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SF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4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perscript"/>
              </w:rPr>
              <w:t>+</w:t>
            </w:r>
            <w:r w:rsidRPr="006B244A"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perscript"/>
              </w:rPr>
              <w:t>1</w:t>
            </w:r>
          </w:p>
        </w:tc>
        <w:tc>
          <w:tcPr>
            <w:tcW w:w="432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  <w:t>SF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vertAlign w:val="subscript"/>
              </w:rPr>
              <w:t>4</w:t>
            </w:r>
          </w:p>
        </w:tc>
        <w:tc>
          <w:tcPr>
            <w:tcW w:w="3456" w:type="dxa"/>
            <w:vAlign w:val="center"/>
          </w:tcPr>
          <w:p w:rsidR="006B244A" w:rsidRPr="006B244A" w:rsidRDefault="006B244A" w:rsidP="006B244A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</w:p>
        </w:tc>
      </w:tr>
    </w:tbl>
    <w:p w:rsidR="004E2BB7" w:rsidRPr="008A7787" w:rsidRDefault="004E2BB7" w:rsidP="008A7787">
      <w:bookmarkStart w:id="0" w:name="_GoBack"/>
      <w:bookmarkEnd w:id="0"/>
    </w:p>
    <w:sectPr w:rsidR="004E2BB7" w:rsidRPr="008A7787" w:rsidSect="009F21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32" w:bottom="432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F4" w:rsidRDefault="005F47F4">
      <w:r>
        <w:separator/>
      </w:r>
    </w:p>
  </w:endnote>
  <w:endnote w:type="continuationSeparator" w:id="0">
    <w:p w:rsidR="005F47F4" w:rsidRDefault="005F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73" w:rsidRDefault="00005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8D" w:rsidRDefault="00A5117F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17632" behindDoc="0" locked="0" layoutInCell="1" allowOverlap="1" wp14:anchorId="4EBF9FC8" wp14:editId="3DC35535">
              <wp:simplePos x="0" y="0"/>
              <wp:positionH relativeFrom="column">
                <wp:posOffset>-181610</wp:posOffset>
              </wp:positionH>
              <wp:positionV relativeFrom="paragraph">
                <wp:posOffset>-272415</wp:posOffset>
              </wp:positionV>
              <wp:extent cx="2293620" cy="131445"/>
              <wp:effectExtent l="0" t="0" r="0" b="1905"/>
              <wp:wrapNone/>
              <wp:docPr id="5355" name="Group 5355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356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57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358" name="Group 5358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359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60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D133773" id="Group 5355" o:spid="_x0000_s1026" alt="Label design" style="position:absolute;margin-left:-14.3pt;margin-top:-21.45pt;width:180.6pt;height:10.35pt;z-index:251717632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358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FEA56E7" wp14:editId="3D650075">
              <wp:simplePos x="0" y="0"/>
              <wp:positionH relativeFrom="column">
                <wp:posOffset>4786231</wp:posOffset>
              </wp:positionH>
              <wp:positionV relativeFrom="paragraph">
                <wp:posOffset>-954967</wp:posOffset>
              </wp:positionV>
              <wp:extent cx="2403475" cy="861060"/>
              <wp:effectExtent l="0" t="0" r="15875" b="15240"/>
              <wp:wrapNone/>
              <wp:docPr id="235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FEA56E7" id="_x0000_s1041" alt="Title: Mailing Label design - Description: Mailing Label design" style="position:absolute;margin-left:376.85pt;margin-top:-75.2pt;width:189.25pt;height:67.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5EEB2CA" wp14:editId="66CF5381">
              <wp:simplePos x="0" y="0"/>
              <wp:positionH relativeFrom="column">
                <wp:posOffset>2314738</wp:posOffset>
              </wp:positionH>
              <wp:positionV relativeFrom="paragraph">
                <wp:posOffset>-954967</wp:posOffset>
              </wp:positionV>
              <wp:extent cx="2403475" cy="861060"/>
              <wp:effectExtent l="0" t="0" r="15875" b="15240"/>
              <wp:wrapNone/>
              <wp:docPr id="231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5EEB2CA" id="_x0000_s1042" alt="Title: Mailing Label design - Description: Mailing Label design" style="position:absolute;margin-left:182.25pt;margin-top:-75.2pt;width:189.25pt;height:67.8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C02F15C" wp14:editId="0850A0D1">
              <wp:simplePos x="0" y="0"/>
              <wp:positionH relativeFrom="column">
                <wp:posOffset>-172085</wp:posOffset>
              </wp:positionH>
              <wp:positionV relativeFrom="paragraph">
                <wp:posOffset>-954405</wp:posOffset>
              </wp:positionV>
              <wp:extent cx="2403475" cy="861060"/>
              <wp:effectExtent l="0" t="0" r="15875" b="15240"/>
              <wp:wrapNone/>
              <wp:docPr id="230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C02F15C" id="_x0000_s1043" alt="Title: Mailing Label design - Description: Mailing Label design" style="position:absolute;margin-left:-13.55pt;margin-top:-75.15pt;width:189.25pt;height:67.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049767C" wp14:editId="561F0276">
              <wp:simplePos x="0" y="0"/>
              <wp:positionH relativeFrom="column">
                <wp:posOffset>-172085</wp:posOffset>
              </wp:positionH>
              <wp:positionV relativeFrom="paragraph">
                <wp:posOffset>-1874520</wp:posOffset>
              </wp:positionV>
              <wp:extent cx="2403475" cy="861060"/>
              <wp:effectExtent l="0" t="0" r="15875" b="15240"/>
              <wp:wrapNone/>
              <wp:docPr id="30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049767C" id="_x0000_s1044" alt="Title: Mailing Label design - Description: Mailing Label design" style="position:absolute;margin-left:-13.55pt;margin-top:-147.6pt;width:189.25pt;height:67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B0247D" wp14:editId="3357FDCC">
              <wp:simplePos x="0" y="0"/>
              <wp:positionH relativeFrom="column">
                <wp:posOffset>2314738</wp:posOffset>
              </wp:positionH>
              <wp:positionV relativeFrom="paragraph">
                <wp:posOffset>-1874593</wp:posOffset>
              </wp:positionV>
              <wp:extent cx="2403475" cy="861060"/>
              <wp:effectExtent l="0" t="0" r="15875" b="15240"/>
              <wp:wrapNone/>
              <wp:docPr id="31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3B0247D" id="_x0000_s1045" alt="Title: Mailing Label design - Description: Mailing Label design" style="position:absolute;margin-left:182.25pt;margin-top:-147.6pt;width:189.25pt;height:67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C32AB9B" wp14:editId="51B05519">
              <wp:simplePos x="0" y="0"/>
              <wp:positionH relativeFrom="column">
                <wp:posOffset>4786231</wp:posOffset>
              </wp:positionH>
              <wp:positionV relativeFrom="paragraph">
                <wp:posOffset>-1874593</wp:posOffset>
              </wp:positionV>
              <wp:extent cx="2403475" cy="861060"/>
              <wp:effectExtent l="0" t="0" r="15875" b="15240"/>
              <wp:wrapNone/>
              <wp:docPr id="226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C32AB9B" id="_x0000_s1046" alt="Title: Mailing Label design - Description: Mailing Label design" style="position:absolute;margin-left:376.85pt;margin-top:-147.6pt;width:189.25pt;height:67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A3D1921" wp14:editId="74BD7FB0">
              <wp:simplePos x="0" y="0"/>
              <wp:positionH relativeFrom="column">
                <wp:posOffset>4791456</wp:posOffset>
              </wp:positionH>
              <wp:positionV relativeFrom="paragraph">
                <wp:posOffset>-2788993</wp:posOffset>
              </wp:positionV>
              <wp:extent cx="2403475" cy="861060"/>
              <wp:effectExtent l="0" t="0" r="15875" b="15240"/>
              <wp:wrapNone/>
              <wp:docPr id="29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A3D1921" id="_x0000_s1047" alt="Title: Mailing Label design - Description: Mailing Label design" style="position:absolute;margin-left:377.3pt;margin-top:-219.6pt;width:189.25pt;height:67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9CFAE2" wp14:editId="24D87A73">
              <wp:simplePos x="0" y="0"/>
              <wp:positionH relativeFrom="column">
                <wp:posOffset>2304288</wp:posOffset>
              </wp:positionH>
              <wp:positionV relativeFrom="paragraph">
                <wp:posOffset>-2788993</wp:posOffset>
              </wp:positionV>
              <wp:extent cx="2403475" cy="861060"/>
              <wp:effectExtent l="0" t="0" r="15875" b="15240"/>
              <wp:wrapNone/>
              <wp:docPr id="28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39CFAE2" id="_x0000_s1048" alt="Title: Mailing Label design - Description: Mailing Label design" style="position:absolute;margin-left:181.45pt;margin-top:-219.6pt;width:189.25pt;height:67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8A7B34" wp14:editId="78DE538D">
              <wp:simplePos x="0" y="0"/>
              <wp:positionH relativeFrom="column">
                <wp:posOffset>-177165</wp:posOffset>
              </wp:positionH>
              <wp:positionV relativeFrom="paragraph">
                <wp:posOffset>-2788920</wp:posOffset>
              </wp:positionV>
              <wp:extent cx="2403475" cy="861060"/>
              <wp:effectExtent l="0" t="0" r="15875" b="15240"/>
              <wp:wrapNone/>
              <wp:docPr id="27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A8A7B34" id="_x0000_s1049" alt="Title: Mailing Label design - Description: Mailing Label design" style="position:absolute;margin-left:-13.95pt;margin-top:-219.6pt;width:189.25pt;height:67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134A5C" wp14:editId="24574ADC">
              <wp:simplePos x="0" y="0"/>
              <wp:positionH relativeFrom="column">
                <wp:posOffset>4791456</wp:posOffset>
              </wp:positionH>
              <wp:positionV relativeFrom="paragraph">
                <wp:posOffset>-3698167</wp:posOffset>
              </wp:positionV>
              <wp:extent cx="2403475" cy="861060"/>
              <wp:effectExtent l="0" t="0" r="15875" b="15240"/>
              <wp:wrapNone/>
              <wp:docPr id="26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F134A5C" id="_x0000_s1050" alt="Title: Mailing Label design - Description: Mailing Label design" style="position:absolute;margin-left:377.3pt;margin-top:-291.2pt;width:189.25pt;height:67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61882C" wp14:editId="43DF9065">
              <wp:simplePos x="0" y="0"/>
              <wp:positionH relativeFrom="column">
                <wp:posOffset>2304288</wp:posOffset>
              </wp:positionH>
              <wp:positionV relativeFrom="paragraph">
                <wp:posOffset>-3698167</wp:posOffset>
              </wp:positionV>
              <wp:extent cx="2403475" cy="861060"/>
              <wp:effectExtent l="0" t="0" r="15875" b="15240"/>
              <wp:wrapNone/>
              <wp:docPr id="25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F61882C" id="_x0000_s1051" alt="Title: Mailing Label design - Description: Mailing Label design" style="position:absolute;margin-left:181.45pt;margin-top:-291.2pt;width:189.25pt;height:67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E636355" wp14:editId="1EBDA296">
              <wp:simplePos x="0" y="0"/>
              <wp:positionH relativeFrom="column">
                <wp:posOffset>-177165</wp:posOffset>
              </wp:positionH>
              <wp:positionV relativeFrom="paragraph">
                <wp:posOffset>-3697605</wp:posOffset>
              </wp:positionV>
              <wp:extent cx="2403475" cy="861060"/>
              <wp:effectExtent l="0" t="0" r="15875" b="15240"/>
              <wp:wrapNone/>
              <wp:docPr id="24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E636355" id="_x0000_s1052" alt="Title: Mailing Label design - Description: Mailing Label design" style="position:absolute;margin-left:-13.95pt;margin-top:-291.15pt;width:189.25pt;height:67.8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293A5AE" wp14:editId="3BAC1E50">
              <wp:simplePos x="0" y="0"/>
              <wp:positionH relativeFrom="column">
                <wp:posOffset>4786231</wp:posOffset>
              </wp:positionH>
              <wp:positionV relativeFrom="paragraph">
                <wp:posOffset>-4612567</wp:posOffset>
              </wp:positionV>
              <wp:extent cx="2403475" cy="861060"/>
              <wp:effectExtent l="0" t="0" r="15875" b="15240"/>
              <wp:wrapNone/>
              <wp:docPr id="23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293A5AE" id="_x0000_s1053" alt="Title: Mailing Label design - Description: Mailing Label design" style="position:absolute;margin-left:376.85pt;margin-top:-363.2pt;width:189.25pt;height:67.8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0B6EF0D" wp14:editId="5513A7EC">
              <wp:simplePos x="0" y="0"/>
              <wp:positionH relativeFrom="column">
                <wp:posOffset>2314738</wp:posOffset>
              </wp:positionH>
              <wp:positionV relativeFrom="paragraph">
                <wp:posOffset>-4612567</wp:posOffset>
              </wp:positionV>
              <wp:extent cx="2403475" cy="861060"/>
              <wp:effectExtent l="0" t="0" r="15875" b="15240"/>
              <wp:wrapNone/>
              <wp:docPr id="22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0B6EF0D" id="_x0000_s1054" alt="Title: Mailing Label design - Description: Mailing Label design" style="position:absolute;margin-left:182.25pt;margin-top:-363.2pt;width:189.25pt;height:67.8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00A728E" wp14:editId="69CAB6F2">
              <wp:simplePos x="0" y="0"/>
              <wp:positionH relativeFrom="column">
                <wp:posOffset>-172085</wp:posOffset>
              </wp:positionH>
              <wp:positionV relativeFrom="paragraph">
                <wp:posOffset>-4612005</wp:posOffset>
              </wp:positionV>
              <wp:extent cx="2403475" cy="861060"/>
              <wp:effectExtent l="0" t="0" r="15875" b="15240"/>
              <wp:wrapNone/>
              <wp:docPr id="21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00A728E" id="_x0000_s1055" alt="Title: Mailing Label design - Description: Mailing Label design" style="position:absolute;margin-left:-13.55pt;margin-top:-363.15pt;width:189.25pt;height:67.8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73" w:rsidRDefault="00005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F4" w:rsidRDefault="005F47F4">
      <w:r>
        <w:separator/>
      </w:r>
    </w:p>
  </w:footnote>
  <w:footnote w:type="continuationSeparator" w:id="0">
    <w:p w:rsidR="005F47F4" w:rsidRDefault="005F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73" w:rsidRDefault="00005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3E0" w:rsidRDefault="00A5117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4D19131" wp14:editId="116D8CFE">
              <wp:simplePos x="0" y="0"/>
              <wp:positionH relativeFrom="column">
                <wp:posOffset>4782185</wp:posOffset>
              </wp:positionH>
              <wp:positionV relativeFrom="paragraph">
                <wp:posOffset>5442585</wp:posOffset>
              </wp:positionV>
              <wp:extent cx="2293620" cy="131445"/>
              <wp:effectExtent l="0" t="0" r="0" b="1905"/>
              <wp:wrapNone/>
              <wp:docPr id="5295" name="Group 5295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96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97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98" name="Group 5298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99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00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BBD2091" id="Group 5295" o:spid="_x0000_s1026" alt="Label design" style="position:absolute;margin-left:376.55pt;margin-top:428.55pt;width:180.6pt;height:10.35pt;z-index:251703296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98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5BD62473" wp14:editId="0B02025F">
              <wp:simplePos x="0" y="0"/>
              <wp:positionH relativeFrom="column">
                <wp:posOffset>4782185</wp:posOffset>
              </wp:positionH>
              <wp:positionV relativeFrom="paragraph">
                <wp:posOffset>6354445</wp:posOffset>
              </wp:positionV>
              <wp:extent cx="2293620" cy="131445"/>
              <wp:effectExtent l="0" t="0" r="0" b="1905"/>
              <wp:wrapNone/>
              <wp:docPr id="5313" name="Group 5313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314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15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316" name="Group 5316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317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18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40FB05" id="Group 5313" o:spid="_x0000_s1026" alt="Label design" style="position:absolute;margin-left:376.55pt;margin-top:500.35pt;width:180.6pt;height:10.35pt;z-index:251707392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316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t+n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yTiewvNNeAJy/gAAAP//AwBQSwECLQAUAAYACAAAACEA2+H2y+4AAACFAQAAEwAAAAAAAAAA&#10;AAAAAAAAAAAAW0NvbnRlbnRfVHlwZXNdLnhtbFBLAQItABQABgAIAAAAIQBa9CxbvwAAABUBAAAL&#10;AAAAAAAAAAAAAAAAAB8BAABfcmVscy8ucmVsc1BLAQItABQABgAIAAAAIQCypt+nxQAAAN0AAAAP&#10;AAAAAAAAAAAAAAAAAAcCAABkcnMvZG93bnJldi54bWxQSwUGAAAAAAMAAwC3AAAA+QIAAAAA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2BC765F6" wp14:editId="6721AA49">
              <wp:simplePos x="0" y="0"/>
              <wp:positionH relativeFrom="column">
                <wp:posOffset>4786630</wp:posOffset>
              </wp:positionH>
              <wp:positionV relativeFrom="paragraph">
                <wp:posOffset>7265035</wp:posOffset>
              </wp:positionV>
              <wp:extent cx="2293620" cy="131445"/>
              <wp:effectExtent l="0" t="0" r="0" b="1905"/>
              <wp:wrapNone/>
              <wp:docPr id="5331" name="Group 5331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332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33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334" name="Group 5334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335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36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4F28A2E" id="Group 5331" o:spid="_x0000_s1026" alt="Label design" style="position:absolute;margin-left:376.9pt;margin-top:572.05pt;width:180.6pt;height:10.35pt;z-index:251711488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334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15584" behindDoc="0" locked="0" layoutInCell="1" allowOverlap="1" wp14:anchorId="6F327EE2" wp14:editId="2B5B765B">
              <wp:simplePos x="0" y="0"/>
              <wp:positionH relativeFrom="column">
                <wp:posOffset>4781550</wp:posOffset>
              </wp:positionH>
              <wp:positionV relativeFrom="paragraph">
                <wp:posOffset>8180070</wp:posOffset>
              </wp:positionV>
              <wp:extent cx="2293620" cy="131445"/>
              <wp:effectExtent l="0" t="0" r="0" b="1905"/>
              <wp:wrapNone/>
              <wp:docPr id="5349" name="Group 5349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350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51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352" name="Group 5352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353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54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87EEC6E" id="Group 5349" o:spid="_x0000_s1026" alt="Label design" style="position:absolute;margin-left:376.5pt;margin-top:644.1pt;width:180.6pt;height:10.35pt;z-index:251715584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352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2Bk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yTSZwPNNeAJy8QAAAP//AwBQSwECLQAUAAYACAAAACEA2+H2y+4AAACFAQAAEwAAAAAAAAAA&#10;AAAAAAAAAAAAW0NvbnRlbnRfVHlwZXNdLnhtbFBLAQItABQABgAIAAAAIQBa9CxbvwAAABUBAAAL&#10;AAAAAAAAAAAAAAAAAB8BAABfcmVscy8ucmVsc1BLAQItABQABgAIAAAAIQBb92BkxQAAAN0AAAAP&#10;AAAAAAAAAAAAAAAAAAcCAABkcnMvZG93bnJldi54bWxQSwUGAAAAAAMAAwC3AAAA+QIAAAAA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19680" behindDoc="0" locked="0" layoutInCell="1" allowOverlap="1" wp14:anchorId="2043C869" wp14:editId="118EA011">
              <wp:simplePos x="0" y="0"/>
              <wp:positionH relativeFrom="column">
                <wp:posOffset>4780280</wp:posOffset>
              </wp:positionH>
              <wp:positionV relativeFrom="paragraph">
                <wp:posOffset>9098915</wp:posOffset>
              </wp:positionV>
              <wp:extent cx="2293620" cy="131445"/>
              <wp:effectExtent l="0" t="0" r="0" b="1905"/>
              <wp:wrapNone/>
              <wp:docPr id="5367" name="Group 5367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368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69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370" name="Group 5370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371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72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1F3BE4F" id="Group 5367" o:spid="_x0000_s1026" alt="Label design" style="position:absolute;margin-left:376.4pt;margin-top:716.45pt;width:180.6pt;height:10.35pt;z-index:251719680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370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080F2693" wp14:editId="279F7515">
              <wp:simplePos x="0" y="0"/>
              <wp:positionH relativeFrom="column">
                <wp:posOffset>4781550</wp:posOffset>
              </wp:positionH>
              <wp:positionV relativeFrom="paragraph">
                <wp:posOffset>3615055</wp:posOffset>
              </wp:positionV>
              <wp:extent cx="2293620" cy="131445"/>
              <wp:effectExtent l="0" t="0" r="0" b="1905"/>
              <wp:wrapNone/>
              <wp:docPr id="5259" name="Group 5259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60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61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62" name="Group 5262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63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64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29CA81" id="Group 5259" o:spid="_x0000_s1026" alt="Label design" style="position:absolute;margin-left:376.5pt;margin-top:284.65pt;width:180.6pt;height:10.35pt;z-index:251695104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62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VExQAAAN0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02SWwOtNeAJy+QQAAP//AwBQSwECLQAUAAYACAAAACEA2+H2y+4AAACFAQAAEwAAAAAAAAAA&#10;AAAAAAAAAAAAW0NvbnRlbnRfVHlwZXNdLnhtbFBLAQItABQABgAIAAAAIQBa9CxbvwAAABUBAAAL&#10;AAAAAAAAAAAAAAAAAB8BAABfcmVscy8ucmVsc1BLAQItABQABgAIAAAAIQDjeqVExQAAAN0AAAAP&#10;AAAAAAAAAAAAAAAAAAcCAABkcnMvZG93bnJldi54bWxQSwUGAAAAAAMAAwC3AAAA+QIAAAAA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52C02888" wp14:editId="6ED83EB9">
              <wp:simplePos x="0" y="0"/>
              <wp:positionH relativeFrom="column">
                <wp:posOffset>4781550</wp:posOffset>
              </wp:positionH>
              <wp:positionV relativeFrom="paragraph">
                <wp:posOffset>4519295</wp:posOffset>
              </wp:positionV>
              <wp:extent cx="2293620" cy="131445"/>
              <wp:effectExtent l="0" t="0" r="0" b="1905"/>
              <wp:wrapNone/>
              <wp:docPr id="5277" name="Group 5277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78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79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80" name="Group 5280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81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82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233DD52" id="Group 5277" o:spid="_x0000_s1026" alt="Label design" style="position:absolute;margin-left:376.5pt;margin-top:355.85pt;width:180.6pt;height:10.35pt;z-index:251699200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80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D967059" wp14:editId="78EB2BDA">
              <wp:simplePos x="0" y="0"/>
              <wp:positionH relativeFrom="column">
                <wp:posOffset>4781550</wp:posOffset>
              </wp:positionH>
              <wp:positionV relativeFrom="paragraph">
                <wp:posOffset>2698115</wp:posOffset>
              </wp:positionV>
              <wp:extent cx="2293620" cy="131445"/>
              <wp:effectExtent l="0" t="0" r="0" b="1905"/>
              <wp:wrapNone/>
              <wp:docPr id="5241" name="Group 5241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42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43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44" name="Group 5244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45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46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ABB97B" id="Group 5241" o:spid="_x0000_s1026" alt="Label design" style="position:absolute;margin-left:376.5pt;margin-top:212.45pt;width:180.6pt;height:10.35pt;z-index:251691008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44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TLxgAAAN0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B6ORvB8E56AnD8AAAD//wMAUEsBAi0AFAAGAAgAAAAhANvh9svuAAAAhQEAABMAAAAAAAAA&#10;AAAAAAAAAAAAAFtDb250ZW50X1R5cGVzXS54bWxQSwECLQAUAAYACAAAACEAWvQsW78AAAAVAQAA&#10;CwAAAAAAAAAAAAAAAAAfAQAAX3JlbHMvLnJlbHNQSwECLQAUAAYACAAAACEASGrEy8YAAADdAAAA&#10;DwAAAAAAAAAAAAAAAAAHAgAAZHJzL2Rvd25yZXYueG1sUEsFBgAAAAADAAMAtwAAAPoCAAAAAA=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65E3CFCE" wp14:editId="70FE32B8">
              <wp:simplePos x="0" y="0"/>
              <wp:positionH relativeFrom="column">
                <wp:posOffset>4781550</wp:posOffset>
              </wp:positionH>
              <wp:positionV relativeFrom="paragraph">
                <wp:posOffset>1785620</wp:posOffset>
              </wp:positionV>
              <wp:extent cx="2293620" cy="131445"/>
              <wp:effectExtent l="0" t="0" r="0" b="1905"/>
              <wp:wrapNone/>
              <wp:docPr id="5223" name="Group 5223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24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25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26" name="Group 5226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27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28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6F854C" id="Group 5223" o:spid="_x0000_s1026" alt="Label design" style="position:absolute;margin-left:376.5pt;margin-top:140.6pt;width:180.6pt;height:10.35pt;z-index:251686912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26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xqHxQAAAN0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0ySZwetNeAJy+QQAAP//AwBQSwECLQAUAAYACAAAACEA2+H2y+4AAACFAQAAEwAAAAAAAAAA&#10;AAAAAAAAAAAAW0NvbnRlbnRfVHlwZXNdLnhtbFBLAQItABQABgAIAAAAIQBa9CxbvwAAABUBAAAL&#10;AAAAAAAAAAAAAAAAAB8BAABfcmVscy8ucmVsc1BLAQItABQABgAIAAAAIQAKKxqHxQAAAN0AAAAP&#10;AAAAAAAAAAAAAAAAAAcCAABkcnMvZG93bnJldi54bWxQSwUGAAAAAAMAAwC3AAAA+QIAAAAA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40299D62" wp14:editId="5A704E92">
              <wp:simplePos x="0" y="0"/>
              <wp:positionH relativeFrom="column">
                <wp:posOffset>4781550</wp:posOffset>
              </wp:positionH>
              <wp:positionV relativeFrom="paragraph">
                <wp:posOffset>869315</wp:posOffset>
              </wp:positionV>
              <wp:extent cx="2293620" cy="131445"/>
              <wp:effectExtent l="0" t="0" r="0" b="1905"/>
              <wp:wrapNone/>
              <wp:docPr id="5205" name="Group 5205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06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07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08" name="Group 5208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09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10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6570220" id="Group 5205" o:spid="_x0000_s1026" alt="Label design" style="position:absolute;margin-left:376.5pt;margin-top:68.45pt;width:180.6pt;height:10.35pt;z-index:251682816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08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cO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GdRmBvehCcg0ycAAAD//wMAUEsBAi0AFAAGAAgAAAAhANvh9svuAAAAhQEAABMAAAAAAAAAAAAA&#10;AAAAAAAAAFtDb250ZW50X1R5cGVzXS54bWxQSwECLQAUAAYACAAAACEAWvQsW78AAAAVAQAACwAA&#10;AAAAAAAAAAAAAAAfAQAAX3JlbHMvLnJlbHNQSwECLQAUAAYACAAAACEAX013DsMAAADdAAAADwAA&#10;AAAAAAAAAAAAAAAHAgAAZHJzL2Rvd25yZXYueG1sUEsFBgAAAAADAAMAtwAAAPcCAAAAAA=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3EA05BF9" wp14:editId="62ECA5AB">
              <wp:simplePos x="0" y="0"/>
              <wp:positionH relativeFrom="column">
                <wp:posOffset>2309495</wp:posOffset>
              </wp:positionH>
              <wp:positionV relativeFrom="paragraph">
                <wp:posOffset>5441315</wp:posOffset>
              </wp:positionV>
              <wp:extent cx="2293620" cy="131445"/>
              <wp:effectExtent l="0" t="0" r="0" b="1905"/>
              <wp:wrapNone/>
              <wp:docPr id="5289" name="Group 5289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90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91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92" name="Group 5292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93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94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C918B79" id="Group 5289" o:spid="_x0000_s1026" alt="Label design" style="position:absolute;margin-left:181.85pt;margin-top:428.45pt;width:180.6pt;height:10.35pt;z-index:251702272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92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323E60AE" wp14:editId="2B9C6F75">
              <wp:simplePos x="0" y="0"/>
              <wp:positionH relativeFrom="column">
                <wp:posOffset>2309495</wp:posOffset>
              </wp:positionH>
              <wp:positionV relativeFrom="paragraph">
                <wp:posOffset>6358255</wp:posOffset>
              </wp:positionV>
              <wp:extent cx="2293620" cy="131445"/>
              <wp:effectExtent l="0" t="0" r="0" b="1905"/>
              <wp:wrapNone/>
              <wp:docPr id="5307" name="Group 5307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308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09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310" name="Group 5310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311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12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D65B0CD" id="Group 5307" o:spid="_x0000_s1026" alt="Label design" style="position:absolute;margin-left:181.85pt;margin-top:500.65pt;width:180.6pt;height:10.35pt;z-index:251706368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310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10464" behindDoc="0" locked="0" layoutInCell="1" allowOverlap="1" wp14:anchorId="26A4B37F" wp14:editId="2B6CA948">
              <wp:simplePos x="0" y="0"/>
              <wp:positionH relativeFrom="column">
                <wp:posOffset>2303780</wp:posOffset>
              </wp:positionH>
              <wp:positionV relativeFrom="paragraph">
                <wp:posOffset>7263765</wp:posOffset>
              </wp:positionV>
              <wp:extent cx="2293620" cy="131445"/>
              <wp:effectExtent l="0" t="0" r="0" b="1905"/>
              <wp:wrapNone/>
              <wp:docPr id="5325" name="Group 5325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326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27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328" name="Group 5328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329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30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64008E9" id="Group 5325" o:spid="_x0000_s1026" alt="Label design" style="position:absolute;margin-left:181.4pt;margin-top:571.95pt;width:180.6pt;height:10.35pt;z-index:251710464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328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21C161DD" wp14:editId="02A6F777">
              <wp:simplePos x="0" y="0"/>
              <wp:positionH relativeFrom="column">
                <wp:posOffset>2308860</wp:posOffset>
              </wp:positionH>
              <wp:positionV relativeFrom="paragraph">
                <wp:posOffset>8178800</wp:posOffset>
              </wp:positionV>
              <wp:extent cx="2293620" cy="131445"/>
              <wp:effectExtent l="0" t="0" r="0" b="1905"/>
              <wp:wrapNone/>
              <wp:docPr id="5343" name="Group 5343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344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45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346" name="Group 5346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347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48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A99CCE" id="Group 5343" o:spid="_x0000_s1026" alt="Label design" style="position:absolute;margin-left:181.8pt;margin-top:644pt;width:180.6pt;height:10.35pt;z-index:251714560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346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fC6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vFwNIHXm/AE5OIJAAD//wMAUEsBAi0AFAAGAAgAAAAhANvh9svuAAAAhQEAABMAAAAAAAAA&#10;AAAAAAAAAAAAAFtDb250ZW50X1R5cGVzXS54bWxQSwECLQAUAAYACAAAACEAWvQsW78AAAAVAQAA&#10;CwAAAAAAAAAAAAAAAAAfAQAAX3JlbHMvLnJlbHNQSwECLQAUAAYACAAAACEAoRXwusYAAADdAAAA&#10;DwAAAAAAAAAAAAAAAAAHAgAAZHJzL2Rvd25yZXYueG1sUEsFBgAAAAADAAMAtwAAAPoCAAAAAA=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18656" behindDoc="0" locked="0" layoutInCell="1" allowOverlap="1" wp14:anchorId="433534DC" wp14:editId="218315AE">
              <wp:simplePos x="0" y="0"/>
              <wp:positionH relativeFrom="column">
                <wp:posOffset>2307590</wp:posOffset>
              </wp:positionH>
              <wp:positionV relativeFrom="paragraph">
                <wp:posOffset>9096375</wp:posOffset>
              </wp:positionV>
              <wp:extent cx="2293620" cy="131445"/>
              <wp:effectExtent l="0" t="0" r="0" b="1905"/>
              <wp:wrapNone/>
              <wp:docPr id="5361" name="Group 5361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362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63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364" name="Group 5364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365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66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589DFF4" id="Group 5361" o:spid="_x0000_s1026" alt="Label design" style="position:absolute;margin-left:181.7pt;margin-top:716.25pt;width:180.6pt;height:10.35pt;z-index:251718656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364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pc2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vFwMoLXm/AE5OIJAAD//wMAUEsBAi0AFAAGAAgAAAAhANvh9svuAAAAhQEAABMAAAAAAAAA&#10;AAAAAAAAAAAAAFtDb250ZW50X1R5cGVzXS54bWxQSwECLQAUAAYACAAAACEAWvQsW78AAAAVAQAA&#10;CwAAAAAAAAAAAAAAAAAfAQAAX3JlbHMvLnJlbHNQSwECLQAUAAYACAAAACEAdT6XNsYAAADdAAAA&#10;DwAAAAAAAAAAAAAAAAAHAgAAZHJzL2Rvd25yZXYueG1sUEsFBgAAAAADAAMAtwAAAPoCAAAAAA=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38BD5609" wp14:editId="3CE36823">
              <wp:simplePos x="0" y="0"/>
              <wp:positionH relativeFrom="column">
                <wp:posOffset>2308860</wp:posOffset>
              </wp:positionH>
              <wp:positionV relativeFrom="paragraph">
                <wp:posOffset>3615055</wp:posOffset>
              </wp:positionV>
              <wp:extent cx="2293620" cy="131445"/>
              <wp:effectExtent l="0" t="0" r="0" b="1905"/>
              <wp:wrapNone/>
              <wp:docPr id="5253" name="Group 5253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54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55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56" name="Group 5256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57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58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D9BB700" id="Group 5253" o:spid="_x0000_s1026" alt="Label design" style="position:absolute;margin-left:181.8pt;margin-top:284.65pt;width:180.6pt;height:10.35pt;z-index:251694080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56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7341B6E6" wp14:editId="6685B94D">
              <wp:simplePos x="0" y="0"/>
              <wp:positionH relativeFrom="column">
                <wp:posOffset>2308860</wp:posOffset>
              </wp:positionH>
              <wp:positionV relativeFrom="paragraph">
                <wp:posOffset>4519295</wp:posOffset>
              </wp:positionV>
              <wp:extent cx="2293620" cy="131445"/>
              <wp:effectExtent l="0" t="0" r="0" b="1905"/>
              <wp:wrapNone/>
              <wp:docPr id="5271" name="Group 5271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72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73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74" name="Group 5274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75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76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D92E768" id="Group 5271" o:spid="_x0000_s1026" alt="Label design" style="position:absolute;margin-left:181.8pt;margin-top:355.85pt;width:180.6pt;height:10.35pt;z-index:251698176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74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g52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jIffn/B8E56AnP8BAAD//wMAUEsBAi0AFAAGAAgAAAAhANvh9svuAAAAhQEAABMAAAAAAAAA&#10;AAAAAAAAAAAAAFtDb250ZW50X1R5cGVzXS54bWxQSwECLQAUAAYACAAAACEAWvQsW78AAAAVAQAA&#10;CwAAAAAAAAAAAAAAAAAfAQAAX3JlbHMvLnJlbHNQSwECLQAUAAYACAAAACEAhgYOdsYAAADdAAAA&#10;DwAAAAAAAAAAAAAAAAAHAgAAZHJzL2Rvd25yZXYueG1sUEsFBgAAAAADAAMAtwAAAPoCAAAAAA=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2D055939" wp14:editId="7B1EDBD5">
              <wp:simplePos x="0" y="0"/>
              <wp:positionH relativeFrom="column">
                <wp:posOffset>2308860</wp:posOffset>
              </wp:positionH>
              <wp:positionV relativeFrom="paragraph">
                <wp:posOffset>2698115</wp:posOffset>
              </wp:positionV>
              <wp:extent cx="2293620" cy="131445"/>
              <wp:effectExtent l="0" t="0" r="0" b="1905"/>
              <wp:wrapNone/>
              <wp:docPr id="5235" name="Group 5235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36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37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38" name="Group 5238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39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40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854E98" id="Group 5235" o:spid="_x0000_s1026" alt="Label design" style="position:absolute;margin-left:181.8pt;margin-top:212.45pt;width:180.6pt;height:10.35pt;z-index:251689984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38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453ED3D9" wp14:editId="7979A353">
              <wp:simplePos x="0" y="0"/>
              <wp:positionH relativeFrom="column">
                <wp:posOffset>2308860</wp:posOffset>
              </wp:positionH>
              <wp:positionV relativeFrom="paragraph">
                <wp:posOffset>1785620</wp:posOffset>
              </wp:positionV>
              <wp:extent cx="2293620" cy="131445"/>
              <wp:effectExtent l="0" t="0" r="0" b="1905"/>
              <wp:wrapNone/>
              <wp:docPr id="5217" name="Group 5217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18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19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20" name="Group 5220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21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22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FF65F34" id="Group 5217" o:spid="_x0000_s1026" alt="Label design" style="position:absolute;margin-left:181.8pt;margin-top:140.6pt;width:180.6pt;height:10.35pt;z-index:251685888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20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3685581A" wp14:editId="69E46167">
              <wp:simplePos x="0" y="0"/>
              <wp:positionH relativeFrom="column">
                <wp:posOffset>2308860</wp:posOffset>
              </wp:positionH>
              <wp:positionV relativeFrom="paragraph">
                <wp:posOffset>869315</wp:posOffset>
              </wp:positionV>
              <wp:extent cx="2293620" cy="131445"/>
              <wp:effectExtent l="0" t="0" r="0" b="1905"/>
              <wp:wrapNone/>
              <wp:docPr id="297" name="Group 297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00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01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02" name="Group 5202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03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04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69E402" id="Group 297" o:spid="_x0000_s1026" alt="Label design" style="position:absolute;margin-left:181.8pt;margin-top:68.45pt;width:180.6pt;height:10.35pt;z-index:251680768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02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UDk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RK4P0mPAE5fwEAAP//AwBQSwECLQAUAAYACAAAACEA2+H2y+4AAACFAQAAEwAAAAAAAAAA&#10;AAAAAAAAAAAAW0NvbnRlbnRfVHlwZXNdLnhtbFBLAQItABQABgAIAAAAIQBa9CxbvwAAABUBAAAL&#10;AAAAAAAAAAAAAAAAAB8BAABfcmVscy8ucmVsc1BLAQItABQABgAIAAAAIQA+pUDkxQAAAN0AAAAP&#10;AAAAAAAAAAAAAAAAAAcCAABkcnMvZG93bnJldi54bWxQSwUGAAAAAAMAAwC3AAAA+QIAAAAA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2281C902" wp14:editId="4A7BB178">
              <wp:simplePos x="0" y="0"/>
              <wp:positionH relativeFrom="column">
                <wp:posOffset>-180975</wp:posOffset>
              </wp:positionH>
              <wp:positionV relativeFrom="paragraph">
                <wp:posOffset>5441315</wp:posOffset>
              </wp:positionV>
              <wp:extent cx="2293620" cy="131445"/>
              <wp:effectExtent l="0" t="0" r="0" b="1905"/>
              <wp:wrapNone/>
              <wp:docPr id="5283" name="Group 5283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84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85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86" name="Group 5286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87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88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F76DE5E" id="Group 5283" o:spid="_x0000_s1026" alt="Label design" style="position:absolute;margin-left:-14.25pt;margin-top:428.45pt;width:180.6pt;height:10.35pt;z-index:251701248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86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6108C979" wp14:editId="06542E6D">
              <wp:simplePos x="0" y="0"/>
              <wp:positionH relativeFrom="column">
                <wp:posOffset>-180975</wp:posOffset>
              </wp:positionH>
              <wp:positionV relativeFrom="paragraph">
                <wp:posOffset>6358255</wp:posOffset>
              </wp:positionV>
              <wp:extent cx="2293620" cy="131445"/>
              <wp:effectExtent l="0" t="0" r="0" b="1905"/>
              <wp:wrapNone/>
              <wp:docPr id="5301" name="Group 5301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302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03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304" name="Group 5304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305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06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847731" id="Group 5301" o:spid="_x0000_s1026" alt="Label design" style="position:absolute;margin-left:-14.25pt;margin-top:500.65pt;width:180.6pt;height:10.35pt;z-index:251705344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304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XKWxgAAAN0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lFY3i+CU9ALh4AAAD//wMAUEsBAi0AFAAGAAgAAAAhANvh9svuAAAAhQEAABMAAAAAAAAA&#10;AAAAAAAAAAAAAFtDb250ZW50X1R5cGVzXS54bWxQSwECLQAUAAYACAAAACEAWvQsW78AAAAVAQAA&#10;CwAAAAAAAAAAAAAAAAAfAQAAX3JlbHMvLnJlbHNQSwECLQAUAAYACAAAACEAqOFylsYAAADdAAAA&#10;DwAAAAAAAAAAAAAAAAAHAgAAZHJzL2Rvd25yZXYueG1sUEsFBgAAAAADAAMAtwAAAPoCAAAAAA=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0EDBC113" wp14:editId="2809D8F1">
              <wp:simplePos x="0" y="0"/>
              <wp:positionH relativeFrom="column">
                <wp:posOffset>-176530</wp:posOffset>
              </wp:positionH>
              <wp:positionV relativeFrom="paragraph">
                <wp:posOffset>7265035</wp:posOffset>
              </wp:positionV>
              <wp:extent cx="2293620" cy="131445"/>
              <wp:effectExtent l="0" t="0" r="0" b="1905"/>
              <wp:wrapNone/>
              <wp:docPr id="5319" name="Group 5319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320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21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322" name="Group 5322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323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24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EBBC1AF" id="Group 5319" o:spid="_x0000_s1026" alt="Label design" style="position:absolute;margin-left:-13.9pt;margin-top:572.05pt;width:180.6pt;height:10.35pt;z-index:251709440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322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RMZ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00mSwPNNeAJy8QAAAP//AwBQSwECLQAUAAYACAAAACEA2+H2y+4AAACFAQAAEwAAAAAAAAAA&#10;AAAAAAAAAAAAW0NvbnRlbnRfVHlwZXNdLnhtbFBLAQItABQABgAIAAAAIQBa9CxbvwAAABUBAAAL&#10;AAAAAAAAAAAAAAAAAB8BAABfcmVscy8ucmVsc1BLAQItABQABgAIAAAAIQAD8RMZxQAAAN0AAAAP&#10;AAAAAAAAAAAAAAAAAAcCAABkcnMvZG93bnJldi54bWxQSwUGAAAAAAMAAwC3AAAA+QIAAAAA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46434DC8" wp14:editId="3322B789">
              <wp:simplePos x="0" y="0"/>
              <wp:positionH relativeFrom="column">
                <wp:posOffset>-180340</wp:posOffset>
              </wp:positionH>
              <wp:positionV relativeFrom="paragraph">
                <wp:posOffset>8180705</wp:posOffset>
              </wp:positionV>
              <wp:extent cx="2293620" cy="131445"/>
              <wp:effectExtent l="0" t="0" r="0" b="1905"/>
              <wp:wrapNone/>
              <wp:docPr id="5337" name="Group 5337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338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39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340" name="Group 5340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341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42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F18D3C3" id="Group 5337" o:spid="_x0000_s1026" alt="Label design" style="position:absolute;margin-left:-14.2pt;margin-top:644.15pt;width:180.6pt;height:10.35pt;z-index:251713536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340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6994B15F" wp14:editId="55E7C036">
              <wp:simplePos x="0" y="0"/>
              <wp:positionH relativeFrom="column">
                <wp:posOffset>-172720</wp:posOffset>
              </wp:positionH>
              <wp:positionV relativeFrom="paragraph">
                <wp:posOffset>3615055</wp:posOffset>
              </wp:positionV>
              <wp:extent cx="2293620" cy="131445"/>
              <wp:effectExtent l="0" t="0" r="0" b="1905"/>
              <wp:wrapNone/>
              <wp:docPr id="5247" name="Group 5247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48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49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50" name="Group 5250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51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52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E7F323C" id="Group 5247" o:spid="_x0000_s1026" alt="Label design" style="position:absolute;margin-left:-13.6pt;margin-top:284.65pt;width:180.6pt;height:10.35pt;z-index:251693056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50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239B275A" wp14:editId="09A8B3E4">
              <wp:simplePos x="0" y="0"/>
              <wp:positionH relativeFrom="column">
                <wp:posOffset>-172720</wp:posOffset>
              </wp:positionH>
              <wp:positionV relativeFrom="paragraph">
                <wp:posOffset>4519295</wp:posOffset>
              </wp:positionV>
              <wp:extent cx="2293620" cy="131445"/>
              <wp:effectExtent l="0" t="0" r="0" b="1905"/>
              <wp:wrapNone/>
              <wp:docPr id="5265" name="Group 5265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66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67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68" name="Group 5268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69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70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10C8BB5" id="Group 5265" o:spid="_x0000_s1026" alt="Label design" style="position:absolute;margin-left:-13.6pt;margin-top:355.85pt;width:180.6pt;height:10.35pt;z-index:251697152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68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69FD3F75" wp14:editId="36C5AF5C">
              <wp:simplePos x="0" y="0"/>
              <wp:positionH relativeFrom="column">
                <wp:posOffset>-172720</wp:posOffset>
              </wp:positionH>
              <wp:positionV relativeFrom="paragraph">
                <wp:posOffset>2698115</wp:posOffset>
              </wp:positionV>
              <wp:extent cx="2293620" cy="131445"/>
              <wp:effectExtent l="0" t="0" r="0" b="1905"/>
              <wp:wrapNone/>
              <wp:docPr id="5229" name="Group 5229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30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31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32" name="Group 5232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33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34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1FE170" id="Group 5229" o:spid="_x0000_s1026" alt="Label design" style="position:absolute;margin-left:-13.6pt;margin-top:212.45pt;width:180.6pt;height:10.35pt;z-index:251688960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32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YpZ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02SSwPNNeAJy8QAAAP//AwBQSwECLQAUAAYACAAAACEA2+H2y+4AAACFAQAAEwAAAAAAAAAA&#10;AAAAAAAAAAAAW0NvbnRlbnRfVHlwZXNdLnhtbFBLAQItABQABgAIAAAAIQBa9CxbvwAAABUBAAAL&#10;AAAAAAAAAAAAAAAAAB8BAABfcmVscy8ucmVsc1BLAQItABQABgAIAAAAIQDwyYpZxQAAAN0AAAAP&#10;AAAAAAAAAAAAAAAAAAcCAABkcnMvZG93bnJldi54bWxQSwUGAAAAAAMAAwC3AAAA+QIAAAAA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57720CCD" wp14:editId="58E52ACC">
              <wp:simplePos x="0" y="0"/>
              <wp:positionH relativeFrom="column">
                <wp:posOffset>-172720</wp:posOffset>
              </wp:positionH>
              <wp:positionV relativeFrom="paragraph">
                <wp:posOffset>1785620</wp:posOffset>
              </wp:positionV>
              <wp:extent cx="2293620" cy="131445"/>
              <wp:effectExtent l="0" t="0" r="0" b="1905"/>
              <wp:wrapNone/>
              <wp:docPr id="5211" name="Group 5211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5212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13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5214" name="Group 5214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5215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16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8C2AA4D" id="Group 5211" o:spid="_x0000_s1026" alt="Label design" style="position:absolute;margin-left:-13.6pt;margin-top:140.6pt;width:180.6pt;height:10.35pt;z-index:251684864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5214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evW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yQv8vglPQK5/AAAA//8DAFBLAQItABQABgAIAAAAIQDb4fbL7gAAAIUBAAATAAAAAAAA&#10;AAAAAAAAAAAAAABbQ29udGVudF9UeXBlc10ueG1sUEsBAi0AFAAGAAgAAAAhAFr0LFu/AAAAFQEA&#10;AAsAAAAAAAAAAAAAAAAAHwEAAF9yZWxzLy5yZWxzUEsBAi0AFAAGAAgAAAAhAFvZ69bHAAAA3QAA&#10;AA8AAAAAAAAAAAAAAAAABwIAAGRycy9kb3ducmV2LnhtbFBLBQYAAAAAAwADALcAAAD7AgAAAAA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75AD6A6F" wp14:editId="6AA7ADCC">
              <wp:simplePos x="0" y="0"/>
              <wp:positionH relativeFrom="column">
                <wp:posOffset>-172720</wp:posOffset>
              </wp:positionH>
              <wp:positionV relativeFrom="paragraph">
                <wp:posOffset>869315</wp:posOffset>
              </wp:positionV>
              <wp:extent cx="2293620" cy="131445"/>
              <wp:effectExtent l="0" t="0" r="0" b="1905"/>
              <wp:wrapNone/>
              <wp:docPr id="296" name="Group 296" descr="Labe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3620" cy="131445"/>
                        <a:chOff x="-135305" y="0"/>
                        <a:chExt cx="2293638" cy="132033"/>
                      </a:xfrm>
                    </wpg:grpSpPr>
                    <wps:wsp>
                      <wps:cNvPr id="1487" name="Freeform 22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135305" y="0"/>
                          <a:ext cx="1928631" cy="83820"/>
                        </a:xfrm>
                        <a:custGeom>
                          <a:avLst/>
                          <a:gdLst>
                            <a:gd name="T0" fmla="*/ 4341 w 4341"/>
                            <a:gd name="T1" fmla="*/ 0 h 194"/>
                            <a:gd name="T2" fmla="*/ 0 w 4341"/>
                            <a:gd name="T3" fmla="*/ 0 h 194"/>
                            <a:gd name="T4" fmla="*/ 0 w 4341"/>
                            <a:gd name="T5" fmla="*/ 194 h 194"/>
                            <a:gd name="T6" fmla="*/ 4341 w 4341"/>
                            <a:gd name="T7" fmla="*/ 194 h 194"/>
                            <a:gd name="T8" fmla="*/ 4341 w 4341"/>
                            <a:gd name="T9" fmla="*/ 0 h 194"/>
                            <a:gd name="T10" fmla="*/ 4341 w 4341"/>
                            <a:gd name="T11" fmla="*/ 0 h 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341" h="194">
                              <a:moveTo>
                                <a:pt x="4341" y="0"/>
                              </a:moveTo>
                              <a:lnTo>
                                <a:pt x="0" y="0"/>
                              </a:lnTo>
                              <a:lnTo>
                                <a:pt x="0" y="194"/>
                              </a:lnTo>
                              <a:lnTo>
                                <a:pt x="4341" y="194"/>
                              </a:lnTo>
                              <a:lnTo>
                                <a:pt x="4341" y="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88" name="Freeform 2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680401" y="0"/>
                          <a:ext cx="114968" cy="132033"/>
                        </a:xfrm>
                        <a:custGeom>
                          <a:avLst/>
                          <a:gdLst>
                            <a:gd name="T0" fmla="*/ 265 w 265"/>
                            <a:gd name="T1" fmla="*/ 196 h 305"/>
                            <a:gd name="T2" fmla="*/ 0 w 265"/>
                            <a:gd name="T3" fmla="*/ 305 h 305"/>
                            <a:gd name="T4" fmla="*/ 0 w 265"/>
                            <a:gd name="T5" fmla="*/ 108 h 305"/>
                            <a:gd name="T6" fmla="*/ 265 w 265"/>
                            <a:gd name="T7" fmla="*/ 0 h 305"/>
                            <a:gd name="T8" fmla="*/ 265 w 265"/>
                            <a:gd name="T9" fmla="*/ 196 h 305"/>
                            <a:gd name="T10" fmla="*/ 265 w 265"/>
                            <a:gd name="T11" fmla="*/ 196 h 305"/>
                            <a:gd name="T12" fmla="*/ 265 w 265"/>
                            <a:gd name="T13" fmla="*/ 19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5" h="305">
                              <a:moveTo>
                                <a:pt x="265" y="196"/>
                              </a:moveTo>
                              <a:lnTo>
                                <a:pt x="0" y="305"/>
                              </a:lnTo>
                              <a:lnTo>
                                <a:pt x="0" y="108"/>
                              </a:lnTo>
                              <a:lnTo>
                                <a:pt x="265" y="0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lnTo>
                                <a:pt x="265" y="1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2" name="Group 2"/>
                      <wpg:cNvGrpSpPr/>
                      <wpg:grpSpPr>
                        <a:xfrm>
                          <a:off x="1680401" y="43647"/>
                          <a:ext cx="477932" cy="87012"/>
                          <a:chOff x="0" y="0"/>
                          <a:chExt cx="361918" cy="87012"/>
                        </a:xfrm>
                      </wpg:grpSpPr>
                      <wps:wsp>
                        <wps:cNvPr id="1486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15277" y="0"/>
                            <a:ext cx="346641" cy="87012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89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113" cy="87012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AE6E655" id="Group 296" o:spid="_x0000_s1026" alt="Label design" style="position:absolute;margin-left:-13.6pt;margin-top:68.45pt;width:180.6pt;height:10.35pt;z-index:251678720;mso-width-relative:margin" coordorigin="-1353" coordsize="229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">
              <v:shape id="Freeform 223" o:spid="_x0000_s102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" path="m4341,l,,,194r4341,l4341,r,xe" fillcolor="#32416e [3215]" stroked="f">
                <v:path arrowok="t" o:connecttype="custom" o:connectlocs="1928631,0;0,0;0,83820;1928631,83820;1928631,0;1928631,0" o:connectangles="0,0,0,0,0,0"/>
              </v:shape>
              <v:shape id="Freeform 224" o:spid="_x0000_s102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" path="m265,196l,305,,108,265,r,196l265,196r,xe" fillcolor="#7b97b7 [3207]" stroked="f">
                <v:path arrowok="t" o:connecttype="custom" o:connectlocs="114968,84847;0,132033;0,46753;114968,0;114968,84847;114968,84847;114968,84847" o:connectangles="0,0,0,0,0,0,0"/>
              </v:shape>
              <v:group id="Group 2" o:spid="_x0000_s102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222" o:spid="_x0000_s103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" path="m693,l586,,,,,201r586,l693,201,799,101,693,xe" fillcolor="#bbbdbf [3208]" stroked="f">
                  <v:path arrowok="t" o:connecttype="custom" o:connectlocs="300654,0;254232,0;0,0;0,87012;254232,87012;300654,87012;346641,43722;300654,0" o:connectangles="0,0,0,0,0,0,0,0"/>
                </v:shape>
                <v:shape id="Freeform 225" o:spid="_x0000_s103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" path="m701,l586,,,,,201r586,l701,201,807,101,701,xe" fillcolor="#32416e [3215]" stroked="f">
                  <v:path arrowok="t" o:connecttype="custom" o:connectlocs="304125,0;254233,0;0,0;0,87012;254233,87012;304125,87012;350113,43722;304125,0" o:connectangles="0,0,0,0,0,0,0,0"/>
                </v:shape>
              </v:group>
            </v:group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7655DD4" wp14:editId="5E903BB7">
              <wp:simplePos x="0" y="0"/>
              <wp:positionH relativeFrom="column">
                <wp:posOffset>4786231</wp:posOffset>
              </wp:positionH>
              <wp:positionV relativeFrom="paragraph">
                <wp:posOffset>3837867</wp:posOffset>
              </wp:positionV>
              <wp:extent cx="2403475" cy="861060"/>
              <wp:effectExtent l="0" t="0" r="15875" b="15240"/>
              <wp:wrapNone/>
              <wp:docPr id="20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7655DD4" id="AutoShape 89" o:spid="_x0000_s1026" alt="Title: Mailing Label design - Description: Mailing Label design" style="position:absolute;margin-left:376.85pt;margin-top:302.2pt;width:189.25pt;height:67.8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1B5C1030" wp14:editId="5E4FD71C">
              <wp:simplePos x="0" y="0"/>
              <wp:positionH relativeFrom="column">
                <wp:posOffset>2314738</wp:posOffset>
              </wp:positionH>
              <wp:positionV relativeFrom="paragraph">
                <wp:posOffset>3837867</wp:posOffset>
              </wp:positionV>
              <wp:extent cx="2403475" cy="861060"/>
              <wp:effectExtent l="0" t="0" r="15875" b="15240"/>
              <wp:wrapNone/>
              <wp:docPr id="19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B5C1030" id="_x0000_s1027" alt="Title: Mailing Label design - Description: Mailing Label design" style="position:absolute;margin-left:182.25pt;margin-top:302.2pt;width:189.25pt;height:67.8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4CCC9377" wp14:editId="37FC4223">
              <wp:simplePos x="0" y="0"/>
              <wp:positionH relativeFrom="column">
                <wp:posOffset>-177165</wp:posOffset>
              </wp:positionH>
              <wp:positionV relativeFrom="paragraph">
                <wp:posOffset>3837305</wp:posOffset>
              </wp:positionV>
              <wp:extent cx="2403475" cy="861060"/>
              <wp:effectExtent l="0" t="0" r="15875" b="15240"/>
              <wp:wrapNone/>
              <wp:docPr id="18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CCC9377" id="_x0000_s1028" alt="Title: Mailing Label design - Description: Mailing Label design" style="position:absolute;margin-left:-13.95pt;margin-top:302.15pt;width:189.25pt;height:67.8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07EAA478" wp14:editId="638200F2">
              <wp:simplePos x="0" y="0"/>
              <wp:positionH relativeFrom="column">
                <wp:posOffset>4781006</wp:posOffset>
              </wp:positionH>
              <wp:positionV relativeFrom="paragraph">
                <wp:posOffset>2928693</wp:posOffset>
              </wp:positionV>
              <wp:extent cx="2403475" cy="861060"/>
              <wp:effectExtent l="0" t="0" r="15875" b="15240"/>
              <wp:wrapNone/>
              <wp:docPr id="17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7EAA478" id="_x0000_s1029" alt="Title: Mailing Label design - Description: Mailing Label design" style="position:absolute;margin-left:376.45pt;margin-top:230.6pt;width:189.25pt;height:67.8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531BC896" wp14:editId="0D6B21A7">
              <wp:simplePos x="0" y="0"/>
              <wp:positionH relativeFrom="column">
                <wp:posOffset>2309513</wp:posOffset>
              </wp:positionH>
              <wp:positionV relativeFrom="paragraph">
                <wp:posOffset>2928693</wp:posOffset>
              </wp:positionV>
              <wp:extent cx="2403475" cy="861060"/>
              <wp:effectExtent l="0" t="0" r="15875" b="15240"/>
              <wp:wrapNone/>
              <wp:docPr id="16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31BC896" id="_x0000_s1030" alt="Title: Mailing Label design - Description: Mailing Label design" style="position:absolute;margin-left:181.85pt;margin-top:230.6pt;width:189.25pt;height:67.8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3DBB827" wp14:editId="61F6C00F">
              <wp:simplePos x="0" y="0"/>
              <wp:positionH relativeFrom="column">
                <wp:posOffset>-177165</wp:posOffset>
              </wp:positionH>
              <wp:positionV relativeFrom="paragraph">
                <wp:posOffset>2928620</wp:posOffset>
              </wp:positionV>
              <wp:extent cx="2403475" cy="861060"/>
              <wp:effectExtent l="0" t="0" r="15875" b="15240"/>
              <wp:wrapNone/>
              <wp:docPr id="15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3DBB827" id="_x0000_s1031" alt="Title: Mailing Label design - Description: Mailing Label design" style="position:absolute;margin-left:-13.95pt;margin-top:230.6pt;width:189.25pt;height:67.8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6A40E732" wp14:editId="5232E8B9">
              <wp:simplePos x="0" y="0"/>
              <wp:positionH relativeFrom="column">
                <wp:posOffset>4781006</wp:posOffset>
              </wp:positionH>
              <wp:positionV relativeFrom="paragraph">
                <wp:posOffset>2014293</wp:posOffset>
              </wp:positionV>
              <wp:extent cx="2403475" cy="861060"/>
              <wp:effectExtent l="0" t="0" r="15875" b="15240"/>
              <wp:wrapNone/>
              <wp:docPr id="14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A40E732" id="_x0000_s1032" alt="Title: Mailing Label design - Description: Mailing Label design" style="position:absolute;margin-left:376.45pt;margin-top:158.6pt;width:189.25pt;height:67.8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283D80D0" wp14:editId="0616E2EB">
              <wp:simplePos x="0" y="0"/>
              <wp:positionH relativeFrom="column">
                <wp:posOffset>2309513</wp:posOffset>
              </wp:positionH>
              <wp:positionV relativeFrom="paragraph">
                <wp:posOffset>2014293</wp:posOffset>
              </wp:positionV>
              <wp:extent cx="2403475" cy="861060"/>
              <wp:effectExtent l="0" t="0" r="15875" b="15240"/>
              <wp:wrapNone/>
              <wp:docPr id="13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83D80D0" id="_x0000_s1033" alt="Title: Mailing Label design - Description: Mailing Label design" style="position:absolute;margin-left:181.85pt;margin-top:158.6pt;width:189.25pt;height:67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7DDEC8EC" wp14:editId="370BFF74">
              <wp:simplePos x="0" y="0"/>
              <wp:positionH relativeFrom="column">
                <wp:posOffset>-172085</wp:posOffset>
              </wp:positionH>
              <wp:positionV relativeFrom="paragraph">
                <wp:posOffset>2014220</wp:posOffset>
              </wp:positionV>
              <wp:extent cx="2403475" cy="861060"/>
              <wp:effectExtent l="0" t="0" r="15875" b="15240"/>
              <wp:wrapNone/>
              <wp:docPr id="12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DDEC8EC" id="_x0000_s1034" alt="Title: Mailing Label design - Description: Mailing Label design" style="position:absolute;margin-left:-13.55pt;margin-top:158.6pt;width:189.25pt;height:67.8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2C7778B7" wp14:editId="30C76A5B">
              <wp:simplePos x="0" y="0"/>
              <wp:positionH relativeFrom="column">
                <wp:posOffset>4785995</wp:posOffset>
              </wp:positionH>
              <wp:positionV relativeFrom="paragraph">
                <wp:posOffset>1099820</wp:posOffset>
              </wp:positionV>
              <wp:extent cx="2404110" cy="860425"/>
              <wp:effectExtent l="0" t="0" r="15240" b="15875"/>
              <wp:wrapNone/>
              <wp:docPr id="162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C7778B7" id="_x0000_s1035" alt="Title: Mailing Label design - Description: Mailing Label design" style="position:absolute;margin-left:376.85pt;margin-top:86.6pt;width:189.3pt;height:67.75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16FFB2EC" wp14:editId="29444F07">
              <wp:simplePos x="0" y="0"/>
              <wp:positionH relativeFrom="column">
                <wp:posOffset>2309513</wp:posOffset>
              </wp:positionH>
              <wp:positionV relativeFrom="paragraph">
                <wp:posOffset>1099893</wp:posOffset>
              </wp:positionV>
              <wp:extent cx="2404110" cy="860425"/>
              <wp:effectExtent l="0" t="0" r="15240" b="15875"/>
              <wp:wrapNone/>
              <wp:docPr id="158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6FFB2EC" id="_x0000_s1036" alt="Title: Mailing Label design - Description: Mailing Label design" style="position:absolute;margin-left:181.85pt;margin-top:86.6pt;width:189.3pt;height:67.7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441237B3" wp14:editId="3C989AA8">
              <wp:simplePos x="0" y="0"/>
              <wp:positionH relativeFrom="column">
                <wp:posOffset>-177165</wp:posOffset>
              </wp:positionH>
              <wp:positionV relativeFrom="paragraph">
                <wp:posOffset>1099820</wp:posOffset>
              </wp:positionV>
              <wp:extent cx="2404110" cy="860425"/>
              <wp:effectExtent l="0" t="0" r="15240" b="15875"/>
              <wp:wrapNone/>
              <wp:docPr id="154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41237B3" id="_x0000_s1037" alt="Title: Mailing Label design - Description: Mailing Label design" style="position:absolute;margin-left:-13.95pt;margin-top:86.6pt;width:189.3pt;height:67.75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498F06C0" wp14:editId="4571F413">
              <wp:simplePos x="0" y="0"/>
              <wp:positionH relativeFrom="column">
                <wp:posOffset>4780915</wp:posOffset>
              </wp:positionH>
              <wp:positionV relativeFrom="paragraph">
                <wp:posOffset>185420</wp:posOffset>
              </wp:positionV>
              <wp:extent cx="2404110" cy="860425"/>
              <wp:effectExtent l="0" t="0" r="15240" b="15875"/>
              <wp:wrapNone/>
              <wp:docPr id="135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98F06C0" id="_x0000_s1038" alt="Title: Mailing Label design - Description: Mailing Label design" style="position:absolute;margin-left:376.45pt;margin-top:14.6pt;width:189.3pt;height:67.7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7C75CA6B" wp14:editId="3FAD5CF6">
              <wp:simplePos x="0" y="0"/>
              <wp:positionH relativeFrom="column">
                <wp:posOffset>2309495</wp:posOffset>
              </wp:positionH>
              <wp:positionV relativeFrom="paragraph">
                <wp:posOffset>185420</wp:posOffset>
              </wp:positionV>
              <wp:extent cx="2404110" cy="860425"/>
              <wp:effectExtent l="0" t="0" r="15240" b="15875"/>
              <wp:wrapNone/>
              <wp:docPr id="131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C75CA6B" id="_x0000_s1039" alt="Title: Mailing Label design - Description: Mailing Label design" style="position:absolute;margin-left:181.85pt;margin-top:14.6pt;width:189.3pt;height:67.7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259E6B89" wp14:editId="78D41DF5">
              <wp:simplePos x="0" y="0"/>
              <wp:positionH relativeFrom="column">
                <wp:posOffset>-180340</wp:posOffset>
              </wp:positionH>
              <wp:positionV relativeFrom="paragraph">
                <wp:posOffset>186055</wp:posOffset>
              </wp:positionV>
              <wp:extent cx="2404110" cy="860425"/>
              <wp:effectExtent l="0" t="0" r="15240" b="15875"/>
              <wp:wrapNone/>
              <wp:docPr id="66" name="AutoShape 89" descr="Mailing Label design" title="Mailing Label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59E6B89" id="_x0000_s1040" alt="Title: Mailing Label design - Description: Mailing Label design" style="position:absolute;margin-left:-14.2pt;margin-top:14.65pt;width:189.3pt;height:67.75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73" w:rsidRDefault="00005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4A"/>
    <w:rsid w:val="00005573"/>
    <w:rsid w:val="0001555B"/>
    <w:rsid w:val="000314A8"/>
    <w:rsid w:val="000B1A19"/>
    <w:rsid w:val="000F3CFF"/>
    <w:rsid w:val="001226C6"/>
    <w:rsid w:val="001D6D5F"/>
    <w:rsid w:val="0027173D"/>
    <w:rsid w:val="002776AA"/>
    <w:rsid w:val="002C16FE"/>
    <w:rsid w:val="003E6BC3"/>
    <w:rsid w:val="003F34F8"/>
    <w:rsid w:val="00441711"/>
    <w:rsid w:val="00484292"/>
    <w:rsid w:val="004E2BB7"/>
    <w:rsid w:val="005F47F4"/>
    <w:rsid w:val="006103E0"/>
    <w:rsid w:val="006431E3"/>
    <w:rsid w:val="00676BFA"/>
    <w:rsid w:val="006A35E7"/>
    <w:rsid w:val="006A61E1"/>
    <w:rsid w:val="006B244A"/>
    <w:rsid w:val="00796DF1"/>
    <w:rsid w:val="008371C5"/>
    <w:rsid w:val="008A7787"/>
    <w:rsid w:val="00930851"/>
    <w:rsid w:val="00945E11"/>
    <w:rsid w:val="00953B0C"/>
    <w:rsid w:val="00986335"/>
    <w:rsid w:val="009F2153"/>
    <w:rsid w:val="00A22FE8"/>
    <w:rsid w:val="00A243B6"/>
    <w:rsid w:val="00A36E33"/>
    <w:rsid w:val="00A37329"/>
    <w:rsid w:val="00A5117F"/>
    <w:rsid w:val="00AF40B5"/>
    <w:rsid w:val="00B80ECA"/>
    <w:rsid w:val="00C03A8D"/>
    <w:rsid w:val="00CF3308"/>
    <w:rsid w:val="00D37EFC"/>
    <w:rsid w:val="00D456B2"/>
    <w:rsid w:val="00DC3743"/>
    <w:rsid w:val="00DD54B5"/>
    <w:rsid w:val="00E05FD3"/>
    <w:rsid w:val="00E06F88"/>
    <w:rsid w:val="00E329C6"/>
    <w:rsid w:val="00E36154"/>
    <w:rsid w:val="00F3027C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6FA56"/>
  <w15:chartTrackingRefBased/>
  <w15:docId w15:val="{459C5400-A556-472A-BF03-FC6D4F96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ind w:left="360" w:righ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B6"/>
    <w:pPr>
      <w:ind w:left="0" w:right="0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0B1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3353B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45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3353B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1E1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semiHidden/>
    <w:unhideWhenUsed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uiPriority w:val="1"/>
    <w:qFormat/>
    <w:rsid w:val="00796DF1"/>
    <w:pPr>
      <w:framePr w:hSpace="180" w:wrap="around" w:vAnchor="text" w:hAnchor="margin" w:y="-224"/>
    </w:pPr>
    <w:rPr>
      <w:rFonts w:ascii="Candara" w:eastAsiaTheme="minorHAnsi" w:hAnsi="Candara" w:cstheme="majorBidi"/>
      <w:b/>
      <w:color w:val="32416E" w:themeColor="text2"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243B6"/>
    <w:rPr>
      <w:rFonts w:asciiTheme="majorHAnsi" w:eastAsiaTheme="majorEastAsia" w:hAnsiTheme="majorHAnsi" w:cstheme="majorBidi"/>
      <w:color w:val="23353B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3B6"/>
    <w:rPr>
      <w:rFonts w:asciiTheme="majorHAnsi" w:eastAsiaTheme="majorEastAsia" w:hAnsiTheme="majorHAnsi" w:cstheme="majorBidi"/>
      <w:color w:val="23353B" w:themeColor="accent1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6431E3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43B6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6431E3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43B6"/>
    <w:rPr>
      <w:color w:val="auto"/>
    </w:rPr>
  </w:style>
  <w:style w:type="table" w:customStyle="1" w:styleId="Mailinglabel">
    <w:name w:val="Mailing label"/>
    <w:basedOn w:val="TableNormal"/>
    <w:uiPriority w:val="99"/>
    <w:rsid w:val="009F2153"/>
    <w:pPr>
      <w:ind w:left="0" w:right="0"/>
    </w:pPr>
    <w:rPr>
      <w:color w:val="auto"/>
    </w:rPr>
    <w:tblPr/>
  </w:style>
  <w:style w:type="paragraph" w:styleId="NormalWeb">
    <w:name w:val="Normal (Web)"/>
    <w:basedOn w:val="Normal"/>
    <w:uiPriority w:val="99"/>
    <w:semiHidden/>
    <w:rsid w:val="001226C6"/>
    <w:pPr>
      <w:spacing w:before="100" w:beforeAutospacing="1" w:after="100" w:afterAutospacing="1" w:line="271" w:lineRule="auto"/>
      <w:ind w:right="720"/>
    </w:pPr>
    <w:rPr>
      <w:rFonts w:ascii="Times New Roman" w:hAnsi="Times New Roman" w:cs="Times New Roman"/>
      <w:color w:val="auto"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4A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44A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armer\AppData\Roaming\Microsoft\Templates\Arrow%20address%20labels%20(30%20per%20page).dotx" TargetMode="External"/></Relationships>
</file>

<file path=word/theme/theme1.xml><?xml version="1.0" encoding="utf-8"?>
<a:theme xmlns:a="http://schemas.openxmlformats.org/drawingml/2006/main" name="Mailing labels">
  <a:themeElements>
    <a:clrScheme name="LH01B">
      <a:dk1>
        <a:sysClr val="windowText" lastClr="000000"/>
      </a:dk1>
      <a:lt1>
        <a:sysClr val="window" lastClr="FFFFFF"/>
      </a:lt1>
      <a:dk2>
        <a:srgbClr val="32416E"/>
      </a:dk2>
      <a:lt2>
        <a:srgbClr val="E7E6E6"/>
      </a:lt2>
      <a:accent1>
        <a:srgbClr val="476B76"/>
      </a:accent1>
      <a:accent2>
        <a:srgbClr val="6487A0"/>
      </a:accent2>
      <a:accent3>
        <a:srgbClr val="5B8096"/>
      </a:accent3>
      <a:accent4>
        <a:srgbClr val="7B97B7"/>
      </a:accent4>
      <a:accent5>
        <a:srgbClr val="BBBDBF"/>
      </a:accent5>
      <a:accent6>
        <a:srgbClr val="85A0C3"/>
      </a:accent6>
      <a:hlink>
        <a:srgbClr val="0070C0"/>
      </a:hlink>
      <a:folHlink>
        <a:srgbClr val="85402C"/>
      </a:folHlink>
    </a:clrScheme>
    <a:fontScheme name="Label_A01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7" ma:contentTypeDescription="Create a new document." ma:contentTypeScope="" ma:versionID="71aff31462b4074963b8c698d1c1c68f">
  <xsd:schema xmlns:xsd="http://www.w3.org/2001/XMLSchema" xmlns:xs="http://www.w3.org/2001/XMLSchema" xmlns:p="http://schemas.microsoft.com/office/2006/metadata/properties" xmlns:ns2="6dc4bcd6-49db-4c07-9060-8acfc67cef9f" xmlns:ns3="fb0879af-3eba-417a-a55a-ffe6dcd6ca77" targetNamespace="http://schemas.microsoft.com/office/2006/metadata/properties" ma:root="true" ma:fieldsID="e3831fb232ece3fdb834cba9867a0e69" ns2:_="" ns3:_=""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91D6-4D26-44C0-BA3F-A7FFC99ED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1058A-EF43-474A-9369-B6EC6A474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4219A-408D-4853-9D3A-0AB018B3B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1657DB-74E7-43CD-88DD-9E718B25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Arrow address labels (30 per page)</Template>
  <TotalTime>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sfarmer</dc:creator>
  <cp:keywords/>
  <dc:description/>
  <cp:lastModifiedBy>Farmer, Stephanie [DH]</cp:lastModifiedBy>
  <cp:revision>1</cp:revision>
  <cp:lastPrinted>2019-10-26T23:15:00Z</cp:lastPrinted>
  <dcterms:created xsi:type="dcterms:W3CDTF">2019-10-26T23:09:00Z</dcterms:created>
  <dcterms:modified xsi:type="dcterms:W3CDTF">2019-10-26T23:16:00Z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TC038813229991</vt:lpwstr>
  </property>
  <property fmtid="{D5CDD505-2E9C-101B-9397-08002B2CF9AE}" pid="3" name="ContentTypeId">
    <vt:lpwstr>0x010100DEEA25CC0A0AC24199CDC46C25B8B0BC</vt:lpwstr>
  </property>
</Properties>
</file>