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F3946" w14:textId="2A46C58D" w:rsidR="00D00591" w:rsidRDefault="002F53D3" w:rsidP="00415254">
      <w:pPr>
        <w:pStyle w:val="NoSpacing"/>
        <w:jc w:val="center"/>
        <w:rPr>
          <w:rFonts w:ascii="Helvetica" w:hAnsi="Helvetica"/>
          <w:b/>
          <w:sz w:val="24"/>
        </w:rPr>
      </w:pPr>
      <w:r w:rsidRPr="00AD17F0">
        <w:rPr>
          <w:rFonts w:ascii="Helvetica" w:hAnsi="Helvetica"/>
          <w:b/>
          <w:sz w:val="24"/>
        </w:rPr>
        <w:t xml:space="preserve">Dougherty Valley HS — </w:t>
      </w:r>
      <w:r w:rsidR="00935BE3">
        <w:rPr>
          <w:rFonts w:ascii="Helvetica" w:hAnsi="Helvetica"/>
          <w:b/>
          <w:sz w:val="24"/>
        </w:rPr>
        <w:t xml:space="preserve">Mrs. Farmer — </w:t>
      </w:r>
      <w:r w:rsidRPr="00AD17F0">
        <w:rPr>
          <w:rFonts w:ascii="Helvetica" w:hAnsi="Helvetica"/>
          <w:b/>
          <w:sz w:val="24"/>
        </w:rPr>
        <w:t>Fall 201</w:t>
      </w:r>
      <w:r w:rsidR="00935BE3">
        <w:rPr>
          <w:rFonts w:ascii="Helvetica" w:hAnsi="Helvetica"/>
          <w:b/>
          <w:sz w:val="24"/>
        </w:rPr>
        <w:t>8</w:t>
      </w:r>
      <w:r w:rsidRPr="00AD17F0">
        <w:rPr>
          <w:rFonts w:ascii="Helvetica" w:hAnsi="Helvetica"/>
          <w:b/>
          <w:sz w:val="24"/>
        </w:rPr>
        <w:t xml:space="preserve"> Semester </w:t>
      </w:r>
      <w:r w:rsidR="00D00591">
        <w:rPr>
          <w:rFonts w:ascii="Helvetica" w:hAnsi="Helvetica"/>
          <w:b/>
          <w:sz w:val="24"/>
        </w:rPr>
        <w:t>–</w:t>
      </w:r>
      <w:r w:rsidRPr="00AD17F0">
        <w:rPr>
          <w:rFonts w:ascii="Helvetica" w:hAnsi="Helvetica"/>
          <w:b/>
          <w:sz w:val="24"/>
        </w:rPr>
        <w:t xml:space="preserve"> </w:t>
      </w:r>
    </w:p>
    <w:p w14:paraId="494C3FD5" w14:textId="77777777" w:rsidR="002F53D3" w:rsidRPr="00FB7CA1" w:rsidRDefault="006D204F" w:rsidP="00584976">
      <w:pPr>
        <w:pStyle w:val="NoSpacing"/>
        <w:ind w:firstLine="720"/>
        <w:rPr>
          <w:rFonts w:ascii="Helvetica" w:hAnsi="Helvetica"/>
        </w:rPr>
      </w:pPr>
      <w:r w:rsidRPr="00FB7CA1">
        <w:rPr>
          <w:rFonts w:ascii="Helvetica" w:hAnsi="Helvetica"/>
        </w:rPr>
        <w:sym w:font="Symbol" w:char="F0AE"/>
      </w:r>
      <w:r w:rsidRPr="00FB7CA1">
        <w:rPr>
          <w:rFonts w:ascii="Helvetica" w:hAnsi="Helvetica"/>
        </w:rPr>
        <w:t xml:space="preserve"> </w:t>
      </w:r>
      <w:r w:rsidR="002F53D3" w:rsidRPr="00FB7CA1">
        <w:rPr>
          <w:rFonts w:ascii="Helvetica" w:hAnsi="Helvetica"/>
        </w:rPr>
        <w:t xml:space="preserve">Honors Chemistry </w:t>
      </w:r>
    </w:p>
    <w:p w14:paraId="0D39B9C1" w14:textId="3C98E5ED" w:rsidR="002F53D3" w:rsidRPr="00FB7CA1" w:rsidRDefault="006D204F" w:rsidP="00584976">
      <w:pPr>
        <w:pStyle w:val="NoSpacing"/>
        <w:ind w:firstLine="720"/>
        <w:rPr>
          <w:rFonts w:ascii="Helvetica" w:hAnsi="Helvetica"/>
        </w:rPr>
      </w:pPr>
      <w:r w:rsidRPr="00FB7CA1">
        <w:rPr>
          <w:rFonts w:ascii="Helvetica" w:hAnsi="Helvetica"/>
        </w:rPr>
        <w:sym w:font="Symbol" w:char="F0AE"/>
      </w:r>
      <w:r w:rsidRPr="00FB7CA1">
        <w:rPr>
          <w:rFonts w:ascii="Helvetica" w:hAnsi="Helvetica"/>
        </w:rPr>
        <w:t xml:space="preserve"> </w:t>
      </w:r>
      <w:r w:rsidR="002F53D3" w:rsidRPr="00FB7CA1">
        <w:rPr>
          <w:rFonts w:ascii="Helvetica" w:hAnsi="Helvetica"/>
        </w:rPr>
        <w:t>Mr</w:t>
      </w:r>
      <w:r w:rsidR="00935BE3">
        <w:rPr>
          <w:rFonts w:ascii="Helvetica" w:hAnsi="Helvetica"/>
        </w:rPr>
        <w:t>s</w:t>
      </w:r>
      <w:r w:rsidR="002F53D3" w:rsidRPr="00FB7CA1">
        <w:rPr>
          <w:rFonts w:ascii="Helvetica" w:hAnsi="Helvetica"/>
        </w:rPr>
        <w:t xml:space="preserve">. </w:t>
      </w:r>
      <w:r w:rsidR="00935BE3">
        <w:rPr>
          <w:rFonts w:ascii="Helvetica" w:hAnsi="Helvetica"/>
        </w:rPr>
        <w:t>Farmer’s</w:t>
      </w:r>
      <w:r w:rsidR="002F53D3" w:rsidRPr="00FB7CA1">
        <w:rPr>
          <w:rFonts w:ascii="Helvetica" w:hAnsi="Helvetica"/>
        </w:rPr>
        <w:t xml:space="preserve"> Chemistry Web Site: </w:t>
      </w:r>
      <w:hyperlink r:id="rId5" w:history="1">
        <w:r w:rsidR="00935BE3" w:rsidRPr="001A6916">
          <w:rPr>
            <w:rStyle w:val="Hyperlink"/>
            <w:rFonts w:ascii="Helvetica" w:hAnsi="Helvetica"/>
          </w:rPr>
          <w:t>www.mychemistryclass.net</w:t>
        </w:r>
      </w:hyperlink>
      <w:r w:rsidR="002F53D3" w:rsidRPr="00FB7CA1">
        <w:rPr>
          <w:rFonts w:ascii="Helvetica" w:hAnsi="Helvetica"/>
        </w:rPr>
        <w:t xml:space="preserve"> &gt;&gt; Honors Chemistry </w:t>
      </w:r>
      <w:r w:rsidR="00935BE3">
        <w:rPr>
          <w:rFonts w:ascii="Helvetica" w:hAnsi="Helvetica"/>
        </w:rPr>
        <w:t>tab</w:t>
      </w:r>
    </w:p>
    <w:p w14:paraId="7A97DFC0" w14:textId="77777777" w:rsidR="002F53D3" w:rsidRPr="00FB7CA1" w:rsidRDefault="006D204F" w:rsidP="00584976">
      <w:pPr>
        <w:pStyle w:val="NoSpacing"/>
        <w:ind w:firstLine="720"/>
        <w:rPr>
          <w:rFonts w:ascii="Helvetica" w:hAnsi="Helvetica"/>
          <w:color w:val="0000FF"/>
        </w:rPr>
      </w:pPr>
      <w:r w:rsidRPr="00FB7CA1">
        <w:rPr>
          <w:rFonts w:ascii="Helvetica" w:hAnsi="Helvetica"/>
        </w:rPr>
        <w:sym w:font="Symbol" w:char="F0AE"/>
      </w:r>
      <w:r w:rsidRPr="00FB7CA1">
        <w:rPr>
          <w:rFonts w:ascii="Helvetica" w:hAnsi="Helvetica"/>
        </w:rPr>
        <w:t xml:space="preserve"> </w:t>
      </w:r>
      <w:hyperlink r:id="rId6" w:history="1">
        <w:r w:rsidR="002F53D3" w:rsidRPr="00FB7CA1">
          <w:rPr>
            <w:rFonts w:ascii="Helvetica" w:hAnsi="Helvetica"/>
            <w:color w:val="0000FF"/>
          </w:rPr>
          <w:t>http://dvhs.schoolloop.com</w:t>
        </w:r>
      </w:hyperlink>
      <w:r w:rsidR="002F53D3" w:rsidRPr="00FB7CA1">
        <w:rPr>
          <w:rFonts w:ascii="Helvetica" w:hAnsi="Helvetica"/>
          <w:color w:val="0000FF"/>
        </w:rPr>
        <w:t xml:space="preserve"> </w:t>
      </w:r>
    </w:p>
    <w:p w14:paraId="2F6FC342" w14:textId="58107E7E" w:rsidR="002F53D3" w:rsidRPr="00FB7CA1" w:rsidRDefault="006D204F" w:rsidP="00584976">
      <w:pPr>
        <w:pStyle w:val="NoSpacing"/>
        <w:ind w:firstLine="720"/>
        <w:rPr>
          <w:rFonts w:ascii="Helvetica" w:hAnsi="Helvetica"/>
        </w:rPr>
      </w:pPr>
      <w:r w:rsidRPr="00FB7CA1">
        <w:rPr>
          <w:rFonts w:ascii="Helvetica" w:hAnsi="Helvetica"/>
        </w:rPr>
        <w:sym w:font="Symbol" w:char="F0AE"/>
      </w:r>
      <w:r w:rsidRPr="00FB7CA1">
        <w:rPr>
          <w:rFonts w:ascii="Helvetica" w:hAnsi="Helvetica"/>
        </w:rPr>
        <w:t xml:space="preserve"> </w:t>
      </w:r>
      <w:r w:rsidR="002F53D3" w:rsidRPr="00FB7CA1">
        <w:rPr>
          <w:rFonts w:ascii="Helvetica" w:hAnsi="Helvetica"/>
        </w:rPr>
        <w:t>Sign up for reminders via text</w:t>
      </w:r>
      <w:r w:rsidRPr="00FB7CA1">
        <w:rPr>
          <w:rFonts w:ascii="Helvetica" w:hAnsi="Helvetica"/>
        </w:rPr>
        <w:t xml:space="preserve">/email: </w:t>
      </w:r>
      <w:r w:rsidR="006528DD">
        <w:rPr>
          <w:rFonts w:ascii="Helvetica" w:hAnsi="Helvetica"/>
        </w:rPr>
        <w:t>See Web page link above</w:t>
      </w:r>
    </w:p>
    <w:p w14:paraId="6DA29437"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111CE8A3" w14:textId="74496649" w:rsidR="002F53D3" w:rsidRPr="00FB7CA1" w:rsidRDefault="002F53D3" w:rsidP="00FB7CA1">
      <w:pPr>
        <w:pStyle w:val="NoSpacing"/>
        <w:rPr>
          <w:rFonts w:ascii="Helvetica" w:hAnsi="Helvetica"/>
          <w:color w:val="FF0000"/>
        </w:rPr>
      </w:pPr>
      <w:r w:rsidRPr="00FB7CA1">
        <w:rPr>
          <w:rFonts w:ascii="Helvetica" w:hAnsi="Helvetica"/>
        </w:rPr>
        <w:t xml:space="preserve">Welcome to Honors Chemistry. This class is hard work and can be fun at the same time.  I expect you to come to class prepared to learn, do the work for this class, and succeed.  It is your responsibility to understand and complete ALL the work. This course follows the school district and state standards in Chemistry along with preparation for the SAT II Subject Test in Chemistry and as a prerequisite for AP Chemistry.   </w:t>
      </w:r>
      <w:r w:rsidRPr="00FB7CA1">
        <w:rPr>
          <w:rFonts w:ascii="Helvetica" w:hAnsi="Helvetica"/>
          <w:color w:val="FF0000"/>
        </w:rPr>
        <w:t>You will need to obtain a NON-GRAPHING SCIENTIFIC CALCULATOR. Graphing calculators will be not be</w:t>
      </w:r>
      <w:r w:rsidR="00016276">
        <w:rPr>
          <w:rFonts w:ascii="Helvetica" w:hAnsi="Helvetica"/>
          <w:color w:val="FF0000"/>
        </w:rPr>
        <w:t xml:space="preserve"> allowed during any assessment unless otherwise informed.</w:t>
      </w:r>
      <w:r w:rsidR="00B75FEE">
        <w:rPr>
          <w:rFonts w:ascii="Helvetica" w:hAnsi="Helvetica"/>
          <w:color w:val="FF0000"/>
        </w:rPr>
        <w:t xml:space="preserve"> There are calculators available in class as well.</w:t>
      </w:r>
    </w:p>
    <w:p w14:paraId="1D156300"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5883A9CD" w14:textId="77777777" w:rsidR="002F53D3" w:rsidRPr="00FB7CA1" w:rsidRDefault="002F53D3" w:rsidP="00FB7CA1">
      <w:pPr>
        <w:pStyle w:val="NoSpacing"/>
        <w:rPr>
          <w:rFonts w:ascii="Helvetica" w:hAnsi="Helvetica"/>
          <w:b/>
        </w:rPr>
      </w:pPr>
      <w:r w:rsidRPr="00FB7CA1">
        <w:rPr>
          <w:rFonts w:ascii="Helvetica" w:hAnsi="Helvetica"/>
          <w:b/>
        </w:rPr>
        <w:t xml:space="preserve">HOMEWORK  </w:t>
      </w:r>
    </w:p>
    <w:p w14:paraId="5892087B" w14:textId="4F2294F4" w:rsidR="00B821DD" w:rsidRPr="00B16BB6" w:rsidRDefault="002F53D3" w:rsidP="00B821DD">
      <w:pPr>
        <w:widowControl w:val="0"/>
        <w:autoSpaceDE w:val="0"/>
        <w:autoSpaceDN w:val="0"/>
        <w:adjustRightInd w:val="0"/>
        <w:rPr>
          <w:rFonts w:ascii="Helvetica" w:hAnsi="Helvetica" w:cs="Helvetica"/>
          <w:sz w:val="18"/>
        </w:rPr>
      </w:pPr>
      <w:r w:rsidRPr="00B16BB6">
        <w:rPr>
          <w:rFonts w:ascii="Helvetica" w:hAnsi="Helvetica"/>
          <w:sz w:val="18"/>
        </w:rPr>
        <w:t xml:space="preserve">All written homework assigned will be due the next class period unless otherwise noted. NO LATE HOMEWORK WILL BE ACCEPTED. Not every homework assignment will be collected and/or graded.  If you have a legally excused absence, it is YOUR RESPONSIBILITY to find out what the missed class work and homework assignment(s) were and complete them.  The homework assignments can be found on </w:t>
      </w:r>
      <w:r w:rsidR="00935BE3">
        <w:rPr>
          <w:rFonts w:ascii="Helvetica" w:hAnsi="Helvetica"/>
          <w:sz w:val="18"/>
        </w:rPr>
        <w:t xml:space="preserve">a combination of School Loop, the class website, and Google Classroom. Assignments will be posted in class as well as School Loop (when possible) and documents can be found on the class website. Some assignments will be turned in as a hard copy in class, and some will be submitted to Google Classroom. </w:t>
      </w:r>
      <w:r w:rsidRPr="00B16BB6">
        <w:rPr>
          <w:rFonts w:ascii="Helvetica" w:hAnsi="Helvetica"/>
          <w:sz w:val="18"/>
        </w:rPr>
        <w:t xml:space="preserve">You get the number of days absent to complete missed work and any make-up assessments. </w:t>
      </w:r>
      <w:r w:rsidRPr="00B16BB6">
        <w:rPr>
          <w:rFonts w:ascii="Helvetica" w:hAnsi="Helvetica" w:cs="Arial"/>
          <w:i/>
          <w:iCs/>
          <w:sz w:val="18"/>
        </w:rPr>
        <w:t>Homework assignments subject to change at Mr</w:t>
      </w:r>
      <w:r w:rsidR="00935BE3">
        <w:rPr>
          <w:rFonts w:ascii="Helvetica" w:hAnsi="Helvetica" w:cs="Arial"/>
          <w:i/>
          <w:iCs/>
          <w:sz w:val="18"/>
        </w:rPr>
        <w:t>s</w:t>
      </w:r>
      <w:r w:rsidRPr="00B16BB6">
        <w:rPr>
          <w:rFonts w:ascii="Helvetica" w:hAnsi="Helvetica" w:cs="Arial"/>
          <w:i/>
          <w:iCs/>
          <w:sz w:val="18"/>
        </w:rPr>
        <w:t xml:space="preserve">. </w:t>
      </w:r>
      <w:r w:rsidR="00935BE3">
        <w:rPr>
          <w:rFonts w:ascii="Helvetica" w:hAnsi="Helvetica" w:cs="Arial"/>
          <w:i/>
          <w:iCs/>
          <w:sz w:val="18"/>
        </w:rPr>
        <w:t>Farmer</w:t>
      </w:r>
      <w:r w:rsidRPr="00B16BB6">
        <w:rPr>
          <w:rFonts w:ascii="Helvetica" w:hAnsi="Helvetica" w:cs="Arial"/>
          <w:i/>
          <w:iCs/>
          <w:sz w:val="18"/>
        </w:rPr>
        <w:t>’s discretion</w:t>
      </w:r>
      <w:r w:rsidR="00B821DD" w:rsidRPr="00B16BB6">
        <w:rPr>
          <w:rFonts w:ascii="Helvetica" w:hAnsi="Helvetica"/>
          <w:sz w:val="18"/>
        </w:rPr>
        <w:t xml:space="preserve">. </w:t>
      </w:r>
      <w:r w:rsidR="00B821DD" w:rsidRPr="00B16BB6">
        <w:rPr>
          <w:rFonts w:ascii="Helvetica" w:hAnsi="Helvetica"/>
          <w:b/>
          <w:sz w:val="18"/>
        </w:rPr>
        <w:t>[</w:t>
      </w:r>
      <w:r w:rsidR="00B821DD" w:rsidRPr="00B16BB6">
        <w:rPr>
          <w:rFonts w:ascii="Helvetica" w:hAnsi="Helvetica" w:cs="Helvetica"/>
          <w:sz w:val="18"/>
        </w:rPr>
        <w:t>Dougherty Valley High School will be following the District Homework Policy (AR 6154 and BP 6154), please see the Homework Policy on the District Website as well as the Dougherty Valley High School Web Site</w:t>
      </w:r>
      <w:r w:rsidR="00B821DD" w:rsidRPr="00B16BB6">
        <w:rPr>
          <w:rFonts w:ascii="Helvetica" w:hAnsi="Helvetica" w:cs="Helvetica"/>
          <w:b/>
          <w:sz w:val="18"/>
        </w:rPr>
        <w:t>]</w:t>
      </w:r>
      <w:r w:rsidR="00A93278" w:rsidRPr="00B16BB6">
        <w:rPr>
          <w:rFonts w:ascii="Helvetica" w:hAnsi="Helvetica" w:cs="Helvetica"/>
          <w:b/>
          <w:sz w:val="18"/>
        </w:rPr>
        <w:t xml:space="preserve"> Please be advised that this policy </w:t>
      </w:r>
      <w:r w:rsidR="005D4798" w:rsidRPr="00B16BB6">
        <w:rPr>
          <w:rFonts w:ascii="Helvetica" w:hAnsi="Helvetica" w:cs="Helvetica"/>
          <w:b/>
          <w:sz w:val="18"/>
        </w:rPr>
        <w:t>is/can be different for Honors/AP Courses</w:t>
      </w:r>
    </w:p>
    <w:p w14:paraId="755C2D99" w14:textId="77777777" w:rsidR="00B821DD" w:rsidRDefault="00B821DD" w:rsidP="00B821DD">
      <w:pPr>
        <w:widowControl w:val="0"/>
        <w:autoSpaceDE w:val="0"/>
        <w:autoSpaceDN w:val="0"/>
        <w:adjustRightInd w:val="0"/>
        <w:rPr>
          <w:rFonts w:ascii="Helvetica" w:hAnsi="Helvetica" w:cs="Helvetica"/>
          <w:sz w:val="24"/>
          <w:szCs w:val="24"/>
        </w:rPr>
      </w:pPr>
    </w:p>
    <w:p w14:paraId="4E15FD28" w14:textId="6C4E3B65" w:rsidR="002F53D3" w:rsidRPr="00FB7CA1" w:rsidRDefault="00B821DD" w:rsidP="00B821DD">
      <w:pPr>
        <w:pStyle w:val="NoSpacing"/>
        <w:rPr>
          <w:rFonts w:ascii="Helvetica" w:hAnsi="Helvetica"/>
        </w:rPr>
      </w:pPr>
      <w:r>
        <w:rPr>
          <w:rFonts w:ascii="Helvetica" w:hAnsi="Helvetica" w:cs="Helvetica"/>
          <w:sz w:val="24"/>
          <w:szCs w:val="24"/>
        </w:rPr>
        <w:t>Please see the Dougherty Valley High School Webpage for the make up work policy.</w:t>
      </w:r>
    </w:p>
    <w:p w14:paraId="3C9DBFA6"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0ACE0E29" w14:textId="431E0C74" w:rsidR="002F53D3" w:rsidRPr="00FB7CA1" w:rsidRDefault="002F53D3" w:rsidP="00FB7CA1">
      <w:pPr>
        <w:pStyle w:val="NoSpacing"/>
        <w:rPr>
          <w:rFonts w:ascii="Helvetica" w:hAnsi="Helvetica"/>
        </w:rPr>
      </w:pPr>
      <w:r w:rsidRPr="00FB7CA1">
        <w:rPr>
          <w:rFonts w:ascii="Helvetica" w:hAnsi="Helvetica"/>
          <w:b/>
        </w:rPr>
        <w:t>NOTEBOOK</w:t>
      </w:r>
      <w:r w:rsidR="007F2F30">
        <w:rPr>
          <w:rFonts w:ascii="Helvetica" w:hAnsi="Helvetica"/>
          <w:b/>
        </w:rPr>
        <w:t xml:space="preserve"> and SUPPLIES</w:t>
      </w:r>
      <w:r w:rsidRPr="00FB7CA1">
        <w:rPr>
          <w:rFonts w:ascii="Helvetica" w:hAnsi="Helvetica"/>
        </w:rPr>
        <w:t xml:space="preserve"> – </w:t>
      </w:r>
      <w:r w:rsidR="00E235E0">
        <w:rPr>
          <w:rFonts w:ascii="Helvetica" w:hAnsi="Helvetica"/>
        </w:rPr>
        <w:br/>
        <w:t xml:space="preserve">- </w:t>
      </w:r>
      <w:r w:rsidR="00F435C3">
        <w:rPr>
          <w:rFonts w:ascii="Helvetica" w:hAnsi="Helvetica"/>
        </w:rPr>
        <w:t>Graph Composition Book</w:t>
      </w:r>
      <w:r w:rsidR="00B821DD">
        <w:rPr>
          <w:rFonts w:ascii="Helvetica" w:hAnsi="Helvetica"/>
        </w:rPr>
        <w:t xml:space="preserve"> – 1</w:t>
      </w:r>
      <w:r w:rsidR="00B821DD" w:rsidRPr="00B821DD">
        <w:rPr>
          <w:rFonts w:ascii="Helvetica" w:hAnsi="Helvetica"/>
          <w:vertAlign w:val="superscript"/>
        </w:rPr>
        <w:t>st</w:t>
      </w:r>
      <w:r w:rsidR="0035773A">
        <w:rPr>
          <w:rFonts w:ascii="Helvetica" w:hAnsi="Helvetica"/>
        </w:rPr>
        <w:t xml:space="preserve"> </w:t>
      </w:r>
      <w:r w:rsidR="00B821DD">
        <w:rPr>
          <w:rFonts w:ascii="Helvetica" w:hAnsi="Helvetica"/>
        </w:rPr>
        <w:t>one provided</w:t>
      </w:r>
      <w:r w:rsidRPr="00FB7CA1">
        <w:rPr>
          <w:rFonts w:ascii="Helvetica" w:hAnsi="Helvetica"/>
        </w:rPr>
        <w:t xml:space="preserve"> </w:t>
      </w:r>
      <w:r w:rsidR="00935BE3">
        <w:rPr>
          <w:rFonts w:ascii="Helvetica" w:hAnsi="Helvetica"/>
        </w:rPr>
        <w:t>by Mrs. Farmer</w:t>
      </w:r>
      <w:r w:rsidR="00E235E0">
        <w:rPr>
          <w:rFonts w:ascii="Helvetica" w:hAnsi="Helvetica"/>
        </w:rPr>
        <w:t xml:space="preserve"> – used for warmups and class notes</w:t>
      </w:r>
    </w:p>
    <w:p w14:paraId="6A9FB0E4" w14:textId="77777777" w:rsidR="007F2F30" w:rsidRDefault="00E235E0" w:rsidP="00FB7CA1">
      <w:pPr>
        <w:pStyle w:val="NoSpacing"/>
        <w:rPr>
          <w:rFonts w:ascii="Helvetica" w:hAnsi="Helvetica"/>
        </w:rPr>
      </w:pPr>
      <w:r>
        <w:rPr>
          <w:rFonts w:ascii="Helvetica" w:hAnsi="Helvetica"/>
        </w:rPr>
        <w:t xml:space="preserve">- 3 ring binder with 5 </w:t>
      </w:r>
      <w:proofErr w:type="gramStart"/>
      <w:r>
        <w:rPr>
          <w:rFonts w:ascii="Helvetica" w:hAnsi="Helvetica"/>
        </w:rPr>
        <w:t>dividers  -</w:t>
      </w:r>
      <w:proofErr w:type="gramEnd"/>
      <w:r>
        <w:rPr>
          <w:rFonts w:ascii="Helvetica" w:hAnsi="Helvetica"/>
        </w:rPr>
        <w:t xml:space="preserve"> </w:t>
      </w:r>
      <w:r w:rsidR="007F2F30">
        <w:rPr>
          <w:rFonts w:ascii="Helvetica" w:hAnsi="Helvetica"/>
        </w:rPr>
        <w:t xml:space="preserve">This is where reference sheets, homework, and study materials will go. </w:t>
      </w:r>
    </w:p>
    <w:p w14:paraId="1E01FFFB" w14:textId="0D5CFB36" w:rsidR="002F53D3" w:rsidRDefault="007F2F30" w:rsidP="00FB7CA1">
      <w:pPr>
        <w:pStyle w:val="NoSpacing"/>
        <w:rPr>
          <w:rFonts w:ascii="Helvetica" w:hAnsi="Helvetica"/>
        </w:rPr>
      </w:pPr>
      <w:r>
        <w:rPr>
          <w:rFonts w:ascii="Helvetica" w:hAnsi="Helvetica"/>
        </w:rPr>
        <w:t xml:space="preserve">Both items will be </w:t>
      </w:r>
      <w:r w:rsidR="002F53D3" w:rsidRPr="00FB7CA1">
        <w:rPr>
          <w:rFonts w:ascii="Helvetica" w:hAnsi="Helvetica"/>
        </w:rPr>
        <w:t xml:space="preserve">evaluated for organization, neatness, and completeness by notebook quizzes and/or notebook checks. </w:t>
      </w:r>
      <w:r w:rsidR="00935BE3">
        <w:rPr>
          <w:rFonts w:ascii="Helvetica" w:hAnsi="Helvetica"/>
        </w:rPr>
        <w:t xml:space="preserve">Requirements will be given in class and on the class website. </w:t>
      </w:r>
    </w:p>
    <w:p w14:paraId="72D08834" w14:textId="336BB8B8" w:rsidR="007F2F30" w:rsidRPr="00FB7CA1" w:rsidRDefault="007F2F30" w:rsidP="00FB7CA1">
      <w:pPr>
        <w:pStyle w:val="NoSpacing"/>
        <w:rPr>
          <w:rFonts w:ascii="Helvetica" w:hAnsi="Helvetica"/>
        </w:rPr>
      </w:pPr>
      <w:r>
        <w:rPr>
          <w:rFonts w:ascii="Helvetica" w:hAnsi="Helvetica"/>
        </w:rPr>
        <w:t xml:space="preserve">- Non-graphing calculator (see above), red pen, green pen, black/blue pen, pencil, scissors, color pencils, highlighters, glue sticks, eraser, loose leaf binder paper and graph paper – supplies will be given to you at the start of the year. If you run out and cannot obtain more please come talk to Mrs. Farmer so we can get you what you need. </w:t>
      </w:r>
    </w:p>
    <w:p w14:paraId="4DC605CB"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40D90CC5" w14:textId="26470AE3" w:rsidR="002F53D3" w:rsidRPr="00FB7CA1" w:rsidRDefault="002F53D3" w:rsidP="00FB7CA1">
      <w:pPr>
        <w:pStyle w:val="NoSpacing"/>
        <w:rPr>
          <w:rFonts w:ascii="Helvetica" w:hAnsi="Helvetica"/>
        </w:rPr>
      </w:pPr>
      <w:r w:rsidRPr="00FB7CA1">
        <w:rPr>
          <w:rFonts w:ascii="Helvetica" w:hAnsi="Helvetica"/>
          <w:b/>
        </w:rPr>
        <w:t>LAB REPORTS</w:t>
      </w:r>
      <w:r w:rsidRPr="00FB7CA1">
        <w:rPr>
          <w:rFonts w:ascii="Helvetica" w:hAnsi="Helvetica"/>
        </w:rPr>
        <w:t xml:space="preserve"> (Formal </w:t>
      </w:r>
      <w:r w:rsidR="007F2F30">
        <w:rPr>
          <w:rFonts w:ascii="Helvetica" w:hAnsi="Helvetica"/>
        </w:rPr>
        <w:t>and Informal)</w:t>
      </w:r>
      <w:r w:rsidRPr="00FB7CA1">
        <w:rPr>
          <w:rFonts w:ascii="Helvetica" w:hAnsi="Helvetica"/>
        </w:rPr>
        <w:t xml:space="preserve"> </w:t>
      </w:r>
    </w:p>
    <w:p w14:paraId="61CBBB1B" w14:textId="0031D4AF" w:rsidR="002F53D3" w:rsidRPr="00FB7CA1" w:rsidRDefault="002F53D3" w:rsidP="00FB7CA1">
      <w:pPr>
        <w:pStyle w:val="NoSpacing"/>
        <w:rPr>
          <w:rFonts w:ascii="Helvetica" w:hAnsi="Helvetica"/>
        </w:rPr>
      </w:pPr>
      <w:r w:rsidRPr="00FB7CA1">
        <w:rPr>
          <w:rFonts w:ascii="Helvetica" w:hAnsi="Helvetica"/>
        </w:rPr>
        <w:t>Lab reports will be completed for homework and Mr</w:t>
      </w:r>
      <w:r w:rsidR="007F2F30">
        <w:rPr>
          <w:rFonts w:ascii="Helvetica" w:hAnsi="Helvetica"/>
        </w:rPr>
        <w:t>s</w:t>
      </w:r>
      <w:r w:rsidRPr="00FB7CA1">
        <w:rPr>
          <w:rFonts w:ascii="Helvetica" w:hAnsi="Helvetica"/>
        </w:rPr>
        <w:t xml:space="preserve">. </w:t>
      </w:r>
      <w:r w:rsidR="007F2F30">
        <w:rPr>
          <w:rFonts w:ascii="Helvetica" w:hAnsi="Helvetica"/>
        </w:rPr>
        <w:t>Farmer</w:t>
      </w:r>
      <w:r w:rsidRPr="00FB7CA1">
        <w:rPr>
          <w:rFonts w:ascii="Helvetica" w:hAnsi="Helvetica"/>
        </w:rPr>
        <w:t xml:space="preserve"> will ass</w:t>
      </w:r>
      <w:r w:rsidR="004B3A19">
        <w:rPr>
          <w:rFonts w:ascii="Helvetica" w:hAnsi="Helvetica"/>
        </w:rPr>
        <w:t xml:space="preserve">ign a due date.  Reports must follow lab report guidelines </w:t>
      </w:r>
      <w:r w:rsidR="007F2F30">
        <w:rPr>
          <w:rFonts w:ascii="Helvetica" w:hAnsi="Helvetica"/>
        </w:rPr>
        <w:t>given to you in class. Some possible sections to include are:</w:t>
      </w:r>
      <w:r w:rsidRPr="00FB7CA1">
        <w:rPr>
          <w:rFonts w:ascii="Helvetica" w:hAnsi="Helvetica"/>
        </w:rPr>
        <w:t xml:space="preserve">  </w:t>
      </w:r>
    </w:p>
    <w:p w14:paraId="5FD5D6F8" w14:textId="77777777" w:rsidR="002F53D3" w:rsidRPr="00FB7CA1" w:rsidRDefault="002F53D3" w:rsidP="00FB7CA1">
      <w:pPr>
        <w:pStyle w:val="NoSpacing"/>
        <w:rPr>
          <w:rFonts w:ascii="Helvetica" w:hAnsi="Helvetica"/>
        </w:rPr>
      </w:pPr>
      <w:r w:rsidRPr="00FB7CA1">
        <w:rPr>
          <w:rFonts w:ascii="Helvetica" w:hAnsi="Helvetica"/>
        </w:rPr>
        <w:t xml:space="preserve"> </w:t>
      </w:r>
      <w:r w:rsidR="007A4C98" w:rsidRPr="00FB7CA1">
        <w:rPr>
          <w:rFonts w:ascii="Helvetica" w:hAnsi="Helvetica"/>
        </w:rPr>
        <w:tab/>
      </w:r>
      <w:r w:rsidR="007A4C98" w:rsidRPr="00FB7CA1">
        <w:rPr>
          <w:rFonts w:ascii="Helvetica" w:hAnsi="Helvetica"/>
        </w:rPr>
        <w:tab/>
      </w:r>
      <w:r w:rsidRPr="00FB7CA1">
        <w:rPr>
          <w:rFonts w:ascii="Helvetica" w:hAnsi="Helvetica"/>
        </w:rPr>
        <w:t xml:space="preserve">1. Title       </w:t>
      </w:r>
      <w:r w:rsidR="007A4C98" w:rsidRPr="00FB7CA1">
        <w:rPr>
          <w:rFonts w:ascii="Helvetica" w:hAnsi="Helvetica"/>
        </w:rPr>
        <w:tab/>
      </w:r>
      <w:r w:rsidR="007A4C98" w:rsidRPr="00FB7CA1">
        <w:rPr>
          <w:rFonts w:ascii="Helvetica" w:hAnsi="Helvetica"/>
        </w:rPr>
        <w:tab/>
      </w:r>
      <w:r w:rsidR="007A4C98" w:rsidRPr="00FB7CA1">
        <w:rPr>
          <w:rFonts w:ascii="Helvetica" w:hAnsi="Helvetica"/>
        </w:rPr>
        <w:tab/>
      </w:r>
      <w:r w:rsidR="007A4C98" w:rsidRPr="00FB7CA1">
        <w:rPr>
          <w:rFonts w:ascii="Helvetica" w:hAnsi="Helvetica"/>
        </w:rPr>
        <w:tab/>
      </w:r>
      <w:r w:rsidRPr="00FB7CA1">
        <w:rPr>
          <w:rFonts w:ascii="Helvetica" w:hAnsi="Helvetica"/>
        </w:rPr>
        <w:t xml:space="preserve">6. Procedure  </w:t>
      </w:r>
    </w:p>
    <w:p w14:paraId="29A4D1F8" w14:textId="77777777" w:rsidR="002F53D3" w:rsidRPr="00FB7CA1" w:rsidRDefault="002F53D3" w:rsidP="00FB7CA1">
      <w:pPr>
        <w:pStyle w:val="NoSpacing"/>
        <w:rPr>
          <w:rFonts w:ascii="Helvetica" w:hAnsi="Helvetica"/>
        </w:rPr>
      </w:pPr>
      <w:r w:rsidRPr="00FB7CA1">
        <w:rPr>
          <w:rFonts w:ascii="Helvetica" w:hAnsi="Helvetica"/>
        </w:rPr>
        <w:t xml:space="preserve"> </w:t>
      </w:r>
      <w:r w:rsidR="007A4C98" w:rsidRPr="00FB7CA1">
        <w:rPr>
          <w:rFonts w:ascii="Helvetica" w:hAnsi="Helvetica"/>
        </w:rPr>
        <w:tab/>
      </w:r>
      <w:r w:rsidR="007A4C98" w:rsidRPr="00FB7CA1">
        <w:rPr>
          <w:rFonts w:ascii="Helvetica" w:hAnsi="Helvetica"/>
        </w:rPr>
        <w:tab/>
      </w:r>
      <w:r w:rsidRPr="00FB7CA1">
        <w:rPr>
          <w:rFonts w:ascii="Helvetica" w:hAnsi="Helvetica"/>
        </w:rPr>
        <w:t xml:space="preserve">2. Purpose/Objective        </w:t>
      </w:r>
      <w:r w:rsidR="007A4C98" w:rsidRPr="00FB7CA1">
        <w:rPr>
          <w:rFonts w:ascii="Helvetica" w:hAnsi="Helvetica"/>
        </w:rPr>
        <w:tab/>
      </w:r>
      <w:r w:rsidR="007A4C98" w:rsidRPr="00FB7CA1">
        <w:rPr>
          <w:rFonts w:ascii="Helvetica" w:hAnsi="Helvetica"/>
        </w:rPr>
        <w:tab/>
      </w:r>
      <w:r w:rsidRPr="00FB7CA1">
        <w:rPr>
          <w:rFonts w:ascii="Helvetica" w:hAnsi="Helvetica"/>
        </w:rPr>
        <w:t xml:space="preserve">7. Observations and/or Data  </w:t>
      </w:r>
    </w:p>
    <w:p w14:paraId="3317E3D2" w14:textId="77777777" w:rsidR="002F53D3" w:rsidRPr="00FB7CA1" w:rsidRDefault="002F53D3" w:rsidP="00FB7CA1">
      <w:pPr>
        <w:pStyle w:val="NoSpacing"/>
        <w:rPr>
          <w:rFonts w:ascii="Helvetica" w:hAnsi="Helvetica"/>
        </w:rPr>
      </w:pPr>
      <w:r w:rsidRPr="00FB7CA1">
        <w:rPr>
          <w:rFonts w:ascii="Helvetica" w:hAnsi="Helvetica"/>
        </w:rPr>
        <w:t xml:space="preserve"> </w:t>
      </w:r>
      <w:r w:rsidR="007A4C98" w:rsidRPr="00FB7CA1">
        <w:rPr>
          <w:rFonts w:ascii="Helvetica" w:hAnsi="Helvetica"/>
        </w:rPr>
        <w:tab/>
      </w:r>
      <w:r w:rsidR="007A4C98" w:rsidRPr="00FB7CA1">
        <w:rPr>
          <w:rFonts w:ascii="Helvetica" w:hAnsi="Helvetica"/>
        </w:rPr>
        <w:tab/>
      </w:r>
      <w:r w:rsidRPr="00FB7CA1">
        <w:rPr>
          <w:rFonts w:ascii="Helvetica" w:hAnsi="Helvetica"/>
        </w:rPr>
        <w:t xml:space="preserve">3. Hypothesis         </w:t>
      </w:r>
      <w:r w:rsidR="007A4C98" w:rsidRPr="00FB7CA1">
        <w:rPr>
          <w:rFonts w:ascii="Helvetica" w:hAnsi="Helvetica"/>
        </w:rPr>
        <w:tab/>
      </w:r>
      <w:r w:rsidR="007A4C98" w:rsidRPr="00FB7CA1">
        <w:rPr>
          <w:rFonts w:ascii="Helvetica" w:hAnsi="Helvetica"/>
        </w:rPr>
        <w:tab/>
      </w:r>
      <w:r w:rsidR="007A4C98" w:rsidRPr="00FB7CA1">
        <w:rPr>
          <w:rFonts w:ascii="Helvetica" w:hAnsi="Helvetica"/>
        </w:rPr>
        <w:tab/>
      </w:r>
      <w:r w:rsidRPr="00FB7CA1">
        <w:rPr>
          <w:rFonts w:ascii="Helvetica" w:hAnsi="Helvetica"/>
        </w:rPr>
        <w:t xml:space="preserve">8. Calculations and/or Results  </w:t>
      </w:r>
    </w:p>
    <w:p w14:paraId="368BC921" w14:textId="77777777" w:rsidR="002F53D3" w:rsidRPr="00FB7CA1" w:rsidRDefault="002F53D3" w:rsidP="00FB7CA1">
      <w:pPr>
        <w:pStyle w:val="NoSpacing"/>
        <w:rPr>
          <w:rFonts w:ascii="Helvetica" w:hAnsi="Helvetica"/>
        </w:rPr>
      </w:pPr>
      <w:r w:rsidRPr="00FB7CA1">
        <w:rPr>
          <w:rFonts w:ascii="Helvetica" w:hAnsi="Helvetica"/>
        </w:rPr>
        <w:t xml:space="preserve"> </w:t>
      </w:r>
      <w:r w:rsidR="007A4C98" w:rsidRPr="00FB7CA1">
        <w:rPr>
          <w:rFonts w:ascii="Helvetica" w:hAnsi="Helvetica"/>
        </w:rPr>
        <w:tab/>
      </w:r>
      <w:r w:rsidR="007A4C98" w:rsidRPr="00FB7CA1">
        <w:rPr>
          <w:rFonts w:ascii="Helvetica" w:hAnsi="Helvetica"/>
        </w:rPr>
        <w:tab/>
      </w:r>
      <w:r w:rsidRPr="00FB7CA1">
        <w:rPr>
          <w:rFonts w:ascii="Helvetica" w:hAnsi="Helvetica"/>
        </w:rPr>
        <w:t xml:space="preserve">4. Background Information      </w:t>
      </w:r>
      <w:r w:rsidR="007A4C98" w:rsidRPr="00FB7CA1">
        <w:rPr>
          <w:rFonts w:ascii="Helvetica" w:hAnsi="Helvetica"/>
        </w:rPr>
        <w:tab/>
      </w:r>
      <w:r w:rsidR="007A4C98" w:rsidRPr="00FB7CA1">
        <w:rPr>
          <w:rFonts w:ascii="Helvetica" w:hAnsi="Helvetica"/>
        </w:rPr>
        <w:tab/>
      </w:r>
      <w:r w:rsidRPr="00FB7CA1">
        <w:rPr>
          <w:rFonts w:ascii="Helvetica" w:hAnsi="Helvetica"/>
        </w:rPr>
        <w:t xml:space="preserve">9. Lab-Related Questions &amp; Answers   </w:t>
      </w:r>
    </w:p>
    <w:p w14:paraId="2BAFC8A9" w14:textId="77777777" w:rsidR="002F53D3" w:rsidRPr="00FB7CA1" w:rsidRDefault="002F53D3" w:rsidP="00FB7CA1">
      <w:pPr>
        <w:pStyle w:val="NoSpacing"/>
        <w:rPr>
          <w:rFonts w:ascii="Helvetica" w:hAnsi="Helvetica"/>
        </w:rPr>
      </w:pPr>
      <w:r w:rsidRPr="00FB7CA1">
        <w:rPr>
          <w:rFonts w:ascii="Helvetica" w:hAnsi="Helvetica"/>
        </w:rPr>
        <w:t xml:space="preserve"> </w:t>
      </w:r>
      <w:r w:rsidR="007A4C98" w:rsidRPr="00FB7CA1">
        <w:rPr>
          <w:rFonts w:ascii="Helvetica" w:hAnsi="Helvetica"/>
        </w:rPr>
        <w:tab/>
      </w:r>
      <w:r w:rsidR="007A4C98" w:rsidRPr="00FB7CA1">
        <w:rPr>
          <w:rFonts w:ascii="Helvetica" w:hAnsi="Helvetica"/>
        </w:rPr>
        <w:tab/>
      </w:r>
      <w:r w:rsidRPr="00FB7CA1">
        <w:rPr>
          <w:rFonts w:ascii="Helvetica" w:hAnsi="Helvetica"/>
        </w:rPr>
        <w:t xml:space="preserve">5. Materials         </w:t>
      </w:r>
      <w:r w:rsidR="007A4C98" w:rsidRPr="00FB7CA1">
        <w:rPr>
          <w:rFonts w:ascii="Helvetica" w:hAnsi="Helvetica"/>
        </w:rPr>
        <w:tab/>
      </w:r>
      <w:r w:rsidR="007A4C98" w:rsidRPr="00FB7CA1">
        <w:rPr>
          <w:rFonts w:ascii="Helvetica" w:hAnsi="Helvetica"/>
        </w:rPr>
        <w:tab/>
      </w:r>
      <w:r w:rsidR="007A4C98" w:rsidRPr="00FB7CA1">
        <w:rPr>
          <w:rFonts w:ascii="Helvetica" w:hAnsi="Helvetica"/>
        </w:rPr>
        <w:tab/>
      </w:r>
      <w:r w:rsidRPr="00FB7CA1">
        <w:rPr>
          <w:rFonts w:ascii="Helvetica" w:hAnsi="Helvetica"/>
        </w:rPr>
        <w:t xml:space="preserve">10. Conclusion   </w:t>
      </w:r>
    </w:p>
    <w:p w14:paraId="11B1D4CA"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6E3CF13E" w14:textId="1EAB2BD9" w:rsidR="002F53D3" w:rsidRPr="00B16BB6" w:rsidRDefault="002F53D3" w:rsidP="00FB7CA1">
      <w:pPr>
        <w:pStyle w:val="NoSpacing"/>
        <w:rPr>
          <w:rFonts w:ascii="Helvetica" w:hAnsi="Helvetica"/>
        </w:rPr>
      </w:pPr>
      <w:r w:rsidRPr="00FB7CA1">
        <w:rPr>
          <w:rFonts w:ascii="Helvetica" w:hAnsi="Helvetica"/>
          <w:b/>
        </w:rPr>
        <w:t>QUIZZES and FORMATIVE</w:t>
      </w:r>
      <w:r w:rsidR="00BA2487">
        <w:rPr>
          <w:rFonts w:ascii="Helvetica" w:hAnsi="Helvetica"/>
          <w:b/>
        </w:rPr>
        <w:t>/SUMMATIVE</w:t>
      </w:r>
      <w:r w:rsidRPr="00FB7CA1">
        <w:rPr>
          <w:rFonts w:ascii="Helvetica" w:hAnsi="Helvetica"/>
          <w:b/>
        </w:rPr>
        <w:t xml:space="preserve"> ASSESSMENTS</w:t>
      </w:r>
    </w:p>
    <w:p w14:paraId="0582689B" w14:textId="585DC575" w:rsidR="00B16BB6" w:rsidRDefault="002F53D3" w:rsidP="00FB7CA1">
      <w:pPr>
        <w:pStyle w:val="NoSpacing"/>
        <w:rPr>
          <w:rFonts w:ascii="Helvetica" w:hAnsi="Helvetica"/>
        </w:rPr>
      </w:pPr>
      <w:r w:rsidRPr="00FB7CA1">
        <w:rPr>
          <w:rFonts w:ascii="Helvetica" w:hAnsi="Helvetica"/>
        </w:rPr>
        <w:t xml:space="preserve">In-class quizzes </w:t>
      </w:r>
      <w:r w:rsidR="007F2F30">
        <w:rPr>
          <w:rFonts w:ascii="Helvetica" w:hAnsi="Helvetica"/>
        </w:rPr>
        <w:t xml:space="preserve">may </w:t>
      </w:r>
      <w:r w:rsidRPr="00FB7CA1">
        <w:rPr>
          <w:rFonts w:ascii="Helvetica" w:hAnsi="Helvetica"/>
        </w:rPr>
        <w:t xml:space="preserve">include closed book and open-notebook quizzes. Quizzes and/or Formative Assessments are given </w:t>
      </w:r>
      <w:r w:rsidR="007F2F30">
        <w:rPr>
          <w:rFonts w:ascii="Helvetica" w:hAnsi="Helvetica"/>
        </w:rPr>
        <w:t>periodically during the chapter</w:t>
      </w:r>
      <w:r w:rsidRPr="00FB7CA1">
        <w:rPr>
          <w:rFonts w:ascii="Helvetica" w:hAnsi="Helvetica"/>
        </w:rPr>
        <w:t xml:space="preserve">.  Approximately </w:t>
      </w:r>
      <w:r w:rsidR="00082B3F" w:rsidRPr="00FB7CA1">
        <w:rPr>
          <w:rFonts w:ascii="Helvetica" w:hAnsi="Helvetica"/>
        </w:rPr>
        <w:t>2-3</w:t>
      </w:r>
      <w:r w:rsidRPr="00FB7CA1">
        <w:rPr>
          <w:rFonts w:ascii="Helvetica" w:hAnsi="Helvetica"/>
        </w:rPr>
        <w:t xml:space="preserve"> </w:t>
      </w:r>
      <w:r w:rsidR="00F435C3">
        <w:rPr>
          <w:rFonts w:ascii="Helvetica" w:hAnsi="Helvetica"/>
        </w:rPr>
        <w:t>unit</w:t>
      </w:r>
      <w:r w:rsidRPr="00FB7CA1">
        <w:rPr>
          <w:rFonts w:ascii="Helvetica" w:hAnsi="Helvetica"/>
        </w:rPr>
        <w:t xml:space="preserve"> assessments will be given during the semester. </w:t>
      </w:r>
    </w:p>
    <w:p w14:paraId="32FFC9A4" w14:textId="27BDDB6E" w:rsidR="002F53D3" w:rsidRPr="00FB7CA1" w:rsidRDefault="00B16BB6" w:rsidP="00FB7CA1">
      <w:pPr>
        <w:pStyle w:val="NoSpacing"/>
        <w:rPr>
          <w:rFonts w:ascii="Helvetica" w:hAnsi="Helvetica"/>
        </w:rPr>
      </w:pPr>
      <w:r w:rsidRPr="00321F81">
        <w:rPr>
          <w:rFonts w:ascii="Helvetica" w:hAnsi="Helvetica"/>
          <w:b/>
          <w:u w:val="single"/>
        </w:rPr>
        <w:t>During all assessments</w:t>
      </w:r>
      <w:r w:rsidRPr="0051152B">
        <w:rPr>
          <w:rFonts w:ascii="Helvetica" w:hAnsi="Helvetica"/>
        </w:rPr>
        <w:t>, no electronic device may on your person. All electronic devices will be put into the “cell phone parking lot at the front of the room. When/if any electronic device is found on your person</w:t>
      </w:r>
      <w:r>
        <w:rPr>
          <w:rFonts w:ascii="Helvetica" w:hAnsi="Helvetica"/>
        </w:rPr>
        <w:t xml:space="preserve"> it will be assumed cheating on the assessment and the student will earn zero (0) credit for this assignm</w:t>
      </w:r>
      <w:r w:rsidR="00F435C3">
        <w:rPr>
          <w:rFonts w:ascii="Helvetica" w:hAnsi="Helvetica"/>
        </w:rPr>
        <w:t>ent with opportunity for a make-</w:t>
      </w:r>
      <w:r>
        <w:rPr>
          <w:rFonts w:ascii="Helvetica" w:hAnsi="Helvetica"/>
        </w:rPr>
        <w:t>up. The teacher will return all electronic devices at the end of the testing period.</w:t>
      </w:r>
    </w:p>
    <w:p w14:paraId="19E764A2"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5D0C5C56" w14:textId="1B49C3E6" w:rsidR="002F53D3" w:rsidRPr="00FB7CA1" w:rsidRDefault="002F53D3" w:rsidP="00FB7CA1">
      <w:pPr>
        <w:pStyle w:val="NoSpacing"/>
        <w:rPr>
          <w:rFonts w:ascii="Helvetica" w:hAnsi="Helvetica"/>
          <w:b/>
        </w:rPr>
      </w:pPr>
      <w:r w:rsidRPr="00FB7CA1">
        <w:rPr>
          <w:rFonts w:ascii="Helvetica" w:hAnsi="Helvetica"/>
          <w:b/>
        </w:rPr>
        <w:t xml:space="preserve">GRADING            </w:t>
      </w:r>
    </w:p>
    <w:p w14:paraId="3E3F4601" w14:textId="77777777" w:rsidR="002F53D3" w:rsidRPr="00FB7CA1" w:rsidRDefault="002F53D3" w:rsidP="00FB7CA1">
      <w:pPr>
        <w:pStyle w:val="NoSpacing"/>
        <w:rPr>
          <w:rFonts w:ascii="Helvetica" w:hAnsi="Helvetica"/>
        </w:rPr>
      </w:pPr>
      <w:r w:rsidRPr="00FB7CA1">
        <w:rPr>
          <w:rFonts w:ascii="Helvetica" w:hAnsi="Helvetica"/>
          <w:i/>
          <w:iCs/>
        </w:rPr>
        <w:t>Homework</w:t>
      </w:r>
      <w:r w:rsidRPr="00FB7CA1">
        <w:rPr>
          <w:rFonts w:ascii="Helvetica" w:hAnsi="Helvetica"/>
        </w:rPr>
        <w:t xml:space="preserve">: Approximately 5%          (see page 4) </w:t>
      </w:r>
    </w:p>
    <w:p w14:paraId="1C6D6A62" w14:textId="77777777" w:rsidR="002F53D3" w:rsidRPr="00FB7CA1" w:rsidRDefault="002F53D3" w:rsidP="00FB7CA1">
      <w:pPr>
        <w:pStyle w:val="NoSpacing"/>
        <w:rPr>
          <w:rFonts w:ascii="Helvetica" w:hAnsi="Helvetica"/>
        </w:rPr>
      </w:pPr>
      <w:r w:rsidRPr="00FB7CA1">
        <w:rPr>
          <w:rFonts w:ascii="Helvetica" w:hAnsi="Helvetica"/>
          <w:i/>
          <w:iCs/>
        </w:rPr>
        <w:t>Class Participation</w:t>
      </w:r>
      <w:r w:rsidRPr="00FB7CA1">
        <w:rPr>
          <w:rFonts w:ascii="Helvetica" w:hAnsi="Helvetica"/>
        </w:rPr>
        <w:t xml:space="preserve">: Approx. 5%           </w:t>
      </w:r>
    </w:p>
    <w:p w14:paraId="2C96F929" w14:textId="421B1B3F" w:rsidR="002F53D3" w:rsidRPr="00FB7CA1" w:rsidRDefault="002F53D3" w:rsidP="00FB7CA1">
      <w:pPr>
        <w:pStyle w:val="NoSpacing"/>
        <w:rPr>
          <w:rFonts w:ascii="Helvetica" w:hAnsi="Helvetica"/>
        </w:rPr>
      </w:pPr>
      <w:r w:rsidRPr="00FB7CA1">
        <w:rPr>
          <w:rFonts w:ascii="Helvetica" w:hAnsi="Helvetica"/>
          <w:i/>
          <w:iCs/>
        </w:rPr>
        <w:t>Lab Reports and Projects</w:t>
      </w:r>
      <w:r w:rsidRPr="00FB7CA1">
        <w:rPr>
          <w:rFonts w:ascii="Helvetica" w:hAnsi="Helvetica"/>
        </w:rPr>
        <w:t xml:space="preserve">: Approx. </w:t>
      </w:r>
      <w:r w:rsidR="00B85C30" w:rsidRPr="00FB7CA1">
        <w:rPr>
          <w:rFonts w:ascii="Helvetica" w:hAnsi="Helvetica"/>
        </w:rPr>
        <w:t>25</w:t>
      </w:r>
      <w:r w:rsidRPr="00FB7CA1">
        <w:rPr>
          <w:rFonts w:ascii="Helvetica" w:hAnsi="Helvetica"/>
        </w:rPr>
        <w:t xml:space="preserve">%          </w:t>
      </w:r>
    </w:p>
    <w:p w14:paraId="36E15F47" w14:textId="7514CF3E" w:rsidR="002F53D3" w:rsidRPr="00FB7CA1" w:rsidRDefault="002F53D3" w:rsidP="00FB7CA1">
      <w:pPr>
        <w:pStyle w:val="NoSpacing"/>
        <w:rPr>
          <w:rFonts w:ascii="Helvetica" w:hAnsi="Helvetica"/>
        </w:rPr>
      </w:pPr>
      <w:r w:rsidRPr="00FB7CA1">
        <w:rPr>
          <w:rFonts w:ascii="Helvetica" w:hAnsi="Helvetica"/>
          <w:i/>
          <w:iCs/>
        </w:rPr>
        <w:t xml:space="preserve">Quizzes and </w:t>
      </w:r>
      <w:r w:rsidRPr="00FB7CA1">
        <w:rPr>
          <w:rFonts w:ascii="Helvetica" w:hAnsi="Helvetica"/>
        </w:rPr>
        <w:t xml:space="preserve">Tests: Approx. </w:t>
      </w:r>
      <w:r w:rsidR="00B85C30" w:rsidRPr="00FB7CA1">
        <w:rPr>
          <w:rFonts w:ascii="Helvetica" w:hAnsi="Helvetica"/>
        </w:rPr>
        <w:t>50</w:t>
      </w:r>
      <w:r w:rsidRPr="00FB7CA1">
        <w:rPr>
          <w:rFonts w:ascii="Helvetica" w:hAnsi="Helvetica"/>
        </w:rPr>
        <w:t xml:space="preserve">%       </w:t>
      </w:r>
    </w:p>
    <w:p w14:paraId="7F110845" w14:textId="77777777" w:rsidR="002F53D3" w:rsidRPr="00FB7CA1" w:rsidRDefault="002F53D3" w:rsidP="00FB7CA1">
      <w:pPr>
        <w:pStyle w:val="NoSpacing"/>
        <w:rPr>
          <w:rFonts w:ascii="Helvetica" w:hAnsi="Helvetica"/>
        </w:rPr>
      </w:pPr>
      <w:r w:rsidRPr="00FB7CA1">
        <w:rPr>
          <w:rFonts w:ascii="Helvetica" w:hAnsi="Helvetica"/>
          <w:i/>
          <w:iCs/>
        </w:rPr>
        <w:t>Summative Assessment</w:t>
      </w:r>
      <w:r w:rsidRPr="00FB7CA1">
        <w:rPr>
          <w:rFonts w:ascii="Helvetica" w:hAnsi="Helvetica"/>
        </w:rPr>
        <w:t xml:space="preserve"> (Final): Approx. 15%          </w:t>
      </w:r>
    </w:p>
    <w:p w14:paraId="028A57F9" w14:textId="77777777" w:rsidR="006F4C8B" w:rsidRDefault="006F4C8B" w:rsidP="00FB7CA1">
      <w:pPr>
        <w:pStyle w:val="NoSpacing"/>
        <w:rPr>
          <w:rFonts w:ascii="Helvetica" w:hAnsi="Helvetica"/>
        </w:rPr>
      </w:pPr>
    </w:p>
    <w:p w14:paraId="4DF8CCB0" w14:textId="77777777" w:rsidR="00D00591" w:rsidRDefault="00D00591" w:rsidP="00FB7CA1">
      <w:pPr>
        <w:pStyle w:val="NoSpacing"/>
        <w:rPr>
          <w:rFonts w:ascii="Helvetica" w:hAnsi="Helvetica"/>
        </w:rPr>
      </w:pPr>
    </w:p>
    <w:p w14:paraId="5CD16B48" w14:textId="77777777" w:rsidR="00D00591" w:rsidRDefault="00D00591" w:rsidP="00FB7CA1">
      <w:pPr>
        <w:pStyle w:val="NoSpacing"/>
        <w:rPr>
          <w:rFonts w:ascii="Helvetica" w:hAnsi="Helvetica"/>
        </w:rPr>
      </w:pPr>
    </w:p>
    <w:p w14:paraId="206CF2F8" w14:textId="77777777" w:rsidR="007F2F30" w:rsidRDefault="007F2F30" w:rsidP="00FB7CA1">
      <w:pPr>
        <w:pStyle w:val="NoSpacing"/>
        <w:rPr>
          <w:rFonts w:ascii="Helvetica" w:hAnsi="Helvetica"/>
        </w:rPr>
      </w:pPr>
    </w:p>
    <w:p w14:paraId="690D7FD9" w14:textId="77777777" w:rsidR="00D00591" w:rsidRDefault="00D00591" w:rsidP="00FB7CA1">
      <w:pPr>
        <w:pStyle w:val="NoSpacing"/>
        <w:rPr>
          <w:rFonts w:ascii="Helvetica" w:hAnsi="Helvetica"/>
        </w:rPr>
      </w:pPr>
    </w:p>
    <w:p w14:paraId="45EE87BD" w14:textId="77777777" w:rsidR="00D00591" w:rsidRDefault="00D00591" w:rsidP="00FB7CA1">
      <w:pPr>
        <w:pStyle w:val="NoSpacing"/>
        <w:rPr>
          <w:rFonts w:ascii="Helvetica" w:hAnsi="Helvetica"/>
        </w:rPr>
      </w:pPr>
    </w:p>
    <w:p w14:paraId="07EEC373" w14:textId="77777777" w:rsidR="002F53D3" w:rsidRPr="00FB7CA1" w:rsidRDefault="002F53D3" w:rsidP="00FB7CA1">
      <w:pPr>
        <w:pStyle w:val="NoSpacing"/>
        <w:rPr>
          <w:rFonts w:ascii="Helvetica" w:hAnsi="Helvetica"/>
          <w:b/>
        </w:rPr>
      </w:pPr>
      <w:r w:rsidRPr="00FB7CA1">
        <w:rPr>
          <w:rFonts w:ascii="Helvetica" w:hAnsi="Helvetica"/>
          <w:b/>
        </w:rPr>
        <w:lastRenderedPageBreak/>
        <w:t xml:space="preserve">CLASS RULES  </w:t>
      </w:r>
    </w:p>
    <w:p w14:paraId="6DCCD097" w14:textId="5A4F8383" w:rsidR="002F53D3" w:rsidRPr="00FB7CA1" w:rsidRDefault="002F53D3" w:rsidP="00FB7CA1">
      <w:pPr>
        <w:pStyle w:val="NoSpacing"/>
        <w:rPr>
          <w:rFonts w:ascii="Helvetica" w:hAnsi="Helvetica"/>
        </w:rPr>
      </w:pPr>
      <w:r w:rsidRPr="00FB7CA1">
        <w:rPr>
          <w:rFonts w:ascii="Helvetica" w:hAnsi="Helvetica"/>
        </w:rPr>
        <w:t xml:space="preserve">[1] SHOW RESPECT, RESPONSIBILITY, AND RESOURCEFULNESS </w:t>
      </w:r>
      <w:r w:rsidR="007F2F30">
        <w:rPr>
          <w:rFonts w:ascii="Helvetica" w:hAnsi="Helvetica"/>
        </w:rPr>
        <w:br/>
        <w:t xml:space="preserve">     </w:t>
      </w:r>
      <w:r w:rsidRPr="00FB7CA1">
        <w:rPr>
          <w:rFonts w:ascii="Helvetica" w:hAnsi="Helvetica"/>
        </w:rPr>
        <w:t xml:space="preserve">(includes but not limited to: the teacher, others, the classroom, yourself).  </w:t>
      </w:r>
    </w:p>
    <w:p w14:paraId="656B2B70" w14:textId="77777777" w:rsidR="002F53D3" w:rsidRPr="00FB7CA1" w:rsidRDefault="002F53D3" w:rsidP="00FB7CA1">
      <w:pPr>
        <w:pStyle w:val="NoSpacing"/>
        <w:rPr>
          <w:rFonts w:ascii="Helvetica" w:hAnsi="Helvetica"/>
        </w:rPr>
      </w:pPr>
      <w:r w:rsidRPr="00FB7CA1">
        <w:rPr>
          <w:rFonts w:ascii="Helvetica" w:hAnsi="Helvetica"/>
        </w:rPr>
        <w:t xml:space="preserve">[2] Have fun learning science. </w:t>
      </w:r>
    </w:p>
    <w:p w14:paraId="5B6E47D2" w14:textId="77777777" w:rsidR="002F53D3" w:rsidRPr="00FB7CA1" w:rsidRDefault="002F53D3" w:rsidP="00FB7CA1">
      <w:pPr>
        <w:pStyle w:val="NoSpacing"/>
        <w:rPr>
          <w:rFonts w:ascii="Helvetica" w:hAnsi="Helvetica"/>
        </w:rPr>
      </w:pPr>
      <w:r w:rsidRPr="00FB7CA1">
        <w:rPr>
          <w:rFonts w:ascii="Helvetica" w:hAnsi="Helvetica"/>
        </w:rPr>
        <w:t xml:space="preserve">[3] Come to class prepared, on time, and ready to learn.   </w:t>
      </w:r>
    </w:p>
    <w:p w14:paraId="30C61EDA" w14:textId="77777777" w:rsidR="002F53D3" w:rsidRPr="00FB7CA1" w:rsidRDefault="002F53D3" w:rsidP="00FB7CA1">
      <w:pPr>
        <w:pStyle w:val="NoSpacing"/>
        <w:rPr>
          <w:rFonts w:ascii="Helvetica" w:hAnsi="Helvetica"/>
        </w:rPr>
      </w:pPr>
      <w:r w:rsidRPr="00FB7CA1">
        <w:rPr>
          <w:rFonts w:ascii="Helvetica" w:hAnsi="Helvetica"/>
        </w:rPr>
        <w:t xml:space="preserve">[4] All school rules will be enforced. (See the student/school handbook for complete list.)  </w:t>
      </w:r>
    </w:p>
    <w:p w14:paraId="4845C1BA" w14:textId="77777777" w:rsidR="00AB396A" w:rsidRDefault="00AB396A" w:rsidP="00FB7CA1">
      <w:pPr>
        <w:pStyle w:val="NoSpacing"/>
        <w:rPr>
          <w:rFonts w:ascii="Helvetica" w:hAnsi="Helvetica"/>
          <w:b/>
        </w:rPr>
      </w:pPr>
    </w:p>
    <w:p w14:paraId="0CDDB721" w14:textId="0F4A73CF" w:rsidR="002F53D3" w:rsidRPr="00FB7CA1" w:rsidRDefault="002F53D3" w:rsidP="00FB7CA1">
      <w:pPr>
        <w:pStyle w:val="NoSpacing"/>
        <w:rPr>
          <w:rFonts w:ascii="Helvetica" w:hAnsi="Helvetica"/>
        </w:rPr>
      </w:pPr>
      <w:r w:rsidRPr="00FB7CA1">
        <w:rPr>
          <w:rFonts w:ascii="Helvetica" w:hAnsi="Helvetica"/>
          <w:b/>
        </w:rPr>
        <w:t>MR</w:t>
      </w:r>
      <w:r w:rsidR="007F2F30">
        <w:rPr>
          <w:rFonts w:ascii="Helvetica" w:hAnsi="Helvetica"/>
          <w:b/>
        </w:rPr>
        <w:t>S</w:t>
      </w:r>
      <w:r w:rsidRPr="00FB7CA1">
        <w:rPr>
          <w:rFonts w:ascii="Helvetica" w:hAnsi="Helvetica"/>
          <w:b/>
        </w:rPr>
        <w:t xml:space="preserve">. </w:t>
      </w:r>
      <w:r w:rsidR="007F2F30">
        <w:rPr>
          <w:rFonts w:ascii="Helvetica" w:hAnsi="Helvetica"/>
          <w:b/>
        </w:rPr>
        <w:t>FARMER</w:t>
      </w:r>
      <w:r w:rsidRPr="00FB7CA1">
        <w:rPr>
          <w:rFonts w:ascii="Helvetica" w:hAnsi="Helvetica"/>
          <w:b/>
        </w:rPr>
        <w:t>’S CONTACT INFO</w:t>
      </w:r>
      <w:r w:rsidRPr="00FB7CA1">
        <w:rPr>
          <w:rFonts w:ascii="Helvetica" w:hAnsi="Helvetica"/>
        </w:rPr>
        <w:t xml:space="preserve">: </w:t>
      </w:r>
    </w:p>
    <w:p w14:paraId="30C72B8E" w14:textId="205C4290" w:rsidR="002F53D3" w:rsidRPr="00FB7CA1" w:rsidRDefault="002F53D3" w:rsidP="00FB7CA1">
      <w:pPr>
        <w:pStyle w:val="NoSpacing"/>
        <w:rPr>
          <w:rFonts w:ascii="Helvetica" w:hAnsi="Helvetica"/>
        </w:rPr>
      </w:pPr>
      <w:r w:rsidRPr="00FB7CA1">
        <w:rPr>
          <w:rFonts w:ascii="Helvetica" w:hAnsi="Helvetica"/>
        </w:rPr>
        <w:t xml:space="preserve"> • Class Web Site: </w:t>
      </w:r>
      <w:hyperlink r:id="rId7" w:history="1">
        <w:r w:rsidR="007F2F30" w:rsidRPr="001A6916">
          <w:rPr>
            <w:rStyle w:val="Hyperlink"/>
            <w:rFonts w:ascii="Helvetica" w:hAnsi="Helvetica"/>
          </w:rPr>
          <w:t>www.mychemistryclass.net</w:t>
        </w:r>
      </w:hyperlink>
      <w:r w:rsidRPr="00FB7CA1">
        <w:rPr>
          <w:rFonts w:ascii="Helvetica" w:hAnsi="Helvetica"/>
        </w:rPr>
        <w:t xml:space="preserve"> and </w:t>
      </w:r>
      <w:hyperlink r:id="rId8" w:history="1">
        <w:r w:rsidRPr="00FB7CA1">
          <w:rPr>
            <w:rFonts w:ascii="Helvetica" w:hAnsi="Helvetica"/>
            <w:color w:val="0000FF"/>
          </w:rPr>
          <w:t>http://dvhs.schoolloop.com</w:t>
        </w:r>
      </w:hyperlink>
      <w:r w:rsidRPr="00FB7CA1">
        <w:rPr>
          <w:rFonts w:ascii="Helvetica" w:hAnsi="Helvetica"/>
        </w:rPr>
        <w:t xml:space="preserve"> for class info    </w:t>
      </w:r>
    </w:p>
    <w:p w14:paraId="63DEB3C3" w14:textId="07A991C9" w:rsidR="002F53D3" w:rsidRPr="00FB7CA1" w:rsidRDefault="002F53D3" w:rsidP="00FB7CA1">
      <w:pPr>
        <w:pStyle w:val="NoSpacing"/>
        <w:rPr>
          <w:rFonts w:ascii="Helvetica" w:hAnsi="Helvetica"/>
        </w:rPr>
      </w:pPr>
      <w:r w:rsidRPr="00FB7CA1">
        <w:rPr>
          <w:rFonts w:ascii="Helvetica" w:hAnsi="Helvetica"/>
        </w:rPr>
        <w:t xml:space="preserve"> • </w:t>
      </w:r>
      <w:r w:rsidR="007F2F30">
        <w:rPr>
          <w:rFonts w:ascii="Helvetica" w:hAnsi="Helvetica"/>
        </w:rPr>
        <w:t>School Loop email - this</w:t>
      </w:r>
      <w:r w:rsidRPr="00FB7CA1">
        <w:rPr>
          <w:rFonts w:ascii="Helvetica" w:hAnsi="Helvetica"/>
        </w:rPr>
        <w:t xml:space="preserve"> is usually quickest    </w:t>
      </w:r>
    </w:p>
    <w:p w14:paraId="05FC00BC" w14:textId="11B93A8B" w:rsidR="00FB7CA1" w:rsidRPr="00FB7CA1" w:rsidRDefault="002F53D3" w:rsidP="00FB7CA1">
      <w:pPr>
        <w:pStyle w:val="NoSpacing"/>
        <w:rPr>
          <w:rFonts w:ascii="Helvetica" w:hAnsi="Helvetica"/>
        </w:rPr>
      </w:pPr>
      <w:r w:rsidRPr="00FB7CA1">
        <w:rPr>
          <w:rFonts w:ascii="Helvetica" w:hAnsi="Helvetica"/>
        </w:rPr>
        <w:t xml:space="preserve"> • Sc</w:t>
      </w:r>
      <w:r w:rsidR="007F2F30">
        <w:rPr>
          <w:rFonts w:ascii="Helvetica" w:hAnsi="Helvetica"/>
        </w:rPr>
        <w:t>hool Phone: (925) 479-6400 (Will go directly to voicemail during school hours)</w:t>
      </w:r>
    </w:p>
    <w:p w14:paraId="19A133F0" w14:textId="2FB4F26E" w:rsidR="002F53D3" w:rsidRPr="00FB7CA1" w:rsidRDefault="002F53D3" w:rsidP="00FB7CA1">
      <w:pPr>
        <w:pStyle w:val="NoSpacing"/>
        <w:rPr>
          <w:rFonts w:ascii="Helvetica" w:hAnsi="Helvetica"/>
        </w:rPr>
      </w:pPr>
      <w:r w:rsidRPr="00FB7CA1">
        <w:rPr>
          <w:rFonts w:ascii="Helvetica" w:hAnsi="Helvetica"/>
        </w:rPr>
        <w:t xml:space="preserve">   </w:t>
      </w:r>
    </w:p>
    <w:p w14:paraId="648D1553" w14:textId="3B775D0A" w:rsidR="002F53D3" w:rsidRPr="00FB7CA1" w:rsidRDefault="002F53D3" w:rsidP="00FB7CA1">
      <w:pPr>
        <w:pStyle w:val="NoSpacing"/>
        <w:rPr>
          <w:rFonts w:ascii="Helvetica" w:hAnsi="Helvetica"/>
          <w:b/>
        </w:rPr>
      </w:pPr>
      <w:r w:rsidRPr="00FB7CA1">
        <w:rPr>
          <w:rFonts w:ascii="Helvetica" w:hAnsi="Helvetica"/>
          <w:b/>
        </w:rPr>
        <w:t xml:space="preserve">LABORATORY SAFETY FOR CHEMISTRY  </w:t>
      </w:r>
    </w:p>
    <w:p w14:paraId="1377FABB" w14:textId="77777777" w:rsidR="002F53D3" w:rsidRPr="00FB7CA1" w:rsidRDefault="002F53D3" w:rsidP="00FB7CA1">
      <w:pPr>
        <w:pStyle w:val="NoSpacing"/>
        <w:rPr>
          <w:rFonts w:ascii="Helvetica" w:hAnsi="Helvetica"/>
        </w:rPr>
      </w:pPr>
      <w:r w:rsidRPr="00FB7CA1">
        <w:rPr>
          <w:rFonts w:ascii="Helvetica" w:hAnsi="Helvetica"/>
        </w:rPr>
        <w:t xml:space="preserve">By following certain respect and common sense rules in the science laboratory, you can make the lab safe for both you and all others around you. We may perform experiments every class day. Be prepared.   </w:t>
      </w:r>
    </w:p>
    <w:p w14:paraId="7CDA88C9" w14:textId="77777777" w:rsidR="002F53D3" w:rsidRPr="00FB7CA1" w:rsidRDefault="002F53D3" w:rsidP="00FB7CA1">
      <w:pPr>
        <w:pStyle w:val="NoSpacing"/>
        <w:rPr>
          <w:rFonts w:ascii="Helvetica" w:hAnsi="Helvetica"/>
        </w:rPr>
      </w:pPr>
      <w:r w:rsidRPr="00FB7CA1">
        <w:rPr>
          <w:rFonts w:ascii="Helvetica" w:hAnsi="Helvetica"/>
        </w:rPr>
        <w:t xml:space="preserve">1.   Never work in the lab unless a teacher is present and aware of what you are doing.  </w:t>
      </w:r>
    </w:p>
    <w:p w14:paraId="66BE7157" w14:textId="60F293E5" w:rsidR="002F53D3" w:rsidRPr="00FB7CA1" w:rsidRDefault="002F53D3" w:rsidP="00FB7CA1">
      <w:pPr>
        <w:pStyle w:val="NoSpacing"/>
        <w:rPr>
          <w:rFonts w:ascii="Helvetica" w:hAnsi="Helvetica"/>
        </w:rPr>
      </w:pPr>
      <w:r w:rsidRPr="00FB7CA1">
        <w:rPr>
          <w:rFonts w:ascii="Helvetica" w:hAnsi="Helvetica"/>
        </w:rPr>
        <w:t xml:space="preserve">2.   Prepare for the lab activity or experiment by reading it first AND appropriately completing the pre-lab assignment.  If </w:t>
      </w:r>
      <w:r w:rsidR="007F2F30">
        <w:rPr>
          <w:rFonts w:ascii="Helvetica" w:hAnsi="Helvetica"/>
        </w:rPr>
        <w:br/>
        <w:t xml:space="preserve">      </w:t>
      </w:r>
      <w:r w:rsidRPr="00FB7CA1">
        <w:rPr>
          <w:rFonts w:ascii="Helvetica" w:hAnsi="Helvetica"/>
        </w:rPr>
        <w:t xml:space="preserve">something is unclear about the lab, ask questions.  Be sure to make note of any cautions stated.   </w:t>
      </w:r>
    </w:p>
    <w:p w14:paraId="330F0D38" w14:textId="5F4C9A88" w:rsidR="002F53D3" w:rsidRPr="00FB7CA1" w:rsidRDefault="002F53D3" w:rsidP="00FB7CA1">
      <w:pPr>
        <w:pStyle w:val="NoSpacing"/>
        <w:rPr>
          <w:rFonts w:ascii="Helvetica" w:hAnsi="Helvetica"/>
        </w:rPr>
      </w:pPr>
      <w:r w:rsidRPr="00FB7CA1">
        <w:rPr>
          <w:rFonts w:ascii="Helvetica" w:hAnsi="Helvetica"/>
        </w:rPr>
        <w:t xml:space="preserve">3.   Dress appropriately for lab.  Avoid wearing loose fitting or bulky clothing or dangling jewelry.  Wear closed-toed shoes, </w:t>
      </w:r>
      <w:r w:rsidR="007F2F30">
        <w:rPr>
          <w:rFonts w:ascii="Helvetica" w:hAnsi="Helvetica"/>
        </w:rPr>
        <w:br/>
        <w:t xml:space="preserve">      </w:t>
      </w:r>
      <w:r w:rsidRPr="00FB7CA1">
        <w:rPr>
          <w:rFonts w:ascii="Helvetica" w:hAnsi="Helvetica"/>
        </w:rPr>
        <w:t xml:space="preserve">rather than sandals. Bring closed-toed shoes with you to every class.  </w:t>
      </w:r>
    </w:p>
    <w:p w14:paraId="637AE56C" w14:textId="77777777" w:rsidR="002F53D3" w:rsidRPr="00FB7CA1" w:rsidRDefault="002F53D3" w:rsidP="00FB7CA1">
      <w:pPr>
        <w:pStyle w:val="NoSpacing"/>
        <w:rPr>
          <w:rFonts w:ascii="Helvetica" w:hAnsi="Helvetica"/>
        </w:rPr>
      </w:pPr>
      <w:r w:rsidRPr="00FB7CA1">
        <w:rPr>
          <w:rFonts w:ascii="Helvetica" w:hAnsi="Helvetica"/>
        </w:rPr>
        <w:t xml:space="preserve">4.   Keep the work area free of any books or materials not needed for the lab.  </w:t>
      </w:r>
    </w:p>
    <w:p w14:paraId="7CC05665" w14:textId="77777777" w:rsidR="002F53D3" w:rsidRPr="00FB7CA1" w:rsidRDefault="002F53D3" w:rsidP="00FB7CA1">
      <w:pPr>
        <w:pStyle w:val="NoSpacing"/>
        <w:rPr>
          <w:rFonts w:ascii="Helvetica" w:hAnsi="Helvetica"/>
        </w:rPr>
      </w:pPr>
      <w:r w:rsidRPr="00FB7CA1">
        <w:rPr>
          <w:rFonts w:ascii="Helvetica" w:hAnsi="Helvetica"/>
        </w:rPr>
        <w:t xml:space="preserve">5.   Never throw anything in the lab.  </w:t>
      </w:r>
    </w:p>
    <w:p w14:paraId="79BF4BB0" w14:textId="77777777" w:rsidR="002F53D3" w:rsidRPr="00FB7CA1" w:rsidRDefault="002F53D3" w:rsidP="00FB7CA1">
      <w:pPr>
        <w:pStyle w:val="NoSpacing"/>
        <w:rPr>
          <w:rFonts w:ascii="Helvetica" w:hAnsi="Helvetica"/>
        </w:rPr>
      </w:pPr>
      <w:r w:rsidRPr="00FB7CA1">
        <w:rPr>
          <w:rFonts w:ascii="Helvetica" w:hAnsi="Helvetica"/>
        </w:rPr>
        <w:t xml:space="preserve">6.   Wear safety goggles whenever working with flames, heated liquids, glassware, and whenever the teacher requests.  </w:t>
      </w:r>
    </w:p>
    <w:p w14:paraId="3AC78777" w14:textId="2DB2E530" w:rsidR="002F53D3" w:rsidRPr="00FB7CA1" w:rsidRDefault="002F53D3" w:rsidP="00FB7CA1">
      <w:pPr>
        <w:pStyle w:val="NoSpacing"/>
        <w:rPr>
          <w:rFonts w:ascii="Helvetica" w:hAnsi="Helvetica"/>
        </w:rPr>
      </w:pPr>
      <w:r w:rsidRPr="00FB7CA1">
        <w:rPr>
          <w:rFonts w:ascii="Helvetica" w:hAnsi="Helvetica"/>
        </w:rPr>
        <w:t xml:space="preserve">7.   Use the materials only as instructed in the manual or by the teacher.  If you wish to try an alternate method, consult </w:t>
      </w:r>
      <w:r w:rsidR="007F2F30">
        <w:rPr>
          <w:rFonts w:ascii="Helvetica" w:hAnsi="Helvetica"/>
        </w:rPr>
        <w:br/>
        <w:t xml:space="preserve">      </w:t>
      </w:r>
      <w:r w:rsidRPr="00FB7CA1">
        <w:rPr>
          <w:rFonts w:ascii="Helvetica" w:hAnsi="Helvetica"/>
        </w:rPr>
        <w:t xml:space="preserve">the teacher first.  </w:t>
      </w:r>
    </w:p>
    <w:p w14:paraId="13A4A2B2" w14:textId="371B88E9" w:rsidR="002F53D3" w:rsidRPr="00FB7CA1" w:rsidRDefault="002F53D3" w:rsidP="00FB7CA1">
      <w:pPr>
        <w:pStyle w:val="NoSpacing"/>
        <w:rPr>
          <w:rFonts w:ascii="Helvetica" w:hAnsi="Helvetica"/>
        </w:rPr>
      </w:pPr>
      <w:r w:rsidRPr="00FB7CA1">
        <w:rPr>
          <w:rFonts w:ascii="Helvetica" w:hAnsi="Helvetica"/>
        </w:rPr>
        <w:t xml:space="preserve">8.   Report any injuries, accidents, or breakages to your teacher immediately.  Also report anything that you suspect may </w:t>
      </w:r>
      <w:r w:rsidR="007F2F30">
        <w:rPr>
          <w:rFonts w:ascii="Helvetica" w:hAnsi="Helvetica"/>
        </w:rPr>
        <w:br/>
        <w:t xml:space="preserve">      </w:t>
      </w:r>
      <w:r w:rsidRPr="00FB7CA1">
        <w:rPr>
          <w:rFonts w:ascii="Helvetica" w:hAnsi="Helvetica"/>
        </w:rPr>
        <w:t xml:space="preserve">be malfunctioning.   </w:t>
      </w:r>
    </w:p>
    <w:p w14:paraId="2E023E90" w14:textId="77777777" w:rsidR="002F53D3" w:rsidRPr="00FB7CA1" w:rsidRDefault="002F53D3" w:rsidP="00FB7CA1">
      <w:pPr>
        <w:pStyle w:val="NoSpacing"/>
        <w:rPr>
          <w:rFonts w:ascii="Helvetica" w:hAnsi="Helvetica"/>
        </w:rPr>
      </w:pPr>
      <w:r w:rsidRPr="00FB7CA1">
        <w:rPr>
          <w:rFonts w:ascii="Helvetica" w:hAnsi="Helvetica"/>
        </w:rPr>
        <w:t xml:space="preserve">9.   Work quietly so that you can hear any announcements concerning cautions and safety.  </w:t>
      </w:r>
    </w:p>
    <w:p w14:paraId="2726E11F" w14:textId="6AC336A1" w:rsidR="002F53D3" w:rsidRPr="00FB7CA1" w:rsidRDefault="002F53D3" w:rsidP="00FB7CA1">
      <w:pPr>
        <w:pStyle w:val="NoSpacing"/>
        <w:rPr>
          <w:rFonts w:ascii="Helvetica" w:hAnsi="Helvetica"/>
        </w:rPr>
      </w:pPr>
      <w:r w:rsidRPr="00FB7CA1">
        <w:rPr>
          <w:rFonts w:ascii="Helvetica" w:hAnsi="Helvetica"/>
        </w:rPr>
        <w:t xml:space="preserve">10. When you have finished your lab work, make sure that water and gas are turned off.  Return all materials used to the </w:t>
      </w:r>
      <w:r w:rsidR="007F2F30">
        <w:rPr>
          <w:rFonts w:ascii="Helvetica" w:hAnsi="Helvetica"/>
        </w:rPr>
        <w:br/>
        <w:t xml:space="preserve">      </w:t>
      </w:r>
      <w:r w:rsidRPr="00FB7CA1">
        <w:rPr>
          <w:rFonts w:ascii="Helvetica" w:hAnsi="Helvetica"/>
        </w:rPr>
        <w:t>places designated by the teacher.  Follow the teacher’s directions for disposal of any waste mate</w:t>
      </w:r>
      <w:r w:rsidR="007F2F30">
        <w:rPr>
          <w:rFonts w:ascii="Helvetica" w:hAnsi="Helvetica"/>
        </w:rPr>
        <w:t xml:space="preserve">rials.  Clean the work </w:t>
      </w:r>
      <w:r w:rsidR="007F2F30">
        <w:rPr>
          <w:rFonts w:ascii="Helvetica" w:hAnsi="Helvetica"/>
        </w:rPr>
        <w:br/>
        <w:t xml:space="preserve">      area. A huge part of lab safety is cleaning up the work area when finished. This is not optional!</w:t>
      </w:r>
    </w:p>
    <w:p w14:paraId="19972EB1"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57E6FA44" w14:textId="59823CA5" w:rsidR="002F53D3" w:rsidRPr="00FB7CA1" w:rsidRDefault="002F53D3" w:rsidP="00FB7CA1">
      <w:pPr>
        <w:pStyle w:val="NoSpacing"/>
        <w:rPr>
          <w:rFonts w:ascii="Helvetica" w:hAnsi="Helvetica"/>
        </w:rPr>
      </w:pPr>
      <w:r w:rsidRPr="00FB7CA1">
        <w:rPr>
          <w:rFonts w:ascii="Helvetica" w:hAnsi="Helvetica"/>
        </w:rPr>
        <w:t>Students will not be allowed to perform a given experiment if any of</w:t>
      </w:r>
      <w:r w:rsidR="006A6B3F" w:rsidRPr="00FB7CA1">
        <w:rPr>
          <w:rFonts w:ascii="Helvetica" w:hAnsi="Helvetica"/>
        </w:rPr>
        <w:t xml:space="preserve"> the above rules or any </w:t>
      </w:r>
      <w:r w:rsidRPr="00FB7CA1">
        <w:rPr>
          <w:rFonts w:ascii="Helvetica" w:hAnsi="Helvetica"/>
        </w:rPr>
        <w:t xml:space="preserve">additional rules subject to teacher discretion are not followed. Safety means being prepared and ready.    </w:t>
      </w:r>
    </w:p>
    <w:p w14:paraId="531BE4DC"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7027A3CF" w14:textId="5E139E8B" w:rsidR="002F53D3" w:rsidRPr="00FB7CA1" w:rsidRDefault="002F53D3" w:rsidP="00FB7CA1">
      <w:pPr>
        <w:pStyle w:val="NoSpacing"/>
        <w:rPr>
          <w:rFonts w:ascii="Helvetica" w:hAnsi="Helvetica"/>
        </w:rPr>
      </w:pPr>
      <w:r w:rsidRPr="000A3D99">
        <w:rPr>
          <w:rFonts w:ascii="Helvetica" w:hAnsi="Helvetica"/>
          <w:b/>
        </w:rPr>
        <w:t>Topics Covered in This Semester</w:t>
      </w:r>
      <w:r w:rsidRPr="00FB7CA1">
        <w:rPr>
          <w:rFonts w:ascii="Helvetica" w:hAnsi="Helvetica"/>
        </w:rPr>
        <w:t xml:space="preserve">: (not in sequence; topics may be added or removed time permitting.)  </w:t>
      </w:r>
      <w:r w:rsidR="007F2F30">
        <w:rPr>
          <w:rFonts w:ascii="Helvetica" w:hAnsi="Helvetica"/>
        </w:rPr>
        <w:br/>
      </w:r>
      <w:r w:rsidRPr="00FB7CA1">
        <w:rPr>
          <w:rFonts w:ascii="Helvetica" w:hAnsi="Helvetica"/>
        </w:rPr>
        <w:t xml:space="preserve">Textbook: HOLT Chemistry, CA Edition – Houghton Mifflin Co. </w:t>
      </w:r>
    </w:p>
    <w:p w14:paraId="3BC43EE0" w14:textId="745D7AFA" w:rsidR="002F53D3" w:rsidRPr="00FB7CA1" w:rsidRDefault="002F53D3" w:rsidP="00FB7CA1">
      <w:pPr>
        <w:pStyle w:val="NoSpacing"/>
        <w:rPr>
          <w:rFonts w:ascii="Helvetica" w:hAnsi="Helvetica"/>
        </w:rPr>
      </w:pPr>
      <w:r w:rsidRPr="00FB7CA1">
        <w:rPr>
          <w:rFonts w:ascii="Helvetica" w:hAnsi="Helvetica"/>
        </w:rPr>
        <w:t xml:space="preserve"> • Atomic Nature of Matter       </w:t>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Pr="00FB7CA1">
        <w:rPr>
          <w:rFonts w:ascii="Helvetica" w:hAnsi="Helvetica"/>
        </w:rPr>
        <w:t xml:space="preserve">• Geometry of Simple Molecules and Polyatomic Ions     </w:t>
      </w:r>
    </w:p>
    <w:p w14:paraId="72ACE8D2" w14:textId="4143BE62" w:rsidR="002F53D3" w:rsidRPr="00FB7CA1" w:rsidRDefault="002F53D3" w:rsidP="00FB7CA1">
      <w:pPr>
        <w:pStyle w:val="NoSpacing"/>
        <w:rPr>
          <w:rFonts w:ascii="Helvetica" w:hAnsi="Helvetica"/>
        </w:rPr>
      </w:pPr>
      <w:r w:rsidRPr="00FB7CA1">
        <w:rPr>
          <w:rFonts w:ascii="Helvetica" w:hAnsi="Helvetica"/>
        </w:rPr>
        <w:t xml:space="preserve"> • Energy/Thermochemistry      </w:t>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Pr="00FB7CA1">
        <w:rPr>
          <w:rFonts w:ascii="Helvetica" w:hAnsi="Helvetica"/>
        </w:rPr>
        <w:t xml:space="preserve">• Chemical Dynamics / Kinetics    </w:t>
      </w:r>
    </w:p>
    <w:p w14:paraId="6E6CAB22" w14:textId="5EEB8F4A" w:rsidR="002F53D3" w:rsidRPr="00FB7CA1" w:rsidRDefault="002F53D3" w:rsidP="00FB7CA1">
      <w:pPr>
        <w:pStyle w:val="NoSpacing"/>
        <w:rPr>
          <w:rFonts w:ascii="Helvetica" w:hAnsi="Helvetica"/>
        </w:rPr>
      </w:pPr>
      <w:r w:rsidRPr="00FB7CA1">
        <w:rPr>
          <w:rFonts w:ascii="Helvetica" w:hAnsi="Helvetica"/>
        </w:rPr>
        <w:t xml:space="preserve"> • Chemical Bonding         </w:t>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Pr="00FB7CA1">
        <w:rPr>
          <w:rFonts w:ascii="Helvetica" w:hAnsi="Helvetica"/>
        </w:rPr>
        <w:t xml:space="preserve">• Inter-atomic, Intermolecular, &amp; Inter-ionic Forces    </w:t>
      </w:r>
    </w:p>
    <w:p w14:paraId="59EE3874" w14:textId="0DE4F3FC" w:rsidR="002F53D3" w:rsidRPr="00FB7CA1" w:rsidRDefault="002F53D3" w:rsidP="00FB7CA1">
      <w:pPr>
        <w:pStyle w:val="NoSpacing"/>
        <w:rPr>
          <w:rFonts w:ascii="Helvetica" w:hAnsi="Helvetica"/>
        </w:rPr>
      </w:pPr>
      <w:r w:rsidRPr="00FB7CA1">
        <w:rPr>
          <w:rFonts w:ascii="Helvetica" w:hAnsi="Helvetica"/>
        </w:rPr>
        <w:t xml:space="preserve"> • Solids and Liquids         </w:t>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Pr="00FB7CA1">
        <w:rPr>
          <w:rFonts w:ascii="Helvetica" w:hAnsi="Helvetica"/>
        </w:rPr>
        <w:t xml:space="preserve">• Solutions    </w:t>
      </w:r>
    </w:p>
    <w:p w14:paraId="22F892C8" w14:textId="59C836CE" w:rsidR="002F53D3" w:rsidRPr="00FB7CA1" w:rsidRDefault="002F53D3" w:rsidP="00FB7CA1">
      <w:pPr>
        <w:pStyle w:val="NoSpacing"/>
        <w:rPr>
          <w:rFonts w:ascii="Helvetica" w:hAnsi="Helvetica"/>
        </w:rPr>
      </w:pPr>
      <w:r w:rsidRPr="00FB7CA1">
        <w:rPr>
          <w:rFonts w:ascii="Helvetica" w:hAnsi="Helvetica"/>
        </w:rPr>
        <w:t xml:space="preserve"> • Chemical Reactivity        </w:t>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Pr="00FB7CA1">
        <w:rPr>
          <w:rFonts w:ascii="Helvetica" w:hAnsi="Helvetica"/>
        </w:rPr>
        <w:t xml:space="preserve">• Electrochemistry </w:t>
      </w:r>
      <w:r w:rsidR="006A6B3F" w:rsidRPr="00FB7CA1">
        <w:rPr>
          <w:rFonts w:ascii="Helvetica" w:hAnsi="Helvetica"/>
        </w:rPr>
        <w:t>(TBD)</w:t>
      </w:r>
      <w:r w:rsidRPr="00FB7CA1">
        <w:rPr>
          <w:rFonts w:ascii="Helvetica" w:hAnsi="Helvetica"/>
        </w:rPr>
        <w:t xml:space="preserve">    </w:t>
      </w:r>
    </w:p>
    <w:p w14:paraId="3523D7ED" w14:textId="3861B067" w:rsidR="002F53D3" w:rsidRPr="00FB7CA1" w:rsidRDefault="002F53D3" w:rsidP="00FB7CA1">
      <w:pPr>
        <w:pStyle w:val="NoSpacing"/>
        <w:rPr>
          <w:rFonts w:ascii="Helvetica" w:hAnsi="Helvetica"/>
        </w:rPr>
      </w:pPr>
      <w:r w:rsidRPr="00FB7CA1">
        <w:rPr>
          <w:rFonts w:ascii="Helvetica" w:hAnsi="Helvetica"/>
        </w:rPr>
        <w:t xml:space="preserve"> • Organic Chemistry         </w:t>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Pr="00FB7CA1">
        <w:rPr>
          <w:rFonts w:ascii="Helvetica" w:hAnsi="Helvetica"/>
        </w:rPr>
        <w:t xml:space="preserve">• Nuclear Chemistry    </w:t>
      </w:r>
    </w:p>
    <w:p w14:paraId="3B1F6DB3" w14:textId="16B93237" w:rsidR="002F53D3" w:rsidRPr="00FB7CA1" w:rsidRDefault="002F53D3" w:rsidP="00FB7CA1">
      <w:pPr>
        <w:pStyle w:val="NoSpacing"/>
        <w:rPr>
          <w:rFonts w:ascii="Helvetica" w:hAnsi="Helvetica"/>
        </w:rPr>
      </w:pPr>
      <w:r w:rsidRPr="00FB7CA1">
        <w:rPr>
          <w:rFonts w:ascii="Helvetica" w:hAnsi="Helvetica"/>
        </w:rPr>
        <w:t xml:space="preserve"> • Equilibrium           </w:t>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006A6B3F" w:rsidRPr="00FB7CA1">
        <w:rPr>
          <w:rFonts w:ascii="Helvetica" w:hAnsi="Helvetica"/>
        </w:rPr>
        <w:tab/>
      </w:r>
      <w:r w:rsidRPr="00FB7CA1">
        <w:rPr>
          <w:rFonts w:ascii="Helvetica" w:hAnsi="Helvetica"/>
        </w:rPr>
        <w:t xml:space="preserve">• Biochemistry    </w:t>
      </w:r>
    </w:p>
    <w:p w14:paraId="3FC03442"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4BA1A5B6"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135F19E0" w14:textId="0B434AE8" w:rsidR="002F53D3" w:rsidRPr="00FB7CA1" w:rsidRDefault="002F53D3" w:rsidP="00FB7CA1">
      <w:pPr>
        <w:pStyle w:val="NoSpacing"/>
        <w:rPr>
          <w:rFonts w:ascii="Helvetica" w:hAnsi="Helvetica"/>
          <w:b/>
        </w:rPr>
      </w:pPr>
      <w:r w:rsidRPr="00FB7CA1">
        <w:rPr>
          <w:rFonts w:ascii="Helvetica" w:hAnsi="Helvetica"/>
          <w:b/>
        </w:rPr>
        <w:t>DOUGHERTY VALLEY HIGH SCHOOL 201</w:t>
      </w:r>
      <w:r w:rsidR="007F2F30">
        <w:rPr>
          <w:rFonts w:ascii="Helvetica" w:hAnsi="Helvetica"/>
          <w:b/>
        </w:rPr>
        <w:t>8</w:t>
      </w:r>
      <w:r w:rsidRPr="00FB7CA1">
        <w:rPr>
          <w:rFonts w:ascii="Helvetica" w:hAnsi="Helvetica"/>
          <w:b/>
        </w:rPr>
        <w:t>-201</w:t>
      </w:r>
      <w:r w:rsidR="007F2F30">
        <w:rPr>
          <w:rFonts w:ascii="Helvetica" w:hAnsi="Helvetica"/>
          <w:b/>
        </w:rPr>
        <w:t>9</w:t>
      </w:r>
      <w:r w:rsidRPr="00FB7CA1">
        <w:rPr>
          <w:rFonts w:ascii="Helvetica" w:hAnsi="Helvetica"/>
          <w:b/>
        </w:rPr>
        <w:t xml:space="preserve"> GOALS </w:t>
      </w:r>
    </w:p>
    <w:p w14:paraId="42706949" w14:textId="77777777" w:rsidR="002F53D3" w:rsidRPr="00FB7CA1" w:rsidRDefault="002F53D3" w:rsidP="00FB7CA1">
      <w:pPr>
        <w:pStyle w:val="NoSpacing"/>
        <w:rPr>
          <w:rFonts w:ascii="Helvetica" w:hAnsi="Helvetica"/>
        </w:rPr>
      </w:pPr>
      <w:r w:rsidRPr="00FB7CA1">
        <w:rPr>
          <w:rFonts w:ascii="Helvetica" w:hAnsi="Helvetica"/>
        </w:rPr>
        <w:t>1.</w:t>
      </w:r>
      <w:r w:rsidRPr="00FB7CA1">
        <w:rPr>
          <w:rFonts w:ascii="Helvetica" w:hAnsi="Helvetica" w:cs="Arial"/>
        </w:rPr>
        <w:t xml:space="preserve"> </w:t>
      </w:r>
      <w:r w:rsidRPr="00FB7CA1">
        <w:rPr>
          <w:rFonts w:ascii="Helvetica" w:hAnsi="Helvetica"/>
        </w:rPr>
        <w:t xml:space="preserve">All students have the opportunity to access the full curriculum, extra-curricular activities, and community support.  </w:t>
      </w:r>
    </w:p>
    <w:p w14:paraId="6D83F739" w14:textId="77777777" w:rsidR="002F53D3" w:rsidRPr="00FB7CA1" w:rsidRDefault="002F53D3" w:rsidP="00FB7CA1">
      <w:pPr>
        <w:pStyle w:val="NoSpacing"/>
        <w:rPr>
          <w:rFonts w:ascii="Helvetica" w:hAnsi="Helvetica"/>
        </w:rPr>
      </w:pPr>
      <w:r w:rsidRPr="00FB7CA1">
        <w:rPr>
          <w:rFonts w:ascii="Helvetica" w:hAnsi="Helvetica"/>
        </w:rPr>
        <w:t>2.</w:t>
      </w:r>
      <w:r w:rsidRPr="00FB7CA1">
        <w:rPr>
          <w:rFonts w:ascii="Helvetica" w:hAnsi="Helvetica" w:cs="Arial"/>
        </w:rPr>
        <w:t xml:space="preserve"> </w:t>
      </w:r>
      <w:r w:rsidRPr="00FB7CA1">
        <w:rPr>
          <w:rFonts w:ascii="Helvetica" w:hAnsi="Helvetica"/>
        </w:rPr>
        <w:t xml:space="preserve">Actively apply and strengthen strategies that foster respect and value diversity in a safe, clean, and caring environment. </w:t>
      </w:r>
    </w:p>
    <w:p w14:paraId="7442C0C8" w14:textId="42DF7545" w:rsidR="00730C93" w:rsidRPr="00FB7CA1" w:rsidRDefault="002F53D3" w:rsidP="00FB7CA1">
      <w:pPr>
        <w:pStyle w:val="NoSpacing"/>
        <w:rPr>
          <w:rFonts w:ascii="Helvetica" w:hAnsi="Helvetica"/>
        </w:rPr>
      </w:pPr>
      <w:r w:rsidRPr="00FB7CA1">
        <w:rPr>
          <w:rFonts w:ascii="Helvetica" w:hAnsi="Helvetica"/>
        </w:rPr>
        <w:t>3.</w:t>
      </w:r>
      <w:r w:rsidRPr="00FB7CA1">
        <w:rPr>
          <w:rFonts w:ascii="Helvetica" w:hAnsi="Helvetica" w:cs="Arial"/>
        </w:rPr>
        <w:t xml:space="preserve"> </w:t>
      </w:r>
      <w:r w:rsidRPr="00FB7CA1">
        <w:rPr>
          <w:rFonts w:ascii="Helvetica" w:hAnsi="Helvetica"/>
        </w:rPr>
        <w:t xml:space="preserve">Staff will support students with special needs through collaboration, consistent communication, and professional </w:t>
      </w:r>
      <w:r w:rsidR="007F2F30">
        <w:rPr>
          <w:rFonts w:ascii="Helvetica" w:hAnsi="Helvetica"/>
        </w:rPr>
        <w:br/>
        <w:t xml:space="preserve">    </w:t>
      </w:r>
      <w:r w:rsidRPr="00FB7CA1">
        <w:rPr>
          <w:rFonts w:ascii="Helvetica" w:hAnsi="Helvetica"/>
        </w:rPr>
        <w:t xml:space="preserve">development for all staff. </w:t>
      </w:r>
    </w:p>
    <w:p w14:paraId="7FE48DA1" w14:textId="2836F279" w:rsidR="002F53D3" w:rsidRPr="00FB7CA1" w:rsidRDefault="002F53D3" w:rsidP="00FB7CA1">
      <w:pPr>
        <w:pStyle w:val="NoSpacing"/>
        <w:rPr>
          <w:rFonts w:ascii="Helvetica" w:hAnsi="Helvetica"/>
        </w:rPr>
      </w:pPr>
      <w:r w:rsidRPr="00FB7CA1">
        <w:rPr>
          <w:rFonts w:ascii="Helvetica" w:hAnsi="Helvetica"/>
        </w:rPr>
        <w:t>4.</w:t>
      </w:r>
      <w:r w:rsidRPr="00FB7CA1">
        <w:rPr>
          <w:rFonts w:ascii="Helvetica" w:hAnsi="Helvetica" w:cs="Arial"/>
        </w:rPr>
        <w:t xml:space="preserve"> </w:t>
      </w:r>
      <w:r w:rsidRPr="00FB7CA1">
        <w:rPr>
          <w:rFonts w:ascii="Helvetica" w:hAnsi="Helvetica"/>
        </w:rPr>
        <w:t xml:space="preserve">Implement consistent practices that provide a welcoming and responsive environment for students, staff, parents, and </w:t>
      </w:r>
      <w:r w:rsidR="007F2F30">
        <w:rPr>
          <w:rFonts w:ascii="Helvetica" w:hAnsi="Helvetica"/>
        </w:rPr>
        <w:br/>
        <w:t xml:space="preserve">    </w:t>
      </w:r>
      <w:r w:rsidRPr="00FB7CA1">
        <w:rPr>
          <w:rFonts w:ascii="Helvetica" w:hAnsi="Helvetica"/>
        </w:rPr>
        <w:t xml:space="preserve">community. </w:t>
      </w:r>
    </w:p>
    <w:p w14:paraId="7E1A5C4F"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54544898" w14:textId="77777777" w:rsidR="002F53D3" w:rsidRPr="00FB7CA1" w:rsidRDefault="002F53D3" w:rsidP="00FB7CA1">
      <w:pPr>
        <w:pStyle w:val="NoSpacing"/>
        <w:rPr>
          <w:rFonts w:ascii="Helvetica" w:hAnsi="Helvetica"/>
          <w:b/>
        </w:rPr>
      </w:pPr>
      <w:r w:rsidRPr="00FB7CA1">
        <w:rPr>
          <w:rFonts w:ascii="Helvetica" w:hAnsi="Helvetica"/>
          <w:b/>
        </w:rPr>
        <w:t xml:space="preserve">ACADEMIC HONESTY POLICY  </w:t>
      </w:r>
    </w:p>
    <w:p w14:paraId="4071DFD6" w14:textId="77777777" w:rsidR="002F53D3" w:rsidRPr="00FB7CA1" w:rsidRDefault="002F53D3" w:rsidP="00FB7CA1">
      <w:pPr>
        <w:pStyle w:val="NoSpacing"/>
        <w:rPr>
          <w:rFonts w:ascii="Helvetica" w:hAnsi="Helvetica"/>
        </w:rPr>
      </w:pPr>
      <w:r w:rsidRPr="00FB7CA1">
        <w:rPr>
          <w:rFonts w:ascii="Helvetica" w:hAnsi="Helvetica"/>
        </w:rPr>
        <w:t xml:space="preserve">Honest behavior is an expectation at DVHS.  The purpose of the policy is to create and maintain an ethical academic atmosphere in which strong behavioral consequences will be enforced.  Teachers also address cheating and plagiarism in their course policies.  Counselors will be notified of the incident and it may be disclosed on a student’s college application.  Staff will access </w:t>
      </w:r>
      <w:r w:rsidRPr="00FB7CA1">
        <w:rPr>
          <w:rFonts w:ascii="Helvetica" w:hAnsi="Helvetica" w:cs="Arial"/>
          <w:i/>
          <w:iCs/>
        </w:rPr>
        <w:t>Turnitin.com</w:t>
      </w:r>
      <w:r w:rsidRPr="00FB7CA1">
        <w:rPr>
          <w:rFonts w:ascii="Helvetica" w:hAnsi="Helvetica"/>
        </w:rPr>
        <w:t xml:space="preserve"> to review plagiarism information taken from websites.   </w:t>
      </w:r>
    </w:p>
    <w:p w14:paraId="6BA4EECE"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316A3B6A" w14:textId="77777777" w:rsidR="002F53D3" w:rsidRPr="00FB7CA1" w:rsidRDefault="002F53D3" w:rsidP="00FB7CA1">
      <w:pPr>
        <w:pStyle w:val="NoSpacing"/>
        <w:rPr>
          <w:rFonts w:ascii="Helvetica" w:hAnsi="Helvetica"/>
        </w:rPr>
      </w:pPr>
      <w:r w:rsidRPr="00FB7CA1">
        <w:rPr>
          <w:rFonts w:ascii="Helvetica" w:hAnsi="Helvetica"/>
        </w:rPr>
        <w:t xml:space="preserve">Consequences for Academic Dishonesty will include appropriate disciplinary measures consistent with Board policy and the California Education Code.  One or more of the following consequences may occur.  Disciplinary consequences will be cumulative for only the current school year per class and will be noted in students discipline file. </w:t>
      </w:r>
    </w:p>
    <w:p w14:paraId="53761E9C" w14:textId="77777777" w:rsidR="002F53D3" w:rsidRPr="00FB7CA1" w:rsidRDefault="002F53D3" w:rsidP="00FB7CA1">
      <w:pPr>
        <w:pStyle w:val="NoSpacing"/>
        <w:rPr>
          <w:rFonts w:ascii="Helvetica" w:hAnsi="Helvetica"/>
        </w:rPr>
      </w:pPr>
      <w:r w:rsidRPr="00FB7CA1">
        <w:rPr>
          <w:rFonts w:ascii="Helvetica" w:hAnsi="Helvetica"/>
        </w:rPr>
        <w:t xml:space="preserve">Please see the DVHS Student Handbook for complete list of consequences for 1st, 2nd, and 3rd Degree offenses. </w:t>
      </w:r>
    </w:p>
    <w:p w14:paraId="75811CFC" w14:textId="77777777" w:rsidR="002F53D3" w:rsidRPr="00FB7CA1" w:rsidRDefault="002F53D3" w:rsidP="00FB7CA1">
      <w:pPr>
        <w:pStyle w:val="NoSpacing"/>
        <w:rPr>
          <w:rFonts w:ascii="Helvetica" w:hAnsi="Helvetica"/>
        </w:rPr>
      </w:pPr>
      <w:r w:rsidRPr="00FB7CA1">
        <w:rPr>
          <w:rFonts w:ascii="Helvetica" w:hAnsi="Helvetica"/>
        </w:rPr>
        <w:lastRenderedPageBreak/>
        <w:t xml:space="preserve"> </w:t>
      </w:r>
    </w:p>
    <w:p w14:paraId="7541F956" w14:textId="77777777" w:rsidR="002F53D3" w:rsidRPr="00FB7CA1" w:rsidRDefault="002F53D3" w:rsidP="00FB7CA1">
      <w:pPr>
        <w:pStyle w:val="NoSpacing"/>
        <w:rPr>
          <w:rFonts w:ascii="Helvetica" w:hAnsi="Helvetica"/>
          <w:b/>
        </w:rPr>
      </w:pPr>
      <w:r w:rsidRPr="00FB7CA1">
        <w:rPr>
          <w:rFonts w:ascii="Helvetica" w:hAnsi="Helvetica"/>
          <w:b/>
        </w:rPr>
        <w:t xml:space="preserve">NOTE </w:t>
      </w:r>
    </w:p>
    <w:p w14:paraId="7F0759F1" w14:textId="77777777" w:rsidR="002F53D3" w:rsidRPr="00FB7CA1" w:rsidRDefault="002F53D3" w:rsidP="00FB7CA1">
      <w:pPr>
        <w:pStyle w:val="NoSpacing"/>
        <w:rPr>
          <w:rFonts w:ascii="Helvetica" w:hAnsi="Helvetica"/>
        </w:rPr>
      </w:pPr>
      <w:r w:rsidRPr="00FB7CA1">
        <w:rPr>
          <w:rFonts w:ascii="Helvetica" w:hAnsi="Helvetica"/>
        </w:rPr>
        <w:t xml:space="preserve">To be successful in Chemistry you must attend class regularly.  No student will fail this class if they attend class, make productive use of time, turn in all assignments on time, take all tests and quizzes, complete labs and projects, and above all put forth a strong EFFORT. </w:t>
      </w:r>
    </w:p>
    <w:p w14:paraId="7427EE34" w14:textId="77777777" w:rsidR="008418D0" w:rsidRDefault="002F53D3" w:rsidP="008418D0">
      <w:pPr>
        <w:pStyle w:val="NoSpacing"/>
        <w:ind w:firstLine="720"/>
        <w:rPr>
          <w:rFonts w:ascii="Helvetica" w:hAnsi="Helvetica"/>
        </w:rPr>
      </w:pPr>
      <w:r w:rsidRPr="00FB7CA1">
        <w:rPr>
          <w:rFonts w:ascii="Helvetica" w:hAnsi="Helvetica" w:cs="Courier New"/>
        </w:rPr>
        <w:t>o</w:t>
      </w:r>
      <w:r w:rsidRPr="00FB7CA1">
        <w:rPr>
          <w:rFonts w:ascii="Helvetica" w:hAnsi="Helvetica" w:cs="Arial"/>
        </w:rPr>
        <w:t xml:space="preserve"> </w:t>
      </w:r>
      <w:r w:rsidRPr="00FB7CA1">
        <w:rPr>
          <w:rFonts w:ascii="Helvetica" w:hAnsi="Helvetica"/>
          <w:i/>
          <w:iCs/>
        </w:rPr>
        <w:t>EFFORT</w:t>
      </w:r>
      <w:r w:rsidRPr="00FB7CA1">
        <w:rPr>
          <w:rFonts w:ascii="Helvetica" w:hAnsi="Helvetica"/>
        </w:rPr>
        <w:t xml:space="preserve"> = </w:t>
      </w:r>
      <w:r w:rsidRPr="00FB7CA1">
        <w:rPr>
          <w:rFonts w:ascii="Helvetica" w:hAnsi="Helvetica"/>
          <w:i/>
          <w:iCs/>
        </w:rPr>
        <w:t>SUCCESS</w:t>
      </w:r>
      <w:r w:rsidRPr="00FB7CA1">
        <w:rPr>
          <w:rFonts w:ascii="Helvetica" w:hAnsi="Helvetica"/>
        </w:rPr>
        <w:t xml:space="preserve"> </w:t>
      </w:r>
    </w:p>
    <w:p w14:paraId="374CEF3E" w14:textId="3AEA3BC6" w:rsidR="002F53D3" w:rsidRPr="008418D0" w:rsidRDefault="00FB7CA1" w:rsidP="008418D0">
      <w:pPr>
        <w:pStyle w:val="NoSpacing"/>
        <w:rPr>
          <w:rFonts w:ascii="Helvetica" w:hAnsi="Helvetica"/>
        </w:rPr>
      </w:pPr>
      <w:r w:rsidRPr="00FB7CA1">
        <w:rPr>
          <w:rFonts w:ascii="Helvetica" w:hAnsi="Helvetica"/>
          <w:b/>
        </w:rPr>
        <w:t>EXTRA HELP</w:t>
      </w:r>
    </w:p>
    <w:p w14:paraId="262F9B04" w14:textId="28F5F7D5" w:rsidR="00FB7CA1" w:rsidRPr="00FB7CA1" w:rsidRDefault="002F53D3" w:rsidP="00FB7CA1">
      <w:pPr>
        <w:pStyle w:val="NoSpacing"/>
        <w:rPr>
          <w:rFonts w:ascii="Helvetica" w:hAnsi="Helvetica"/>
        </w:rPr>
      </w:pPr>
      <w:r w:rsidRPr="00FB7CA1">
        <w:rPr>
          <w:rFonts w:ascii="Helvetica" w:hAnsi="Helvetica"/>
        </w:rPr>
        <w:t xml:space="preserve">Please do not wait until the last minute to seek extra help. </w:t>
      </w:r>
      <w:r w:rsidR="00613110">
        <w:rPr>
          <w:rFonts w:ascii="Helvetica" w:hAnsi="Helvetica"/>
        </w:rPr>
        <w:t xml:space="preserve">I try to have “Office Hours” during brunch and lunch whenever possible. Access Period is also expected to be used if you need help that cannot be provided during class hours. I have several commitments outside of the school day that do not allow me to be available before or after school hours. Please plan accordingly. </w:t>
      </w:r>
    </w:p>
    <w:p w14:paraId="31CBA0B7" w14:textId="77777777" w:rsidR="00FB7CA1" w:rsidRDefault="00FB7CA1" w:rsidP="00FB7CA1">
      <w:pPr>
        <w:pStyle w:val="NoSpacing"/>
        <w:rPr>
          <w:rFonts w:ascii="Helvetica" w:hAnsi="Helvetica"/>
        </w:rPr>
      </w:pPr>
    </w:p>
    <w:p w14:paraId="13D08C2D" w14:textId="0B5AB482" w:rsidR="002F53D3" w:rsidRPr="00FB7CA1" w:rsidRDefault="002F53D3" w:rsidP="00FB7CA1">
      <w:pPr>
        <w:pStyle w:val="NoSpacing"/>
        <w:rPr>
          <w:rFonts w:ascii="Helvetica" w:hAnsi="Helvetica"/>
          <w:b/>
        </w:rPr>
      </w:pPr>
      <w:r w:rsidRPr="00FB7CA1">
        <w:rPr>
          <w:rFonts w:ascii="Helvetica" w:hAnsi="Helvetica"/>
          <w:b/>
        </w:rPr>
        <w:t xml:space="preserve">SCIENCE DEPT. MISSION STATEMENT </w:t>
      </w:r>
    </w:p>
    <w:p w14:paraId="429E455B" w14:textId="77777777" w:rsidR="002F53D3" w:rsidRPr="00FB7CA1" w:rsidRDefault="002F53D3" w:rsidP="00FB7CA1">
      <w:pPr>
        <w:pStyle w:val="NoSpacing"/>
        <w:rPr>
          <w:rFonts w:ascii="Helvetica" w:hAnsi="Helvetica"/>
        </w:rPr>
      </w:pPr>
      <w:r w:rsidRPr="00FB7CA1">
        <w:rPr>
          <w:rFonts w:ascii="Helvetica" w:hAnsi="Helvetica"/>
        </w:rPr>
        <w:t xml:space="preserve">Drawing upon our department’s diverse ideas, skills, and backgrounds, it is our mission to motivate and challenge our students through rigorous curriculum. We plan to assist students to become scientifically literate through inquiry and problem solving in order to develop curiosity about the world around them.  Students will be given the opportunity to develop skills and knowledge of science and technology as they apply to personal and social decisions. We strive to instill in students a deeper appreciation for the complexity of scientific disciplines and an understanding of how they function together and separately. Finally, we have a commitment to the collective success of the department through collaboration. </w:t>
      </w:r>
    </w:p>
    <w:p w14:paraId="4CD797F0"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05ECB0E7" w14:textId="77777777" w:rsidR="002F53D3" w:rsidRPr="00FB7CA1" w:rsidRDefault="002F53D3" w:rsidP="00FB7CA1">
      <w:pPr>
        <w:pStyle w:val="NoSpacing"/>
        <w:rPr>
          <w:rFonts w:ascii="Helvetica" w:hAnsi="Helvetica"/>
        </w:rPr>
      </w:pPr>
      <w:r w:rsidRPr="00FB7CA1">
        <w:rPr>
          <w:rFonts w:ascii="Helvetica" w:hAnsi="Helvetica"/>
          <w:b/>
        </w:rPr>
        <w:t>SCHOOL POLICIES &amp; PROCEDURES</w:t>
      </w:r>
      <w:r w:rsidRPr="00FB7CA1">
        <w:rPr>
          <w:rFonts w:ascii="Helvetica" w:hAnsi="Helvetica"/>
        </w:rPr>
        <w:t xml:space="preserve"> – </w:t>
      </w:r>
      <w:r w:rsidRPr="00FB7CA1">
        <w:rPr>
          <w:rFonts w:ascii="Helvetica" w:hAnsi="Helvetica"/>
          <w:i/>
          <w:iCs/>
        </w:rPr>
        <w:t xml:space="preserve">All policies/procedures will be followed from the DVHS Student Handbook </w:t>
      </w:r>
    </w:p>
    <w:p w14:paraId="644B31CF" w14:textId="77777777" w:rsidR="002F53D3" w:rsidRPr="00FB7CA1" w:rsidRDefault="002F53D3" w:rsidP="00FB7CA1">
      <w:pPr>
        <w:pStyle w:val="NoSpacing"/>
        <w:rPr>
          <w:rFonts w:ascii="Helvetica" w:hAnsi="Helvetica"/>
        </w:rPr>
      </w:pPr>
      <w:r w:rsidRPr="00FB7CA1">
        <w:rPr>
          <w:rFonts w:ascii="Helvetica" w:hAnsi="Helvetica"/>
        </w:rPr>
        <w:t xml:space="preserve">All school rules, policies, procedures, and disciplinary actions will be followed.   </w:t>
      </w:r>
    </w:p>
    <w:p w14:paraId="33C2AC44" w14:textId="77777777" w:rsidR="002F53D3" w:rsidRPr="00FB7CA1" w:rsidRDefault="002F53D3" w:rsidP="00FB7CA1">
      <w:pPr>
        <w:pStyle w:val="NoSpacing"/>
        <w:rPr>
          <w:rFonts w:ascii="Helvetica" w:hAnsi="Helvetica"/>
        </w:rPr>
      </w:pPr>
      <w:r w:rsidRPr="00FB7CA1">
        <w:rPr>
          <w:rFonts w:ascii="Helvetica" w:hAnsi="Helvetica"/>
        </w:rPr>
        <w:t xml:space="preserve">Please see the student handbook for further information. </w:t>
      </w:r>
    </w:p>
    <w:p w14:paraId="4E576CEB" w14:textId="77777777" w:rsidR="002F53D3" w:rsidRPr="00FB7CA1" w:rsidRDefault="002F53D3" w:rsidP="00FB7CA1">
      <w:pPr>
        <w:pStyle w:val="NoSpacing"/>
        <w:rPr>
          <w:rFonts w:ascii="Helvetica" w:hAnsi="Helvetica"/>
        </w:rPr>
      </w:pPr>
      <w:r w:rsidRPr="00FB7CA1">
        <w:rPr>
          <w:rFonts w:ascii="Helvetica" w:hAnsi="Helvetica"/>
        </w:rPr>
        <w:t xml:space="preserve">Staff Communication Policy: Email is the best way to reach me </w:t>
      </w:r>
    </w:p>
    <w:p w14:paraId="0AFA4067" w14:textId="77777777" w:rsidR="002F53D3" w:rsidRPr="00FB7CA1" w:rsidRDefault="002F53D3" w:rsidP="00FB7CA1">
      <w:pPr>
        <w:pStyle w:val="NoSpacing"/>
        <w:rPr>
          <w:rFonts w:ascii="Helvetica" w:hAnsi="Helvetica"/>
        </w:rPr>
      </w:pPr>
      <w:r w:rsidRPr="00FB7CA1">
        <w:rPr>
          <w:rFonts w:ascii="Helvetica" w:hAnsi="Helvetica"/>
        </w:rPr>
        <w:t xml:space="preserve">As a guideline, any communication to staff, via email or telephone, should receive a response within 48 hours (excluding weekends and holidays).  If there is no response within 48 hours, please email or call again stating this is the second attempt.  The 48-hour guideline may be affected by illness, conferences, or technology problems. </w:t>
      </w:r>
    </w:p>
    <w:p w14:paraId="3D855867"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3F9D4EF8" w14:textId="77777777" w:rsidR="002F53D3" w:rsidRPr="00613110" w:rsidRDefault="002F53D3" w:rsidP="00FB7CA1">
      <w:pPr>
        <w:pStyle w:val="NoSpacing"/>
        <w:rPr>
          <w:rFonts w:ascii="Helvetica" w:hAnsi="Helvetica"/>
          <w:b/>
        </w:rPr>
      </w:pPr>
      <w:r w:rsidRPr="00613110">
        <w:rPr>
          <w:rFonts w:ascii="Helvetica" w:hAnsi="Helvetica"/>
          <w:b/>
        </w:rPr>
        <w:t xml:space="preserve">Line of Communication:  </w:t>
      </w:r>
    </w:p>
    <w:p w14:paraId="10EB5AFC" w14:textId="77777777" w:rsidR="002F53D3" w:rsidRPr="00FB7CA1" w:rsidRDefault="002F53D3" w:rsidP="00FB7CA1">
      <w:pPr>
        <w:pStyle w:val="NoSpacing"/>
        <w:rPr>
          <w:rFonts w:ascii="Helvetica" w:hAnsi="Helvetica"/>
        </w:rPr>
      </w:pPr>
      <w:r w:rsidRPr="00FB7CA1">
        <w:rPr>
          <w:rFonts w:ascii="Helvetica" w:hAnsi="Helvetica"/>
        </w:rPr>
        <w:t xml:space="preserve">Any questions or concerns regarding student progress in a class should be addressed through the following process: </w:t>
      </w:r>
    </w:p>
    <w:p w14:paraId="300E35B0" w14:textId="77777777" w:rsidR="002F53D3" w:rsidRPr="00FB7CA1" w:rsidRDefault="002F53D3" w:rsidP="00FB7CA1">
      <w:pPr>
        <w:pStyle w:val="NoSpacing"/>
        <w:rPr>
          <w:rFonts w:ascii="Helvetica" w:hAnsi="Helvetica"/>
        </w:rPr>
      </w:pPr>
      <w:r w:rsidRPr="00FB7CA1">
        <w:rPr>
          <w:rFonts w:ascii="Helvetica" w:hAnsi="Helvetica"/>
        </w:rPr>
        <w:t>1.</w:t>
      </w:r>
      <w:r w:rsidRPr="00FB7CA1">
        <w:rPr>
          <w:rFonts w:ascii="Helvetica" w:hAnsi="Helvetica" w:cs="Arial"/>
        </w:rPr>
        <w:t xml:space="preserve"> </w:t>
      </w:r>
      <w:r w:rsidRPr="00FB7CA1">
        <w:rPr>
          <w:rFonts w:ascii="Helvetica" w:hAnsi="Helvetica"/>
        </w:rPr>
        <w:t xml:space="preserve">Student communicating with teacher – MOST IMPORTANT  </w:t>
      </w:r>
    </w:p>
    <w:p w14:paraId="2C2E66FF" w14:textId="77777777" w:rsidR="002F53D3" w:rsidRPr="00FB7CA1" w:rsidRDefault="002F53D3" w:rsidP="00FB7CA1">
      <w:pPr>
        <w:pStyle w:val="NoSpacing"/>
        <w:rPr>
          <w:rFonts w:ascii="Helvetica" w:hAnsi="Helvetica"/>
        </w:rPr>
      </w:pPr>
      <w:r w:rsidRPr="00FB7CA1">
        <w:rPr>
          <w:rFonts w:ascii="Helvetica" w:hAnsi="Helvetica"/>
        </w:rPr>
        <w:t>2.</w:t>
      </w:r>
      <w:r w:rsidRPr="00FB7CA1">
        <w:rPr>
          <w:rFonts w:ascii="Helvetica" w:hAnsi="Helvetica" w:cs="Arial"/>
        </w:rPr>
        <w:t xml:space="preserve"> </w:t>
      </w:r>
      <w:r w:rsidRPr="00FB7CA1">
        <w:rPr>
          <w:rFonts w:ascii="Helvetica" w:hAnsi="Helvetica"/>
        </w:rPr>
        <w:t xml:space="preserve">Parent communicating with teacher </w:t>
      </w:r>
    </w:p>
    <w:p w14:paraId="0B32181C" w14:textId="77777777" w:rsidR="002F53D3" w:rsidRPr="00FB7CA1" w:rsidRDefault="002F53D3" w:rsidP="00FB7CA1">
      <w:pPr>
        <w:pStyle w:val="NoSpacing"/>
        <w:rPr>
          <w:rFonts w:ascii="Helvetica" w:hAnsi="Helvetica"/>
        </w:rPr>
      </w:pPr>
      <w:r w:rsidRPr="00FB7CA1">
        <w:rPr>
          <w:rFonts w:ascii="Helvetica" w:hAnsi="Helvetica"/>
        </w:rPr>
        <w:t>3.</w:t>
      </w:r>
      <w:r w:rsidRPr="00FB7CA1">
        <w:rPr>
          <w:rFonts w:ascii="Helvetica" w:hAnsi="Helvetica" w:cs="Arial"/>
        </w:rPr>
        <w:t xml:space="preserve"> </w:t>
      </w:r>
      <w:r w:rsidRPr="00FB7CA1">
        <w:rPr>
          <w:rFonts w:ascii="Helvetica" w:hAnsi="Helvetica"/>
        </w:rPr>
        <w:t xml:space="preserve">Parent/Student communicating with counselor </w:t>
      </w:r>
    </w:p>
    <w:p w14:paraId="1BD3AAFD" w14:textId="77777777" w:rsidR="002F53D3" w:rsidRPr="00FB7CA1" w:rsidRDefault="002F53D3" w:rsidP="00FB7CA1">
      <w:pPr>
        <w:pStyle w:val="NoSpacing"/>
        <w:rPr>
          <w:rFonts w:ascii="Helvetica" w:hAnsi="Helvetica"/>
        </w:rPr>
      </w:pPr>
      <w:r w:rsidRPr="00FB7CA1">
        <w:rPr>
          <w:rFonts w:ascii="Helvetica" w:hAnsi="Helvetica"/>
        </w:rPr>
        <w:t>4.</w:t>
      </w:r>
      <w:r w:rsidRPr="00FB7CA1">
        <w:rPr>
          <w:rFonts w:ascii="Helvetica" w:hAnsi="Helvetica" w:cs="Arial"/>
        </w:rPr>
        <w:t xml:space="preserve"> </w:t>
      </w:r>
      <w:r w:rsidRPr="00FB7CA1">
        <w:rPr>
          <w:rFonts w:ascii="Helvetica" w:hAnsi="Helvetica"/>
        </w:rPr>
        <w:t xml:space="preserve">Parent/Student communicating with Assistant Principal </w:t>
      </w:r>
    </w:p>
    <w:p w14:paraId="225363F5" w14:textId="77777777" w:rsidR="002F53D3" w:rsidRPr="00FB7CA1" w:rsidRDefault="002F53D3" w:rsidP="00FB7CA1">
      <w:pPr>
        <w:pStyle w:val="NoSpacing"/>
        <w:rPr>
          <w:rFonts w:ascii="Helvetica" w:hAnsi="Helvetica"/>
        </w:rPr>
      </w:pPr>
      <w:r w:rsidRPr="00FB7CA1">
        <w:rPr>
          <w:rFonts w:ascii="Helvetica" w:hAnsi="Helvetica"/>
        </w:rPr>
        <w:t>5.</w:t>
      </w:r>
      <w:r w:rsidRPr="00FB7CA1">
        <w:rPr>
          <w:rFonts w:ascii="Helvetica" w:hAnsi="Helvetica" w:cs="Arial"/>
        </w:rPr>
        <w:t xml:space="preserve"> </w:t>
      </w:r>
      <w:r w:rsidRPr="00FB7CA1">
        <w:rPr>
          <w:rFonts w:ascii="Helvetica" w:hAnsi="Helvetica"/>
        </w:rPr>
        <w:t xml:space="preserve">Parent/Student communicating with Principal </w:t>
      </w:r>
    </w:p>
    <w:p w14:paraId="742E82BF" w14:textId="77777777" w:rsidR="002F53D3" w:rsidRPr="00FB7CA1" w:rsidRDefault="002F53D3" w:rsidP="00FB7CA1">
      <w:pPr>
        <w:pStyle w:val="NoSpacing"/>
        <w:rPr>
          <w:rFonts w:ascii="Helvetica" w:hAnsi="Helvetica"/>
        </w:rPr>
      </w:pPr>
    </w:p>
    <w:p w14:paraId="301B8D0E" w14:textId="6EAE3C7E" w:rsidR="002F53D3" w:rsidRPr="00FB7CA1" w:rsidRDefault="002F53D3" w:rsidP="00FB7CA1">
      <w:pPr>
        <w:pStyle w:val="NoSpacing"/>
        <w:rPr>
          <w:rFonts w:ascii="Helvetica" w:hAnsi="Helvetica"/>
        </w:rPr>
      </w:pPr>
      <w:r w:rsidRPr="00B821DD">
        <w:rPr>
          <w:rFonts w:ascii="Helvetica" w:hAnsi="Helvetica"/>
          <w:b/>
        </w:rPr>
        <w:t>Textbooks</w:t>
      </w:r>
      <w:r w:rsidRPr="00FB7CA1">
        <w:rPr>
          <w:rFonts w:ascii="Helvetica" w:hAnsi="Helvetica"/>
        </w:rPr>
        <w:t xml:space="preserve">:  </w:t>
      </w:r>
    </w:p>
    <w:p w14:paraId="2BFF14C6" w14:textId="77777777" w:rsidR="002F53D3" w:rsidRPr="00FB7CA1" w:rsidRDefault="002F53D3" w:rsidP="00FB7CA1">
      <w:pPr>
        <w:pStyle w:val="NoSpacing"/>
        <w:rPr>
          <w:rFonts w:ascii="Helvetica" w:hAnsi="Helvetica"/>
        </w:rPr>
      </w:pPr>
      <w:r w:rsidRPr="00FB7CA1">
        <w:rPr>
          <w:rFonts w:ascii="Helvetica" w:hAnsi="Helvetica"/>
        </w:rPr>
        <w:t xml:space="preserve">Students are loaned a textbook based on the specific subject.  The student and the parents are held financially liable for lost, stolen, damaged or destroyed textbooks.  Students are charged the full replacement cost for items lost or damaged, since the school must pay the full replacement cost.   All outstanding bills must be cleared before yearbooks, schedules, report cards or textbooks are issued to a student. </w:t>
      </w:r>
    </w:p>
    <w:p w14:paraId="73CCBCBA"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107132BF" w14:textId="77777777" w:rsidR="002F53D3" w:rsidRPr="00613110" w:rsidRDefault="002F53D3" w:rsidP="00FB7CA1">
      <w:pPr>
        <w:pStyle w:val="NoSpacing"/>
        <w:rPr>
          <w:rFonts w:ascii="Helvetica" w:hAnsi="Helvetica"/>
          <w:b/>
        </w:rPr>
      </w:pPr>
      <w:r w:rsidRPr="00613110">
        <w:rPr>
          <w:rFonts w:ascii="Helvetica" w:hAnsi="Helvetica"/>
          <w:b/>
        </w:rPr>
        <w:t xml:space="preserve">Possession of Electronic Devices, MP3 Players, Cell Phones, Laser Pens at School:  </w:t>
      </w:r>
    </w:p>
    <w:p w14:paraId="61B47093" w14:textId="2614186B" w:rsidR="002F53D3" w:rsidRPr="00FB7CA1" w:rsidRDefault="002F53D3" w:rsidP="00FB7CA1">
      <w:pPr>
        <w:pStyle w:val="NoSpacing"/>
        <w:rPr>
          <w:rFonts w:ascii="Helvetica" w:hAnsi="Helvetica"/>
        </w:rPr>
      </w:pPr>
      <w:r w:rsidRPr="00FB7CA1">
        <w:rPr>
          <w:rFonts w:ascii="Helvetica" w:hAnsi="Helvetica"/>
        </w:rPr>
        <w:t xml:space="preserve">See student handbook for a more detailed explanation. Consequences: </w:t>
      </w:r>
    </w:p>
    <w:p w14:paraId="624F912A" w14:textId="77777777" w:rsidR="002F53D3" w:rsidRPr="00FB7CA1" w:rsidRDefault="002F53D3" w:rsidP="00FB7CA1">
      <w:pPr>
        <w:pStyle w:val="NoSpacing"/>
        <w:rPr>
          <w:rFonts w:ascii="Helvetica" w:hAnsi="Helvetica"/>
        </w:rPr>
      </w:pPr>
      <w:r w:rsidRPr="00FB7CA1">
        <w:rPr>
          <w:rFonts w:ascii="Helvetica" w:hAnsi="Helvetica"/>
        </w:rPr>
        <w:t xml:space="preserve">First Offense: Device confiscated until the end of the day. Parent called, Detention assigned. </w:t>
      </w:r>
    </w:p>
    <w:p w14:paraId="2180E954"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6983F2A9" w14:textId="5F2D26C2" w:rsidR="002F53D3" w:rsidRPr="00FB7CA1" w:rsidRDefault="002F53D3" w:rsidP="00FB7CA1">
      <w:pPr>
        <w:pStyle w:val="NoSpacing"/>
        <w:rPr>
          <w:rFonts w:ascii="Helvetica" w:hAnsi="Helvetica"/>
        </w:rPr>
      </w:pPr>
      <w:r w:rsidRPr="00FB7CA1">
        <w:rPr>
          <w:rFonts w:ascii="Helvetica" w:hAnsi="Helvetica"/>
        </w:rPr>
        <w:t xml:space="preserve">Second Offense: Device confiscated, parent will be called.  Device returned when contact has been made with parent. </w:t>
      </w:r>
      <w:r w:rsidR="00613110">
        <w:rPr>
          <w:rFonts w:ascii="Helvetica" w:hAnsi="Helvetica"/>
        </w:rPr>
        <w:br/>
        <w:t xml:space="preserve">                            </w:t>
      </w:r>
      <w:r w:rsidRPr="00FB7CA1">
        <w:rPr>
          <w:rFonts w:ascii="Helvetica" w:hAnsi="Helvetica"/>
        </w:rPr>
        <w:t xml:space="preserve">Monday School assigned. </w:t>
      </w:r>
    </w:p>
    <w:p w14:paraId="0601319D"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76D8FCF1" w14:textId="1C2D037B" w:rsidR="002F53D3" w:rsidRPr="00FB7CA1" w:rsidRDefault="002F53D3" w:rsidP="00FB7CA1">
      <w:pPr>
        <w:pStyle w:val="NoSpacing"/>
        <w:rPr>
          <w:rFonts w:ascii="Helvetica" w:hAnsi="Helvetica"/>
        </w:rPr>
      </w:pPr>
      <w:r w:rsidRPr="00FB7CA1">
        <w:rPr>
          <w:rFonts w:ascii="Helvetica" w:hAnsi="Helvetica"/>
        </w:rPr>
        <w:t xml:space="preserve">Third Offense: Device confiscated, parent contacted and Suspension assigned.  Further consequences may result in </w:t>
      </w:r>
      <w:r w:rsidR="00613110">
        <w:rPr>
          <w:rFonts w:ascii="Helvetica" w:hAnsi="Helvetica"/>
        </w:rPr>
        <w:br/>
        <w:t xml:space="preserve">                       </w:t>
      </w:r>
      <w:r w:rsidRPr="00FB7CA1">
        <w:rPr>
          <w:rFonts w:ascii="Helvetica" w:hAnsi="Helvetica"/>
        </w:rPr>
        <w:t xml:space="preserve">suspension.  Student loses ability to have device on campus for the remainder of the semester.                 </w:t>
      </w:r>
    </w:p>
    <w:p w14:paraId="7D6CB07E"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32C8F104" w14:textId="77777777" w:rsidR="005F36DE" w:rsidRDefault="005F36DE" w:rsidP="00FB7CA1">
      <w:pPr>
        <w:pStyle w:val="NoSpacing"/>
        <w:rPr>
          <w:rFonts w:ascii="Helvetica" w:hAnsi="Helvetica"/>
        </w:rPr>
      </w:pPr>
    </w:p>
    <w:p w14:paraId="731B38F3" w14:textId="77777777" w:rsidR="00584976" w:rsidRDefault="00584976" w:rsidP="00FB7CA1">
      <w:pPr>
        <w:pStyle w:val="NoSpacing"/>
        <w:rPr>
          <w:rFonts w:ascii="Helvetica" w:hAnsi="Helvetica"/>
        </w:rPr>
      </w:pPr>
    </w:p>
    <w:p w14:paraId="7664BBBC" w14:textId="77777777" w:rsidR="00584976" w:rsidRDefault="00584976" w:rsidP="00FB7CA1">
      <w:pPr>
        <w:pStyle w:val="NoSpacing"/>
        <w:rPr>
          <w:rFonts w:ascii="Helvetica" w:hAnsi="Helvetica"/>
        </w:rPr>
      </w:pPr>
    </w:p>
    <w:p w14:paraId="11830613" w14:textId="77777777" w:rsidR="00584976" w:rsidRDefault="00584976" w:rsidP="00FB7CA1">
      <w:pPr>
        <w:pStyle w:val="NoSpacing"/>
        <w:rPr>
          <w:rFonts w:ascii="Helvetica" w:hAnsi="Helvetica"/>
        </w:rPr>
      </w:pPr>
    </w:p>
    <w:p w14:paraId="6A8CB43B" w14:textId="77777777" w:rsidR="00584976" w:rsidRDefault="00584976" w:rsidP="00FB7CA1">
      <w:pPr>
        <w:pStyle w:val="NoSpacing"/>
        <w:rPr>
          <w:rFonts w:ascii="Helvetica" w:hAnsi="Helvetica"/>
        </w:rPr>
      </w:pPr>
    </w:p>
    <w:p w14:paraId="32EB3784" w14:textId="77777777" w:rsidR="00584976" w:rsidRDefault="00584976" w:rsidP="00FB7CA1">
      <w:pPr>
        <w:pStyle w:val="NoSpacing"/>
        <w:rPr>
          <w:rFonts w:ascii="Helvetica" w:hAnsi="Helvetica"/>
        </w:rPr>
      </w:pPr>
    </w:p>
    <w:p w14:paraId="7705A276" w14:textId="77777777" w:rsidR="00B16BB6" w:rsidRDefault="00B16BB6" w:rsidP="00FB7CA1">
      <w:pPr>
        <w:pStyle w:val="NoSpacing"/>
        <w:jc w:val="center"/>
        <w:rPr>
          <w:rFonts w:ascii="Helvetica" w:hAnsi="Helvetica"/>
        </w:rPr>
      </w:pPr>
    </w:p>
    <w:p w14:paraId="05EB386A" w14:textId="77777777" w:rsidR="00613110" w:rsidRDefault="00613110" w:rsidP="00FB7CA1">
      <w:pPr>
        <w:pStyle w:val="NoSpacing"/>
        <w:jc w:val="center"/>
        <w:rPr>
          <w:rFonts w:ascii="Helvetica" w:hAnsi="Helvetica"/>
        </w:rPr>
      </w:pPr>
    </w:p>
    <w:p w14:paraId="2BDFECDC" w14:textId="77777777" w:rsidR="00613110" w:rsidRDefault="00613110" w:rsidP="00FB7CA1">
      <w:pPr>
        <w:pStyle w:val="NoSpacing"/>
        <w:jc w:val="center"/>
        <w:rPr>
          <w:rFonts w:ascii="Helvetica" w:hAnsi="Helvetica"/>
        </w:rPr>
      </w:pPr>
    </w:p>
    <w:p w14:paraId="488E9029" w14:textId="77777777" w:rsidR="00613110" w:rsidRDefault="00613110" w:rsidP="00FB7CA1">
      <w:pPr>
        <w:pStyle w:val="NoSpacing"/>
        <w:jc w:val="center"/>
        <w:rPr>
          <w:rFonts w:ascii="Helvetica" w:hAnsi="Helvetica"/>
        </w:rPr>
      </w:pPr>
    </w:p>
    <w:p w14:paraId="203D3F60" w14:textId="77777777" w:rsidR="00613110" w:rsidRDefault="00613110" w:rsidP="00FB7CA1">
      <w:pPr>
        <w:pStyle w:val="NoSpacing"/>
        <w:jc w:val="center"/>
        <w:rPr>
          <w:rFonts w:ascii="Helvetica" w:hAnsi="Helvetica"/>
        </w:rPr>
      </w:pPr>
    </w:p>
    <w:p w14:paraId="3725DA9B" w14:textId="77777777" w:rsidR="00AB396A" w:rsidRDefault="00AB396A" w:rsidP="00FB7CA1">
      <w:pPr>
        <w:pStyle w:val="NoSpacing"/>
        <w:jc w:val="center"/>
        <w:rPr>
          <w:rFonts w:ascii="Helvetica" w:hAnsi="Helvetica"/>
          <w:b/>
        </w:rPr>
      </w:pPr>
    </w:p>
    <w:p w14:paraId="4DBBD738" w14:textId="5DDBC477" w:rsidR="002F53D3" w:rsidRPr="002540F2" w:rsidRDefault="002F53D3" w:rsidP="00FB7CA1">
      <w:pPr>
        <w:pStyle w:val="NoSpacing"/>
        <w:jc w:val="center"/>
        <w:rPr>
          <w:rFonts w:ascii="Helvetica" w:hAnsi="Helvetica"/>
          <w:b/>
        </w:rPr>
      </w:pPr>
      <w:r w:rsidRPr="002540F2">
        <w:rPr>
          <w:rFonts w:ascii="Helvetica" w:hAnsi="Helvetica"/>
          <w:b/>
        </w:rPr>
        <w:lastRenderedPageBreak/>
        <w:t>Dougherty Valley High School Grading Policy</w:t>
      </w:r>
    </w:p>
    <w:p w14:paraId="3A3C6C84" w14:textId="77777777" w:rsidR="002F53D3" w:rsidRPr="00FB7CA1" w:rsidRDefault="002F53D3" w:rsidP="00FB7CA1">
      <w:pPr>
        <w:pStyle w:val="NoSpacing"/>
        <w:rPr>
          <w:rFonts w:ascii="Helvetica" w:hAnsi="Helvetica"/>
        </w:rPr>
      </w:pPr>
      <w:r w:rsidRPr="00FB7CA1">
        <w:rPr>
          <w:rFonts w:ascii="Helvetica" w:hAnsi="Helvetica"/>
        </w:rPr>
        <w:t xml:space="preserve"> </w:t>
      </w:r>
    </w:p>
    <w:tbl>
      <w:tblPr>
        <w:tblStyle w:val="TableGrid"/>
        <w:tblW w:w="0" w:type="auto"/>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1613"/>
      </w:tblGrid>
      <w:tr w:rsidR="00774E2B" w:rsidRPr="00FB7CA1" w14:paraId="03794A97" w14:textId="77777777" w:rsidTr="00586051">
        <w:tc>
          <w:tcPr>
            <w:tcW w:w="3330" w:type="dxa"/>
            <w:gridSpan w:val="2"/>
          </w:tcPr>
          <w:p w14:paraId="2837E5D8" w14:textId="3FE24FCB" w:rsidR="00774E2B" w:rsidRPr="002540F2" w:rsidRDefault="00774E2B" w:rsidP="002540F2">
            <w:pPr>
              <w:pStyle w:val="NoSpacing"/>
              <w:jc w:val="center"/>
              <w:rPr>
                <w:rFonts w:ascii="Helvetica" w:hAnsi="Helvetica"/>
                <w:b/>
                <w:u w:val="single"/>
              </w:rPr>
            </w:pPr>
            <w:r w:rsidRPr="002540F2">
              <w:rPr>
                <w:rFonts w:ascii="Helvetica" w:hAnsi="Helvetica"/>
                <w:b/>
                <w:u w:val="single"/>
              </w:rPr>
              <w:t>Dougherty Valley Grading Policy</w:t>
            </w:r>
          </w:p>
        </w:tc>
      </w:tr>
      <w:tr w:rsidR="00774E2B" w:rsidRPr="00FB7CA1" w14:paraId="79B68F01" w14:textId="77777777" w:rsidTr="00586051">
        <w:tc>
          <w:tcPr>
            <w:tcW w:w="1717" w:type="dxa"/>
          </w:tcPr>
          <w:p w14:paraId="5F2F4265" w14:textId="05738949" w:rsidR="00774E2B" w:rsidRPr="002540F2" w:rsidRDefault="00774E2B" w:rsidP="00DF1503">
            <w:pPr>
              <w:pStyle w:val="NoSpacing"/>
              <w:jc w:val="center"/>
              <w:rPr>
                <w:rFonts w:ascii="Helvetica" w:hAnsi="Helvetica"/>
                <w:b/>
              </w:rPr>
            </w:pPr>
            <w:r w:rsidRPr="002540F2">
              <w:rPr>
                <w:rFonts w:ascii="Helvetica" w:hAnsi="Helvetica"/>
                <w:b/>
              </w:rPr>
              <w:t>Grade</w:t>
            </w:r>
          </w:p>
        </w:tc>
        <w:tc>
          <w:tcPr>
            <w:tcW w:w="1613" w:type="dxa"/>
          </w:tcPr>
          <w:p w14:paraId="3312F7BB" w14:textId="3C66694C" w:rsidR="00774E2B" w:rsidRPr="002540F2" w:rsidRDefault="00774E2B" w:rsidP="00DF1503">
            <w:pPr>
              <w:pStyle w:val="NoSpacing"/>
              <w:jc w:val="center"/>
              <w:rPr>
                <w:rFonts w:ascii="Helvetica" w:hAnsi="Helvetica"/>
                <w:b/>
              </w:rPr>
            </w:pPr>
            <w:r w:rsidRPr="002540F2">
              <w:rPr>
                <w:rFonts w:ascii="Helvetica" w:hAnsi="Helvetica"/>
                <w:b/>
              </w:rPr>
              <w:t>Percent</w:t>
            </w:r>
          </w:p>
        </w:tc>
      </w:tr>
      <w:tr w:rsidR="00774E2B" w:rsidRPr="00FB7CA1" w14:paraId="3310A194" w14:textId="77777777" w:rsidTr="00586051">
        <w:tc>
          <w:tcPr>
            <w:tcW w:w="1717" w:type="dxa"/>
          </w:tcPr>
          <w:p w14:paraId="6B9923E7" w14:textId="681BE7A6" w:rsidR="00774E2B" w:rsidRPr="00FB7CA1" w:rsidRDefault="00774E2B" w:rsidP="00DF1503">
            <w:pPr>
              <w:pStyle w:val="NoSpacing"/>
              <w:jc w:val="center"/>
              <w:rPr>
                <w:rFonts w:ascii="Helvetica" w:hAnsi="Helvetica"/>
              </w:rPr>
            </w:pPr>
            <w:r w:rsidRPr="00FB7CA1">
              <w:rPr>
                <w:rFonts w:ascii="Helvetica" w:hAnsi="Helvetica"/>
              </w:rPr>
              <w:t>A</w:t>
            </w:r>
          </w:p>
        </w:tc>
        <w:tc>
          <w:tcPr>
            <w:tcW w:w="1613" w:type="dxa"/>
          </w:tcPr>
          <w:p w14:paraId="6D034F93" w14:textId="0773B22F" w:rsidR="00774E2B" w:rsidRPr="00FB7CA1" w:rsidRDefault="002C2544" w:rsidP="00DF1503">
            <w:pPr>
              <w:pStyle w:val="NoSpacing"/>
              <w:jc w:val="center"/>
              <w:rPr>
                <w:rFonts w:ascii="Helvetica" w:hAnsi="Helvetica"/>
              </w:rPr>
            </w:pPr>
            <w:r>
              <w:rPr>
                <w:rFonts w:ascii="Helvetica" w:hAnsi="Helvetica"/>
              </w:rPr>
              <w:t>9</w:t>
            </w:r>
            <w:r w:rsidR="00DF1503">
              <w:rPr>
                <w:rFonts w:ascii="Helvetica" w:hAnsi="Helvetica"/>
              </w:rPr>
              <w:t>3</w:t>
            </w:r>
            <w:r>
              <w:rPr>
                <w:rFonts w:ascii="Helvetica" w:hAnsi="Helvetica"/>
              </w:rPr>
              <w:t xml:space="preserve"> &amp;</w:t>
            </w:r>
            <w:r w:rsidR="00774E2B" w:rsidRPr="00FB7CA1">
              <w:rPr>
                <w:rFonts w:ascii="Helvetica" w:hAnsi="Helvetica"/>
              </w:rPr>
              <w:t xml:space="preserve"> above</w:t>
            </w:r>
          </w:p>
        </w:tc>
      </w:tr>
      <w:tr w:rsidR="00774E2B" w:rsidRPr="00FB7CA1" w14:paraId="19C0BECC" w14:textId="77777777" w:rsidTr="00586051">
        <w:tc>
          <w:tcPr>
            <w:tcW w:w="1717" w:type="dxa"/>
          </w:tcPr>
          <w:p w14:paraId="20138941" w14:textId="1192C165" w:rsidR="00774E2B" w:rsidRPr="00FB7CA1" w:rsidRDefault="00774E2B" w:rsidP="00DF1503">
            <w:pPr>
              <w:pStyle w:val="NoSpacing"/>
              <w:jc w:val="center"/>
              <w:rPr>
                <w:rFonts w:ascii="Helvetica" w:hAnsi="Helvetica"/>
              </w:rPr>
            </w:pPr>
            <w:r w:rsidRPr="00FB7CA1">
              <w:rPr>
                <w:rFonts w:ascii="Helvetica" w:hAnsi="Helvetica"/>
              </w:rPr>
              <w:t>A-</w:t>
            </w:r>
          </w:p>
        </w:tc>
        <w:tc>
          <w:tcPr>
            <w:tcW w:w="1613" w:type="dxa"/>
          </w:tcPr>
          <w:p w14:paraId="288537F7" w14:textId="025E9369" w:rsidR="00774E2B" w:rsidRPr="00FB7CA1" w:rsidRDefault="00DF1503" w:rsidP="00DF1503">
            <w:pPr>
              <w:pStyle w:val="NoSpacing"/>
              <w:jc w:val="center"/>
              <w:rPr>
                <w:rFonts w:ascii="Helvetica" w:hAnsi="Helvetica"/>
              </w:rPr>
            </w:pPr>
            <w:r>
              <w:rPr>
                <w:rFonts w:ascii="Helvetica" w:hAnsi="Helvetica"/>
              </w:rPr>
              <w:t>90 - 92</w:t>
            </w:r>
          </w:p>
        </w:tc>
      </w:tr>
      <w:tr w:rsidR="00774E2B" w:rsidRPr="00FB7CA1" w14:paraId="69EDC0B3" w14:textId="77777777" w:rsidTr="00586051">
        <w:tc>
          <w:tcPr>
            <w:tcW w:w="1717" w:type="dxa"/>
          </w:tcPr>
          <w:p w14:paraId="12645734" w14:textId="4611FD5B" w:rsidR="00774E2B" w:rsidRPr="00FB7CA1" w:rsidRDefault="00774E2B" w:rsidP="00DF1503">
            <w:pPr>
              <w:pStyle w:val="NoSpacing"/>
              <w:jc w:val="center"/>
              <w:rPr>
                <w:rFonts w:ascii="Helvetica" w:hAnsi="Helvetica"/>
              </w:rPr>
            </w:pPr>
            <w:r w:rsidRPr="00FB7CA1">
              <w:rPr>
                <w:rFonts w:ascii="Helvetica" w:hAnsi="Helvetica"/>
              </w:rPr>
              <w:t>B+</w:t>
            </w:r>
          </w:p>
        </w:tc>
        <w:tc>
          <w:tcPr>
            <w:tcW w:w="1613" w:type="dxa"/>
          </w:tcPr>
          <w:p w14:paraId="2E72171F" w14:textId="70CE2C65" w:rsidR="00774E2B" w:rsidRPr="00FB7CA1" w:rsidRDefault="00774E2B" w:rsidP="00DF1503">
            <w:pPr>
              <w:pStyle w:val="NoSpacing"/>
              <w:jc w:val="center"/>
              <w:rPr>
                <w:rFonts w:ascii="Helvetica" w:hAnsi="Helvetica"/>
              </w:rPr>
            </w:pPr>
            <w:r w:rsidRPr="00FB7CA1">
              <w:rPr>
                <w:rFonts w:ascii="Helvetica" w:hAnsi="Helvetica"/>
              </w:rPr>
              <w:t>87 – 89</w:t>
            </w:r>
          </w:p>
        </w:tc>
      </w:tr>
      <w:tr w:rsidR="00774E2B" w:rsidRPr="00FB7CA1" w14:paraId="5796995E" w14:textId="77777777" w:rsidTr="00586051">
        <w:tc>
          <w:tcPr>
            <w:tcW w:w="1717" w:type="dxa"/>
          </w:tcPr>
          <w:p w14:paraId="610674F5" w14:textId="3B3178B5" w:rsidR="00774E2B" w:rsidRPr="00FB7CA1" w:rsidRDefault="00774E2B" w:rsidP="00DF1503">
            <w:pPr>
              <w:pStyle w:val="NoSpacing"/>
              <w:jc w:val="center"/>
              <w:rPr>
                <w:rFonts w:ascii="Helvetica" w:hAnsi="Helvetica"/>
              </w:rPr>
            </w:pPr>
            <w:r w:rsidRPr="00FB7CA1">
              <w:rPr>
                <w:rFonts w:ascii="Helvetica" w:hAnsi="Helvetica"/>
              </w:rPr>
              <w:t>B</w:t>
            </w:r>
          </w:p>
        </w:tc>
        <w:tc>
          <w:tcPr>
            <w:tcW w:w="1613" w:type="dxa"/>
          </w:tcPr>
          <w:p w14:paraId="4FC1C45A" w14:textId="601C6022" w:rsidR="00774E2B" w:rsidRPr="00FB7CA1" w:rsidRDefault="00DF1503" w:rsidP="00DF1503">
            <w:pPr>
              <w:pStyle w:val="NoSpacing"/>
              <w:jc w:val="center"/>
              <w:rPr>
                <w:rFonts w:ascii="Helvetica" w:hAnsi="Helvetica"/>
              </w:rPr>
            </w:pPr>
            <w:r>
              <w:rPr>
                <w:rFonts w:ascii="Helvetica" w:hAnsi="Helvetica"/>
              </w:rPr>
              <w:t>83</w:t>
            </w:r>
            <w:r w:rsidR="00774E2B" w:rsidRPr="00FB7CA1">
              <w:rPr>
                <w:rFonts w:ascii="Helvetica" w:hAnsi="Helvetica"/>
              </w:rPr>
              <w:t xml:space="preserve"> – </w:t>
            </w:r>
            <w:r>
              <w:rPr>
                <w:rFonts w:ascii="Helvetica" w:hAnsi="Helvetica"/>
              </w:rPr>
              <w:t>86</w:t>
            </w:r>
          </w:p>
        </w:tc>
      </w:tr>
      <w:tr w:rsidR="00774E2B" w:rsidRPr="00FB7CA1" w14:paraId="504A006C" w14:textId="77777777" w:rsidTr="00586051">
        <w:tc>
          <w:tcPr>
            <w:tcW w:w="1717" w:type="dxa"/>
          </w:tcPr>
          <w:p w14:paraId="4786A1D6" w14:textId="73F079C3" w:rsidR="00774E2B" w:rsidRPr="00FB7CA1" w:rsidRDefault="00774E2B" w:rsidP="00DF1503">
            <w:pPr>
              <w:pStyle w:val="NoSpacing"/>
              <w:jc w:val="center"/>
              <w:rPr>
                <w:rFonts w:ascii="Helvetica" w:hAnsi="Helvetica"/>
              </w:rPr>
            </w:pPr>
            <w:r w:rsidRPr="00FB7CA1">
              <w:rPr>
                <w:rFonts w:ascii="Helvetica" w:hAnsi="Helvetica"/>
              </w:rPr>
              <w:t>B-</w:t>
            </w:r>
          </w:p>
        </w:tc>
        <w:tc>
          <w:tcPr>
            <w:tcW w:w="1613" w:type="dxa"/>
          </w:tcPr>
          <w:p w14:paraId="12FB5DCB" w14:textId="2C3E8644" w:rsidR="00774E2B" w:rsidRPr="00FB7CA1" w:rsidRDefault="00DF1503" w:rsidP="00DF1503">
            <w:pPr>
              <w:pStyle w:val="NoSpacing"/>
              <w:jc w:val="center"/>
              <w:rPr>
                <w:rFonts w:ascii="Helvetica" w:hAnsi="Helvetica"/>
              </w:rPr>
            </w:pPr>
            <w:r>
              <w:rPr>
                <w:rFonts w:ascii="Helvetica" w:hAnsi="Helvetica"/>
              </w:rPr>
              <w:t>80</w:t>
            </w:r>
            <w:r w:rsidR="00774E2B" w:rsidRPr="00FB7CA1">
              <w:rPr>
                <w:rFonts w:ascii="Helvetica" w:hAnsi="Helvetica"/>
              </w:rPr>
              <w:t xml:space="preserve"> – </w:t>
            </w:r>
            <w:r>
              <w:rPr>
                <w:rFonts w:ascii="Helvetica" w:hAnsi="Helvetica"/>
              </w:rPr>
              <w:t>82</w:t>
            </w:r>
          </w:p>
        </w:tc>
      </w:tr>
      <w:tr w:rsidR="00774E2B" w:rsidRPr="00FB7CA1" w14:paraId="614F7E35" w14:textId="77777777" w:rsidTr="00586051">
        <w:tc>
          <w:tcPr>
            <w:tcW w:w="1717" w:type="dxa"/>
          </w:tcPr>
          <w:p w14:paraId="41FF1A9B" w14:textId="6B7C2F04" w:rsidR="00774E2B" w:rsidRPr="00FB7CA1" w:rsidRDefault="00774E2B" w:rsidP="00DF1503">
            <w:pPr>
              <w:pStyle w:val="NoSpacing"/>
              <w:jc w:val="center"/>
              <w:rPr>
                <w:rFonts w:ascii="Helvetica" w:hAnsi="Helvetica"/>
              </w:rPr>
            </w:pPr>
            <w:r w:rsidRPr="00FB7CA1">
              <w:rPr>
                <w:rFonts w:ascii="Helvetica" w:hAnsi="Helvetica"/>
              </w:rPr>
              <w:t>C+</w:t>
            </w:r>
          </w:p>
        </w:tc>
        <w:tc>
          <w:tcPr>
            <w:tcW w:w="1613" w:type="dxa"/>
          </w:tcPr>
          <w:p w14:paraId="72AC914F" w14:textId="391676D0" w:rsidR="00774E2B" w:rsidRPr="00FB7CA1" w:rsidRDefault="00774E2B" w:rsidP="00DF1503">
            <w:pPr>
              <w:pStyle w:val="NoSpacing"/>
              <w:jc w:val="center"/>
              <w:rPr>
                <w:rFonts w:ascii="Helvetica" w:hAnsi="Helvetica"/>
              </w:rPr>
            </w:pPr>
            <w:r w:rsidRPr="00FB7CA1">
              <w:rPr>
                <w:rFonts w:ascii="Helvetica" w:hAnsi="Helvetica"/>
              </w:rPr>
              <w:t>77 – 79</w:t>
            </w:r>
          </w:p>
        </w:tc>
      </w:tr>
      <w:tr w:rsidR="00774E2B" w:rsidRPr="00FB7CA1" w14:paraId="581A5F2C" w14:textId="77777777" w:rsidTr="00586051">
        <w:tc>
          <w:tcPr>
            <w:tcW w:w="1717" w:type="dxa"/>
          </w:tcPr>
          <w:p w14:paraId="1586AC53" w14:textId="06C210B3" w:rsidR="00774E2B" w:rsidRPr="00FB7CA1" w:rsidRDefault="00774E2B" w:rsidP="00DF1503">
            <w:pPr>
              <w:pStyle w:val="NoSpacing"/>
              <w:jc w:val="center"/>
              <w:rPr>
                <w:rFonts w:ascii="Helvetica" w:hAnsi="Helvetica"/>
              </w:rPr>
            </w:pPr>
            <w:r w:rsidRPr="00FB7CA1">
              <w:rPr>
                <w:rFonts w:ascii="Helvetica" w:hAnsi="Helvetica"/>
              </w:rPr>
              <w:t>C</w:t>
            </w:r>
          </w:p>
        </w:tc>
        <w:tc>
          <w:tcPr>
            <w:tcW w:w="1613" w:type="dxa"/>
          </w:tcPr>
          <w:p w14:paraId="6A8DAC5D" w14:textId="3F5B698F" w:rsidR="00774E2B" w:rsidRPr="00FB7CA1" w:rsidRDefault="00774E2B" w:rsidP="00DF1503">
            <w:pPr>
              <w:pStyle w:val="NoSpacing"/>
              <w:jc w:val="center"/>
              <w:rPr>
                <w:rFonts w:ascii="Helvetica" w:hAnsi="Helvetica"/>
              </w:rPr>
            </w:pPr>
            <w:r w:rsidRPr="00FB7CA1">
              <w:rPr>
                <w:rFonts w:ascii="Helvetica" w:hAnsi="Helvetica"/>
              </w:rPr>
              <w:t xml:space="preserve">73 – </w:t>
            </w:r>
            <w:r w:rsidR="00DF1503">
              <w:rPr>
                <w:rFonts w:ascii="Helvetica" w:hAnsi="Helvetica"/>
              </w:rPr>
              <w:t>76</w:t>
            </w:r>
          </w:p>
        </w:tc>
      </w:tr>
      <w:tr w:rsidR="00774E2B" w:rsidRPr="00FB7CA1" w14:paraId="3DB9C99E" w14:textId="77777777" w:rsidTr="00586051">
        <w:tc>
          <w:tcPr>
            <w:tcW w:w="1717" w:type="dxa"/>
          </w:tcPr>
          <w:p w14:paraId="78096726" w14:textId="1B787A2F" w:rsidR="00774E2B" w:rsidRPr="00FB7CA1" w:rsidRDefault="00774E2B" w:rsidP="00DF1503">
            <w:pPr>
              <w:pStyle w:val="NoSpacing"/>
              <w:jc w:val="center"/>
              <w:rPr>
                <w:rFonts w:ascii="Helvetica" w:hAnsi="Helvetica"/>
              </w:rPr>
            </w:pPr>
            <w:r w:rsidRPr="00FB7CA1">
              <w:rPr>
                <w:rFonts w:ascii="Helvetica" w:hAnsi="Helvetica"/>
              </w:rPr>
              <w:t>C-</w:t>
            </w:r>
          </w:p>
        </w:tc>
        <w:tc>
          <w:tcPr>
            <w:tcW w:w="1613" w:type="dxa"/>
          </w:tcPr>
          <w:p w14:paraId="1BC7093A" w14:textId="38334099" w:rsidR="00774E2B" w:rsidRPr="00FB7CA1" w:rsidRDefault="00DF1503" w:rsidP="00DF1503">
            <w:pPr>
              <w:pStyle w:val="NoSpacing"/>
              <w:jc w:val="center"/>
              <w:rPr>
                <w:rFonts w:ascii="Helvetica" w:hAnsi="Helvetica"/>
              </w:rPr>
            </w:pPr>
            <w:r>
              <w:rPr>
                <w:rFonts w:ascii="Helvetica" w:hAnsi="Helvetica"/>
              </w:rPr>
              <w:t>70</w:t>
            </w:r>
            <w:r w:rsidR="00774E2B" w:rsidRPr="00FB7CA1">
              <w:rPr>
                <w:rFonts w:ascii="Helvetica" w:hAnsi="Helvetica"/>
              </w:rPr>
              <w:t xml:space="preserve"> – 7</w:t>
            </w:r>
            <w:r>
              <w:rPr>
                <w:rFonts w:ascii="Helvetica" w:hAnsi="Helvetica"/>
              </w:rPr>
              <w:t>2</w:t>
            </w:r>
          </w:p>
        </w:tc>
      </w:tr>
      <w:tr w:rsidR="00774E2B" w:rsidRPr="00FB7CA1" w14:paraId="79239906" w14:textId="77777777" w:rsidTr="00586051">
        <w:tc>
          <w:tcPr>
            <w:tcW w:w="1717" w:type="dxa"/>
          </w:tcPr>
          <w:p w14:paraId="64871FEC" w14:textId="65B264FA" w:rsidR="00774E2B" w:rsidRPr="00FB7CA1" w:rsidRDefault="00774E2B" w:rsidP="00DF1503">
            <w:pPr>
              <w:pStyle w:val="NoSpacing"/>
              <w:jc w:val="center"/>
              <w:rPr>
                <w:rFonts w:ascii="Helvetica" w:hAnsi="Helvetica"/>
              </w:rPr>
            </w:pPr>
            <w:r w:rsidRPr="00FB7CA1">
              <w:rPr>
                <w:rFonts w:ascii="Helvetica" w:hAnsi="Helvetica"/>
              </w:rPr>
              <w:t>D+</w:t>
            </w:r>
          </w:p>
        </w:tc>
        <w:tc>
          <w:tcPr>
            <w:tcW w:w="1613" w:type="dxa"/>
          </w:tcPr>
          <w:p w14:paraId="2EE09792" w14:textId="0BADF635" w:rsidR="00774E2B" w:rsidRPr="00FB7CA1" w:rsidRDefault="00DF1503" w:rsidP="00DF1503">
            <w:pPr>
              <w:pStyle w:val="NoSpacing"/>
              <w:jc w:val="center"/>
              <w:rPr>
                <w:rFonts w:ascii="Helvetica" w:hAnsi="Helvetica"/>
              </w:rPr>
            </w:pPr>
            <w:r>
              <w:rPr>
                <w:rFonts w:ascii="Helvetica" w:hAnsi="Helvetica"/>
              </w:rPr>
              <w:t>67</w:t>
            </w:r>
            <w:r w:rsidR="00774E2B" w:rsidRPr="00FB7CA1">
              <w:rPr>
                <w:rFonts w:ascii="Helvetica" w:hAnsi="Helvetica"/>
              </w:rPr>
              <w:t xml:space="preserve"> – 69</w:t>
            </w:r>
          </w:p>
        </w:tc>
      </w:tr>
      <w:tr w:rsidR="00774E2B" w:rsidRPr="00FB7CA1" w14:paraId="456001B5" w14:textId="77777777" w:rsidTr="00586051">
        <w:tc>
          <w:tcPr>
            <w:tcW w:w="1717" w:type="dxa"/>
          </w:tcPr>
          <w:p w14:paraId="32B287E3" w14:textId="0F2E46A3" w:rsidR="00774E2B" w:rsidRPr="00FB7CA1" w:rsidRDefault="00774E2B" w:rsidP="00DF1503">
            <w:pPr>
              <w:pStyle w:val="NoSpacing"/>
              <w:jc w:val="center"/>
              <w:rPr>
                <w:rFonts w:ascii="Helvetica" w:hAnsi="Helvetica"/>
              </w:rPr>
            </w:pPr>
            <w:r w:rsidRPr="00FB7CA1">
              <w:rPr>
                <w:rFonts w:ascii="Helvetica" w:hAnsi="Helvetica"/>
              </w:rPr>
              <w:t>D</w:t>
            </w:r>
          </w:p>
        </w:tc>
        <w:tc>
          <w:tcPr>
            <w:tcW w:w="1613" w:type="dxa"/>
          </w:tcPr>
          <w:p w14:paraId="0613EC61" w14:textId="08B03190" w:rsidR="00774E2B" w:rsidRPr="00FB7CA1" w:rsidRDefault="00774E2B" w:rsidP="00DF1503">
            <w:pPr>
              <w:pStyle w:val="NoSpacing"/>
              <w:jc w:val="center"/>
              <w:rPr>
                <w:rFonts w:ascii="Helvetica" w:hAnsi="Helvetica"/>
              </w:rPr>
            </w:pPr>
            <w:r w:rsidRPr="00FB7CA1">
              <w:rPr>
                <w:rFonts w:ascii="Helvetica" w:hAnsi="Helvetica"/>
              </w:rPr>
              <w:t>63 – 6</w:t>
            </w:r>
            <w:r w:rsidR="00DF1503">
              <w:rPr>
                <w:rFonts w:ascii="Helvetica" w:hAnsi="Helvetica"/>
              </w:rPr>
              <w:t>6</w:t>
            </w:r>
          </w:p>
        </w:tc>
      </w:tr>
      <w:tr w:rsidR="00774E2B" w:rsidRPr="00FB7CA1" w14:paraId="291414A7" w14:textId="77777777" w:rsidTr="00586051">
        <w:tc>
          <w:tcPr>
            <w:tcW w:w="1717" w:type="dxa"/>
          </w:tcPr>
          <w:p w14:paraId="1684F162" w14:textId="02691C32" w:rsidR="00774E2B" w:rsidRPr="00FB7CA1" w:rsidRDefault="00774E2B" w:rsidP="00DF1503">
            <w:pPr>
              <w:pStyle w:val="NoSpacing"/>
              <w:jc w:val="center"/>
              <w:rPr>
                <w:rFonts w:ascii="Helvetica" w:hAnsi="Helvetica"/>
              </w:rPr>
            </w:pPr>
            <w:r w:rsidRPr="00FB7CA1">
              <w:rPr>
                <w:rFonts w:ascii="Helvetica" w:hAnsi="Helvetica"/>
              </w:rPr>
              <w:t>D-</w:t>
            </w:r>
          </w:p>
        </w:tc>
        <w:tc>
          <w:tcPr>
            <w:tcW w:w="1613" w:type="dxa"/>
          </w:tcPr>
          <w:p w14:paraId="052CF733" w14:textId="6CD483C4" w:rsidR="00774E2B" w:rsidRPr="00FB7CA1" w:rsidRDefault="00DF1503" w:rsidP="00DF1503">
            <w:pPr>
              <w:pStyle w:val="NoSpacing"/>
              <w:jc w:val="center"/>
              <w:rPr>
                <w:rFonts w:ascii="Helvetica" w:hAnsi="Helvetica"/>
              </w:rPr>
            </w:pPr>
            <w:r>
              <w:rPr>
                <w:rFonts w:ascii="Helvetica" w:hAnsi="Helvetica"/>
              </w:rPr>
              <w:t>60</w:t>
            </w:r>
            <w:r w:rsidR="00774E2B" w:rsidRPr="00FB7CA1">
              <w:rPr>
                <w:rFonts w:ascii="Helvetica" w:hAnsi="Helvetica"/>
              </w:rPr>
              <w:t xml:space="preserve"> – 6</w:t>
            </w:r>
            <w:r>
              <w:rPr>
                <w:rFonts w:ascii="Helvetica" w:hAnsi="Helvetica"/>
              </w:rPr>
              <w:t>2</w:t>
            </w:r>
          </w:p>
        </w:tc>
      </w:tr>
      <w:tr w:rsidR="00774E2B" w:rsidRPr="00FB7CA1" w14:paraId="7BF8332C" w14:textId="77777777" w:rsidTr="00586051">
        <w:tc>
          <w:tcPr>
            <w:tcW w:w="1717" w:type="dxa"/>
          </w:tcPr>
          <w:p w14:paraId="47CFD2A3" w14:textId="7BD0160B" w:rsidR="00774E2B" w:rsidRPr="00FB7CA1" w:rsidRDefault="00774E2B" w:rsidP="00DF1503">
            <w:pPr>
              <w:pStyle w:val="NoSpacing"/>
              <w:jc w:val="center"/>
              <w:rPr>
                <w:rFonts w:ascii="Helvetica" w:hAnsi="Helvetica"/>
              </w:rPr>
            </w:pPr>
            <w:r w:rsidRPr="00FB7CA1">
              <w:rPr>
                <w:rFonts w:ascii="Helvetica" w:hAnsi="Helvetica"/>
              </w:rPr>
              <w:t>F</w:t>
            </w:r>
          </w:p>
        </w:tc>
        <w:tc>
          <w:tcPr>
            <w:tcW w:w="1613" w:type="dxa"/>
          </w:tcPr>
          <w:p w14:paraId="0AD0812C" w14:textId="5416749A" w:rsidR="00774E2B" w:rsidRPr="00FB7CA1" w:rsidRDefault="00DF1503" w:rsidP="00DF1503">
            <w:pPr>
              <w:pStyle w:val="NoSpacing"/>
              <w:jc w:val="center"/>
              <w:rPr>
                <w:rFonts w:ascii="Helvetica" w:hAnsi="Helvetica"/>
              </w:rPr>
            </w:pPr>
            <w:r>
              <w:rPr>
                <w:rFonts w:ascii="Helvetica" w:hAnsi="Helvetica"/>
              </w:rPr>
              <w:t>Below 60</w:t>
            </w:r>
          </w:p>
        </w:tc>
      </w:tr>
    </w:tbl>
    <w:p w14:paraId="27AD85D5" w14:textId="37BF3F25" w:rsidR="002F53D3" w:rsidRPr="00FB7CA1" w:rsidRDefault="002F53D3" w:rsidP="00FB7CA1">
      <w:pPr>
        <w:pStyle w:val="NoSpacing"/>
        <w:rPr>
          <w:rFonts w:ascii="Helvetica" w:hAnsi="Helvetica"/>
        </w:rPr>
      </w:pPr>
    </w:p>
    <w:p w14:paraId="5695038C" w14:textId="04F95EE7" w:rsidR="007925B8" w:rsidRDefault="002F53D3" w:rsidP="00FB7CA1">
      <w:pPr>
        <w:pStyle w:val="NoSpacing"/>
        <w:rPr>
          <w:rFonts w:ascii="Helvetica" w:hAnsi="Helvetica"/>
        </w:rPr>
      </w:pPr>
      <w:r w:rsidRPr="00FB7CA1">
        <w:rPr>
          <w:rFonts w:ascii="Helvetica" w:hAnsi="Helvetica"/>
        </w:rPr>
        <w:t xml:space="preserve">The DVHS grading scale for progress reports and quarter grades includes - and +.  </w:t>
      </w:r>
      <w:r w:rsidR="00DC3D1B">
        <w:rPr>
          <w:rFonts w:ascii="Helvetica" w:hAnsi="Helvetica"/>
        </w:rPr>
        <w:t>Two</w:t>
      </w:r>
      <w:r w:rsidRPr="00FB7CA1">
        <w:rPr>
          <w:rFonts w:ascii="Helvetica" w:hAnsi="Helvetica"/>
        </w:rPr>
        <w:t xml:space="preserve"> to four </w:t>
      </w:r>
      <w:r w:rsidR="00603307">
        <w:rPr>
          <w:rFonts w:ascii="Helvetica" w:hAnsi="Helvetica"/>
        </w:rPr>
        <w:t>unit</w:t>
      </w:r>
      <w:r w:rsidRPr="00FB7CA1">
        <w:rPr>
          <w:rFonts w:ascii="Helvetica" w:hAnsi="Helvetica"/>
        </w:rPr>
        <w:t xml:space="preserve"> assessments will be given during the semes</w:t>
      </w:r>
      <w:r w:rsidR="00DC3D1B">
        <w:rPr>
          <w:rFonts w:ascii="Helvetica" w:hAnsi="Helvetica"/>
        </w:rPr>
        <w:t>ter</w:t>
      </w:r>
      <w:r w:rsidR="00603307">
        <w:rPr>
          <w:rFonts w:ascii="Helvetica" w:hAnsi="Helvetica"/>
        </w:rPr>
        <w:t xml:space="preserve">. Grades on all assessments are final, unless otherwise stated by </w:t>
      </w:r>
      <w:r w:rsidR="00613110">
        <w:rPr>
          <w:rFonts w:ascii="Helvetica" w:hAnsi="Helvetica"/>
        </w:rPr>
        <w:t>Mrs. Farmer</w:t>
      </w:r>
    </w:p>
    <w:p w14:paraId="1CBA7761" w14:textId="6DBA6BB4" w:rsidR="002F53D3" w:rsidRPr="00FB7CA1" w:rsidRDefault="002F53D3" w:rsidP="00FB7CA1">
      <w:pPr>
        <w:pStyle w:val="NoSpacing"/>
        <w:rPr>
          <w:rFonts w:ascii="Helvetica" w:hAnsi="Helvetica"/>
        </w:rPr>
      </w:pPr>
    </w:p>
    <w:p w14:paraId="4AA853D6" w14:textId="77777777" w:rsidR="005F36DE" w:rsidRPr="00FB7CA1" w:rsidRDefault="002F53D3" w:rsidP="00FB7CA1">
      <w:pPr>
        <w:pStyle w:val="NoSpacing"/>
        <w:rPr>
          <w:rFonts w:ascii="Helvetica" w:hAnsi="Helvetica"/>
        </w:rPr>
      </w:pPr>
      <w:r w:rsidRPr="00FB7CA1">
        <w:rPr>
          <w:rFonts w:ascii="Helvetica" w:hAnsi="Helvetica"/>
        </w:rPr>
        <w:t>Please note that +/- grades do not have any effect on GPA’s.  Final semester grades, which colleges look at, do not use +/- to compute GPA.  Only A, B, C, D, and F are used for final se</w:t>
      </w:r>
      <w:r w:rsidR="00005B31" w:rsidRPr="00FB7CA1">
        <w:rPr>
          <w:rFonts w:ascii="Helvetica" w:hAnsi="Helvetica"/>
        </w:rPr>
        <w:t>mester grades for GPA purposes.</w:t>
      </w:r>
    </w:p>
    <w:p w14:paraId="737C4A2E" w14:textId="77777777" w:rsidR="005F36DE" w:rsidRPr="00FB7CA1" w:rsidRDefault="005F36DE" w:rsidP="00FB7CA1">
      <w:pPr>
        <w:pStyle w:val="NoSpacing"/>
        <w:rPr>
          <w:rFonts w:ascii="Helvetica" w:hAnsi="Helvetica"/>
        </w:rPr>
      </w:pPr>
    </w:p>
    <w:p w14:paraId="65BA11F1" w14:textId="77777777" w:rsidR="00C94CC2" w:rsidRPr="00602CAA" w:rsidRDefault="00C94CC2" w:rsidP="00C94CC2">
      <w:pPr>
        <w:pStyle w:val="Default"/>
        <w:rPr>
          <w:u w:val="single"/>
        </w:rPr>
      </w:pPr>
      <w:r w:rsidRPr="00602CAA">
        <w:rPr>
          <w:b/>
          <w:bCs/>
          <w:u w:val="single"/>
        </w:rPr>
        <w:t xml:space="preserve">Dougherty Valley High School </w:t>
      </w:r>
      <w:r>
        <w:rPr>
          <w:b/>
          <w:bCs/>
          <w:u w:val="single"/>
        </w:rPr>
        <w:t>Learner Outcomes</w:t>
      </w:r>
      <w:r w:rsidRPr="00602CAA">
        <w:rPr>
          <w:b/>
          <w:bCs/>
          <w:u w:val="single"/>
        </w:rPr>
        <w:t xml:space="preserve"> </w:t>
      </w:r>
    </w:p>
    <w:p w14:paraId="2E4F3F4A" w14:textId="77777777" w:rsidR="00C94CC2" w:rsidRPr="00602CAA" w:rsidRDefault="00C94CC2" w:rsidP="00C94CC2">
      <w:pPr>
        <w:pStyle w:val="Default"/>
        <w:rPr>
          <w:sz w:val="20"/>
          <w:szCs w:val="20"/>
        </w:rPr>
      </w:pPr>
      <w:r w:rsidRPr="00602CAA">
        <w:rPr>
          <w:sz w:val="20"/>
          <w:szCs w:val="20"/>
        </w:rPr>
        <w:t xml:space="preserve">At Dougherty Valley High School, students will: </w:t>
      </w:r>
    </w:p>
    <w:p w14:paraId="313BD393" w14:textId="77777777" w:rsidR="00C94CC2" w:rsidRPr="00602CAA" w:rsidRDefault="00C94CC2" w:rsidP="00C94CC2">
      <w:pPr>
        <w:pStyle w:val="Default"/>
        <w:rPr>
          <w:sz w:val="20"/>
          <w:szCs w:val="20"/>
        </w:rPr>
      </w:pPr>
      <w:r w:rsidRPr="00602CAA">
        <w:rPr>
          <w:sz w:val="20"/>
          <w:szCs w:val="20"/>
        </w:rPr>
        <w:t xml:space="preserve">· </w:t>
      </w:r>
      <w:r>
        <w:rPr>
          <w:sz w:val="20"/>
          <w:szCs w:val="20"/>
        </w:rPr>
        <w:t>C</w:t>
      </w:r>
      <w:r w:rsidRPr="00602CAA">
        <w:rPr>
          <w:sz w:val="20"/>
          <w:szCs w:val="20"/>
        </w:rPr>
        <w:t xml:space="preserve">ommunicate effectively </w:t>
      </w:r>
    </w:p>
    <w:p w14:paraId="5F307223" w14:textId="77777777" w:rsidR="00C94CC2" w:rsidRPr="00602CAA" w:rsidRDefault="00C94CC2" w:rsidP="00C94CC2">
      <w:pPr>
        <w:pStyle w:val="Default"/>
        <w:rPr>
          <w:sz w:val="20"/>
          <w:szCs w:val="20"/>
        </w:rPr>
      </w:pPr>
      <w:r w:rsidRPr="00602CAA">
        <w:rPr>
          <w:sz w:val="20"/>
          <w:szCs w:val="20"/>
        </w:rPr>
        <w:t xml:space="preserve">· </w:t>
      </w:r>
      <w:r>
        <w:rPr>
          <w:sz w:val="20"/>
          <w:szCs w:val="20"/>
        </w:rPr>
        <w:t>Become critical thinkers and problem solvers who support ideas with reliable evidence</w:t>
      </w:r>
      <w:r w:rsidRPr="00602CAA">
        <w:rPr>
          <w:sz w:val="20"/>
          <w:szCs w:val="20"/>
        </w:rPr>
        <w:t xml:space="preserve"> </w:t>
      </w:r>
    </w:p>
    <w:p w14:paraId="60978A58" w14:textId="77777777" w:rsidR="00C94CC2" w:rsidRPr="00602CAA" w:rsidRDefault="00C94CC2" w:rsidP="00C94CC2">
      <w:pPr>
        <w:pStyle w:val="Default"/>
        <w:rPr>
          <w:sz w:val="20"/>
          <w:szCs w:val="20"/>
        </w:rPr>
      </w:pPr>
      <w:r w:rsidRPr="00602CAA">
        <w:rPr>
          <w:sz w:val="20"/>
          <w:szCs w:val="20"/>
        </w:rPr>
        <w:t xml:space="preserve">· </w:t>
      </w:r>
      <w:r>
        <w:rPr>
          <w:sz w:val="20"/>
          <w:szCs w:val="20"/>
        </w:rPr>
        <w:t>Practice integrity, honestly, and ethical behavior as a global citizen</w:t>
      </w:r>
      <w:r w:rsidRPr="00602CAA">
        <w:rPr>
          <w:sz w:val="20"/>
          <w:szCs w:val="20"/>
        </w:rPr>
        <w:t xml:space="preserve"> </w:t>
      </w:r>
    </w:p>
    <w:p w14:paraId="30A345CF" w14:textId="77777777" w:rsidR="00C94CC2" w:rsidRDefault="00C94CC2" w:rsidP="00C94CC2">
      <w:pPr>
        <w:pStyle w:val="Default"/>
        <w:rPr>
          <w:sz w:val="20"/>
          <w:szCs w:val="20"/>
        </w:rPr>
      </w:pPr>
      <w:r w:rsidRPr="00602CAA">
        <w:rPr>
          <w:sz w:val="20"/>
          <w:szCs w:val="20"/>
        </w:rPr>
        <w:t xml:space="preserve">· </w:t>
      </w:r>
      <w:r>
        <w:rPr>
          <w:sz w:val="20"/>
          <w:szCs w:val="20"/>
        </w:rPr>
        <w:t>Be a responsible partner in the learning process</w:t>
      </w:r>
    </w:p>
    <w:p w14:paraId="3293A9BC" w14:textId="02B9E900" w:rsidR="002F53D3" w:rsidRPr="00FB7CA1" w:rsidRDefault="00C94CC2" w:rsidP="00C94CC2">
      <w:pPr>
        <w:pStyle w:val="NoSpacing"/>
        <w:rPr>
          <w:rFonts w:ascii="Helvetica" w:hAnsi="Helvetica"/>
        </w:rPr>
      </w:pPr>
      <w:r w:rsidRPr="00602CAA">
        <w:rPr>
          <w:rFonts w:ascii="Helvetica" w:hAnsi="Helvetica" w:cs="Helvetica"/>
        </w:rPr>
        <w:t>·</w:t>
      </w:r>
      <w:r>
        <w:rPr>
          <w:rFonts w:ascii="Helvetica" w:hAnsi="Helvetica" w:cs="Helvetica"/>
        </w:rPr>
        <w:t xml:space="preserve"> Take ownership of individual growth</w:t>
      </w:r>
      <w:r w:rsidR="002F53D3" w:rsidRPr="00FB7CA1">
        <w:rPr>
          <w:rFonts w:ascii="Helvetica" w:hAnsi="Helvetica"/>
        </w:rPr>
        <w:t xml:space="preserve"> </w:t>
      </w:r>
    </w:p>
    <w:p w14:paraId="65E36584"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5FBA5916" w14:textId="77777777" w:rsidR="002F53D3" w:rsidRPr="007925B8" w:rsidRDefault="002F53D3" w:rsidP="00FB7CA1">
      <w:pPr>
        <w:pStyle w:val="NoSpacing"/>
        <w:rPr>
          <w:rFonts w:ascii="Helvetica" w:hAnsi="Helvetica"/>
          <w:b/>
        </w:rPr>
      </w:pPr>
      <w:r w:rsidRPr="007925B8">
        <w:rPr>
          <w:rFonts w:ascii="Helvetica" w:hAnsi="Helvetica"/>
          <w:b/>
        </w:rPr>
        <w:t xml:space="preserve">DVHS EXPECTATIONS  </w:t>
      </w:r>
    </w:p>
    <w:p w14:paraId="0AF87C8F" w14:textId="77777777" w:rsidR="002F53D3" w:rsidRPr="00FB7CA1" w:rsidRDefault="002F53D3" w:rsidP="00FB7CA1">
      <w:pPr>
        <w:pStyle w:val="NoSpacing"/>
        <w:rPr>
          <w:rFonts w:ascii="Helvetica" w:hAnsi="Helvetica"/>
        </w:rPr>
      </w:pPr>
      <w:r w:rsidRPr="00FB7CA1">
        <w:rPr>
          <w:rFonts w:ascii="Helvetica" w:hAnsi="Helvetica"/>
        </w:rPr>
        <w:t xml:space="preserve">All Students will…  </w:t>
      </w:r>
    </w:p>
    <w:p w14:paraId="79CF2C13" w14:textId="77777777" w:rsidR="002F53D3" w:rsidRPr="00FB7CA1" w:rsidRDefault="002F53D3" w:rsidP="00FB7CA1">
      <w:pPr>
        <w:pStyle w:val="NoSpacing"/>
        <w:rPr>
          <w:rFonts w:ascii="Helvetica" w:hAnsi="Helvetica"/>
        </w:rPr>
      </w:pPr>
      <w:r w:rsidRPr="00FB7CA1">
        <w:rPr>
          <w:rFonts w:ascii="Helvetica" w:hAnsi="Helvetica"/>
        </w:rPr>
        <w:t xml:space="preserve">1. Accept responsibility for your education, decisions, words, and actions.  </w:t>
      </w:r>
    </w:p>
    <w:p w14:paraId="1BDAC29A" w14:textId="7792D00C" w:rsidR="002F53D3" w:rsidRPr="00FB7CA1" w:rsidRDefault="002F53D3" w:rsidP="00FB7CA1">
      <w:pPr>
        <w:pStyle w:val="NoSpacing"/>
        <w:rPr>
          <w:rFonts w:ascii="Helvetica" w:hAnsi="Helvetica"/>
        </w:rPr>
      </w:pPr>
      <w:r w:rsidRPr="00FB7CA1">
        <w:rPr>
          <w:rFonts w:ascii="Helvetica" w:hAnsi="Helvetica"/>
        </w:rPr>
        <w:t xml:space="preserve">2. Act in a way that best represents your school, parents, community and self to promote a safe, healthy environment in </w:t>
      </w:r>
      <w:r w:rsidR="00DB2542">
        <w:rPr>
          <w:rFonts w:ascii="Helvetica" w:hAnsi="Helvetica"/>
        </w:rPr>
        <w:br/>
        <w:t xml:space="preserve">    </w:t>
      </w:r>
      <w:r w:rsidRPr="00FB7CA1">
        <w:rPr>
          <w:rFonts w:ascii="Helvetica" w:hAnsi="Helvetica"/>
        </w:rPr>
        <w:t xml:space="preserve">which to learn.  </w:t>
      </w:r>
    </w:p>
    <w:p w14:paraId="32683E6D" w14:textId="77777777" w:rsidR="002F53D3" w:rsidRPr="00FB7CA1" w:rsidRDefault="002F53D3" w:rsidP="00FB7CA1">
      <w:pPr>
        <w:pStyle w:val="NoSpacing"/>
        <w:rPr>
          <w:rFonts w:ascii="Helvetica" w:hAnsi="Helvetica"/>
        </w:rPr>
      </w:pPr>
      <w:r w:rsidRPr="00FB7CA1">
        <w:rPr>
          <w:rFonts w:ascii="Helvetica" w:hAnsi="Helvetica"/>
        </w:rPr>
        <w:t xml:space="preserve">3. Be active in the school and community.  </w:t>
      </w:r>
    </w:p>
    <w:p w14:paraId="642FA314" w14:textId="77777777" w:rsidR="002F53D3" w:rsidRPr="00FB7CA1" w:rsidRDefault="002F53D3" w:rsidP="00FB7CA1">
      <w:pPr>
        <w:pStyle w:val="NoSpacing"/>
        <w:rPr>
          <w:rFonts w:ascii="Helvetica" w:hAnsi="Helvetica"/>
        </w:rPr>
      </w:pPr>
      <w:r w:rsidRPr="00FB7CA1">
        <w:rPr>
          <w:rFonts w:ascii="Helvetica" w:hAnsi="Helvetica"/>
        </w:rPr>
        <w:t xml:space="preserve">4. Maintain balance between academics, co-curricular activities and personal life.  </w:t>
      </w:r>
    </w:p>
    <w:p w14:paraId="12901B0C" w14:textId="77777777" w:rsidR="002F53D3" w:rsidRPr="00FB7CA1" w:rsidRDefault="002F53D3" w:rsidP="00FB7CA1">
      <w:pPr>
        <w:pStyle w:val="NoSpacing"/>
        <w:rPr>
          <w:rFonts w:ascii="Helvetica" w:hAnsi="Helvetica"/>
        </w:rPr>
      </w:pPr>
      <w:r w:rsidRPr="00FB7CA1">
        <w:rPr>
          <w:rFonts w:ascii="Helvetica" w:hAnsi="Helvetica"/>
        </w:rPr>
        <w:t xml:space="preserve">5. Support your fellow students and their activities.  </w:t>
      </w:r>
    </w:p>
    <w:p w14:paraId="3D6A5A99" w14:textId="77777777" w:rsidR="002F53D3" w:rsidRPr="00FB7CA1" w:rsidRDefault="002F53D3" w:rsidP="00FB7CA1">
      <w:pPr>
        <w:pStyle w:val="NoSpacing"/>
        <w:rPr>
          <w:rFonts w:ascii="Helvetica" w:hAnsi="Helvetica"/>
        </w:rPr>
      </w:pPr>
      <w:r w:rsidRPr="00FB7CA1">
        <w:rPr>
          <w:rFonts w:ascii="Helvetica" w:hAnsi="Helvetica"/>
        </w:rPr>
        <w:t xml:space="preserve">6. Respect cultural diversity, individuality, and the choices and rights of others. </w:t>
      </w:r>
    </w:p>
    <w:p w14:paraId="3422851C"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2B5961BC"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1CD7216F" w14:textId="312C4D76" w:rsidR="002F53D3" w:rsidRPr="00FB7CA1" w:rsidRDefault="002F53D3" w:rsidP="00FB7CA1">
      <w:pPr>
        <w:pStyle w:val="NoSpacing"/>
        <w:rPr>
          <w:rFonts w:ascii="Helvetica" w:hAnsi="Helvetica"/>
        </w:rPr>
      </w:pPr>
    </w:p>
    <w:p w14:paraId="592E2D1E" w14:textId="4E2B0779" w:rsidR="002F53D3" w:rsidRPr="00FB7CA1" w:rsidRDefault="002F53D3" w:rsidP="00FB7CA1">
      <w:pPr>
        <w:pStyle w:val="NoSpacing"/>
        <w:rPr>
          <w:rFonts w:ascii="Helvetica" w:hAnsi="Helvetica"/>
        </w:rPr>
      </w:pPr>
      <w:r w:rsidRPr="00FB7CA1">
        <w:rPr>
          <w:rFonts w:ascii="Helvetica" w:hAnsi="Helvetica"/>
        </w:rPr>
        <w:t xml:space="preserve">  </w:t>
      </w:r>
    </w:p>
    <w:p w14:paraId="5B85CA3D"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36AC670B"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0EF9E585"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23E6CE99"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68908EA8"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0CBDC363"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66FD6635" w14:textId="77777777" w:rsidR="002F53D3" w:rsidRDefault="002F53D3" w:rsidP="00FB7CA1">
      <w:pPr>
        <w:pStyle w:val="NoSpacing"/>
        <w:rPr>
          <w:rFonts w:ascii="Helvetica" w:hAnsi="Helvetica"/>
        </w:rPr>
      </w:pPr>
      <w:r w:rsidRPr="00FB7CA1">
        <w:rPr>
          <w:rFonts w:ascii="Helvetica" w:hAnsi="Helvetica"/>
        </w:rPr>
        <w:t xml:space="preserve"> </w:t>
      </w:r>
    </w:p>
    <w:p w14:paraId="564445EF" w14:textId="77777777" w:rsidR="00DB2542" w:rsidRDefault="00DB2542" w:rsidP="00FB7CA1">
      <w:pPr>
        <w:pStyle w:val="NoSpacing"/>
        <w:rPr>
          <w:rFonts w:ascii="Helvetica" w:hAnsi="Helvetica"/>
        </w:rPr>
      </w:pPr>
    </w:p>
    <w:p w14:paraId="143BB91E" w14:textId="77777777" w:rsidR="00DB2542" w:rsidRDefault="00DB2542" w:rsidP="00FB7CA1">
      <w:pPr>
        <w:pStyle w:val="NoSpacing"/>
        <w:rPr>
          <w:rFonts w:ascii="Helvetica" w:hAnsi="Helvetica"/>
        </w:rPr>
      </w:pPr>
    </w:p>
    <w:p w14:paraId="52397ED3" w14:textId="77777777" w:rsidR="00DB2542" w:rsidRDefault="00DB2542" w:rsidP="00FB7CA1">
      <w:pPr>
        <w:pStyle w:val="NoSpacing"/>
        <w:rPr>
          <w:rFonts w:ascii="Helvetica" w:hAnsi="Helvetica"/>
        </w:rPr>
      </w:pPr>
    </w:p>
    <w:p w14:paraId="02C35712" w14:textId="77777777" w:rsidR="00DB2542" w:rsidRDefault="00DB2542" w:rsidP="00FB7CA1">
      <w:pPr>
        <w:pStyle w:val="NoSpacing"/>
        <w:rPr>
          <w:rFonts w:ascii="Helvetica" w:hAnsi="Helvetica"/>
        </w:rPr>
      </w:pPr>
    </w:p>
    <w:p w14:paraId="1AF00F07" w14:textId="77777777" w:rsidR="00DB2542" w:rsidRDefault="00DB2542" w:rsidP="00FB7CA1">
      <w:pPr>
        <w:pStyle w:val="NoSpacing"/>
        <w:rPr>
          <w:rFonts w:ascii="Helvetica" w:hAnsi="Helvetica"/>
        </w:rPr>
      </w:pPr>
    </w:p>
    <w:p w14:paraId="6F9532F8" w14:textId="77777777" w:rsidR="00A82C4B" w:rsidRDefault="00A82C4B" w:rsidP="00FB7CA1">
      <w:pPr>
        <w:pStyle w:val="NoSpacing"/>
        <w:rPr>
          <w:rFonts w:ascii="Helvetica" w:hAnsi="Helvetica"/>
        </w:rPr>
      </w:pPr>
    </w:p>
    <w:p w14:paraId="49D15126" w14:textId="77777777" w:rsidR="00A82C4B" w:rsidRDefault="00A82C4B" w:rsidP="00FB7CA1">
      <w:pPr>
        <w:pStyle w:val="NoSpacing"/>
        <w:rPr>
          <w:rFonts w:ascii="Helvetica" w:hAnsi="Helvetica"/>
        </w:rPr>
      </w:pPr>
    </w:p>
    <w:p w14:paraId="7E22FEC9" w14:textId="77777777" w:rsidR="00A82C4B" w:rsidRPr="00FB7CA1" w:rsidRDefault="00A82C4B" w:rsidP="00FB7CA1">
      <w:pPr>
        <w:pStyle w:val="NoSpacing"/>
        <w:rPr>
          <w:rFonts w:ascii="Helvetica" w:hAnsi="Helvetica"/>
        </w:rPr>
      </w:pPr>
    </w:p>
    <w:p w14:paraId="2246F6C4"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19917DD4" w14:textId="6ADA4AAE" w:rsidR="009747E5" w:rsidRPr="00FB7CA1" w:rsidRDefault="002F53D3" w:rsidP="00D00591">
      <w:pPr>
        <w:pStyle w:val="NoSpacing"/>
        <w:tabs>
          <w:tab w:val="left" w:pos="4650"/>
        </w:tabs>
        <w:rPr>
          <w:rFonts w:ascii="Helvetica" w:hAnsi="Helvetica"/>
        </w:rPr>
      </w:pPr>
      <w:r w:rsidRPr="00FB7CA1">
        <w:rPr>
          <w:rFonts w:ascii="Helvetica" w:hAnsi="Helvetica"/>
        </w:rPr>
        <w:t xml:space="preserve"> </w:t>
      </w:r>
      <w:r w:rsidR="007925B8">
        <w:rPr>
          <w:rFonts w:ascii="Helvetica" w:hAnsi="Helvetica"/>
        </w:rPr>
        <w:tab/>
      </w:r>
    </w:p>
    <w:p w14:paraId="126859CF" w14:textId="55C04E2C" w:rsidR="002F53D3" w:rsidRPr="007B025F" w:rsidRDefault="007B025F" w:rsidP="00FB7CA1">
      <w:pPr>
        <w:pStyle w:val="NoSpacing"/>
        <w:jc w:val="center"/>
        <w:rPr>
          <w:rFonts w:ascii="Helvetica" w:hAnsi="Helvetica"/>
          <w:b/>
          <w:sz w:val="40"/>
        </w:rPr>
      </w:pPr>
      <w:r w:rsidRPr="007B025F">
        <w:rPr>
          <w:rFonts w:ascii="Helvetica" w:hAnsi="Helvetica"/>
          <w:b/>
          <w:sz w:val="40"/>
        </w:rPr>
        <w:lastRenderedPageBreak/>
        <w:t>Please PRINT/SIGN/SCAN and post to google classroom by your period</w:t>
      </w:r>
      <w:r w:rsidR="002F53D3" w:rsidRPr="007B025F">
        <w:rPr>
          <w:rFonts w:ascii="Helvetica" w:hAnsi="Helvetica"/>
          <w:b/>
          <w:sz w:val="40"/>
        </w:rPr>
        <w:t xml:space="preserve"> by </w:t>
      </w:r>
      <w:r w:rsidR="006528DD" w:rsidRPr="007B025F">
        <w:rPr>
          <w:rFonts w:ascii="Helvetica" w:hAnsi="Helvetica"/>
          <w:b/>
          <w:sz w:val="40"/>
        </w:rPr>
        <w:t>Friday of the First Week of School</w:t>
      </w:r>
    </w:p>
    <w:p w14:paraId="484A2727" w14:textId="067D4FF2" w:rsidR="002F53D3" w:rsidRPr="00FB7CA1" w:rsidRDefault="002F53D3" w:rsidP="00FB7CA1">
      <w:pPr>
        <w:pStyle w:val="NoSpacing"/>
        <w:rPr>
          <w:rFonts w:ascii="Helvetica" w:hAnsi="Helvetica"/>
        </w:rPr>
      </w:pPr>
      <w:r w:rsidRPr="00FB7CA1">
        <w:rPr>
          <w:rFonts w:ascii="Helvetica" w:hAnsi="Helvetica"/>
        </w:rPr>
        <w:t xml:space="preserve">________________________________________________________________________________________  </w:t>
      </w:r>
    </w:p>
    <w:p w14:paraId="5FCCCB8C" w14:textId="50256EE4" w:rsidR="002F53D3" w:rsidRPr="00FB7CA1" w:rsidRDefault="002F53D3" w:rsidP="00FB7CA1">
      <w:pPr>
        <w:pStyle w:val="NoSpacing"/>
        <w:rPr>
          <w:rFonts w:ascii="Helvetica" w:hAnsi="Helvetica"/>
        </w:rPr>
      </w:pPr>
      <w:r w:rsidRPr="00FB7CA1">
        <w:rPr>
          <w:rFonts w:ascii="Helvetica" w:hAnsi="Helvetica"/>
        </w:rPr>
        <w:t xml:space="preserve">Both signatures (the student and his/her parent/guardian) below indicate that you and your parents/guardians have read the Honors Chemistry class rules, procedures, and agree to the lab safety guidelines. Your signatures indicate that you and your parents/guardians will respect and obey them. </w:t>
      </w:r>
      <w:r w:rsidR="00DB2542">
        <w:rPr>
          <w:rFonts w:ascii="Helvetica" w:hAnsi="Helvetica"/>
        </w:rPr>
        <w:t>N</w:t>
      </w:r>
      <w:r w:rsidRPr="00FB7CA1">
        <w:rPr>
          <w:rFonts w:ascii="Helvetica" w:hAnsi="Helvetica"/>
        </w:rPr>
        <w:t xml:space="preserve">ot signing below, does not omit students and parents from class rules, procedures, and lab safety guidelines. This contract is part of the student grade. </w:t>
      </w:r>
    </w:p>
    <w:p w14:paraId="26DB2BE6" w14:textId="4E9DF2F8" w:rsidR="00607FAB" w:rsidRPr="00FB7CA1" w:rsidRDefault="002F53D3" w:rsidP="00FB7CA1">
      <w:pPr>
        <w:pStyle w:val="NoSpacing"/>
        <w:rPr>
          <w:rFonts w:ascii="Helvetica" w:hAnsi="Helvetica"/>
        </w:rPr>
      </w:pPr>
      <w:r w:rsidRPr="00FB7CA1">
        <w:rPr>
          <w:rFonts w:ascii="Helvetica" w:hAnsi="Helvetic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4950"/>
        <w:gridCol w:w="2178"/>
      </w:tblGrid>
      <w:tr w:rsidR="00607FAB" w:rsidRPr="00FB7CA1" w14:paraId="05463A72" w14:textId="77777777" w:rsidTr="00444811">
        <w:trPr>
          <w:jc w:val="center"/>
        </w:trPr>
        <w:tc>
          <w:tcPr>
            <w:tcW w:w="3888" w:type="dxa"/>
          </w:tcPr>
          <w:p w14:paraId="412FDD23" w14:textId="77777777" w:rsidR="00607FAB" w:rsidRPr="00FB7CA1" w:rsidRDefault="00607FAB" w:rsidP="00FB7CA1">
            <w:pPr>
              <w:pStyle w:val="NoSpacing"/>
              <w:rPr>
                <w:rFonts w:ascii="Helvetica" w:hAnsi="Helvetica" w:cs="Helvetica"/>
              </w:rPr>
            </w:pPr>
            <w:r w:rsidRPr="00FB7CA1">
              <w:rPr>
                <w:rFonts w:ascii="Helvetica" w:hAnsi="Helvetica" w:cs="Helvetica"/>
              </w:rPr>
              <w:t>Student Name: (Print)</w:t>
            </w:r>
          </w:p>
          <w:p w14:paraId="64436599" w14:textId="77777777" w:rsidR="00607FAB" w:rsidRPr="00FB7CA1" w:rsidRDefault="00607FAB" w:rsidP="00FB7CA1">
            <w:pPr>
              <w:pStyle w:val="NoSpacing"/>
              <w:rPr>
                <w:rFonts w:ascii="Helvetica" w:hAnsi="Helvetica" w:cs="Helvetica"/>
              </w:rPr>
            </w:pPr>
          </w:p>
          <w:p w14:paraId="089D8F47" w14:textId="77777777" w:rsidR="00607FAB" w:rsidRPr="00FB7CA1" w:rsidRDefault="00607FAB" w:rsidP="00FB7CA1">
            <w:pPr>
              <w:pStyle w:val="NoSpacing"/>
              <w:rPr>
                <w:rFonts w:ascii="Helvetica" w:hAnsi="Helvetica" w:cs="Helvetica"/>
              </w:rPr>
            </w:pPr>
          </w:p>
          <w:p w14:paraId="1F8E5177" w14:textId="77777777" w:rsidR="00607FAB" w:rsidRPr="00FB7CA1" w:rsidRDefault="00607FAB" w:rsidP="00FB7CA1">
            <w:pPr>
              <w:pStyle w:val="NoSpacing"/>
              <w:rPr>
                <w:rFonts w:ascii="Helvetica" w:hAnsi="Helvetica" w:cs="Helvetica"/>
              </w:rPr>
            </w:pPr>
          </w:p>
        </w:tc>
        <w:tc>
          <w:tcPr>
            <w:tcW w:w="4950" w:type="dxa"/>
          </w:tcPr>
          <w:p w14:paraId="31D7FE53" w14:textId="77777777" w:rsidR="00607FAB" w:rsidRPr="00FB7CA1" w:rsidRDefault="00607FAB" w:rsidP="00FB7CA1">
            <w:pPr>
              <w:pStyle w:val="NoSpacing"/>
              <w:rPr>
                <w:rFonts w:ascii="Helvetica" w:hAnsi="Helvetica" w:cs="Helvetica"/>
              </w:rPr>
            </w:pPr>
            <w:r w:rsidRPr="00FB7CA1">
              <w:rPr>
                <w:rFonts w:ascii="Helvetica" w:hAnsi="Helvetica" w:cs="Helvetica"/>
              </w:rPr>
              <w:t>Student Signature:</w:t>
            </w:r>
          </w:p>
          <w:p w14:paraId="4644838E" w14:textId="77777777" w:rsidR="00607FAB" w:rsidRPr="00FB7CA1" w:rsidRDefault="00607FAB" w:rsidP="00FB7CA1">
            <w:pPr>
              <w:pStyle w:val="NoSpacing"/>
              <w:rPr>
                <w:rFonts w:ascii="Helvetica" w:hAnsi="Helvetica" w:cs="Helvetica"/>
              </w:rPr>
            </w:pPr>
          </w:p>
          <w:p w14:paraId="4D77AA6A" w14:textId="77777777" w:rsidR="00607FAB" w:rsidRPr="00FB7CA1" w:rsidRDefault="00607FAB" w:rsidP="00FB7CA1">
            <w:pPr>
              <w:pStyle w:val="NoSpacing"/>
              <w:rPr>
                <w:rFonts w:ascii="Helvetica" w:hAnsi="Helvetica" w:cs="Helvetica"/>
              </w:rPr>
            </w:pPr>
          </w:p>
          <w:p w14:paraId="02D17775" w14:textId="77777777" w:rsidR="00607FAB" w:rsidRPr="00FB7CA1" w:rsidRDefault="00607FAB" w:rsidP="00FB7CA1">
            <w:pPr>
              <w:pStyle w:val="NoSpacing"/>
              <w:rPr>
                <w:rFonts w:ascii="Helvetica" w:hAnsi="Helvetica" w:cs="Helvetica"/>
              </w:rPr>
            </w:pPr>
          </w:p>
          <w:p w14:paraId="38E079E7" w14:textId="77777777" w:rsidR="00607FAB" w:rsidRPr="00FB7CA1" w:rsidRDefault="00607FAB" w:rsidP="00FB7CA1">
            <w:pPr>
              <w:pStyle w:val="NoSpacing"/>
              <w:rPr>
                <w:rFonts w:ascii="Helvetica" w:hAnsi="Helvetica" w:cs="Helvetica"/>
              </w:rPr>
            </w:pPr>
          </w:p>
        </w:tc>
        <w:tc>
          <w:tcPr>
            <w:tcW w:w="2178" w:type="dxa"/>
          </w:tcPr>
          <w:p w14:paraId="16B167D1" w14:textId="77777777" w:rsidR="00607FAB" w:rsidRPr="00FB7CA1" w:rsidRDefault="00607FAB" w:rsidP="00FB7CA1">
            <w:pPr>
              <w:pStyle w:val="NoSpacing"/>
              <w:rPr>
                <w:rFonts w:ascii="Helvetica" w:hAnsi="Helvetica" w:cs="Helvetica"/>
              </w:rPr>
            </w:pPr>
            <w:r w:rsidRPr="00FB7CA1">
              <w:rPr>
                <w:rFonts w:ascii="Helvetica" w:hAnsi="Helvetica" w:cs="Helvetica"/>
              </w:rPr>
              <w:t>Date:</w:t>
            </w:r>
          </w:p>
          <w:p w14:paraId="2EE87FB0" w14:textId="77777777" w:rsidR="00607FAB" w:rsidRPr="00FB7CA1" w:rsidRDefault="00607FAB" w:rsidP="00FB7CA1">
            <w:pPr>
              <w:pStyle w:val="NoSpacing"/>
              <w:rPr>
                <w:rFonts w:ascii="Helvetica" w:hAnsi="Helvetica" w:cs="Helvetica"/>
              </w:rPr>
            </w:pPr>
          </w:p>
          <w:p w14:paraId="287756B6" w14:textId="1A3AE377" w:rsidR="00607FAB" w:rsidRPr="00FB7CA1" w:rsidRDefault="00607FAB" w:rsidP="00DB2542">
            <w:pPr>
              <w:pStyle w:val="NoSpacing"/>
              <w:rPr>
                <w:rFonts w:ascii="Helvetica" w:hAnsi="Helvetica" w:cs="Helvetica"/>
              </w:rPr>
            </w:pPr>
            <w:r w:rsidRPr="00FB7CA1">
              <w:rPr>
                <w:rFonts w:ascii="Helvetica" w:hAnsi="Helvetica" w:cs="Helvetica"/>
              </w:rPr>
              <w:t>___ / ___ / 201</w:t>
            </w:r>
            <w:r w:rsidR="00DB2542">
              <w:rPr>
                <w:rFonts w:ascii="Helvetica" w:hAnsi="Helvetica" w:cs="Helvetica"/>
              </w:rPr>
              <w:t>8</w:t>
            </w:r>
          </w:p>
        </w:tc>
      </w:tr>
      <w:tr w:rsidR="00607FAB" w:rsidRPr="00FB7CA1" w14:paraId="74244355" w14:textId="77777777" w:rsidTr="00444811">
        <w:trPr>
          <w:jc w:val="center"/>
        </w:trPr>
        <w:tc>
          <w:tcPr>
            <w:tcW w:w="3888" w:type="dxa"/>
          </w:tcPr>
          <w:p w14:paraId="723CCEF9" w14:textId="77777777" w:rsidR="00607FAB" w:rsidRPr="00FB7CA1" w:rsidRDefault="00607FAB" w:rsidP="00FB7CA1">
            <w:pPr>
              <w:pStyle w:val="NoSpacing"/>
              <w:rPr>
                <w:rFonts w:ascii="Helvetica" w:hAnsi="Helvetica" w:cs="Helvetica"/>
              </w:rPr>
            </w:pPr>
            <w:r w:rsidRPr="00FB7CA1">
              <w:rPr>
                <w:rFonts w:ascii="Helvetica" w:hAnsi="Helvetica" w:cs="Helvetica"/>
              </w:rPr>
              <w:t>Parent / Guardian Contact Name:</w:t>
            </w:r>
          </w:p>
          <w:p w14:paraId="21DD2311" w14:textId="77777777" w:rsidR="00607FAB" w:rsidRPr="00FB7CA1" w:rsidRDefault="00607FAB" w:rsidP="00FB7CA1">
            <w:pPr>
              <w:pStyle w:val="NoSpacing"/>
              <w:rPr>
                <w:rFonts w:ascii="Helvetica" w:hAnsi="Helvetica" w:cs="Helvetica"/>
              </w:rPr>
            </w:pPr>
          </w:p>
          <w:p w14:paraId="3B96F959" w14:textId="77777777" w:rsidR="00607FAB" w:rsidRPr="00FB7CA1" w:rsidRDefault="00607FAB" w:rsidP="00FB7CA1">
            <w:pPr>
              <w:pStyle w:val="NoSpacing"/>
              <w:rPr>
                <w:rFonts w:ascii="Helvetica" w:hAnsi="Helvetica" w:cs="Helvetica"/>
              </w:rPr>
            </w:pPr>
          </w:p>
          <w:p w14:paraId="29E8B1B0" w14:textId="77777777" w:rsidR="00607FAB" w:rsidRPr="00FB7CA1" w:rsidRDefault="00607FAB" w:rsidP="00FB7CA1">
            <w:pPr>
              <w:pStyle w:val="NoSpacing"/>
              <w:rPr>
                <w:rFonts w:ascii="Helvetica" w:hAnsi="Helvetica" w:cs="Helvetica"/>
              </w:rPr>
            </w:pPr>
          </w:p>
          <w:p w14:paraId="5EF5650F" w14:textId="77777777" w:rsidR="00607FAB" w:rsidRPr="00FB7CA1" w:rsidRDefault="00607FAB" w:rsidP="00FB7CA1">
            <w:pPr>
              <w:pStyle w:val="NoSpacing"/>
              <w:rPr>
                <w:rFonts w:ascii="Helvetica" w:hAnsi="Helvetica" w:cs="Helvetica"/>
              </w:rPr>
            </w:pPr>
          </w:p>
        </w:tc>
        <w:tc>
          <w:tcPr>
            <w:tcW w:w="4950" w:type="dxa"/>
          </w:tcPr>
          <w:p w14:paraId="0732CC2A" w14:textId="77777777" w:rsidR="00607FAB" w:rsidRPr="00FB7CA1" w:rsidRDefault="00607FAB" w:rsidP="00FB7CA1">
            <w:pPr>
              <w:pStyle w:val="NoSpacing"/>
              <w:rPr>
                <w:rFonts w:ascii="Helvetica" w:hAnsi="Helvetica" w:cs="Helvetica"/>
              </w:rPr>
            </w:pPr>
            <w:r w:rsidRPr="00FB7CA1">
              <w:rPr>
                <w:rFonts w:ascii="Helvetica" w:hAnsi="Helvetica" w:cs="Helvetica"/>
              </w:rPr>
              <w:t>Parent / Guardian Signature:</w:t>
            </w:r>
          </w:p>
        </w:tc>
        <w:tc>
          <w:tcPr>
            <w:tcW w:w="2178" w:type="dxa"/>
          </w:tcPr>
          <w:p w14:paraId="42CF2752" w14:textId="77777777" w:rsidR="00607FAB" w:rsidRPr="00FB7CA1" w:rsidRDefault="00607FAB" w:rsidP="00FB7CA1">
            <w:pPr>
              <w:pStyle w:val="NoSpacing"/>
              <w:rPr>
                <w:rFonts w:ascii="Helvetica" w:hAnsi="Helvetica" w:cs="Helvetica"/>
              </w:rPr>
            </w:pPr>
            <w:r w:rsidRPr="00FB7CA1">
              <w:rPr>
                <w:rFonts w:ascii="Helvetica" w:hAnsi="Helvetica" w:cs="Helvetica"/>
              </w:rPr>
              <w:t>Date:</w:t>
            </w:r>
          </w:p>
          <w:p w14:paraId="20245A3F" w14:textId="77777777" w:rsidR="00607FAB" w:rsidRPr="00FB7CA1" w:rsidRDefault="00607FAB" w:rsidP="00FB7CA1">
            <w:pPr>
              <w:pStyle w:val="NoSpacing"/>
              <w:rPr>
                <w:rFonts w:ascii="Helvetica" w:hAnsi="Helvetica" w:cs="Helvetica"/>
              </w:rPr>
            </w:pPr>
          </w:p>
          <w:p w14:paraId="2DA6D41E" w14:textId="6D060BA1" w:rsidR="00607FAB" w:rsidRPr="00FB7CA1" w:rsidRDefault="00607FAB" w:rsidP="00DB2542">
            <w:pPr>
              <w:pStyle w:val="NoSpacing"/>
              <w:rPr>
                <w:rFonts w:ascii="Helvetica" w:hAnsi="Helvetica" w:cs="Helvetica"/>
              </w:rPr>
            </w:pPr>
            <w:r w:rsidRPr="00FB7CA1">
              <w:rPr>
                <w:rFonts w:ascii="Helvetica" w:hAnsi="Helvetica" w:cs="Helvetica"/>
              </w:rPr>
              <w:t>___ / ___ / 201</w:t>
            </w:r>
            <w:r w:rsidR="00DB2542">
              <w:rPr>
                <w:rFonts w:ascii="Helvetica" w:hAnsi="Helvetica" w:cs="Helvetica"/>
              </w:rPr>
              <w:t>8</w:t>
            </w:r>
            <w:bookmarkStart w:id="0" w:name="_GoBack"/>
            <w:bookmarkEnd w:id="0"/>
          </w:p>
        </w:tc>
      </w:tr>
      <w:tr w:rsidR="00607FAB" w:rsidRPr="00FB7CA1" w14:paraId="0DF4CBC7" w14:textId="77777777" w:rsidTr="00444811">
        <w:trPr>
          <w:jc w:val="center"/>
        </w:trPr>
        <w:tc>
          <w:tcPr>
            <w:tcW w:w="8838" w:type="dxa"/>
            <w:gridSpan w:val="2"/>
          </w:tcPr>
          <w:p w14:paraId="0BBF3194" w14:textId="77777777" w:rsidR="00EB7515" w:rsidRDefault="00EB7515" w:rsidP="00FB7CA1">
            <w:pPr>
              <w:pStyle w:val="NoSpacing"/>
              <w:rPr>
                <w:rFonts w:ascii="Helvetica" w:hAnsi="Helvetica" w:cs="Helvetica"/>
              </w:rPr>
            </w:pPr>
          </w:p>
          <w:p w14:paraId="2E381C2D" w14:textId="50BA3E60" w:rsidR="00EB7515" w:rsidRPr="00FB7CA1" w:rsidRDefault="00EB7515" w:rsidP="00FB7CA1">
            <w:pPr>
              <w:pStyle w:val="NoSpacing"/>
              <w:rPr>
                <w:rFonts w:ascii="Helvetica" w:hAnsi="Helvetica" w:cs="Helvetica"/>
              </w:rPr>
            </w:pPr>
          </w:p>
        </w:tc>
        <w:tc>
          <w:tcPr>
            <w:tcW w:w="2178" w:type="dxa"/>
          </w:tcPr>
          <w:p w14:paraId="399DAD69" w14:textId="77777777" w:rsidR="00607FAB" w:rsidRPr="00FB7CA1" w:rsidRDefault="00607FAB" w:rsidP="00FB7CA1">
            <w:pPr>
              <w:pStyle w:val="NoSpacing"/>
              <w:rPr>
                <w:rFonts w:ascii="Helvetica" w:hAnsi="Helvetica" w:cs="Helvetica"/>
              </w:rPr>
            </w:pPr>
            <w:r w:rsidRPr="00FB7CA1">
              <w:rPr>
                <w:rFonts w:ascii="Helvetica" w:hAnsi="Helvetica" w:cs="Helvetica"/>
              </w:rPr>
              <w:t>Class:</w:t>
            </w:r>
          </w:p>
          <w:p w14:paraId="71125E6C" w14:textId="77777777" w:rsidR="00607FAB" w:rsidRPr="00FB7CA1" w:rsidRDefault="00607FAB" w:rsidP="00FB7CA1">
            <w:pPr>
              <w:pStyle w:val="NoSpacing"/>
              <w:rPr>
                <w:rFonts w:ascii="Helvetica" w:hAnsi="Helvetica" w:cs="Helvetica"/>
              </w:rPr>
            </w:pPr>
          </w:p>
          <w:p w14:paraId="68BD47CC" w14:textId="2521E304" w:rsidR="00607FAB" w:rsidRPr="006528DD" w:rsidRDefault="00607FAB" w:rsidP="00FB7CA1">
            <w:pPr>
              <w:pStyle w:val="NoSpacing"/>
              <w:rPr>
                <w:rFonts w:ascii="Helvetica" w:hAnsi="Helvetica" w:cs="Helvetica"/>
                <w:b/>
              </w:rPr>
            </w:pPr>
            <w:r w:rsidRPr="006528DD">
              <w:rPr>
                <w:rFonts w:ascii="Helvetica" w:hAnsi="Helvetica" w:cs="Helvetica"/>
                <w:b/>
              </w:rPr>
              <w:t>Hon</w:t>
            </w:r>
            <w:r w:rsidR="00CA6A38" w:rsidRPr="006528DD">
              <w:rPr>
                <w:rFonts w:ascii="Helvetica" w:hAnsi="Helvetica" w:cs="Helvetica"/>
                <w:b/>
              </w:rPr>
              <w:t>o</w:t>
            </w:r>
            <w:r w:rsidRPr="006528DD">
              <w:rPr>
                <w:rFonts w:ascii="Helvetica" w:hAnsi="Helvetica" w:cs="Helvetica"/>
                <w:b/>
              </w:rPr>
              <w:t>rs Chemistry</w:t>
            </w:r>
          </w:p>
          <w:p w14:paraId="407852F9" w14:textId="77777777" w:rsidR="00607FAB" w:rsidRPr="00FB7CA1" w:rsidRDefault="00607FAB" w:rsidP="00FB7CA1">
            <w:pPr>
              <w:pStyle w:val="NoSpacing"/>
              <w:rPr>
                <w:rFonts w:ascii="Helvetica" w:hAnsi="Helvetica" w:cs="Helvetica"/>
              </w:rPr>
            </w:pPr>
          </w:p>
          <w:p w14:paraId="6313E994" w14:textId="77777777" w:rsidR="00607FAB" w:rsidRPr="00FB7CA1" w:rsidRDefault="00607FAB" w:rsidP="00FB7CA1">
            <w:pPr>
              <w:pStyle w:val="NoSpacing"/>
              <w:rPr>
                <w:rFonts w:ascii="Helvetica" w:hAnsi="Helvetica" w:cs="Helvetica"/>
              </w:rPr>
            </w:pPr>
            <w:r w:rsidRPr="00FB7CA1">
              <w:rPr>
                <w:rFonts w:ascii="Helvetica" w:hAnsi="Helvetica" w:cs="Helvetica"/>
              </w:rPr>
              <w:t>Period: ___</w:t>
            </w:r>
          </w:p>
        </w:tc>
      </w:tr>
    </w:tbl>
    <w:p w14:paraId="0C5C865C" w14:textId="120FA996" w:rsidR="002F53D3" w:rsidRPr="00FB7CA1" w:rsidRDefault="002F53D3" w:rsidP="00FB7CA1">
      <w:pPr>
        <w:pStyle w:val="NoSpacing"/>
        <w:rPr>
          <w:rFonts w:ascii="Helvetica" w:hAnsi="Helvetica"/>
        </w:rPr>
      </w:pPr>
    </w:p>
    <w:p w14:paraId="549B22A8"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2222FE89" w14:textId="77777777" w:rsidR="006528DD" w:rsidRPr="006528DD" w:rsidRDefault="006528DD" w:rsidP="006528DD">
      <w:pPr>
        <w:widowControl w:val="0"/>
        <w:autoSpaceDE w:val="0"/>
        <w:autoSpaceDN w:val="0"/>
        <w:adjustRightInd w:val="0"/>
        <w:rPr>
          <w:rFonts w:ascii="Helvetica" w:hAnsi="Helvetica" w:cs="Helvetica"/>
          <w:sz w:val="48"/>
          <w:szCs w:val="24"/>
        </w:rPr>
      </w:pPr>
      <w:r w:rsidRPr="006528DD">
        <w:rPr>
          <w:rFonts w:ascii="Helvetica" w:hAnsi="Helvetica" w:cs="Helvetica"/>
          <w:sz w:val="48"/>
          <w:szCs w:val="24"/>
        </w:rPr>
        <w:t>Individual courses are no longer asking for/or collecting donations. Please support our class and your student(s) by donating to the DVHS Education Fund. More information can be found on the DVHS website under the “parents” tab at the top of the home page. Thank you for your continued support of DVHS academics!  </w:t>
      </w:r>
    </w:p>
    <w:p w14:paraId="676AD9B2" w14:textId="7E378AB4" w:rsidR="002F53D3" w:rsidRPr="006528DD" w:rsidRDefault="002F53D3" w:rsidP="00FB7CA1">
      <w:pPr>
        <w:pStyle w:val="NoSpacing"/>
        <w:rPr>
          <w:rFonts w:ascii="Helvetica" w:hAnsi="Helvetica"/>
          <w:sz w:val="52"/>
        </w:rPr>
      </w:pPr>
    </w:p>
    <w:p w14:paraId="092E74D6" w14:textId="489E0984" w:rsidR="002F53D3" w:rsidRPr="009E210E" w:rsidRDefault="002F53D3" w:rsidP="00FB7CA1">
      <w:pPr>
        <w:pStyle w:val="NoSpacing"/>
        <w:rPr>
          <w:rFonts w:ascii="Helvetica" w:hAnsi="Helvetica"/>
          <w:sz w:val="40"/>
        </w:rPr>
      </w:pPr>
      <w:r w:rsidRPr="009E210E">
        <w:rPr>
          <w:rFonts w:ascii="Helvetica" w:hAnsi="Helvetica"/>
          <w:b/>
          <w:sz w:val="40"/>
        </w:rPr>
        <w:t>Student ID#:</w:t>
      </w:r>
      <w:r w:rsidR="006528DD" w:rsidRPr="009E210E">
        <w:rPr>
          <w:rFonts w:ascii="Helvetica" w:hAnsi="Helvetica"/>
          <w:b/>
          <w:sz w:val="40"/>
        </w:rPr>
        <w:t xml:space="preserve"> </w:t>
      </w:r>
      <w:r w:rsidR="003C1EEE" w:rsidRPr="009E210E">
        <w:rPr>
          <w:rFonts w:ascii="Helvetica" w:hAnsi="Helvetica"/>
          <w:b/>
          <w:sz w:val="52"/>
        </w:rPr>
        <w:fldChar w:fldCharType="begin">
          <w:ffData>
            <w:name w:val="Check5"/>
            <w:enabled/>
            <w:calcOnExit w:val="0"/>
            <w:checkBox>
              <w:sizeAuto/>
              <w:default w:val="0"/>
            </w:checkBox>
          </w:ffData>
        </w:fldChar>
      </w:r>
      <w:bookmarkStart w:id="1" w:name="Check5"/>
      <w:r w:rsidR="003C1EEE" w:rsidRPr="009E210E">
        <w:rPr>
          <w:rFonts w:ascii="Helvetica" w:hAnsi="Helvetica"/>
          <w:b/>
          <w:sz w:val="52"/>
        </w:rPr>
        <w:instrText xml:space="preserve"> FORMCHECKBOX </w:instrText>
      </w:r>
      <w:r w:rsidR="00DB2542">
        <w:rPr>
          <w:rFonts w:ascii="Helvetica" w:hAnsi="Helvetica"/>
          <w:b/>
          <w:sz w:val="52"/>
        </w:rPr>
      </w:r>
      <w:r w:rsidR="00DB2542">
        <w:rPr>
          <w:rFonts w:ascii="Helvetica" w:hAnsi="Helvetica"/>
          <w:b/>
          <w:sz w:val="52"/>
        </w:rPr>
        <w:fldChar w:fldCharType="separate"/>
      </w:r>
      <w:r w:rsidR="003C1EEE" w:rsidRPr="009E210E">
        <w:rPr>
          <w:rFonts w:ascii="Helvetica" w:hAnsi="Helvetica"/>
          <w:b/>
          <w:sz w:val="52"/>
        </w:rPr>
        <w:fldChar w:fldCharType="end"/>
      </w:r>
      <w:bookmarkEnd w:id="1"/>
      <w:r w:rsidR="003C1EEE" w:rsidRPr="009E210E">
        <w:rPr>
          <w:rFonts w:ascii="Helvetica" w:hAnsi="Helvetica"/>
          <w:b/>
          <w:sz w:val="52"/>
        </w:rPr>
        <w:fldChar w:fldCharType="begin">
          <w:ffData>
            <w:name w:val="Check6"/>
            <w:enabled/>
            <w:calcOnExit w:val="0"/>
            <w:checkBox>
              <w:sizeAuto/>
              <w:default w:val="0"/>
            </w:checkBox>
          </w:ffData>
        </w:fldChar>
      </w:r>
      <w:bookmarkStart w:id="2" w:name="Check6"/>
      <w:r w:rsidR="003C1EEE" w:rsidRPr="009E210E">
        <w:rPr>
          <w:rFonts w:ascii="Helvetica" w:hAnsi="Helvetica"/>
          <w:b/>
          <w:sz w:val="52"/>
        </w:rPr>
        <w:instrText xml:space="preserve"> FORMCHECKBOX </w:instrText>
      </w:r>
      <w:r w:rsidR="00DB2542">
        <w:rPr>
          <w:rFonts w:ascii="Helvetica" w:hAnsi="Helvetica"/>
          <w:b/>
          <w:sz w:val="52"/>
        </w:rPr>
      </w:r>
      <w:r w:rsidR="00DB2542">
        <w:rPr>
          <w:rFonts w:ascii="Helvetica" w:hAnsi="Helvetica"/>
          <w:b/>
          <w:sz w:val="52"/>
        </w:rPr>
        <w:fldChar w:fldCharType="separate"/>
      </w:r>
      <w:r w:rsidR="003C1EEE" w:rsidRPr="009E210E">
        <w:rPr>
          <w:rFonts w:ascii="Helvetica" w:hAnsi="Helvetica"/>
          <w:b/>
          <w:sz w:val="52"/>
        </w:rPr>
        <w:fldChar w:fldCharType="end"/>
      </w:r>
      <w:bookmarkEnd w:id="2"/>
      <w:r w:rsidR="003C1EEE" w:rsidRPr="009E210E">
        <w:rPr>
          <w:rFonts w:ascii="Helvetica" w:hAnsi="Helvetica"/>
          <w:b/>
          <w:sz w:val="52"/>
        </w:rPr>
        <w:fldChar w:fldCharType="begin">
          <w:ffData>
            <w:name w:val="Check7"/>
            <w:enabled/>
            <w:calcOnExit w:val="0"/>
            <w:checkBox>
              <w:sizeAuto/>
              <w:default w:val="0"/>
            </w:checkBox>
          </w:ffData>
        </w:fldChar>
      </w:r>
      <w:bookmarkStart w:id="3" w:name="Check7"/>
      <w:r w:rsidR="003C1EEE" w:rsidRPr="009E210E">
        <w:rPr>
          <w:rFonts w:ascii="Helvetica" w:hAnsi="Helvetica"/>
          <w:b/>
          <w:sz w:val="52"/>
        </w:rPr>
        <w:instrText xml:space="preserve"> FORMCHECKBOX </w:instrText>
      </w:r>
      <w:r w:rsidR="00DB2542">
        <w:rPr>
          <w:rFonts w:ascii="Helvetica" w:hAnsi="Helvetica"/>
          <w:b/>
          <w:sz w:val="52"/>
        </w:rPr>
      </w:r>
      <w:r w:rsidR="00DB2542">
        <w:rPr>
          <w:rFonts w:ascii="Helvetica" w:hAnsi="Helvetica"/>
          <w:b/>
          <w:sz w:val="52"/>
        </w:rPr>
        <w:fldChar w:fldCharType="separate"/>
      </w:r>
      <w:r w:rsidR="003C1EEE" w:rsidRPr="009E210E">
        <w:rPr>
          <w:rFonts w:ascii="Helvetica" w:hAnsi="Helvetica"/>
          <w:b/>
          <w:sz w:val="52"/>
        </w:rPr>
        <w:fldChar w:fldCharType="end"/>
      </w:r>
      <w:bookmarkEnd w:id="3"/>
      <w:r w:rsidR="003C1EEE" w:rsidRPr="009E210E">
        <w:rPr>
          <w:rFonts w:ascii="Helvetica" w:hAnsi="Helvetica"/>
          <w:b/>
          <w:sz w:val="52"/>
        </w:rPr>
        <w:fldChar w:fldCharType="begin">
          <w:ffData>
            <w:name w:val="Check8"/>
            <w:enabled/>
            <w:calcOnExit w:val="0"/>
            <w:checkBox>
              <w:sizeAuto/>
              <w:default w:val="0"/>
            </w:checkBox>
          </w:ffData>
        </w:fldChar>
      </w:r>
      <w:bookmarkStart w:id="4" w:name="Check8"/>
      <w:r w:rsidR="003C1EEE" w:rsidRPr="009E210E">
        <w:rPr>
          <w:rFonts w:ascii="Helvetica" w:hAnsi="Helvetica"/>
          <w:b/>
          <w:sz w:val="52"/>
        </w:rPr>
        <w:instrText xml:space="preserve"> FORMCHECKBOX </w:instrText>
      </w:r>
      <w:r w:rsidR="00DB2542">
        <w:rPr>
          <w:rFonts w:ascii="Helvetica" w:hAnsi="Helvetica"/>
          <w:b/>
          <w:sz w:val="52"/>
        </w:rPr>
      </w:r>
      <w:r w:rsidR="00DB2542">
        <w:rPr>
          <w:rFonts w:ascii="Helvetica" w:hAnsi="Helvetica"/>
          <w:b/>
          <w:sz w:val="52"/>
        </w:rPr>
        <w:fldChar w:fldCharType="separate"/>
      </w:r>
      <w:r w:rsidR="003C1EEE" w:rsidRPr="009E210E">
        <w:rPr>
          <w:rFonts w:ascii="Helvetica" w:hAnsi="Helvetica"/>
          <w:b/>
          <w:sz w:val="52"/>
        </w:rPr>
        <w:fldChar w:fldCharType="end"/>
      </w:r>
      <w:bookmarkEnd w:id="4"/>
      <w:r w:rsidR="003C1EEE" w:rsidRPr="009E210E">
        <w:rPr>
          <w:rFonts w:ascii="Helvetica" w:hAnsi="Helvetica"/>
          <w:b/>
          <w:sz w:val="52"/>
        </w:rPr>
        <w:fldChar w:fldCharType="begin">
          <w:ffData>
            <w:name w:val="Check9"/>
            <w:enabled/>
            <w:calcOnExit w:val="0"/>
            <w:checkBox>
              <w:sizeAuto/>
              <w:default w:val="0"/>
            </w:checkBox>
          </w:ffData>
        </w:fldChar>
      </w:r>
      <w:bookmarkStart w:id="5" w:name="Check9"/>
      <w:r w:rsidR="003C1EEE" w:rsidRPr="009E210E">
        <w:rPr>
          <w:rFonts w:ascii="Helvetica" w:hAnsi="Helvetica"/>
          <w:b/>
          <w:sz w:val="52"/>
        </w:rPr>
        <w:instrText xml:space="preserve"> FORMCHECKBOX </w:instrText>
      </w:r>
      <w:r w:rsidR="00DB2542">
        <w:rPr>
          <w:rFonts w:ascii="Helvetica" w:hAnsi="Helvetica"/>
          <w:b/>
          <w:sz w:val="52"/>
        </w:rPr>
      </w:r>
      <w:r w:rsidR="00DB2542">
        <w:rPr>
          <w:rFonts w:ascii="Helvetica" w:hAnsi="Helvetica"/>
          <w:b/>
          <w:sz w:val="52"/>
        </w:rPr>
        <w:fldChar w:fldCharType="separate"/>
      </w:r>
      <w:r w:rsidR="003C1EEE" w:rsidRPr="009E210E">
        <w:rPr>
          <w:rFonts w:ascii="Helvetica" w:hAnsi="Helvetica"/>
          <w:b/>
          <w:sz w:val="52"/>
        </w:rPr>
        <w:fldChar w:fldCharType="end"/>
      </w:r>
      <w:bookmarkEnd w:id="5"/>
      <w:r w:rsidR="003C1EEE" w:rsidRPr="009E210E">
        <w:rPr>
          <w:rFonts w:ascii="Helvetica" w:hAnsi="Helvetica"/>
          <w:b/>
          <w:sz w:val="52"/>
        </w:rPr>
        <w:fldChar w:fldCharType="begin">
          <w:ffData>
            <w:name w:val="Check10"/>
            <w:enabled/>
            <w:calcOnExit w:val="0"/>
            <w:checkBox>
              <w:sizeAuto/>
              <w:default w:val="0"/>
            </w:checkBox>
          </w:ffData>
        </w:fldChar>
      </w:r>
      <w:bookmarkStart w:id="6" w:name="Check10"/>
      <w:r w:rsidR="003C1EEE" w:rsidRPr="009E210E">
        <w:rPr>
          <w:rFonts w:ascii="Helvetica" w:hAnsi="Helvetica"/>
          <w:b/>
          <w:sz w:val="52"/>
        </w:rPr>
        <w:instrText xml:space="preserve"> FORMCHECKBOX </w:instrText>
      </w:r>
      <w:r w:rsidR="00DB2542">
        <w:rPr>
          <w:rFonts w:ascii="Helvetica" w:hAnsi="Helvetica"/>
          <w:b/>
          <w:sz w:val="52"/>
        </w:rPr>
      </w:r>
      <w:r w:rsidR="00DB2542">
        <w:rPr>
          <w:rFonts w:ascii="Helvetica" w:hAnsi="Helvetica"/>
          <w:b/>
          <w:sz w:val="52"/>
        </w:rPr>
        <w:fldChar w:fldCharType="separate"/>
      </w:r>
      <w:r w:rsidR="003C1EEE" w:rsidRPr="009E210E">
        <w:rPr>
          <w:rFonts w:ascii="Helvetica" w:hAnsi="Helvetica"/>
          <w:b/>
          <w:sz w:val="52"/>
        </w:rPr>
        <w:fldChar w:fldCharType="end"/>
      </w:r>
      <w:bookmarkEnd w:id="6"/>
      <w:r w:rsidR="009D33EC" w:rsidRPr="009E210E">
        <w:rPr>
          <w:rFonts w:ascii="Helvetica" w:hAnsi="Helvetica"/>
          <w:sz w:val="48"/>
        </w:rPr>
        <w:tab/>
      </w:r>
      <w:r w:rsidR="00FB7CA1" w:rsidRPr="009E210E">
        <w:rPr>
          <w:rFonts w:ascii="Helvetica" w:hAnsi="Helvetica"/>
          <w:sz w:val="40"/>
        </w:rPr>
        <w:tab/>
      </w:r>
      <w:r w:rsidR="00FB7CA1" w:rsidRPr="009E210E">
        <w:rPr>
          <w:rFonts w:ascii="Helvetica" w:hAnsi="Helvetica"/>
          <w:sz w:val="40"/>
        </w:rPr>
        <w:tab/>
      </w:r>
      <w:r w:rsidRPr="009E210E">
        <w:rPr>
          <w:rFonts w:ascii="Helvetica" w:hAnsi="Helvetica"/>
          <w:b/>
          <w:sz w:val="40"/>
        </w:rPr>
        <w:t>Period:</w:t>
      </w:r>
      <w:r w:rsidR="006528DD" w:rsidRPr="009E210E">
        <w:rPr>
          <w:rFonts w:ascii="Helvetica" w:hAnsi="Helvetica"/>
          <w:sz w:val="56"/>
        </w:rPr>
        <w:t xml:space="preserve"> </w:t>
      </w:r>
      <w:r w:rsidR="003C1EEE" w:rsidRPr="009E210E">
        <w:rPr>
          <w:rFonts w:ascii="Helvetica" w:hAnsi="Helvetica"/>
          <w:sz w:val="56"/>
        </w:rPr>
        <w:fldChar w:fldCharType="begin">
          <w:ffData>
            <w:name w:val="Check11"/>
            <w:enabled/>
            <w:calcOnExit w:val="0"/>
            <w:checkBox>
              <w:sizeAuto/>
              <w:default w:val="0"/>
            </w:checkBox>
          </w:ffData>
        </w:fldChar>
      </w:r>
      <w:bookmarkStart w:id="7" w:name="Check11"/>
      <w:r w:rsidR="003C1EEE" w:rsidRPr="009E210E">
        <w:rPr>
          <w:rFonts w:ascii="Helvetica" w:hAnsi="Helvetica"/>
          <w:sz w:val="56"/>
        </w:rPr>
        <w:instrText xml:space="preserve"> FORMCHECKBOX </w:instrText>
      </w:r>
      <w:r w:rsidR="00DB2542">
        <w:rPr>
          <w:rFonts w:ascii="Helvetica" w:hAnsi="Helvetica"/>
          <w:sz w:val="56"/>
        </w:rPr>
      </w:r>
      <w:r w:rsidR="00DB2542">
        <w:rPr>
          <w:rFonts w:ascii="Helvetica" w:hAnsi="Helvetica"/>
          <w:sz w:val="56"/>
        </w:rPr>
        <w:fldChar w:fldCharType="separate"/>
      </w:r>
      <w:r w:rsidR="003C1EEE" w:rsidRPr="009E210E">
        <w:rPr>
          <w:rFonts w:ascii="Helvetica" w:hAnsi="Helvetica"/>
          <w:sz w:val="56"/>
        </w:rPr>
        <w:fldChar w:fldCharType="end"/>
      </w:r>
      <w:bookmarkEnd w:id="7"/>
      <w:r w:rsidRPr="009E210E">
        <w:rPr>
          <w:rFonts w:ascii="Helvetica" w:hAnsi="Helvetica"/>
          <w:sz w:val="48"/>
        </w:rPr>
        <w:t xml:space="preserve"> </w:t>
      </w:r>
    </w:p>
    <w:p w14:paraId="5644E0D3"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2B71E980" w14:textId="77777777" w:rsidR="002F53D3" w:rsidRPr="00FB7CA1" w:rsidRDefault="002F53D3" w:rsidP="00FB7CA1">
      <w:pPr>
        <w:pStyle w:val="NoSpacing"/>
        <w:rPr>
          <w:rFonts w:ascii="Helvetica" w:hAnsi="Helvetica"/>
        </w:rPr>
      </w:pPr>
      <w:r w:rsidRPr="00FB7CA1">
        <w:rPr>
          <w:rFonts w:ascii="Helvetica" w:hAnsi="Helvetica"/>
        </w:rPr>
        <w:t xml:space="preserve"> </w:t>
      </w:r>
    </w:p>
    <w:p w14:paraId="4C17AE17" w14:textId="58494486" w:rsidR="002F53D3" w:rsidRPr="00FB7CA1" w:rsidRDefault="002F53D3" w:rsidP="00FB7CA1">
      <w:pPr>
        <w:pStyle w:val="NoSpacing"/>
        <w:rPr>
          <w:rFonts w:ascii="Helvetica" w:hAnsi="Helvetica"/>
        </w:rPr>
      </w:pPr>
    </w:p>
    <w:sectPr w:rsidR="002F53D3" w:rsidRPr="00FB7CA1" w:rsidSect="00AB396A">
      <w:pgSz w:w="12240" w:h="163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79BDE3"/>
    <w:multiLevelType w:val="hybridMultilevel"/>
    <w:tmpl w:val="2F690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54736E"/>
    <w:multiLevelType w:val="hybridMultilevel"/>
    <w:tmpl w:val="5303E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88DA12"/>
    <w:multiLevelType w:val="hybridMultilevel"/>
    <w:tmpl w:val="17BE7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99734E"/>
    <w:multiLevelType w:val="hybridMultilevel"/>
    <w:tmpl w:val="AFF3D9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0"/>
  <w:drawingGridVerticalSpacing w:val="13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4F"/>
    <w:rsid w:val="00005B31"/>
    <w:rsid w:val="00016276"/>
    <w:rsid w:val="00082B3F"/>
    <w:rsid w:val="000A004D"/>
    <w:rsid w:val="000A3D99"/>
    <w:rsid w:val="001567FC"/>
    <w:rsid w:val="001728D5"/>
    <w:rsid w:val="001D3E72"/>
    <w:rsid w:val="002540F2"/>
    <w:rsid w:val="00281877"/>
    <w:rsid w:val="002C2544"/>
    <w:rsid w:val="002F53D3"/>
    <w:rsid w:val="00321F81"/>
    <w:rsid w:val="0035773A"/>
    <w:rsid w:val="00373D58"/>
    <w:rsid w:val="003C1EEE"/>
    <w:rsid w:val="00401615"/>
    <w:rsid w:val="00415254"/>
    <w:rsid w:val="00416423"/>
    <w:rsid w:val="004167CB"/>
    <w:rsid w:val="00444811"/>
    <w:rsid w:val="004B3A19"/>
    <w:rsid w:val="004D7C3B"/>
    <w:rsid w:val="00552205"/>
    <w:rsid w:val="005674E2"/>
    <w:rsid w:val="00573342"/>
    <w:rsid w:val="00584976"/>
    <w:rsid w:val="00585645"/>
    <w:rsid w:val="00586051"/>
    <w:rsid w:val="005D4798"/>
    <w:rsid w:val="005F36DE"/>
    <w:rsid w:val="00603307"/>
    <w:rsid w:val="00607FAB"/>
    <w:rsid w:val="00613110"/>
    <w:rsid w:val="00613CDD"/>
    <w:rsid w:val="006528DD"/>
    <w:rsid w:val="00693DF4"/>
    <w:rsid w:val="006A6B3F"/>
    <w:rsid w:val="006B1F57"/>
    <w:rsid w:val="006D204F"/>
    <w:rsid w:val="006E086D"/>
    <w:rsid w:val="006F4C8B"/>
    <w:rsid w:val="00730C93"/>
    <w:rsid w:val="00774E2B"/>
    <w:rsid w:val="007925B8"/>
    <w:rsid w:val="007958EF"/>
    <w:rsid w:val="007A4C98"/>
    <w:rsid w:val="007B025F"/>
    <w:rsid w:val="007F2F30"/>
    <w:rsid w:val="008418D0"/>
    <w:rsid w:val="00914385"/>
    <w:rsid w:val="00935BE3"/>
    <w:rsid w:val="009747E5"/>
    <w:rsid w:val="009A1E47"/>
    <w:rsid w:val="009D33EC"/>
    <w:rsid w:val="009E210E"/>
    <w:rsid w:val="00A82C4B"/>
    <w:rsid w:val="00A93278"/>
    <w:rsid w:val="00AB396A"/>
    <w:rsid w:val="00AD17F0"/>
    <w:rsid w:val="00B16BB6"/>
    <w:rsid w:val="00B566B1"/>
    <w:rsid w:val="00B75FEE"/>
    <w:rsid w:val="00B821DD"/>
    <w:rsid w:val="00B85C30"/>
    <w:rsid w:val="00BA2487"/>
    <w:rsid w:val="00C121F2"/>
    <w:rsid w:val="00C94CC2"/>
    <w:rsid w:val="00CA3CA7"/>
    <w:rsid w:val="00CA6A38"/>
    <w:rsid w:val="00CB30E8"/>
    <w:rsid w:val="00D00591"/>
    <w:rsid w:val="00D01389"/>
    <w:rsid w:val="00DB2542"/>
    <w:rsid w:val="00DC3D1B"/>
    <w:rsid w:val="00DF1503"/>
    <w:rsid w:val="00E21464"/>
    <w:rsid w:val="00E235E0"/>
    <w:rsid w:val="00EB7515"/>
    <w:rsid w:val="00F435C3"/>
    <w:rsid w:val="00F73B79"/>
    <w:rsid w:val="00FB0EC6"/>
    <w:rsid w:val="00FB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7C7D"/>
  <w14:defaultImageDpi w14:val="0"/>
  <w15:docId w15:val="{9C3A0AC4-63A7-4C14-A7DD-D165B229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character" w:styleId="Hyperlink">
    <w:name w:val="Hyperlink"/>
    <w:basedOn w:val="DefaultParagraphFont"/>
    <w:uiPriority w:val="99"/>
    <w:unhideWhenUsed/>
    <w:rsid w:val="006D204F"/>
    <w:rPr>
      <w:color w:val="0000FF" w:themeColor="hyperlink"/>
      <w:u w:val="single"/>
    </w:rPr>
  </w:style>
  <w:style w:type="table" w:styleId="TableGrid">
    <w:name w:val="Table Grid"/>
    <w:basedOn w:val="TableNormal"/>
    <w:uiPriority w:val="59"/>
    <w:rsid w:val="00774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dvhs.schoolloop.com/" TargetMode="External"/><Relationship Id="rId3" Type="http://schemas.openxmlformats.org/officeDocument/2006/relationships/settings" Target="settings.xml"/><Relationship Id="rId7" Type="http://schemas.openxmlformats.org/officeDocument/2006/relationships/hyperlink" Target="http://www.mychemistrycla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vhs.schoolloop.com/" TargetMode="External"/><Relationship Id="rId5" Type="http://schemas.openxmlformats.org/officeDocument/2006/relationships/hyperlink" Target="http://www.mychemistrycla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322998B1</Template>
  <TotalTime>1</TotalTime>
  <Pages>5</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Doughty Valley HS — Mr</vt:lpstr>
    </vt:vector>
  </TitlesOfParts>
  <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Doughty Valley HS — Mr</dc:title>
  <dc:subject/>
  <dc:creator>Charlotte Habecker</dc:creator>
  <cp:keywords/>
  <dc:description/>
  <cp:lastModifiedBy>Farmer, Stephanie [DH]</cp:lastModifiedBy>
  <cp:revision>2</cp:revision>
  <cp:lastPrinted>2017-08-08T07:40:00Z</cp:lastPrinted>
  <dcterms:created xsi:type="dcterms:W3CDTF">2018-04-20T20:59:00Z</dcterms:created>
  <dcterms:modified xsi:type="dcterms:W3CDTF">2018-04-20T20:59:00Z</dcterms:modified>
</cp:coreProperties>
</file>